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7C81" w14:textId="7CE56C90" w:rsidR="00240265" w:rsidRPr="00D929C3" w:rsidRDefault="00F0244B" w:rsidP="00B40F74">
      <w:pPr>
        <w:tabs>
          <w:tab w:val="left" w:pos="1985"/>
          <w:tab w:val="left" w:pos="4710"/>
          <w:tab w:val="center" w:pos="4876"/>
        </w:tabs>
        <w:jc w:val="center"/>
        <w:rPr>
          <w:rStyle w:val="Meny-matalternativ"/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</w:pPr>
      <w:r w:rsidRPr="0079555D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anchor distT="0" distB="0" distL="114300" distR="114300" simplePos="0" relativeHeight="251658242" behindDoc="1" locked="0" layoutInCell="1" allowOverlap="1" wp14:anchorId="309C7C79" wp14:editId="33E50CF4">
            <wp:simplePos x="0" y="0"/>
            <wp:positionH relativeFrom="margin">
              <wp:posOffset>-752475</wp:posOffset>
            </wp:positionH>
            <wp:positionV relativeFrom="paragraph">
              <wp:posOffset>-588010</wp:posOffset>
            </wp:positionV>
            <wp:extent cx="7696200" cy="10829925"/>
            <wp:effectExtent l="0" t="0" r="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30576247.wmf"/>
                    <pic:cNvPicPr/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C3" w:rsidRPr="0079555D">
        <w:rPr>
          <w:rFonts w:ascii="Bahnschrift SemiLight Condensed" w:hAnsi="Bahnschrift SemiLight Condensed" w:cs="Aparajita"/>
          <w:noProof/>
          <w:sz w:val="9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inline distT="0" distB="0" distL="0" distR="0" wp14:anchorId="541A03AB" wp14:editId="67080B07">
            <wp:extent cx="6111240" cy="6858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6D1" w:rsidRPr="0079555D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495DC21" wp14:editId="442ABC40">
            <wp:simplePos x="0" y="0"/>
            <wp:positionH relativeFrom="margin">
              <wp:align>center</wp:align>
            </wp:positionH>
            <wp:positionV relativeFrom="page">
              <wp:posOffset>1539240</wp:posOffset>
            </wp:positionV>
            <wp:extent cx="2011680" cy="487680"/>
            <wp:effectExtent l="0" t="0" r="7620" b="762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_002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79555D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79555D">
        <w:rPr>
          <w:rFonts w:ascii="Bahnschrift SemiLight Condensed" w:hAnsi="Bahnschrift SemiLight Condensed" w:cs="Aparajita"/>
          <w:sz w:val="96"/>
        </w:rPr>
        <w:br/>
      </w:r>
      <w:sdt>
        <w:sdtPr>
          <w:rPr>
            <w:rStyle w:val="Meny-Telefon"/>
          </w:rPr>
          <w:alias w:val="TELEFON"/>
          <w:tag w:val="TELEFON"/>
          <w:id w:val="1043946665"/>
          <w:placeholder>
            <w:docPart w:val="C441A2F81C9E438486965BF6C9E6E880"/>
          </w:placeholder>
          <w:comboBox>
            <w:listItem w:value="Välj ett objekt."/>
            <w:listItem w:displayText="072-454 27 77" w:value="072-454 27 77"/>
            <w:listItem w:displayText="019-24 66 55" w:value="019-24 66 55"/>
          </w:comboBox>
        </w:sdtPr>
        <w:sdtEndPr>
          <w:rPr>
            <w:rStyle w:val="Standardstycketeckensnitt"/>
            <w:rFonts w:ascii="Bahnschrift SemiLight Condensed" w:hAnsi="Bahnschrift SemiLight Condensed" w:cs="Aparajita"/>
            <w:b w:val="0"/>
            <w:sz w:val="36"/>
          </w:rPr>
        </w:sdtEndPr>
        <w:sdtContent>
          <w:r w:rsidR="00890B70">
            <w:rPr>
              <w:rStyle w:val="Meny-Telefon"/>
            </w:rPr>
            <w:t>019-24 66 55</w:t>
          </w:r>
        </w:sdtContent>
      </w:sdt>
      <w:r w:rsidR="00666478" w:rsidRPr="0079555D">
        <w:rPr>
          <w:rFonts w:ascii="Bahnschrift SemiLight Condensed" w:hAnsi="Bahnschrift SemiLight Condensed" w:cs="Aparajita"/>
          <w:sz w:val="36"/>
        </w:rPr>
        <w:br/>
      </w:r>
      <w:r w:rsidR="00666478" w:rsidRPr="0079555D">
        <w:rPr>
          <w:rFonts w:ascii="Gill Sans Nova Cond" w:hAnsi="Gill Sans Nova Cond" w:cs="Aparajita"/>
          <w:sz w:val="40"/>
        </w:rPr>
        <w:t xml:space="preserve">VECKA </w:t>
      </w:r>
      <w:r w:rsidR="00F06431">
        <w:rPr>
          <w:rFonts w:ascii="Gill Sans Nova Cond" w:hAnsi="Gill Sans Nova Cond" w:cs="Aparajita"/>
          <w:sz w:val="40"/>
        </w:rPr>
        <w:t>20</w:t>
      </w:r>
    </w:p>
    <w:p w14:paraId="1FA6ECF3" w14:textId="1838B1AE" w:rsidR="006A7C34" w:rsidRPr="001C7CF0" w:rsidRDefault="00074F92" w:rsidP="00363800">
      <w:pPr>
        <w:rPr>
          <w:rFonts w:ascii="Oswald" w:eastAsia="Times New Roman" w:hAnsi="Oswald" w:cs="Calibri"/>
          <w:color w:val="000000"/>
          <w:sz w:val="20"/>
          <w:szCs w:val="20"/>
          <w:lang w:eastAsia="sv-SE"/>
        </w:rPr>
      </w:pPr>
      <w:bookmarkStart w:id="0" w:name="_Hlk142896162"/>
      <w:r w:rsidRPr="00D5386E">
        <w:rPr>
          <w:rFonts w:ascii="Oswald" w:hAnsi="Oswald"/>
          <w:b/>
          <w:color w:val="FF0000"/>
        </w:rPr>
        <w:t xml:space="preserve">MÅNDAG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514280615"/>
          <w:placeholder>
            <w:docPart w:val="682C8073BDB0471BA08A2DF36D59A7F7"/>
          </w:placeholder>
          <w:date w:fullDate="2025-05-12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6B09CC">
            <w:rPr>
              <w:rStyle w:val="Formatmall1"/>
              <w:rFonts w:ascii="Oswald" w:hAnsi="Oswald"/>
              <w:color w:val="FF0000"/>
              <w:sz w:val="22"/>
            </w:rPr>
            <w:t>12/5</w:t>
          </w:r>
        </w:sdtContent>
      </w:sdt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bCs/>
        </w:rPr>
        <w:br/>
      </w:r>
      <w:bookmarkEnd w:id="0"/>
      <w:r w:rsidR="000C65EA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355652673"/>
          <w:placeholder>
            <w:docPart w:val="E2A3A59D558C429A8AE78087DEF7AF79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81325849"/>
              <w:placeholder>
                <w:docPart w:val="B72D45C42DA240099EC50256B5D332F3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827324574"/>
                  <w:placeholder>
                    <w:docPart w:val="4097B56F0E834C4E85B3FC711755F93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819540620"/>
                      <w:placeholder>
                        <w:docPart w:val="6740923E08D745CAA2AB53D330156CF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" w:name="_Hlk81204253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939874872"/>
                          <w:placeholder>
                            <w:docPart w:val="00A241B1EC4943E0B2B5CE83FBD2B6E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2" w:name="_Hlk43695329"/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848063721"/>
                              <w:placeholder>
                                <w:docPart w:val="E7D94D0D24E04BE3A6ED0BED661F663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1863933720"/>
                                  <w:placeholder>
                                    <w:docPart w:val="34DA3D21552149B4AB81ED321551EE7D"/>
                                  </w:placeholder>
                                </w:sdtPr>
                                <w:sdtEndPr>
                                  <w:rPr>
                                    <w:rStyle w:val="Meny-matalternativ"/>
                                  </w:rPr>
                                </w:sdtEndPr>
                                <w:sdtContent>
                                  <w:bookmarkStart w:id="3" w:name="_Hlk50957873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367366282"/>
                                      <w:placeholder>
                                        <w:docPart w:val="7A1362771DC84637AA1F2B2E5A041DC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4" w:name="_Hlk182158431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bCs/>
                                          </w:rPr>
                                          <w:alias w:val="1"/>
                                          <w:tag w:val="Måndag"/>
                                          <w:id w:val="-1520775626"/>
                                          <w:placeholder>
                                            <w:docPart w:val="B1F340119AD24A889AE4F3ABFE5DC384"/>
                                          </w:placeholder>
                                        </w:sdtPr>
                                        <w:sdtEndPr>
                                          <w:rPr>
                                            <w:rStyle w:val="Meny-matalternativ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bCs/>
                                              </w:rPr>
                                              <w:alias w:val="1"/>
                                              <w:tag w:val="Måndag"/>
                                              <w:id w:val="-340849606"/>
                                              <w:placeholder>
                                                <w:docPart w:val="9EAA0837BA4A44BC93709662143E2FF8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Meny-matalternativ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color w:val="000000" w:themeColor="text1"/>
                                                  </w:rPr>
                                                  <w:alias w:val="1"/>
                                                  <w:tag w:val="Måndag"/>
                                                  <w:id w:val="-761072288"/>
                                                  <w:placeholder>
                                                    <w:docPart w:val="FDA2B6E60C9D414B8873ED47FE6BD76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615324758"/>
                                                      <w:placeholder>
                                                        <w:docPart w:val="AC8A92CCA6B0479D9988561744919BD6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5" w:name="_Hlk148102376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858350577"/>
                                                          <w:placeholder>
                                                            <w:docPart w:val="D5865CFEAB4A4D71A3816213991CA575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311444435"/>
                                                              <w:placeholder>
                                                                <w:docPart w:val="7BC77DA6097546B18BE8D6139076A73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6" w:name="_Hlk149907833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0721690"/>
                                                                  <w:placeholder>
                                                                    <w:docPart w:val="3293D6C365FE46748AC739FC4F60F40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r w:rsidR="007D4358" w:rsidRPr="007D4358">
                                                                    <w:rPr>
                                                                      <w:rFonts w:ascii="Oswald" w:hAnsi="Oswald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AJVARKRYDDADE FÄRSBIFFAR</w:t>
                                                                  </w:r>
                                                                  <w:r w:rsidR="007D4358" w:rsidRPr="007D4358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F61533" w:rsidRPr="00F61533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/>
                                                                    </w:rPr>
                                                                    <w:t xml:space="preserve">med inlagda grönsaker, rödlök </w:t>
                                                                  </w:r>
                                                                  <w:r w:rsidR="00F61533" w:rsidRPr="00F61533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/>
                                                                      <w:u w:val="single"/>
                                                                    </w:rPr>
                                                                    <w:t>o</w:t>
                                                                  </w:r>
                                                                  <w:r w:rsidR="00F61533" w:rsidRPr="00F61533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/>
                                                                    </w:rPr>
                                                                    <w:t xml:space="preserve"> paprikasås, persiljeslungad potatis</w:t>
                                                                  </w:r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  <w:bookmarkEnd w:id="5"/>
                                                      <w:bookmarkEnd w:id="6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bookmarkEnd w:id="3"/>
                                </w:sdtContent>
                              </w:sdt>
                            </w:sdtContent>
                          </w:sdt>
                          <w:bookmarkEnd w:id="2"/>
                        </w:sdtContent>
                      </w:sdt>
                      <w:bookmarkEnd w:id="1"/>
                    </w:sdtContent>
                  </w:sdt>
                </w:sdtContent>
              </w:sdt>
            </w:sdtContent>
          </w:sdt>
        </w:sdtContent>
      </w:sdt>
      <w:bookmarkEnd w:id="4"/>
      <w:r w:rsidR="000C65EA" w:rsidRPr="00585B2A">
        <w:rPr>
          <w:rStyle w:val="Meny-matalternativ"/>
          <w:rFonts w:ascii="Oswald" w:hAnsi="Oswald"/>
        </w:rPr>
        <w:t xml:space="preserve"> </w:t>
      </w:r>
      <w:r w:rsidR="000C65EA" w:rsidRPr="00585B2A">
        <w:rPr>
          <w:rFonts w:ascii="Oswald" w:hAnsi="Oswald"/>
          <w:bCs/>
        </w:rPr>
        <w:br/>
      </w:r>
      <w:r w:rsidR="000C65EA" w:rsidRPr="00585B2A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400019862"/>
          <w:placeholder>
            <w:docPart w:val="161D2D01EDEC4134BCCD02CFDEA9188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592979058"/>
              <w:placeholder>
                <w:docPart w:val="C9583E87610040448B5610777BBB4FD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617101375"/>
                  <w:placeholder>
                    <w:docPart w:val="58D6B8CF805840E6A7C011174F4301D1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449006195"/>
                      <w:placeholder>
                        <w:docPart w:val="FD013F0210C54A8584F780B841C8836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7" w:name="_Hlk44267805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48419971"/>
                          <w:placeholder>
                            <w:docPart w:val="D04C965FB8D6478EB9E89DF1704F228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1378734282"/>
                              <w:placeholder>
                                <w:docPart w:val="DBB1B3B4C66B4110A619784EDAA361E9"/>
                              </w:placeholder>
                            </w:sdtPr>
                            <w:sdtEndPr>
                              <w:rPr>
                                <w:rStyle w:val="Meny-matalternativ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-9914900"/>
                                  <w:placeholder>
                                    <w:docPart w:val="471F593E8E1D41E580195780050CD290"/>
                                  </w:placeholder>
                                </w:sdtPr>
                                <w:sdtEndPr>
                                  <w:rPr>
                                    <w:rStyle w:val="Meny-matalternativ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-1841238388"/>
                                      <w:placeholder>
                                        <w:docPart w:val="5658E1253ABD49268FE90F3306F1E7E7"/>
                                      </w:placeholder>
                                    </w:sdtPr>
                                    <w:sdtEndPr>
                                      <w:rPr>
                                        <w:rStyle w:val="Meny-matalternativ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306752455"/>
                                          <w:placeholder>
                                            <w:docPart w:val="953DAA9D53104CF88FD0B56ECDB1ABF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8" w:name="_Hlk18215845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942412610"/>
                                              <w:placeholder>
                                                <w:docPart w:val="8854CEBB5C974FC3820E644798F1753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bCs/>
                                                  </w:rPr>
                                                  <w:alias w:val="1"/>
                                                  <w:tag w:val="Måndag"/>
                                                  <w:id w:val="-218356475"/>
                                                  <w:placeholder>
                                                    <w:docPart w:val="F15B03E7D5E9414687FACAF19BBA884B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Meny-matalternativ"/>
                                                  </w:rPr>
                                                </w:sdtEndPr>
                                                <w:sdtContent>
                                                  <w:bookmarkStart w:id="9" w:name="_Hlk186741114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color w:val="000000" w:themeColor="text1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61076385"/>
                                                      <w:placeholder>
                                                        <w:docPart w:val="FA8F28A36F534B8B9050E736AB4CF2E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385141254"/>
                                                          <w:placeholder>
                                                            <w:docPart w:val="DF308D48522346B38FCC50A863ACE5F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067419855"/>
                                                              <w:placeholder>
                                                                <w:docPart w:val="2DE9C39BD5D34D30A8B9549E220B2E8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Gill Sans Nova Cond" w:hAnsi="Gill Sans Nova Cond"/>
                                                                    <w:bCs/>
                                                                    <w:szCs w:val="18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95375465"/>
                                                                  <w:placeholder>
                                                                    <w:docPart w:val="D4D15F98C8C04CFCAD602413E8FEA9EB"/>
                                                                  </w:placeholder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r w:rsidR="00F17824" w:rsidRPr="00037895">
                                                                    <w:rPr>
                                                                      <w:rFonts w:ascii="Oswald" w:hAnsi="Oswald" w:cs="Arial"/>
                                                                      <w:b/>
                                                                      <w:smallCaps/>
                                                                      <w:color w:val="000000"/>
                                                                    </w:rPr>
                                                                    <w:t xml:space="preserve">Kycklingfilé Indiana </w:t>
                                                                  </w:r>
                                                                  <w:r w:rsidR="00F17824" w:rsidRPr="00037895">
                                                                    <w:rPr>
                                                                      <w:rFonts w:ascii="Oswald" w:hAnsi="Oswald" w:cs="Arial"/>
                                                                      <w:color w:val="000000"/>
                                                                    </w:rPr>
                                                                    <w:t xml:space="preserve">med sås på kokosmjölk &amp; </w:t>
                                                                  </w:r>
                                                                  <w:proofErr w:type="spellStart"/>
                                                                  <w:r w:rsidR="00F17824" w:rsidRPr="00037895">
                                                                    <w:rPr>
                                                                      <w:rFonts w:ascii="Oswald" w:hAnsi="Oswald" w:cs="Arial"/>
                                                                      <w:color w:val="000000"/>
                                                                    </w:rPr>
                                                                    <w:t>kerala</w:t>
                                                                  </w:r>
                                                                  <w:proofErr w:type="spellEnd"/>
                                                                  <w:r w:rsidR="00F17824" w:rsidRPr="00037895">
                                                                    <w:rPr>
                                                                      <w:rFonts w:ascii="Oswald" w:hAnsi="Oswald" w:cs="Arial"/>
                                                                      <w:color w:val="000000"/>
                                                                    </w:rPr>
                                                                    <w:t xml:space="preserve"> curry samt wokgrönsaker och basmatiris</w:t>
                                                                  </w:r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bookmarkEnd w:id="9"/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8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bookmarkEnd w:id="7"/>
                    </w:sdtContent>
                  </w:sdt>
                </w:sdtContent>
              </w:sdt>
            </w:sdtContent>
          </w:sdt>
        </w:sdtContent>
      </w:sdt>
      <w:sdt>
        <w:sdtPr>
          <w:rPr>
            <w:rStyle w:val="Meny-matalternativ"/>
            <w:rFonts w:ascii="Oswald" w:hAnsi="Oswald"/>
          </w:rPr>
          <w:alias w:val="1"/>
          <w:tag w:val="Måndag"/>
          <w:id w:val="460616949"/>
          <w:placeholder>
            <w:docPart w:val="38466EBC01EC42D9AB287802E103821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647475216"/>
              <w:placeholder>
                <w:docPart w:val="A5A66BA3DD4C4487907F6BFE3ED77FD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302917180"/>
                  <w:placeholder>
                    <w:docPart w:val="6AEA05F69ECF48368E44DEF491B5BEF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556053608"/>
                      <w:placeholder>
                        <w:docPart w:val="93D6940CFD12466EB48C3DB0B8DF167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657716222"/>
                          <w:placeholder>
                            <w:docPart w:val="530C4212BB794BF9B634A20858D8790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508481884"/>
                              <w:placeholder>
                                <w:docPart w:val="E5D53085BE5045E396E36B52DAB34DB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411058865"/>
                                  <w:placeholder>
                                    <w:docPart w:val="0A9736E00CA34D3B92869728B9ACEAB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586921285"/>
                                      <w:placeholder>
                                        <w:docPart w:val="F3B928F91C5A46E497D6C0D80BBC165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989521364"/>
                                          <w:placeholder>
                                            <w:docPart w:val="DE25A3EFAF254D9881A69C8242B1C68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432558415"/>
                                              <w:placeholder>
                                                <w:docPart w:val="13B374C326EE4FE3B37C22C6EED403A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39708148"/>
                                                  <w:placeholder>
                                                    <w:docPart w:val="A5A9DA1997074220AB886F6F129CC5D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618954115"/>
                                                      <w:placeholder>
                                                        <w:docPart w:val="3771AF6411EB41B49073B2ADDCC9B869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488132465"/>
                                                          <w:placeholder>
                                                            <w:docPart w:val="B329F1FBC9A2454F80B4881D32F88FD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564222789"/>
                                                              <w:placeholder>
                                                                <w:docPart w:val="C6B2B17694FC4F258E8152BED5165D5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88101961"/>
                                                                  <w:placeholder>
                                                                    <w:docPart w:val="0A6239C9E1FE4003BE71FC3995779F0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119422129"/>
                                                                      <w:placeholder>
                                                                        <w:docPart w:val="90CEA96E42124803A345F6C7257CA24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45578046"/>
                                                                          <w:placeholder>
                                                                            <w:docPart w:val="A44D3AE9622C48E4A60F74B973703E87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386882057"/>
                                                                              <w:placeholder>
                                                                                <w:docPart w:val="16BA2A6911C9492A93887F9E9CEB0EC1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252545829"/>
                                                                                  <w:placeholder>
                                                                                    <w:docPart w:val="E8A365028352468BA3C81E9E802C835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39281926"/>
                                                                                      <w:placeholder>
                                                                                        <w:docPart w:val="9BAFF9C83EA34C2B9DE0566E87A93C3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133159276"/>
                                                                                          <w:placeholder>
                                                                                            <w:docPart w:val="4CDA1863A80044D3B6834FCFDAC0B86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40379264"/>
                                                                                              <w:placeholder>
                                                                                                <w:docPart w:val="06DA674E30B24554A150CA23030161A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412513559"/>
                                                                                                  <w:placeholder>
                                                                                                    <w:docPart w:val="0BDA6FE1E82940CAB93265AE7F9DDB3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5598620"/>
                                                                                                      <w:placeholder>
                                                                                                        <w:docPart w:val="56F52D667ECB493284E5264CCD01228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09172702"/>
                                                                                                          <w:placeholder>
                                                                                                            <w:docPart w:val="F4DBB5CB26494C48BC74AD9185F4997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651480323"/>
                                                                                                              <w:placeholder>
                                                                                                                <w:docPart w:val="9FC5D7DF34E34FF78E0807C16738398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465200314"/>
                                                                                                                  <w:placeholder>
                                                                                                                    <w:docPart w:val="CE7E8B5CA93E44A0BD76C14684F6137A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659610122"/>
                                                                                                                      <w:placeholder>
                                                                                                                        <w:docPart w:val="300C7E1EB32D4179A827464B3166561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9578134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9DC04BAE3B24E25A5F0778E7548F77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0438707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16D06043539048DB9FA71E27AE50FF4D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44610952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F215CC3D5484F01A24B049F22467BF2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75670605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FCFF95FD8DD417DAD54F6474F74AC7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23983515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092DCC49C7143D895462F51B08FBA3B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52347829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475130875CEF48E390659C7EC22288B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526178778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5197D2C718CD4B18BC2A89D9FA5EB50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587160028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0AE9868379C45CFA725EF8694177219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7293831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34339B0CEE414907AF5FFA1DD04D9915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834229947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061BAEB430A84D5A90A5C29C17C53D4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52437230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980A16097C46425BBBF4A636B5D1BC4D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0C65EA" w:rsidRPr="00585B2A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0C65EA" w:rsidRPr="00585B2A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</w:rPr>
          <w:alias w:val="1"/>
          <w:tag w:val="Måndag"/>
          <w:id w:val="1755474397"/>
          <w:placeholder>
            <w:docPart w:val="CEA78A9257FC4878B31E849707DD2C3A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/>
            <w:bCs/>
          </w:rPr>
        </w:sdtEndPr>
        <w:sdtContent>
          <w:sdt>
            <w:sdtPr>
              <w:rPr>
                <w:rStyle w:val="Meny-matalternativ"/>
              </w:rPr>
              <w:alias w:val="1"/>
              <w:tag w:val="Måndag"/>
              <w:id w:val="36859553"/>
              <w:placeholder>
                <w:docPart w:val="881EBE0A413C4FA7B1EFC1192D8C8355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  <w:bCs/>
                  </w:rPr>
                  <w:alias w:val="1"/>
                  <w:tag w:val="Måndag"/>
                  <w:id w:val="2050574079"/>
                  <w:placeholder>
                    <w:docPart w:val="1A62516133804EBC8696EE02F5B56144"/>
                  </w:placeholder>
                </w:sdtPr>
                <w:sdtEndPr>
                  <w:rPr>
                    <w:rStyle w:val="Meny-matalternativ"/>
                    <w:b/>
                  </w:rPr>
                </w:sdtEndPr>
                <w:sdtContent>
                  <w:bookmarkStart w:id="10" w:name="_Hlk182158471"/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-1741785841"/>
                      <w:placeholder>
                        <w:docPart w:val="CD009B9722B54336AECFA669F426105B"/>
                      </w:placeholder>
                    </w:sdtPr>
                    <w:sdtEndPr>
                      <w:rPr>
                        <w:rStyle w:val="Meny-matalternativ"/>
                        <w:b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bCs/>
                          </w:rPr>
                          <w:alias w:val="1"/>
                          <w:tag w:val="Måndag"/>
                          <w:id w:val="-1397587595"/>
                          <w:placeholder>
                            <w:docPart w:val="C84F866F983448599E3B936443604101"/>
                          </w:placeholder>
                        </w:sdtPr>
                        <w:sdtEndPr>
                          <w:rPr>
                            <w:rStyle w:val="Meny-matalternativ"/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color w:val="000000" w:themeColor="text1"/>
                              </w:rPr>
                              <w:alias w:val="1"/>
                              <w:tag w:val="Måndag"/>
                              <w:id w:val="-1208329642"/>
                              <w:placeholder>
                                <w:docPart w:val="36B088F9786F457B84A6EEC437C34C7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/>
                                    <w:bCs/>
                                    <w:color w:val="000000" w:themeColor="text1"/>
                                  </w:rPr>
                                  <w:alias w:val="1"/>
                                  <w:tag w:val="Måndag"/>
                                  <w:id w:val="1622408045"/>
                                  <w:placeholder>
                                    <w:docPart w:val="E2468AA71F1C438D96040BCC42BC74E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1"/>
                                      <w:tag w:val="Måndag"/>
                                      <w:id w:val="289013429"/>
                                      <w:placeholder>
                                        <w:docPart w:val="816DDD238BE3424B87D6C2461BBAFDC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Gill Sans Nova Cond" w:hAnsi="Gill Sans Nova Cond"/>
                                        <w:bCs/>
                                        <w:szCs w:val="18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1"/>
                                          <w:tag w:val="Måndag"/>
                                          <w:id w:val="-667559711"/>
                                          <w:placeholder>
                                            <w:docPart w:val="077D6061B66745549DFAF7A75787007C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Cs w:val="18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843825873"/>
                                              <w:placeholder>
                                                <w:docPart w:val="FE1ADE689FCF4A9DAEE209EE0BAE0FE7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r w:rsidR="00D74B18">
                                                <w:rPr>
                                                  <w:rFonts w:ascii="Oswald" w:hAnsi="Oswald"/>
                                                  <w:b/>
                                                  <w:iCs/>
                                                  <w:smallCaps/>
                                                  <w:color w:val="000000"/>
                                                </w:rPr>
                                                <w:t>Leilas pasta med Bacon</w:t>
                                              </w:r>
                                              <w:r w:rsidR="00D74B18" w:rsidRPr="00D5386E">
                                                <w:rPr>
                                                  <w:rFonts w:ascii="Oswald" w:hAnsi="Oswald"/>
                                                  <w:bCs/>
                                                  <w:iCs/>
                                                  <w:color w:val="000000"/>
                                                </w:rPr>
                                                <w:t xml:space="preserve"> </w:t>
                                              </w:r>
                                              <w:r w:rsidR="00D74B18">
                                                <w:rPr>
                                                  <w:rFonts w:ascii="Oswald" w:hAnsi="Oswald"/>
                                                  <w:bCs/>
                                                  <w:iCs/>
                                                  <w:color w:val="000000"/>
                                                </w:rPr>
                                                <w:t>krämig pasta med knaperstekt bacon, tomater, basilika och parmesan m.m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0"/>
      <w:r w:rsidR="000C65EA" w:rsidRPr="00585B2A">
        <w:rPr>
          <w:rStyle w:val="Meny-matalternativ"/>
          <w:rFonts w:ascii="Oswald" w:hAnsi="Oswald"/>
        </w:rPr>
        <w:br/>
        <w:t>VEG)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882437885"/>
          <w:placeholder>
            <w:docPart w:val="B354678BBEF340228029031D2A1E157A"/>
          </w:placeholder>
          <w15:appearance w15:val="hidden"/>
        </w:sdtPr>
        <w:sdtEndPr>
          <w:rPr>
            <w:rStyle w:val="Meny-matalternativ"/>
          </w:rPr>
        </w:sdtEndPr>
        <w:sdtContent>
          <w:bookmarkStart w:id="11" w:name="_Hlk135641891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30622893"/>
              <w:placeholder>
                <w:docPart w:val="2506E88DA11F470F8994BAD9D3078A20"/>
              </w:placeholder>
              <w15:appearance w15:val="hidden"/>
            </w:sdtPr>
            <w:sdtEndPr>
              <w:rPr>
                <w:rStyle w:val="Meny-matalternativ"/>
              </w:rPr>
            </w:sdtEndPr>
            <w:sdtContent>
              <w:r w:rsidR="00827F9E" w:rsidRPr="00585B2A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594093994"/>
                  <w:placeholder>
                    <w:docPart w:val="9BF585B35F4E4436869C7898DC5AA78E"/>
                  </w:placeholder>
                  <w15:appearance w15:val="hidden"/>
                </w:sdtPr>
                <w:sdtEndPr>
                  <w:rPr>
                    <w:rStyle w:val="Meny-matalternativ"/>
                  </w:rPr>
                </w:sdtEndPr>
                <w:sdtContent>
                  <w:bookmarkEnd w:id="11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472903770"/>
                      <w:placeholder>
                        <w:docPart w:val="19AA600CE8784AEB9527EF68CA84F5D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238249"/>
                          <w:placeholder>
                            <w:docPart w:val="DEE15335BC0D412DAF0FFBB787D6905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297348936"/>
                              <w:placeholder>
                                <w:docPart w:val="A426AA6320D24B7BAA0B30DA533CB84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  <w:szCs w:val="18"/>
                              </w:rPr>
                            </w:sdtEndPr>
                            <w:sdtContent>
                              <w:bookmarkStart w:id="12" w:name="_Hlk178530627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09052703"/>
                                  <w:placeholder>
                                    <w:docPart w:val="E2F6C952A4AA405C966CDF2601ECD01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928714178"/>
                                      <w:placeholder>
                                        <w:docPart w:val="E99AA6F3C2D946A8B54AA1E096AB9376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Gill Sans Nova Cond" w:hAnsi="Gill Sans Nova Cond"/>
                                        <w:bCs/>
                                        <w:szCs w:val="18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1"/>
                                          <w:tag w:val="Måndag"/>
                                          <w:id w:val="532163564"/>
                                          <w:placeholder>
                                            <w:docPart w:val="7F5FE1AB02D24A2B89D6F959696A9FE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Cs w:val="18"/>
                                          </w:rPr>
                                        </w:sdtEndPr>
                                        <w:sdtContent>
                                          <w:bookmarkStart w:id="13" w:name="_Hlk182158494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bCs/>
                                              </w:rPr>
                                              <w:alias w:val="1"/>
                                              <w:tag w:val="Måndag"/>
                                              <w:id w:val="-361360997"/>
                                              <w:placeholder>
                                                <w:docPart w:val="BAA8807D073E4B718CEB704451E431A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Meny-matalternativ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bCs/>
                                                  </w:rPr>
                                                  <w:alias w:val="1"/>
                                                  <w:tag w:val="Måndag"/>
                                                  <w:id w:val="501947435"/>
                                                  <w:placeholder>
                                                    <w:docPart w:val="8A72B4712BDE4E3CB48140567ADD600F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Meny-matalternativ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bCs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416635457"/>
                                                      <w:placeholder>
                                                        <w:docPart w:val="0998574C42AE4BA384A0E572EEAB2AA6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Meny-matalternativ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b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901968328"/>
                                                          <w:placeholder>
                                                            <w:docPart w:val="E2E7C5F9C9F54C96ABA12AD59E688DA8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965113430"/>
                                                              <w:placeholder>
                                                                <w:docPart w:val="603D70384C8B45FBAB4FEBD0A20385B5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  <w:sz w:val="24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042473616"/>
                                                                  <w:placeholder>
                                                                    <w:docPart w:val="BBC1AD22B8BD4B2B896E2AA16E66911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color w:val="000000" w:themeColor="text1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03170767"/>
                                                                      <w:placeholder>
                                                                        <w:docPart w:val="8A37DF9C328C41D68F6F857F0E418BD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81467602"/>
                                                                          <w:placeholder>
                                                                            <w:docPart w:val="FBAE3361CC6242679953ED883C11639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4" w:name="_Hlk14229035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83067713"/>
                                                                              <w:placeholder>
                                                                                <w:docPart w:val="1B3DAE8722684BC99F1BE16EBAA2F7C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42320734"/>
                                                                                  <w:placeholder>
                                                                                    <w:docPart w:val="F1D2967CA2CD442BBB237C2AAEFFD5A5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Fonts w:ascii="Gill Sans Nova Cond" w:hAnsi="Gill Sans Nova Cond"/>
                                                                                        <w:bCs/>
                                                                                        <w:szCs w:val="18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292668992"/>
                                                                                      <w:placeholder>
                                                                                        <w:docPart w:val="DA73ACD7F53248419B34E8C4E63105E3"/>
                                                                                      </w:placeholder>
                                                                                    </w:sdtPr>
                                                                                    <w:sdtEndPr/>
                                                                                    <w:sdtContent>
                                                                                      <w:proofErr w:type="spellStart"/>
                                                                                      <w:r w:rsidR="00721827">
                                                                                        <w:rPr>
                                                                                          <w:rFonts w:ascii="Oswald" w:hAnsi="Oswald" w:cs="Arial"/>
                                                                                          <w:b/>
                                                                                          <w:smallCaps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>Vego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="00721827">
                                                                                        <w:rPr>
                                                                                          <w:rFonts w:ascii="Oswald" w:hAnsi="Oswald" w:cs="Arial"/>
                                                                                          <w:b/>
                                                                                          <w:smallCaps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 xml:space="preserve"> K</w:t>
                                                                                      </w:r>
                                                                                      <w:r w:rsidR="00CE37CF" w:rsidRPr="00037895">
                                                                                        <w:rPr>
                                                                                          <w:rFonts w:ascii="Oswald" w:hAnsi="Oswald" w:cs="Arial"/>
                                                                                          <w:b/>
                                                                                          <w:smallCaps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 xml:space="preserve">yckling Indiana </w:t>
                                                                                      </w:r>
                                                                                      <w:r w:rsidR="00CE37CF" w:rsidRPr="00037895">
                                                                                        <w:rPr>
                                                                                          <w:rFonts w:ascii="Oswald" w:hAnsi="Oswald" w:cs="Arial"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 xml:space="preserve">med sås på kokosmjölk &amp;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="00CE37CF" w:rsidRPr="00037895">
                                                                                        <w:rPr>
                                                                                          <w:rFonts w:ascii="Oswald" w:hAnsi="Oswald" w:cs="Arial"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>kerala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="00CE37CF" w:rsidRPr="00037895">
                                                                                        <w:rPr>
                                                                                          <w:rFonts w:ascii="Oswald" w:hAnsi="Oswald" w:cs="Arial"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 xml:space="preserve"> curry samt wokgrönsaker och basmatiris</w:t>
                                                                                      </w:r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  <w:bookmarkEnd w:id="14"/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13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2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552ADC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5C4A05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002E56" w:rsidRPr="00D5386E">
        <w:rPr>
          <w:rFonts w:ascii="Oswald" w:hAnsi="Oswald"/>
          <w:b/>
          <w:color w:val="FF0000"/>
        </w:rPr>
        <w:t xml:space="preserve">TISDAG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146089659"/>
          <w:placeholder>
            <w:docPart w:val="1E73F77E56CA4DAEB3766CB12D1AB992"/>
          </w:placeholder>
          <w:date w:fullDate="2025-05-13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6B09CC">
            <w:rPr>
              <w:rStyle w:val="Formatmall1"/>
              <w:rFonts w:ascii="Oswald" w:hAnsi="Oswald"/>
              <w:color w:val="FF0000"/>
              <w:sz w:val="22"/>
            </w:rPr>
            <w:t>13/5</w:t>
          </w:r>
        </w:sdtContent>
      </w:sdt>
      <w:r w:rsidR="00002E56" w:rsidRPr="00D5386E">
        <w:rPr>
          <w:rFonts w:ascii="Oswald" w:hAnsi="Oswald"/>
          <w:color w:val="FF0000"/>
        </w:rPr>
        <w:tab/>
      </w:r>
      <w:bookmarkStart w:id="15" w:name="_Hlk92087761"/>
      <w:bookmarkStart w:id="16" w:name="_Hlk56405650"/>
      <w:bookmarkStart w:id="17" w:name="_Hlk63662939"/>
      <w:bookmarkStart w:id="18" w:name="_Hlk55800517"/>
      <w:bookmarkStart w:id="19" w:name="_Hlk69104139"/>
      <w:bookmarkStart w:id="20" w:name="_Hlk92696570"/>
      <w:bookmarkStart w:id="21" w:name="_Hlk57012651"/>
      <w:bookmarkStart w:id="22" w:name="_Hlk150510998"/>
      <w:r w:rsidR="00552ADC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347AD8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994217490"/>
          <w:placeholder>
            <w:docPart w:val="B96D703A39CE4BF2BC5842D10CB945E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80649342"/>
              <w:placeholder>
                <w:docPart w:val="004A127BC09F4F6EB02B183BD707E65E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27456656"/>
                  <w:placeholder>
                    <w:docPart w:val="2B8AB8DD180643CE9BE78CF8475EA7E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23" w:name="_Hlk43695635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48610609"/>
                      <w:placeholder>
                        <w:docPart w:val="16DDCF3A679749A5885FA54F0E1EE93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1"/>
                          <w:tag w:val="Måndag"/>
                          <w:id w:val="-796054935"/>
                          <w:placeholder>
                            <w:docPart w:val="FC1EAC9B06E843C2BCB17FED79B9203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1110251738"/>
                              <w:placeholder>
                                <w:docPart w:val="B713D89FA3BD40D0B47598F841C45CE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</w:rPr>
                            </w:sdtEndPr>
                            <w:sdtContent>
                              <w:r w:rsidR="00517FC0" w:rsidRPr="00360427">
                                <w:rPr>
                                  <w:rFonts w:ascii="Oswald" w:eastAsia="Times New Roman" w:hAnsi="Oswald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sv-SE"/>
                                </w:rPr>
                                <w:t>HEMLAGADE RAGGMUNKAR</w:t>
                              </w:r>
                              <w:r w:rsidR="00517FC0" w:rsidRPr="00360427">
                                <w:rPr>
                                  <w:rFonts w:ascii="Oswald" w:hAnsi="Oswald" w:cs="Arial"/>
                                  <w:b/>
                                  <w:smallCap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D0F54" w:rsidRPr="00585B2A">
                                <w:rPr>
                                  <w:rFonts w:ascii="Oswald" w:hAnsi="Oswald" w:cs="Arial"/>
                                  <w:color w:val="000000"/>
                                </w:rPr>
                                <w:t xml:space="preserve">med </w:t>
                              </w:r>
                              <w:r w:rsidR="006D0F54" w:rsidRPr="00585B2A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>rimmat stekt fläsk, rårivna morötter och lingonsylt</w:t>
                              </w:r>
                            </w:sdtContent>
                          </w:sdt>
                        </w:sdtContent>
                      </w:sdt>
                    </w:sdtContent>
                  </w:sdt>
                  <w:bookmarkEnd w:id="23"/>
                </w:sdtContent>
              </w:sdt>
            </w:sdtContent>
          </w:sdt>
        </w:sdtContent>
      </w:sdt>
      <w:r w:rsidR="00347AD8" w:rsidRPr="00585B2A">
        <w:rPr>
          <w:rStyle w:val="Meny-matalternativ"/>
          <w:rFonts w:ascii="Oswald" w:hAnsi="Oswald"/>
        </w:rPr>
        <w:t xml:space="preserve"> </w:t>
      </w:r>
      <w:r w:rsidR="00347AD8" w:rsidRPr="00585B2A">
        <w:rPr>
          <w:rFonts w:ascii="Oswald" w:hAnsi="Oswald"/>
          <w:bCs/>
        </w:rPr>
        <w:br/>
      </w:r>
      <w:bookmarkStart w:id="24" w:name="_Hlk93290516"/>
      <w:r w:rsidR="00347AD8" w:rsidRPr="00585B2A">
        <w:rPr>
          <w:rStyle w:val="Meny-matalternativ"/>
          <w:rFonts w:ascii="Oswald" w:hAnsi="Oswald"/>
        </w:rPr>
        <w:t xml:space="preserve">2) </w:t>
      </w:r>
      <w:bookmarkStart w:id="25" w:name="_Hlk182159456"/>
      <w:bookmarkStart w:id="26" w:name="_Hlk182158252"/>
      <w:bookmarkStart w:id="27" w:name="_Hlk83016897"/>
      <w:bookmarkStart w:id="28" w:name="_Hlk44267506"/>
      <w:sdt>
        <w:sdtPr>
          <w:rPr>
            <w:rStyle w:val="Meny-matalternativ"/>
          </w:rPr>
          <w:alias w:val="1"/>
          <w:tag w:val="Måndag"/>
          <w:id w:val="1882748301"/>
          <w:placeholder>
            <w:docPart w:val="3187A9EE5758456ABB698DF38C9F868C"/>
          </w:placeholder>
          <w15:appearance w15:val="hidden"/>
        </w:sdtPr>
        <w:sdtEndPr>
          <w:rPr>
            <w:rStyle w:val="Standardstycketeckensnitt"/>
            <w:rFonts w:ascii="Oswald" w:hAnsi="Oswald"/>
            <w:bCs/>
          </w:rPr>
        </w:sdtEndPr>
        <w:sdtContent>
          <w:sdt>
            <w:sdtPr>
              <w:rPr>
                <w:rStyle w:val="Meny-matalternativ"/>
              </w:rPr>
              <w:alias w:val="1"/>
              <w:tag w:val="Måndag"/>
              <w:id w:val="1133677293"/>
              <w:placeholder>
                <w:docPart w:val="E7C981028A024F0E9C29E4D21D305E53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  <w:szCs w:val="18"/>
              </w:rPr>
            </w:sdtEndPr>
            <w:sdtContent>
              <w:sdt>
                <w:sdtPr>
                  <w:rPr>
                    <w:rStyle w:val="Meny-matalternativ"/>
                  </w:rPr>
                  <w:alias w:val="1"/>
                  <w:tag w:val="Måndag"/>
                  <w:id w:val="593760999"/>
                  <w:placeholder>
                    <w:docPart w:val="850923F732E548D9B225F124F22763FE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888340551"/>
                      <w:placeholder>
                        <w:docPart w:val="E40BA39F3D4D4FC4996116D5976F74D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r w:rsidR="00053566">
                        <w:rPr>
                          <w:rFonts w:ascii="Oswald" w:hAnsi="Oswald"/>
                          <w:b/>
                          <w:smallCaps/>
                          <w:color w:val="000000"/>
                        </w:rPr>
                        <w:t>Biff med bambuskott</w:t>
                      </w:r>
                      <w:r w:rsidR="00053566" w:rsidRPr="00FB0584">
                        <w:rPr>
                          <w:rFonts w:ascii="Oswald" w:hAnsi="Oswald"/>
                          <w:b/>
                          <w:smallCaps/>
                          <w:color w:val="000000"/>
                        </w:rPr>
                        <w:t xml:space="preserve"> </w:t>
                      </w:r>
                      <w:r w:rsidR="00053566">
                        <w:rPr>
                          <w:rFonts w:ascii="Oswald" w:hAnsi="Oswald"/>
                          <w:bCs/>
                          <w:color w:val="000000"/>
                        </w:rPr>
                        <w:t>strimlad biff m. wokgrönsaker i smakrik soja &amp; oystersås samt kokt ris</w:t>
                      </w:r>
                    </w:sdtContent>
                  </w:sdt>
                </w:sdtContent>
              </w:sdt>
            </w:sdtContent>
          </w:sdt>
        </w:sdtContent>
      </w:sdt>
      <w:r w:rsidR="009E3A8A" w:rsidRPr="00585B2A">
        <w:rPr>
          <w:rFonts w:ascii="Oswald" w:hAnsi="Oswald"/>
          <w:b/>
          <w:smallCaps/>
          <w:color w:val="000000" w:themeColor="text1"/>
        </w:rPr>
        <w:t xml:space="preserve">    </w:t>
      </w:r>
      <w:bookmarkEnd w:id="25"/>
      <w:bookmarkEnd w:id="26"/>
      <w:r w:rsidR="00A82B24" w:rsidRPr="00585B2A">
        <w:rPr>
          <w:bCs/>
          <w:color w:val="000000"/>
        </w:rPr>
        <w:t xml:space="preserve"> </w:t>
      </w:r>
      <w:bookmarkEnd w:id="27"/>
      <w:bookmarkEnd w:id="28"/>
      <w:r w:rsidR="00347AD8" w:rsidRPr="00585B2A">
        <w:rPr>
          <w:rStyle w:val="Meny-matalternativ"/>
          <w:rFonts w:ascii="Oswald" w:hAnsi="Oswald"/>
        </w:rPr>
        <w:t xml:space="preserve"> </w:t>
      </w:r>
      <w:r w:rsidR="00347AD8" w:rsidRPr="00585B2A">
        <w:rPr>
          <w:rStyle w:val="Meny-matalternativ"/>
          <w:rFonts w:ascii="Oswald" w:hAnsi="Oswald"/>
        </w:rPr>
        <w:br/>
      </w:r>
      <w:bookmarkStart w:id="29" w:name="_Hlk86645478"/>
      <w:bookmarkEnd w:id="15"/>
      <w:bookmarkEnd w:id="16"/>
      <w:bookmarkEnd w:id="17"/>
      <w:bookmarkEnd w:id="18"/>
      <w:bookmarkEnd w:id="19"/>
      <w:r w:rsidR="00347AD8" w:rsidRPr="00585B2A">
        <w:rPr>
          <w:rStyle w:val="Meny-matalternativ"/>
          <w:rFonts w:ascii="Oswald" w:hAnsi="Oswald"/>
        </w:rPr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711524556"/>
          <w:placeholder>
            <w:docPart w:val="9AC24B3E480643C695D128AB61357CF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35347143"/>
              <w:placeholder>
                <w:docPart w:val="1540854D1CAA4D898F8D15BBC681295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101181072"/>
                  <w:placeholder>
                    <w:docPart w:val="FF7027D1B0304D82B158A3A65571B4D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512452044"/>
                      <w:placeholder>
                        <w:docPart w:val="C2FF0C3FDCAD45248D41FD8E1DA3F24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82623478"/>
                          <w:placeholder>
                            <w:docPart w:val="121A275B9DF74CB8830E455E6B0B7B2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867509735"/>
                              <w:placeholder>
                                <w:docPart w:val="59D1E612D6AC4D0ABCC5489E6B9E3C7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12440236"/>
                                  <w:placeholder>
                                    <w:docPart w:val="EEAF0350E7EA47B0A497A8E4C77AFEE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41823299"/>
                                      <w:placeholder>
                                        <w:docPart w:val="7C76FFEED5004F3196DCE7A84E3661E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544588265"/>
                                          <w:placeholder>
                                            <w:docPart w:val="7502E7D664A245B6992FE775AAB84A6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246799479"/>
                                              <w:placeholder>
                                                <w:docPart w:val="2E18DEBB6FBC4D2BA591F2896E32110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47168061"/>
                                                  <w:placeholder>
                                                    <w:docPart w:val="F0459CE5D4EA4AA29E40A761E6F84C8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1571641"/>
                                                      <w:placeholder>
                                                        <w:docPart w:val="3D7F0C29EAE5487A91168EE88F3258C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443263457"/>
                                                          <w:placeholder>
                                                            <w:docPart w:val="BBBEE4365C754C958118E7C9B28D721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768001771"/>
                                                              <w:placeholder>
                                                                <w:docPart w:val="F0DCE750F07D4D3DB8C39875A6ABC96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57510829"/>
                                                                  <w:placeholder>
                                                                    <w:docPart w:val="B7F687A4D4654891887BCEBFD7AB318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53779063"/>
                                                                      <w:placeholder>
                                                                        <w:docPart w:val="58E795940C804EF69D3A1CB438C0672C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338197417"/>
                                                                          <w:placeholder>
                                                                            <w:docPart w:val="324281A4BBE147EAA253B4D7B9F7D94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09591831"/>
                                                                              <w:placeholder>
                                                                                <w:docPart w:val="4AB244CFFB984072804AF99DCDE9BAF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766423760"/>
                                                                                  <w:placeholder>
                                                                                    <w:docPart w:val="3CC2ECB0797B495DAB3FCB40F9F5209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526786"/>
                                                                                      <w:placeholder>
                                                                                        <w:docPart w:val="CAE390563BF642E29AA0969A43696D3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422071101"/>
                                                                                          <w:placeholder>
                                                                                            <w:docPart w:val="B4FDE855C9F04BA49A88528A6FA8E43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582499902"/>
                                                                                              <w:placeholder>
                                                                                                <w:docPart w:val="93CFFC155B5946B2935DE87CB547363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412973905"/>
                                                                                                  <w:placeholder>
                                                                                                    <w:docPart w:val="9A66D037D2F54BC2A9D69920650B71A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79690241"/>
                                                                                                      <w:placeholder>
                                                                                                        <w:docPart w:val="9CBBA3C9B0494243A78B1CE8EE3CFCC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18954873"/>
                                                                                                          <w:placeholder>
                                                                                                            <w:docPart w:val="461895F8E25D4AA4851B1349960C36E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/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17920067"/>
                                                                                                              <w:placeholder>
                                                                                                                <w:docPart w:val="8190C8F98D4F4E5B8A661FF3038FA43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72771292"/>
                                                                                                                  <w:placeholder>
                                                                                                                    <w:docPart w:val="55B9F62C939E41F482C8676344B94A1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930388502"/>
                                                                                                                      <w:placeholder>
                                                                                                                        <w:docPart w:val="CCD5C5E3222D4F44BA3060E1E420E38F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256081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386012751F44B85ACF6A0E8AE5004A3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97842257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EA3061F80D8406D93CAE103FCB5A8E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30" w:name="_Hlk100558049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4955776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C4ECFF221A9847F18DD55FC903195CE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32609356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EEC4949CAC745719719B25F24AA84C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10079331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376C16F44D394925BE88D7092374FA0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43529216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9DF3DA2F0194268832A9AF164EF3CB6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78702201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A9B52CD734545A1B896521FA42A189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31" w:name="_Hlk182159222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6040864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DF8E85C1C3C40EB9F8E98BC7A1037C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90124191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35B4C966EB447A0BE69583A61C8D8F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17020774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EDAF528A2F9545B8B01CEA63E5257FFC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798111400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1CEE7DAF9C5D4181AC6452B8843AD5A4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FC04D8" w:rsidRPr="00CF7A9E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Ugnspocherad Alaskafilé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FC04D8" w:rsidRPr="00CF7A9E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med krämig ägg och persiljesås samt ångade grönsaker och dillslungad potatis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bookmarkEnd w:id="31"/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30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347AD8" w:rsidRPr="00585B2A">
        <w:rPr>
          <w:rStyle w:val="Meny-matalternativ"/>
          <w:rFonts w:ascii="Oswald" w:hAnsi="Oswald"/>
        </w:rPr>
        <w:t xml:space="preserve"> </w:t>
      </w:r>
      <w:bookmarkEnd w:id="20"/>
      <w:bookmarkEnd w:id="24"/>
      <w:bookmarkEnd w:id="29"/>
      <w:r w:rsidR="00347AD8" w:rsidRPr="00585B2A">
        <w:rPr>
          <w:rStyle w:val="Meny-matalternativ"/>
          <w:rFonts w:ascii="Oswald" w:hAnsi="Oswald"/>
        </w:rPr>
        <w:br/>
      </w:r>
      <w:bookmarkEnd w:id="21"/>
      <w:r w:rsidR="00347AD8" w:rsidRPr="00585B2A">
        <w:rPr>
          <w:rStyle w:val="Meny-matalternativ"/>
          <w:rFonts w:ascii="Oswald" w:hAnsi="Oswald"/>
        </w:rPr>
        <w:t xml:space="preserve">VEG) </w:t>
      </w:r>
      <w:bookmarkStart w:id="32" w:name="_Hlk100558084"/>
      <w:sdt>
        <w:sdtPr>
          <w:rPr>
            <w:rStyle w:val="Meny-matalternativ"/>
            <w:rFonts w:ascii="Oswald" w:hAnsi="Oswald"/>
          </w:rPr>
          <w:alias w:val="1"/>
          <w:tag w:val="Måndag"/>
          <w:id w:val="-608585797"/>
          <w:placeholder>
            <w:docPart w:val="7A2D71A031314D57A9C081A1A1266DA0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33" w:name="_Hlk135641932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461036608"/>
              <w:placeholder>
                <w:docPart w:val="5C077FD7392B4651B04BF05340C3CC1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26062832"/>
                  <w:placeholder>
                    <w:docPart w:val="E7018998CDDD42BC830C22F987445BA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1562896820"/>
                      <w:placeholder>
                        <w:docPart w:val="DECDB909E81545F9A19B9BBC6BAF16B7"/>
                      </w:placeholder>
                    </w:sdtPr>
                    <w:sdtEndPr>
                      <w:rPr>
                        <w:rStyle w:val="Meny-matalternativ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734915103"/>
                          <w:placeholder>
                            <w:docPart w:val="C35D603547EA402883923B77163EF28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34" w:name="_Hlk93290599"/>
                          <w:sdt>
                            <w:sdtPr>
                              <w:rPr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-638179648"/>
                              <w:placeholder>
                                <w:docPart w:val="FEA73F2245694399BE4DE7C1D0024E5F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-1757198883"/>
                                  <w:placeholder>
                                    <w:docPart w:val="7669447E3A3D48A6BF2CBBD67F77DEB2"/>
                                  </w:placeholder>
                                </w:sdtPr>
                                <w:sdtEndPr>
                                  <w:rPr>
                                    <w:rStyle w:val="Meny-matalternativ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-1849244293"/>
                                      <w:placeholder>
                                        <w:docPart w:val="0682105B80974554AD91EF66D704290F"/>
                                      </w:placeholder>
                                    </w:sdtPr>
                                    <w:sdtEndPr>
                                      <w:rPr>
                                        <w:rStyle w:val="Meny-matalternativ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bCs/>
                                          </w:rPr>
                                          <w:alias w:val="1"/>
                                          <w:tag w:val="Måndag"/>
                                          <w:id w:val="671140950"/>
                                          <w:placeholder>
                                            <w:docPart w:val="E55232BD8BAF42269BE5EA66CBC5ED4A"/>
                                          </w:placeholder>
                                        </w:sdtPr>
                                        <w:sdtEndPr>
                                          <w:rPr>
                                            <w:rStyle w:val="Meny-matalternativ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530108069"/>
                                              <w:placeholder>
                                                <w:docPart w:val="9ACEC7BF6FC24C86894C9CCBFF71B84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35" w:name="_Hlk4793791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539427519"/>
                                                  <w:placeholder>
                                                    <w:docPart w:val="42A478A9914A4F43A8121EFCB16F16F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r w:rsidR="00125E35" w:rsidRPr="00360427">
                                                    <w:rPr>
                                                      <w:rFonts w:ascii="Oswald" w:hAnsi="Oswald" w:cs="Arial"/>
                                                      <w:b/>
                                                      <w:smallCaps/>
                                                      <w:color w:val="000000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HEMLAGADE RAGGMUNKAR </w:t>
                                                  </w:r>
                                                  <w:r w:rsidR="00B7200D" w:rsidRPr="00585B2A">
                                                    <w:rPr>
                                                      <w:rFonts w:ascii="Oswald" w:hAnsi="Oswald"/>
                                                      <w:color w:val="000000" w:themeColor="text1"/>
                                                    </w:rPr>
                                                    <w:t>med</w:t>
                                                  </w:r>
                                                  <w:r w:rsidR="00E04EDF">
                                                    <w:rPr>
                                                      <w:rFonts w:ascii="Oswald" w:hAnsi="Oswald"/>
                                                      <w:color w:val="000000" w:themeColor="text1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="00E04EDF">
                                                    <w:rPr>
                                                      <w:rFonts w:ascii="Oswald" w:hAnsi="Oswald"/>
                                                      <w:color w:val="000000" w:themeColor="text1"/>
                                                    </w:rPr>
                                                    <w:t>halloumi</w:t>
                                                  </w:r>
                                                  <w:proofErr w:type="spellEnd"/>
                                                  <w:r w:rsidR="00E04EDF">
                                                    <w:rPr>
                                                      <w:rFonts w:ascii="Oswald" w:hAnsi="Oswald"/>
                                                      <w:color w:val="000000" w:themeColor="text1"/>
                                                    </w:rPr>
                                                    <w:t>,</w:t>
                                                  </w:r>
                                                  <w:r w:rsidR="00B7200D" w:rsidRPr="00585B2A">
                                                    <w:rPr>
                                                      <w:rFonts w:ascii="Oswald" w:hAnsi="Oswald"/>
                                                      <w:color w:val="000000" w:themeColor="text1"/>
                                                    </w:rPr>
                                                    <w:t xml:space="preserve"> rårivna morötter och lingonsylt</w:t>
                                                  </w:r>
                                                </w:sdtContent>
                                              </w:sdt>
                                              <w:bookmarkEnd w:id="35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34"/>
                        </w:sdtContent>
                      </w:sdt>
                    </w:sdtContent>
                  </w:sdt>
                </w:sdtContent>
              </w:sdt>
            </w:sdtContent>
          </w:sdt>
          <w:bookmarkEnd w:id="33"/>
        </w:sdtContent>
      </w:sdt>
      <w:bookmarkEnd w:id="32"/>
      <w:r w:rsidR="00347AD8" w:rsidRPr="00D5386E">
        <w:rPr>
          <w:rStyle w:val="Meny-matalternativ"/>
          <w:rFonts w:ascii="Oswald" w:hAnsi="Oswald"/>
        </w:rPr>
        <w:t xml:space="preserve"> </w:t>
      </w:r>
      <w:bookmarkEnd w:id="22"/>
      <w:r w:rsidR="00552ADC">
        <w:rPr>
          <w:rStyle w:val="Meny-matalternativ"/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5C4A05">
        <w:rPr>
          <w:rStyle w:val="Meny-matalternativ"/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D40E58" w:rsidRPr="0079555D">
        <w:rPr>
          <w:rFonts w:ascii="Gill Sans Nova Cond" w:hAnsi="Gill Sans Nova Cond" w:cstheme="majorHAns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4F7965" wp14:editId="1AE0AFD9">
                <wp:simplePos x="0" y="0"/>
                <wp:positionH relativeFrom="margin">
                  <wp:align>left</wp:align>
                </wp:positionH>
                <wp:positionV relativeFrom="page">
                  <wp:posOffset>10829925</wp:posOffset>
                </wp:positionV>
                <wp:extent cx="5619750" cy="702945"/>
                <wp:effectExtent l="0" t="0" r="0" b="1905"/>
                <wp:wrapThrough wrapText="bothSides">
                  <wp:wrapPolygon edited="0">
                    <wp:start x="220" y="0"/>
                    <wp:lineTo x="220" y="21073"/>
                    <wp:lineTo x="21307" y="21073"/>
                    <wp:lineTo x="21307" y="0"/>
                    <wp:lineTo x="22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2A673" w14:textId="2D4266E0" w:rsidR="00074F92" w:rsidRPr="00074F92" w:rsidRDefault="004C2FA2" w:rsidP="00074F92">
                            <w:pP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F79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852.75pt;width:442.5pt;height:55.3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/E9wEAAM0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" filled="f" stroked="f">
                <v:textbox>
                  <w:txbxContent>
                    <w:p w14:paraId="2F72A673" w14:textId="2D4266E0" w:rsidR="00074F92" w:rsidRPr="00074F92" w:rsidRDefault="004C2FA2" w:rsidP="00074F92">
                      <w:pP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02E56" w:rsidRPr="00D5386E">
        <w:rPr>
          <w:rFonts w:ascii="Oswald" w:hAnsi="Oswald"/>
          <w:b/>
          <w:color w:val="FF0000"/>
        </w:rPr>
        <w:t xml:space="preserve">ONSDAG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387069524"/>
          <w:placeholder>
            <w:docPart w:val="1E73F77E56CA4DAEB3766CB12D1AB992"/>
          </w:placeholder>
          <w:date w:fullDate="2025-05-14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6B09CC">
            <w:rPr>
              <w:rStyle w:val="Formatmall1"/>
              <w:rFonts w:ascii="Oswald" w:hAnsi="Oswald"/>
              <w:color w:val="FF0000"/>
              <w:sz w:val="22"/>
            </w:rPr>
            <w:t>14/5</w:t>
          </w:r>
        </w:sdtContent>
      </w:sdt>
      <w:r w:rsidR="00002E56" w:rsidRPr="00D5386E">
        <w:rPr>
          <w:rFonts w:ascii="Oswald" w:hAnsi="Oswald"/>
        </w:rPr>
        <w:tab/>
      </w:r>
      <w:r w:rsidR="00002E56" w:rsidRPr="00D5386E">
        <w:rPr>
          <w:rFonts w:ascii="Oswald" w:hAnsi="Oswald"/>
        </w:rPr>
        <w:tab/>
      </w:r>
      <w:r w:rsidR="00002E56" w:rsidRPr="00D5386E">
        <w:rPr>
          <w:rFonts w:ascii="Oswald" w:hAnsi="Oswald"/>
          <w:bCs/>
        </w:rPr>
        <w:br/>
      </w:r>
      <w:bookmarkStart w:id="36" w:name="_Hlk56406177"/>
      <w:bookmarkStart w:id="37" w:name="_Hlk63663329"/>
      <w:bookmarkStart w:id="38" w:name="_Hlk57604654"/>
      <w:bookmarkStart w:id="39" w:name="_Hlk57012732"/>
      <w:bookmarkStart w:id="40" w:name="_Hlk64265657"/>
      <w:bookmarkStart w:id="41" w:name="_Hlk92696678"/>
      <w:bookmarkStart w:id="42" w:name="_Hlk131407456"/>
      <w:bookmarkStart w:id="43" w:name="_Hlk135641956"/>
      <w:bookmarkStart w:id="44" w:name="_Hlk67886283"/>
      <w:bookmarkStart w:id="45" w:name="_Hlk43696374"/>
      <w:bookmarkStart w:id="46" w:name="_Hlk45254867"/>
      <w:bookmarkStart w:id="47" w:name="_Hlk96930110"/>
      <w:bookmarkStart w:id="48" w:name="_Hlk128383567"/>
      <w:bookmarkStart w:id="49" w:name="_Hlk48456985"/>
      <w:bookmarkStart w:id="50" w:name="_Hlk49145304"/>
      <w:bookmarkStart w:id="51" w:name="_Hlk52169815"/>
      <w:bookmarkStart w:id="52" w:name="_Hlk52773513"/>
      <w:bookmarkStart w:id="53" w:name="_Hlk53379845"/>
      <w:bookmarkStart w:id="54" w:name="_Hlk55195154"/>
      <w:bookmarkStart w:id="55" w:name="_Hlk55800765"/>
      <w:bookmarkStart w:id="56" w:name="_Hlk57012869"/>
      <w:bookmarkStart w:id="57" w:name="_Hlk57604825"/>
      <w:bookmarkStart w:id="58" w:name="_Hlk63663426"/>
      <w:bookmarkStart w:id="59" w:name="_Hlk64266150"/>
      <w:bookmarkStart w:id="60" w:name="_Hlk53380570"/>
      <w:bookmarkStart w:id="61" w:name="_Hlk66078423"/>
      <w:bookmarkStart w:id="62" w:name="_Hlk68501622"/>
      <w:bookmarkStart w:id="63" w:name="_Hlk69104673"/>
      <w:bookmarkStart w:id="64" w:name="_Hlk69712236"/>
      <w:bookmarkStart w:id="65" w:name="_Hlk81804908"/>
      <w:bookmarkStart w:id="66" w:name="_Hlk95719790"/>
      <w:bookmarkStart w:id="67" w:name="_Hlk109632143"/>
      <w:bookmarkStart w:id="68" w:name="_Hlk134431917"/>
      <w:r w:rsidR="00116F17" w:rsidRPr="00D5386E">
        <w:rPr>
          <w:rStyle w:val="Meny-matalternativ"/>
          <w:rFonts w:ascii="Oswald" w:hAnsi="Oswald"/>
        </w:rPr>
        <w:t>1</w:t>
      </w:r>
      <w:r w:rsidR="00116F17" w:rsidRPr="00CF3545">
        <w:rPr>
          <w:rStyle w:val="Meny-matalternativ"/>
          <w:rFonts w:ascii="Oswald" w:hAnsi="Oswald"/>
          <w:sz w:val="20"/>
          <w:szCs w:val="20"/>
        </w:rPr>
        <w:t xml:space="preserve">) </w:t>
      </w:r>
      <w:sdt>
        <w:sdtPr>
          <w:rPr>
            <w:rStyle w:val="Meny-matalternativ"/>
            <w:rFonts w:ascii="Oswald" w:hAnsi="Oswald"/>
            <w:sz w:val="20"/>
            <w:szCs w:val="20"/>
          </w:rPr>
          <w:alias w:val="1"/>
          <w:tag w:val="Måndag"/>
          <w:id w:val="-1650047830"/>
          <w:placeholder>
            <w:docPart w:val="CC7ADAFC202A4543A1818BA357B1A80F"/>
          </w:placeholder>
          <w15:appearance w15:val="hidden"/>
        </w:sdtPr>
        <w:sdtEndPr>
          <w:rPr>
            <w:rStyle w:val="Standardstycketeckensnitt"/>
            <w:bCs/>
            <w:sz w:val="22"/>
            <w:szCs w:val="22"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1"/>
              <w:tag w:val="Måndag"/>
              <w:id w:val="-2134862819"/>
              <w:placeholder>
                <w:docPart w:val="FB4958D4821945BBA704B919152C10D9"/>
              </w:placeholder>
              <w15:appearance w15:val="hidden"/>
            </w:sdtPr>
            <w:sdtEndPr>
              <w:rPr>
                <w:rStyle w:val="Standardstycketeckensnitt"/>
                <w:bCs/>
                <w:sz w:val="22"/>
                <w:szCs w:val="22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1"/>
                  <w:tag w:val="Måndag"/>
                  <w:id w:val="2141145946"/>
                  <w:placeholder>
                    <w:docPart w:val="9D46CA1CAED1442EBF9FD4F03160E00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1"/>
                      <w:tag w:val="Måndag"/>
                      <w:id w:val="593136257"/>
                      <w:placeholder>
                        <w:docPart w:val="72826650874B4B3DAD8D4B11F543A9D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1"/>
                          <w:tag w:val="Måndag"/>
                          <w:id w:val="-377936591"/>
                          <w:placeholder>
                            <w:docPart w:val="C3AD0E0C3CAC43C491A20344E19FB59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1"/>
                              <w:tag w:val="Måndag"/>
                              <w:id w:val="532307312"/>
                              <w:placeholder>
                                <w:docPart w:val="EF18D3A16AAA486398AEA300B85558B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1"/>
                                  <w:tag w:val="Måndag"/>
                                  <w:id w:val="-638884160"/>
                                  <w:placeholder>
                                    <w:docPart w:val="3F6DCD43C0E6454B9A972227BB9FCA83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1"/>
                                      <w:tag w:val="Måndag"/>
                                      <w:id w:val="647551304"/>
                                      <w:placeholder>
                                        <w:docPart w:val="8605EDE8D7324865B2EC39782220B7F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  <w:sz w:val="22"/>
                                        <w:szCs w:val="2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1"/>
                                          <w:tag w:val="Måndag"/>
                                          <w:id w:val="392398206"/>
                                          <w:placeholder>
                                            <w:docPart w:val="9BA6B5DF8042429EB176A73E8B12EC9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1"/>
                                              <w:tag w:val="Måndag"/>
                                              <w:id w:val="-1903053104"/>
                                              <w:placeholder>
                                                <w:docPart w:val="1CD29EFC56F84041B4344DAA889EAA0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1"/>
                                                  <w:tag w:val="Måndag"/>
                                                  <w:id w:val="-1068268773"/>
                                                  <w:placeholder>
                                                    <w:docPart w:val="D736D219C66646F6B296DC9555F3DDA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5691948"/>
                                                      <w:placeholder>
                                                        <w:docPart w:val="02A2212EC9E04DB6BD271AFA90C1941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08336428"/>
                                                          <w:placeholder>
                                                            <w:docPart w:val="8A83D3AA514B490C80BA86B72936A05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19020"/>
                                                              <w:placeholder>
                                                                <w:docPart w:val="3B02738C25DD42FE9145296BF3694D4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422218022"/>
                                                                  <w:placeholder>
                                                                    <w:docPart w:val="BB2CA1FB2703477B8BDD43E96831CDB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sz w:val="22"/>
                                                                    <w:szCs w:val="22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73991435"/>
                                                                      <w:placeholder>
                                                                        <w:docPart w:val="E08A2192EE034D489C85758DFA07D61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  <w:sz w:val="22"/>
                                                                        <w:szCs w:val="22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0180303"/>
                                                                          <w:placeholder>
                                                                            <w:docPart w:val="0E7E7119389248F0A9C0EC2EACC4707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308758052"/>
                                                                              <w:placeholder>
                                                                                <w:docPart w:val="A35045DE563E4C5EA53C304B1F702D2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2226700"/>
                                                                                  <w:placeholder>
                                                                                    <w:docPart w:val="13048350D9E94CCD894ED4E4E4BE3BBB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  <w:sz w:val="22"/>
                                                                                    <w:szCs w:val="22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913539918"/>
                                                                                      <w:placeholder>
                                                                                        <w:docPart w:val="C0BE072C40374F99839C419AC6FC49D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  <w:sz w:val="22"/>
                                                                                        <w:szCs w:val="22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7068503"/>
                                                                                          <w:placeholder>
                                                                                            <w:docPart w:val="B7DAD0E2517D4E869D39311832D341F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  <w:sz w:val="22"/>
                                                                                            <w:szCs w:val="22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  <w:sz w:val="20"/>
                                                                                                <w:szCs w:val="20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45344794"/>
                                                                                              <w:placeholder>
                                                                                                <w:docPart w:val="C7B2C36990C44A9095336D6CF9EAB17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  <w:sz w:val="22"/>
                                                                                                <w:szCs w:val="22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675943392"/>
                                                                                                  <w:placeholder>
                                                                                                    <w:docPart w:val="BD0DD1F5990241BE8B4AA047D50A3C1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  <w:sz w:val="22"/>
                                                                                                    <w:szCs w:val="22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715693136"/>
                                                                                                      <w:placeholder>
                                                                                                        <w:docPart w:val="92589989B16048AAA66C7C80E364118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  <w:sz w:val="22"/>
                                                                                                        <w:szCs w:val="22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sz w:val="20"/>
                                                                                                            <w:szCs w:val="20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06637265"/>
                                                                                                          <w:placeholder>
                                                                                                            <w:docPart w:val="EEE30A3FED664F7F8EBFF7E53D6A52C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  <w:sz w:val="22"/>
                                                                                                            <w:szCs w:val="22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867574283"/>
                                                                                                              <w:placeholder>
                                                                                                                <w:docPart w:val="44CBC000493C459391898755793AF9B3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  <w:sz w:val="22"/>
                                                                                                                <w:szCs w:val="22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sz w:val="20"/>
                                                                                                                    <w:szCs w:val="20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157414896"/>
                                                                                                                  <w:placeholder>
                                                                                                                    <w:docPart w:val="D40FF92938F24170976940F23FCA83C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  <w:sz w:val="22"/>
                                                                                                                    <w:szCs w:val="22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sz w:val="20"/>
                                                                                                                        <w:szCs w:val="20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822267581"/>
                                                                                                                      <w:placeholder>
                                                                                                                        <w:docPart w:val="2CE2C1AFCD6C4BA69B02999B434550C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sz w:val="22"/>
                                                                                                                        <w:szCs w:val="22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93927048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A28B056C1BB4159A2D39791AB67F92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sz w:val="22"/>
                                                                                                                            <w:szCs w:val="22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29814110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55D08F1108C42A48FD0947259813C5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22"/>
                                                                                                                                <w:szCs w:val="22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254238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82BF7418C4849E8BD69775560C1D470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82091076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4BD6A2B7A874BE0BBAAA92986F64C7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6724756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AF66545F337049A3B90402C460A5CD0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5689735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35503AAF28644AEB1D10081892D338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59012312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3C91C3AEF164C018CC8CFFA7196936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21238772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4237FD8659D4078BC1B9DBC298C671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03654490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DCB002DC4599434CA710F2E185F3E53E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2089926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58D1B4BAE21C4744BF6165E8F4EE1514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73844095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5D271978DB55403DBE3904A4813AC397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3026895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94C23DAA6EB4DE99B15522715DDA5D3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17680654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4D718EFFCB3432AA633445655F6112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2290187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EFA817B63AF42C29004D463848C2EE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69" w:name="_Hlk76362182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43838093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5661A9DE65B490EB55306E980A7FC9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8033398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8D88542822C044988FDD7FC25923830F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71291078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82706B3EF0EB4E319A7CE54D58C873C4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52077725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46F6FF8D5B3945328F47E94091E4A36F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bookmarkStart w:id="70" w:name="_Hlk43696585"/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37540169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7258F4EDD71F4C56BCCB5769BECBA8B2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71218373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E800AC4BBD4845889B4254C6E16406C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Start w:id="71" w:name="_Hlk83016698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247776342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F0DE86BD63D441A9D01F62717AAE26C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72" w:name="_Hlk87250934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1615586200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435D74F720ED4CA8A514F2073CD8483A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06663970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D21ABE057F4349F681C9294C034D2E47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73" w:name="_Hlk78173028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27933710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9E5344DB762A46C9A88351401C054CDE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815464847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2762588B96074768A87F12AB2143B644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1108961543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6D719985674B4FD9A185DD1DEB49ADFA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365413376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37662936434945BFB441ACE2E7D95201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r w:rsidR="00800DF8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 xml:space="preserve">Fiskwallenbergare 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r w:rsidR="00800DF8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>smakrika fiskburgare med holländsk smörsås, ångade primörer, citron och dillat potatismos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73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w:bookmarkEnd w:id="72"/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<w:bookmarkEnd w:id="71"/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<w:bookmarkEnd w:id="70"/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69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w:r w:rsidR="00116F17" w:rsidRPr="00D5386E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16F17" w:rsidRPr="00D5386E">
        <w:rPr>
          <w:rStyle w:val="Meny-matalternativ"/>
          <w:rFonts w:ascii="Oswald" w:hAnsi="Oswald"/>
        </w:rPr>
        <w:t xml:space="preserve"> </w:t>
      </w:r>
      <w:r w:rsidR="00116F17" w:rsidRPr="00D5386E">
        <w:rPr>
          <w:rFonts w:ascii="Oswald" w:hAnsi="Oswald"/>
          <w:bCs/>
        </w:rPr>
        <w:br/>
      </w:r>
      <w:bookmarkEnd w:id="36"/>
      <w:bookmarkEnd w:id="37"/>
      <w:bookmarkEnd w:id="38"/>
      <w:bookmarkEnd w:id="39"/>
      <w:bookmarkEnd w:id="40"/>
      <w:r w:rsidR="00116F17" w:rsidRPr="00D5386E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2061004822"/>
          <w:placeholder>
            <w:docPart w:val="B00CF03DDDE94FA1AF1767232392E97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1258062"/>
              <w:placeholder>
                <w:docPart w:val="DBA2CA51F1EC4A148B4E1A88DDDD3C8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517530203"/>
                  <w:placeholder>
                    <w:docPart w:val="560F51C1E97A41D9B5205EB031D0DFE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96006532"/>
                      <w:placeholder>
                        <w:docPart w:val="2A9A889FC8254AC89965F5880E221D1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36553639"/>
                          <w:placeholder>
                            <w:docPart w:val="B5F63A9A9335460D89AD4198E88F44B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047220185"/>
                              <w:placeholder>
                                <w:docPart w:val="DFB4DD3AACA24E62BD3E30CD4A302E9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06865645"/>
                                  <w:placeholder>
                                    <w:docPart w:val="EA8DD5B1E4464D32A38C0FEDFDED3D9A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382519661"/>
                                      <w:placeholder>
                                        <w:docPart w:val="164B95F3B0B54AAFA2C63FFF8002196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88166470"/>
                                          <w:placeholder>
                                            <w:docPart w:val="078DE6D643414298908B336FA3CB126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24956540"/>
                                              <w:placeholder>
                                                <w:docPart w:val="B0911C4C56744B11B3BC8F102EE9919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948114285"/>
                                                  <w:placeholder>
                                                    <w:docPart w:val="5FB99720259542DDACB3641E1754157C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76155127"/>
                                                      <w:placeholder>
                                                        <w:docPart w:val="5991D71EF1044EAFBF02B8D28283E00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79949715"/>
                                                          <w:placeholder>
                                                            <w:docPart w:val="7CD6BCE9E19841EBAA89E1F867991CA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101948319"/>
                                                              <w:placeholder>
                                                                <w:docPart w:val="5F808BDAB8004A2895FA47B94256E62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372466"/>
                                                                  <w:placeholder>
                                                                    <w:docPart w:val="FD2D918A09954A699F390395F5779F8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5332689"/>
                                                                      <w:placeholder>
                                                                        <w:docPart w:val="94EF9334F1F94159BDEDE347CFD9263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5944378"/>
                                                                          <w:placeholder>
                                                                            <w:docPart w:val="FFEF17A1C4844447B375F37CCF9A0FB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21436966"/>
                                                                              <w:placeholder>
                                                                                <w:docPart w:val="07FCC871AA074AF8A7FF72F193975D9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03959570"/>
                                                                                  <w:placeholder>
                                                                                    <w:docPart w:val="2E7CEE52A78144C6AA08E37A6F2A0E5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5154454"/>
                                                                                      <w:placeholder>
                                                                                        <w:docPart w:val="765FE64155164076A398941FDA557F0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15329568"/>
                                                                                          <w:placeholder>
                                                                                            <w:docPart w:val="24EB3A9D73CB47AFB6D02576BA9137D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290280507"/>
                                                                                              <w:placeholder>
                                                                                                <w:docPart w:val="49312C3A9FBD4AD2B4A77462FF53415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32484093"/>
                                                                                                  <w:placeholder>
                                                                                                    <w:docPart w:val="463CBC6812EB4059B718E73601FFD96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8530303"/>
                                                                                                      <w:placeholder>
                                                                                                        <w:docPart w:val="AAFC9F95BD564B429C9DFE05B465C3A5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86343783"/>
                                                                                                          <w:placeholder>
                                                                                                            <w:docPart w:val="73396FBD3EC7437EBD64CE89824BA5C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919545356"/>
                                                                                                              <w:placeholder>
                                                                                                                <w:docPart w:val="62A07A7112B9448195FB4C5ECDB2351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294830949"/>
                                                                                                                  <w:placeholder>
                                                                                                                    <w:docPart w:val="684BC15247C94C9FA26F792092EEB51D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716156446"/>
                                                                                                                      <w:placeholder>
                                                                                                                        <w:docPart w:val="B17FC80F787B46D99EE265C18B9F2D6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00249960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75E8B120C9C44317BBF043EB803EBC2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90250551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352E66BAE2742869B0733627ABBDD9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3012483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0435280769B4CC7BD27F4F00A80F60D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35819510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1440478459A45CEBBFA03A45B9F32B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3752682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D8CEC759ACB7404298A813D788CF8FC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74" w:name="_Hlk44267526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17685290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3E4160F4EF74AE09A05D9FE6855DC3C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5333787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1E3FA356D6C43879C71DB32677AFC3F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17626299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06B3E13D37024F7CB61A27DA32F9D0F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75" w:name="_Hlk182159504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58665928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4906461CA5E4502A167CC4EE3DB53D3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2131827106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BE22BE9747F44F3A08963F6CE5F7F0D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76" w:name="_Hlk183970684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66698281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39A649EF5BC1414FB6CDF984FD6E12F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389067059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7044574C59634B129778340C46E9A86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32402284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DFE2D9F5E5724D7AA43480F1F03588C3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r w:rsidR="007D4358" w:rsidRPr="007D4358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ÖRTMARINERAD SKINKSTEK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7D4358" w:rsidRPr="007D4358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6E5B0E" w:rsidRPr="006E5B0E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med grönpepparsås,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B50DD7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842E2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grönsaker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B50DD7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samt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6E5B0E" w:rsidRPr="006E5B0E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äppelmos och potatiskaka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76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75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74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r w:rsidR="00116F17" w:rsidRPr="00761808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w:b/>
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</w:r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r w:rsidR="00116F17" w:rsidRPr="00761808">
                                                                                                                        <w:rPr>
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16F17" w:rsidRPr="00D5386E">
        <w:rPr>
          <w:rStyle w:val="Meny-matalternativ"/>
          <w:rFonts w:ascii="Oswald" w:hAnsi="Oswald"/>
        </w:rPr>
        <w:br/>
      </w:r>
      <w:bookmarkEnd w:id="41"/>
      <w:bookmarkEnd w:id="42"/>
      <w:r w:rsidR="00116F17" w:rsidRPr="00D5386E">
        <w:rPr>
          <w:rStyle w:val="Meny-matalternativ"/>
          <w:rFonts w:ascii="Oswald" w:hAnsi="Oswald"/>
        </w:rPr>
        <w:t>3</w:t>
      </w:r>
      <w:r w:rsidR="00116F17" w:rsidRPr="00585B2A">
        <w:rPr>
          <w:rStyle w:val="Meny-matalternativ"/>
          <w:rFonts w:ascii="Oswald" w:hAnsi="Oswald"/>
        </w:rPr>
        <w:t xml:space="preserve">) </w:t>
      </w:r>
      <w:bookmarkStart w:id="77" w:name="_Hlk47938035"/>
      <w:sdt>
        <w:sdtPr>
          <w:rPr>
            <w:rStyle w:val="Meny-matalternativ"/>
            <w:rFonts w:ascii="Oswald" w:hAnsi="Oswald"/>
          </w:rPr>
          <w:alias w:val="1"/>
          <w:tag w:val="Måndag"/>
          <w:id w:val="1551341020"/>
          <w:placeholder>
            <w:docPart w:val="4A85C80A94EF40FFBC23A19986CF977A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856502286"/>
              <w:placeholder>
                <w:docPart w:val="D81F377572B846AD86EE38DE1F37CE5D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767279587"/>
                  <w:placeholder>
                    <w:docPart w:val="FCACAA28044C4C3490AA93C5BE419B9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397359564"/>
                      <w:placeholder>
                        <w:docPart w:val="B043DB85869D4B4AB494802EFD76415E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917858822"/>
                          <w:placeholder>
                            <w:docPart w:val="2F11EB1EE1B042CA9A13E50171D4A4D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527366967"/>
                              <w:placeholder>
                                <w:docPart w:val="611B86F45B034F2B8F843E5AD11D12C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78" w:name="_Hlk4249356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022161875"/>
                                  <w:placeholder>
                                    <w:docPart w:val="C3A2BA449F6B4F3E864211F6CE65A172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65489811"/>
                                      <w:placeholder>
                                        <w:docPart w:val="772C615695954831AF8281CCCD53A1D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70325697"/>
                                          <w:placeholder>
                                            <w:docPart w:val="D412C46C98A1438998F8B65E733CEA0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85252323"/>
                                              <w:placeholder>
                                                <w:docPart w:val="320C9E3823594149B87AFD30D9CCFEF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988626465"/>
                                                  <w:placeholder>
                                                    <w:docPart w:val="339A05ED772E45888A2885C99D0C5074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65312750"/>
                                                      <w:placeholder>
                                                        <w:docPart w:val="1A603B496FA24DE1BF5E243407ED8F1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428426431"/>
                                                          <w:placeholder>
                                                            <w:docPart w:val="1313125D72064E54A05A1304BBFAF14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951141008"/>
                                                              <w:placeholder>
                                                                <w:docPart w:val="2ACE03C466F241A6AE7138E0B8E3555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582964987"/>
                                                                  <w:placeholder>
                                                                    <w:docPart w:val="77CA01C468DB45C996650E18C8628F2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79" w:name="_Hlk49750620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475027802"/>
                                                                      <w:placeholder>
                                                                        <w:docPart w:val="B2346EE4A1334095A43DB5009966375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80" w:name="_Hlk50358141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950122722"/>
                                                                          <w:placeholder>
                                                                            <w:docPart w:val="55509B1FCB414BA2B5317356DFA8A1E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End w:id="80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991749414"/>
                                                                              <w:placeholder>
                                                                                <w:docPart w:val="C2B6D3B6C30148B782E2135C1160B86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81" w:name="_Hlk5156818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501855247"/>
                                                                                  <w:placeholder>
                                                                                    <w:docPart w:val="7191999D57674A77B154BCFD257E986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82" w:name="_Hlk54587523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16724325"/>
                                                                                      <w:placeholder>
                                                                                        <w:docPart w:val="7AB3955260614765AF636D6F5DCFEF6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00438824"/>
                                                                                          <w:placeholder>
                                                                                            <w:docPart w:val="119D3DDCB5E74FDAAF0BDA7F7F03688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836424848"/>
                                                                                              <w:placeholder>
                                                                                                <w:docPart w:val="6961266E1F344396AAD00CCCC807234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0687206"/>
                                                                                                  <w:placeholder>
                                                                                                    <w:docPart w:val="AC622B282EE04C9A9241BAA9862E2A4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602494618"/>
                                                                                                      <w:placeholder>
                                                                                                        <w:docPart w:val="4AC4A1EDF9C8445CB3D5031BC6E3843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08797245"/>
                                                                                                          <w:placeholder>
                                                                                                            <w:docPart w:val="0568882AEDB5431180EB9B86FCF9A3A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2111008171"/>
                                                                                                              <w:placeholder>
                                                                                                                <w:docPart w:val="07A447F6E7FF4EB4858C84DA7C3CC8A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782949241"/>
                                                                                                                  <w:placeholder>
                                                                                                                    <w:docPart w:val="BB49201D14134C3FAEDB1ADD141D64A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79052598"/>
                                                                                                                      <w:placeholder>
                                                                                                                        <w:docPart w:val="EA7E8B718A7B49B7855A52FAB2D2BD9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9906415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9362FFE12CA4A3AB14883CA8292AC8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27374847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9A0F9E552F0D43F69B3F0D8DFAEAAFB4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4190260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82A6B4E089A49928EA986A7B52EFEF0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65752137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1229A9ACD3340D0AD84E353ADE3F06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50335846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8CFBFCD18F0A412B9BB6DEB7002F1303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83" w:name="_Hlk64872825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0928619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A78F2CCA122B403EB8A46A702DE8BD4D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84" w:name="_Hlk58817800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72622199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9FCF717252A4707A572A2E25434C9E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97340124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0B7A3F36678E4B489205C2A072DA98B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85" w:name="_Hlk66078286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36105357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2E7D8361B5E47929572297F32EDCD26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19554115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BAB1D6AB89184DEF9A79A42F6867E5A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54023987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259C4B80FCA45D7975FBDFA963EE27A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205175842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8A7E6BECB0247258B9AB349027544B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793089199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BC418FBB6004B9F9296680EE189E79A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2209731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2A0102DBC6E44E5CB4E5D31B9F0C2376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63576629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782DD822F2D34B8CAF5F64F0498221A9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86" w:name="_Hlk84829699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92965250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07BF8F338A7045239171109FB4A0F056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bookmarkStart w:id="87" w:name="_Hlk67887797"/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23362622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B5C9B3193BAB434294B990B2C85DDFE7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25552744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02F957D234CE4F3D8028A8884627A82E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52158823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91DCDD6EE8AC45DA88A4DFA51BCC697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1203366353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AB2E9FF733D445E7A22972E55FDE157E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1726372266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442A624A3214816A8FD7FBB4357C65B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58137472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DBA1AD27899D43FCB4DAEC07F1E05154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753784054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6F03CEDCB93C411691174452CF243D29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76326555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BA896AA1F00549728602FE754EB5F682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582577536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EB2B9AC72ECA47898196673A134DC22F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88" w:name="_Hlk182159531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73119875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B50B436761204C73BE43139E3E5839D3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1800807809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9EA8C2C73BC4487AB22798B3959BA58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490948030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FB3C5C13C38B4D3C91BDC7547A61F3CF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r w:rsidR="005913CA" w:rsidRPr="00585B2A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749886631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A9F6566DDBD44DB2BB5AAF7A95B5856B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22602497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4BF9D917F0C94B0C9C92E94ED2EB7956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1801603314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58B9C2ECD55940D597D9B9290F23CF93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r w:rsidR="00CF45FF" w:rsidRPr="00632DB6">
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w:t xml:space="preserve">SPAGHETTI BOLOGNESE 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CF45FF" w:rsidRPr="00F44C7A">
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w:t>italiensk köttfärssås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CF45FF" w:rsidRPr="00632DB6">
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CF45FF" w:rsidRPr="00F44C7A">
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w:t>med basilika och oregano toppad med parmesanost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88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<w:bookmarkEnd w:id="87"/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86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85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84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83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82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81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79"/>
                                                                </w:sdtContent>
                                                              </w:sdt>
                                                              <w:r w:rsidR="00116F17" w:rsidRPr="00D5386E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78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77"/>
      <w:r w:rsidR="00116F17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222980870"/>
          <w:placeholder>
            <w:docPart w:val="12327942678F4E38A4BBD36D4CEC840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116F17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116F17" w:rsidRPr="00D5386E">
        <w:rPr>
          <w:rStyle w:val="Meny-matalternativ"/>
          <w:rFonts w:ascii="Oswald" w:hAnsi="Oswald"/>
        </w:rPr>
        <w:br/>
      </w:r>
      <w:bookmarkEnd w:id="43"/>
      <w:r w:rsidR="00116F17" w:rsidRPr="00D5386E">
        <w:rPr>
          <w:rStyle w:val="Meny-matalternativ"/>
          <w:rFonts w:ascii="Oswald" w:hAnsi="Oswald"/>
        </w:rPr>
        <w:t>VEG)</w:t>
      </w:r>
      <w:bookmarkStart w:id="89" w:name="_Hlk90881133"/>
      <w:r w:rsidR="00803863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591291012"/>
          <w:placeholder>
            <w:docPart w:val="2F1618DEBA8D4ADD9A0DFE56B6873A2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59282074"/>
              <w:placeholder>
                <w:docPart w:val="83F3DD571802433E998D1FF87BCE213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92956058"/>
                  <w:placeholder>
                    <w:docPart w:val="8E2A007449384AE8BFF580F41D43122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90" w:name="_Hlk126569186"/>
                  <w:sdt>
                    <w:sdtPr>
                      <w:rPr>
                        <w:rFonts w:ascii="Oswald" w:hAnsi="Oswald"/>
                        <w:bCs/>
                      </w:rPr>
                      <w:alias w:val="1"/>
                      <w:tag w:val="Måndag"/>
                      <w:id w:val="371574690"/>
                      <w:placeholder>
                        <w:docPart w:val="71AA5FD6B80046BCB98310F469E61342"/>
                      </w:placeholder>
                    </w:sdtPr>
                    <w:sdtEndPr/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7705385"/>
                          <w:placeholder>
                            <w:docPart w:val="807FE11AC1BD4F1FBD81BFD8DCC4592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-1786417831"/>
                              <w:placeholder>
                                <w:docPart w:val="00770A1B1452451D9FB2F7D1250DEF02"/>
                              </w:placeholder>
                            </w:sdtPr>
                            <w:sdtEndPr>
                              <w:rPr>
                                <w:rStyle w:val="Meny-matalternativ"/>
                              </w:rPr>
                            </w:sdtEndPr>
                            <w:sdtContent>
                              <w:bookmarkStart w:id="91" w:name="_Hlk98744252"/>
                              <w:sdt>
                                <w:sdtPr>
                                  <w:rPr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1483357801"/>
                                  <w:placeholder>
                                    <w:docPart w:val="4537A06774924C02820EEF9DC5549258"/>
                                  </w:placeholder>
                                </w:sdtPr>
                                <w:sdtEndPr/>
                                <w:sdtContent>
                                  <w:bookmarkStart w:id="92" w:name="_Hlk182159569"/>
                                  <w:sdt>
                                    <w:sdtPr>
                                      <w:rPr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292565794"/>
                                      <w:placeholder>
                                        <w:docPart w:val="A982FD9F545947F8ADC9E271EC565952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color w:val="000000" w:themeColor="text1"/>
                                            <w:sz w:val="24"/>
                                          </w:rPr>
                                          <w:alias w:val="1"/>
                                          <w:tag w:val="Måndag"/>
                                          <w:id w:val="-1627852826"/>
                                          <w:placeholder>
                                            <w:docPart w:val="CEEBCEA4C7964CC89CE5413D981662F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 w:val="2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color w:val="000000" w:themeColor="text1"/>
                                              </w:rPr>
                                              <w:alias w:val="1"/>
                                              <w:tag w:val="Måndag"/>
                                              <w:id w:val="1792704585"/>
                                              <w:placeholder>
                                                <w:docPart w:val="242C9C87460F4C119DA4C0B23CABCE5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4"/>
                                                  </w:rPr>
                                                  <w:alias w:val="1"/>
                                                  <w:tag w:val="Måndag"/>
                                                  <w:id w:val="55898535"/>
                                                  <w:placeholder>
                                                    <w:docPart w:val="177673437592407DB6FA9853212EE4D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437103383"/>
                                                      <w:placeholder>
                                                        <w:docPart w:val="BA88812E087D42CC8C5E68C65876ACE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809835647"/>
                                                          <w:placeholder>
                                                            <w:docPart w:val="6B326B9082BE4D978C318FA1C9768E7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  <w:color w:val="000000" w:themeColor="text1"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EE0617" w:rsidRPr="00F44C7A">
                                                            <w:rPr>
                                                              <w:rStyle w:val="Meny-matalternativ"/>
                                                              <w:rFonts w:ascii="Oswald" w:hAnsi="Oswald"/>
                                                              <w:b/>
                                                              <w:bCs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SPAGHETTI BOLOGNESE</w:t>
                                                          </w:r>
                                                          <w:r w:rsidR="00EE0617" w:rsidRPr="00F44C7A">
                                                            <w:rPr>
                                                              <w:rStyle w:val="Meny-matalternativ"/>
                                                              <w:rFonts w:ascii="Oswald" w:hAnsi="Oswald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="00EE0617" w:rsidRPr="00F44C7A">
                                                            <w:rPr>
                                                              <w:rStyle w:val="Meny-matalternativ"/>
                                                              <w:rFonts w:ascii="Oswald" w:hAnsi="Oswald"/>
                                                            </w:rPr>
                                                            <w:t>italiensk vegofärssås</w:t>
                                                          </w:r>
                                                          <w:r w:rsidR="00EE0617" w:rsidRPr="00E555C2">
                                                            <w:rPr>
                                                              <w:rFonts w:ascii="Oswald" w:hAnsi="Oswald" w:cs="Arial"/>
                                                              <w:b/>
                                                              <w:smallCaps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="00EE0617" w:rsidRPr="00F44C7A">
                                                            <w:rPr>
                                                              <w:rStyle w:val="Meny-matalternativ"/>
                                                              <w:rFonts w:ascii="Oswald" w:hAnsi="Oswald"/>
                                                            </w:rPr>
                                                            <w:t>med basilika och oregano toppad med parmesanost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bookmarkEnd w:id="92"/>
                                </w:sdtContent>
                              </w:sdt>
                              <w:bookmarkEnd w:id="91"/>
                            </w:sdtContent>
                          </w:sdt>
                        </w:sdtContent>
                      </w:sdt>
                    </w:sdtContent>
                  </w:sdt>
                  <w:bookmarkEnd w:id="90"/>
                </w:sdtContent>
              </w:sdt>
            </w:sdtContent>
          </w:sdt>
        </w:sdtContent>
      </w:sdt>
      <w:r w:rsidR="00803863" w:rsidRPr="00D5386E">
        <w:rPr>
          <w:rStyle w:val="Meny-matalternativ"/>
          <w:rFonts w:ascii="Oswald" w:hAnsi="Oswald"/>
        </w:rPr>
        <w:t xml:space="preserve"> </w:t>
      </w:r>
      <w:bookmarkEnd w:id="89"/>
      <w:sdt>
        <w:sdtPr>
          <w:rPr>
            <w:rStyle w:val="Meny-matalternativ"/>
            <w:rFonts w:ascii="Oswald" w:hAnsi="Oswald"/>
          </w:rPr>
          <w:alias w:val="1"/>
          <w:tag w:val="Måndag"/>
          <w:id w:val="1948114260"/>
          <w:placeholder>
            <w:docPart w:val="E64EB3585AA84BE190FF4A77514FC26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r w:rsidR="00552ADC">
            <w:rPr>
              <w:rStyle w:val="Meny-matalternativ"/>
              <w:rFonts w:ascii="Oswald" w:hAnsi="Oswald"/>
            </w:rPr>
            <w:br/>
          </w:r>
          <w:r w:rsidR="00552ADC">
            <w:rPr>
              <w:rFonts w:ascii="Oswald" w:hAnsi="Oswald"/>
              <w:bCs/>
            </w:rPr>
            <w:br/>
          </w:r>
        </w:sdtContent>
      </w:sdt>
      <w:r w:rsidR="00CD0F4E" w:rsidRPr="00D5386E">
        <w:rPr>
          <w:rFonts w:ascii="Oswald" w:hAnsi="Oswald"/>
          <w:b/>
          <w:color w:val="FF0000"/>
        </w:rPr>
        <w:t>TORSDAG</w:t>
      </w:r>
      <w:r w:rsidR="00002E56" w:rsidRPr="00D5386E">
        <w:rPr>
          <w:rFonts w:ascii="Oswald" w:hAnsi="Oswald"/>
          <w:b/>
          <w:color w:val="FF0000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-871141741"/>
          <w:placeholder>
            <w:docPart w:val="E8F1C28C104E4427945C7D2C9A110629"/>
          </w:placeholder>
          <w:date w:fullDate="2025-05-15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6B09CC">
            <w:rPr>
              <w:rStyle w:val="Formatmall1"/>
              <w:rFonts w:ascii="Oswald" w:hAnsi="Oswald"/>
              <w:color w:val="FF0000"/>
              <w:sz w:val="22"/>
            </w:rPr>
            <w:t>15/5</w:t>
          </w:r>
        </w:sdtContent>
      </w:sdt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bCs/>
        </w:rPr>
        <w:br/>
      </w:r>
      <w:bookmarkStart w:id="93" w:name="_Hlk92696741"/>
      <w:bookmarkStart w:id="94" w:name="_Hlk96929972"/>
      <w:bookmarkStart w:id="95" w:name="_Hlk57012820"/>
      <w:bookmarkStart w:id="96" w:name="_Hlk5519446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555383" w:rsidRPr="00D5386E">
        <w:rPr>
          <w:rStyle w:val="Meny-matalternativ"/>
          <w:rFonts w:ascii="Oswald" w:hAnsi="Oswald"/>
        </w:rPr>
        <w:t xml:space="preserve">1) </w:t>
      </w:r>
      <w:bookmarkStart w:id="97" w:name="_Hlk47937885"/>
      <w:sdt>
        <w:sdtPr>
          <w:rPr>
            <w:rStyle w:val="Meny-matalternativ"/>
            <w:rFonts w:ascii="Oswald" w:hAnsi="Oswald"/>
          </w:rPr>
          <w:alias w:val="1"/>
          <w:tag w:val="Måndag"/>
          <w:id w:val="1368721837"/>
          <w:placeholder>
            <w:docPart w:val="695B7AC97E9B4869AE54518D1C5ACAC8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06086899"/>
              <w:placeholder>
                <w:docPart w:val="0EFA21325AA04586889C4211D7A9F6BE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936351546"/>
                  <w:placeholder>
                    <w:docPart w:val="B768C967A533460EA3ADB68250CCE67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98" w:name="_Hlk43695921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661474565"/>
                      <w:placeholder>
                        <w:docPart w:val="FEB678762AF741DE968A304D7E9B378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99" w:name="_Hlk44866168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97999851"/>
                          <w:placeholder>
                            <w:docPart w:val="3993BA52FC4D4834BA60D8574AE4A466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388025818"/>
                              <w:placeholder>
                                <w:docPart w:val="A25C99B1B1274FA3ACD3CD5437E2B2A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288884196"/>
                                  <w:placeholder>
                                    <w:docPart w:val="6A8390A3ECFE41FA99B59D75D43C0126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59891562"/>
                                      <w:placeholder>
                                        <w:docPart w:val="525F2F92E9DD4B949F2DB63293B2E5A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75759113"/>
                                          <w:placeholder>
                                            <w:docPart w:val="EFA261E64D4447C4AF9BE0CD99F74C3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00" w:name="_Hlk4845675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754111903"/>
                                              <w:placeholder>
                                                <w:docPart w:val="E6531F17C7104A1FA94B64190F1ACC4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94730726"/>
                                                  <w:placeholder>
                                                    <w:docPart w:val="0F6A14204B814CA58329EF9840A73BE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61779488"/>
                                                      <w:placeholder>
                                                        <w:docPart w:val="637EB4C74EAE4B499F2C0FD3BFA5104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01" w:name="_Hlk5035784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58987987"/>
                                                          <w:placeholder>
                                                            <w:docPart w:val="40D21433A414438285FABC6636F9E758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02" w:name="_Hlk50957653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725023610"/>
                                                              <w:placeholder>
                                                                <w:docPart w:val="8056CDE186F646DC8B58854C84BAAE4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795101457"/>
                                                                  <w:placeholder>
                                                                    <w:docPart w:val="D1D0F74491C340BFA957069D288CA11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775907190"/>
                                                                      <w:placeholder>
                                                                        <w:docPart w:val="426E4C9F393D4B5C98A08171311DCBB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26283121"/>
                                                                          <w:placeholder>
                                                                            <w:docPart w:val="15FC741B62844B50B63EE8D0883BBD5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03" w:name="_Hlk53379807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087641937"/>
                                                                              <w:placeholder>
                                                                                <w:docPart w:val="35147B082AD947DDB300988F632B2A39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04" w:name="_Hlk55194503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948347186"/>
                                                                                  <w:placeholder>
                                                                                    <w:docPart w:val="AEB89CB6BC0F4EC1B328087D95CFE1F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766418"/>
                                                                                      <w:placeholder>
                                                                                        <w:docPart w:val="ECC97F90D88940B99D3B4B98F00A0C1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129458177"/>
                                                                                          <w:placeholder>
                                                                                            <w:docPart w:val="B6AE49C382F247169C38CBA152856DB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105" w:name="_Hlk57605039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902556915"/>
                                                                                              <w:placeholder>
                                                                                                <w:docPart w:val="720502C6BA9D48E98A16A9E4CAF13D7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8733916"/>
                                                                                                  <w:placeholder>
                                                                                                    <w:docPart w:val="5C1ED5CB726E4D6FAD317A12ADAF9F0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687017255"/>
                                                                                                      <w:placeholder>
                                                                                                        <w:docPart w:val="308185B3F43C41A79E950C5C89520EAB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618445707"/>
                                                                                                          <w:placeholder>
                                                                                                            <w:docPart w:val="BB09EA541E1546EFAFEEFB4987A2E41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794445494"/>
                                                                                                              <w:placeholder>
                                                                                                                <w:docPart w:val="AAF8DFCAE09C475BA20587DA28C1A1C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334492367"/>
                                                                                                                  <w:placeholder>
                                                                                                                    <w:docPart w:val="42C3CD2DC77E416EA3271F1508E613B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63657961"/>
                                                                                                                      <w:placeholder>
                                                                                                                        <w:docPart w:val="F4DB39066CD44625A70E9A87D92ED9EC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27752960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A2CC42CFB5742B489FA68159217B60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213428194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231544C33BC4E1590B4A2CD30E3C9E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06" w:name="_Hlk79381054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238065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7D9F4915100438DB993D9658D66B04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07" w:name="_Hlk78173094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90063689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AE31BE5903BA40DAA0EEB21EE7C97FE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16986375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96F8DED1BA724DB18CDFE29B602A72CB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62846131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95E759F744A4059BA8AC86D55870719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08" w:name="_Hlk81204533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6449442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F0C3B8EA37044695938C6D72277181A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109" w:name="_Hlk77569074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62129004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161F253903294B988CE5633D0B245D33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110" w:name="_Hlk73942075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1541844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47FA891A750146EDB96B2D41C0A49C6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91798585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888DCD12043F477C9B4E30312FFBE1EA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5778283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E4EA6D39EA74D3392F18B5485D7F96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2649935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C1C7E03A779469387C82CC6F02784A8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95645809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7143CFDEF8774947B767097805C4817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818965544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B8467692E06B40B6877314E2BF312937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111" w:name="_Hlk104791708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57902897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C477C2A78204715B2FA603F27E0C2CB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81071154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6899A12E77454C548F0B85076B702E4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262813870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F32E72C76FB4478BBFF9FD53587B7B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054843539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10967CDBDFE5493FB96F9987AE656D9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2144470574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CA1852E7AE504E94BB49860E353D9B6B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bookmarkStart w:id="112" w:name="_Hlk182159586"/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99089965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B6A17ABE25E4454EAD24213378DE39B5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End w:id="98"/>
                                                                                                                                                                                                      <w:bookmarkEnd w:id="99"/>
                                                                                                                                                                                                      <w:bookmarkEnd w:id="100"/>
                                                                                                                                                                                                      <w:bookmarkEnd w:id="101"/>
                                                                                                                                                                                                      <w:bookmarkEnd w:id="102"/>
                                                                                                                                                                                                      <w:bookmarkEnd w:id="103"/>
                                                                                                                                                                                                      <w:bookmarkEnd w:id="104"/>
                                                                                                                                                                                                      <w:bookmarkEnd w:id="105"/>
                                                                                                                                                                                                      <w:bookmarkEnd w:id="106"/>
                                                                                                                                                                                                      <w:bookmarkEnd w:id="107"/>
                                                                                                                                                                                                      <w:bookmarkEnd w:id="108"/>
                                                                                                                                                                                                      <w:bookmarkEnd w:id="109"/>
                                                                                                                                                                                                      <w:bookmarkEnd w:id="110"/>
                                                                                                                                                                                                      <w:bookmarkEnd w:id="111"/>
                                                                                                                                                                                                      <w:bookmarkEnd w:id="112"/>
                                                                                                                                                                                                      <w:bookmarkEnd w:id="95"/>
                                                                                                                                                                                                      <w:bookmarkEnd w:id="96"/>
                                                                                                                                                                                                      <w:bookmarkEnd w:id="97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4298630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44BFAC8FAC7443A68DA053B2B703066F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420689635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7ED5B9BBFDA1482D904EC9440502BC3B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M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USTIG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S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KOGSSVAMPSOPPA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med krutonger och örter,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tunna pannkakor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93"/>
      <w:r w:rsidR="00555383">
        <w:rPr>
          <w:rFonts w:ascii="Oswald" w:eastAsia="Times New Roman" w:hAnsi="Oswald" w:cs="Calibri"/>
          <w:b/>
          <w:color w:val="000000"/>
          <w:lang w:eastAsia="sv-SE"/>
        </w:rPr>
        <w:br/>
      </w:r>
      <w:bookmarkStart w:id="113" w:name="_Hlk57604710"/>
      <w:bookmarkStart w:id="114" w:name="_Hlk135641979"/>
      <w:r w:rsidR="00555383" w:rsidRPr="00D5386E">
        <w:rPr>
          <w:rStyle w:val="Meny-matalternativ"/>
          <w:rFonts w:ascii="Oswald" w:hAnsi="Oswald"/>
        </w:rPr>
        <w:t>2</w:t>
      </w:r>
      <w:r w:rsidR="00555383" w:rsidRPr="009A375C">
        <w:rPr>
          <w:rStyle w:val="Meny-matalternativ"/>
          <w:rFonts w:ascii="Oswald" w:hAnsi="Oswald"/>
        </w:rPr>
        <w:t xml:space="preserve">) </w:t>
      </w:r>
      <w:bookmarkStart w:id="115" w:name="_Hlk47938067"/>
      <w:sdt>
        <w:sdtPr>
          <w:rPr>
            <w:rStyle w:val="Meny-matalternativ"/>
            <w:rFonts w:ascii="Oswald" w:hAnsi="Oswald"/>
          </w:rPr>
          <w:alias w:val="1"/>
          <w:tag w:val="Måndag"/>
          <w:id w:val="2110620028"/>
          <w:placeholder>
            <w:docPart w:val="1A4F1490BC99482EB00A378590252C9F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40365411"/>
              <w:placeholder>
                <w:docPart w:val="A0AD9578520E4F90B29DE3446C48BE0A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83137079"/>
                  <w:placeholder>
                    <w:docPart w:val="C5AFC52F5975429098DC9E6F4267177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6024823"/>
                      <w:placeholder>
                        <w:docPart w:val="8CC7FE4371EF469186440934E81F145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16" w:name="_Hlk43695953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456712462"/>
                          <w:placeholder>
                            <w:docPart w:val="A1F5D69C9F094D85967B23911BE72FB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17" w:name="_Hlk44267950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69706343"/>
                              <w:placeholder>
                                <w:docPart w:val="0EDC45AFEC604A0CA4CFE54A1788C126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18" w:name="_Hlk4486630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163700566"/>
                                  <w:placeholder>
                                    <w:docPart w:val="5770C58105634B90821EFD6862A98FF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19699509"/>
                                      <w:placeholder>
                                        <w:docPart w:val="9BF18378444F40EAACB4260D355C1C3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19" w:name="_Hlk45254807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986213332"/>
                                          <w:placeholder>
                                            <w:docPart w:val="1449D0A5D22543BB903BC0E1317D0FDA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599478490"/>
                                              <w:placeholder>
                                                <w:docPart w:val="ABDA19209B60464CA56200382305A5A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866864616"/>
                                                  <w:placeholder>
                                                    <w:docPart w:val="328352D169304A40922EA4B24BFA850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2572985"/>
                                                      <w:placeholder>
                                                        <w:docPart w:val="D7AD049DA01D48A8B57910B372F7903C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68609271"/>
                                                          <w:placeholder>
                                                            <w:docPart w:val="15E0967807B04CAA876BCF6140258ED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805450134"/>
                                                              <w:placeholder>
                                                                <w:docPart w:val="1DA60AE2A8434070BF70AB64EEAEA54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23996266"/>
                                                                  <w:placeholder>
                                                                    <w:docPart w:val="97C4C7E672FF42E0A32CFAF945349326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20" w:name="_Hlk48456904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1291859"/>
                                                                      <w:placeholder>
                                                                        <w:docPart w:val="2595FC6D9F7D49AFB83318C5BB7E300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21" w:name="_Hlk49145083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625803359"/>
                                                                          <w:placeholder>
                                                                            <w:docPart w:val="317560181780438DB0154F12E894219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22" w:name="_Hlk49750542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403056888"/>
                                                                              <w:placeholder>
                                                                                <w:docPart w:val="E7A63E6B09D04B88B84EFF7BE73A497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23" w:name="_Hlk50358070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36029755"/>
                                                                                  <w:placeholder>
                                                                                    <w:docPart w:val="F5CF5D0D2F8F4F5E89FA3E69EA4240E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00451302"/>
                                                                                      <w:placeholder>
                                                                                        <w:docPart w:val="7F45A89609F74D9EBFE8C796F6023D6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24" w:name="_Hlk52169252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585800446"/>
                                                                                          <w:placeholder>
                                                                                            <w:docPart w:val="0E717C2B7D3A47CE9FF1C28AF535275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038353287"/>
                                                                                              <w:placeholder>
                                                                                                <w:docPart w:val="EC63A0CBF59342FF87FEC632CB1AF32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25" w:name="_Hlk53380399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39712961"/>
                                                                                                  <w:placeholder>
                                                                                                    <w:docPart w:val="08F02F38043B4459938A1B85F78E3718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867367619"/>
                                                                                                      <w:placeholder>
                                                                                                        <w:docPart w:val="72B90227B50B481E956A6F2BE635D3F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41553462"/>
                                                                                                          <w:placeholder>
                                                                                                            <w:docPart w:val="F2BC1B30BC324D51ABBD0D5AB7D9B73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99054909"/>
                                                                                                              <w:placeholder>
                                                                                                                <w:docPart w:val="92E0FE10A26B4090B1CD4241DCB926F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bookmarkStart w:id="126" w:name="_Hlk79381090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516927898"/>
                                                                                                                  <w:placeholder>
                                                                                                                    <w:docPart w:val="8B150BF14D86488B99785AF42C3263B3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27" w:name="_Hlk104791758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091815186"/>
                                                                                                                      <w:placeholder>
                                                                                                                        <w:docPart w:val="485F2F88F0BD411C8F5299D42D9147A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46314564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4B68F0E78724D6D942B24897D663CD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57925283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8B9F062823314BB6B3CEC158667DDB1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32531249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44213F4176743C89F0698C6EE4C718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28" w:name="_Hlk77568975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875655251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D3CA0B3A8ADB4D8BA46FD5AF17C0661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24703563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1780D2FD434143C896BB1DBE1D4AB50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0885167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C1AAED9D42F49BFBDBD5120B6BDD245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31001621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E6827D4B41FB45E49A1C43E4CB45758D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86733705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778816739E8B44BCB178C0108CE45C7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7394142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9E289253D49449C991A553A0791990A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52548355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B22A63D6873B45CB90C076B4A23CAFA5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29" w:name="_Hlk183970631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25556140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7DE890F49D934A05B8356D3ADD2223A2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End w:id="129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632322381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A01DEC64DE9C4115814A772C871B833F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113281145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5D0BA934879041939FCABE163EDBC2A8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124577865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6B9630D970FD40BE92605B48A9B679AD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130" w:name="_Hlk41278167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92841322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1B4A24D5D04C4DE18E7763AAE08CB958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r w:rsidR="004938DB" w:rsidRPr="00723AAA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BACONLINDAD KYCKLINGFILÉ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4938DB" w:rsidRPr="00577963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med kryddig bearnaisesås, stekta grönsaker och ugnsbakad potatis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130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28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27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  <w:bookmarkEnd w:id="126"/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25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24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23"/>
                                                                            </w:sdtContent>
                                                                          </w:sdt>
                                                                          <w:bookmarkEnd w:id="122"/>
                                                                        </w:sdtContent>
                                                                      </w:sdt>
                                                                      <w:bookmarkEnd w:id="121"/>
                                                                    </w:sdtContent>
                                                                  </w:sdt>
                                                                  <w:bookmarkEnd w:id="120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15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119"/>
                                    </w:sdtContent>
                                  </w:sdt>
                                </w:sdtContent>
                              </w:sdt>
                              <w:bookmarkEnd w:id="118"/>
                            </w:sdtContent>
                          </w:sdt>
                          <w:bookmarkEnd w:id="117"/>
                        </w:sdtContent>
                      </w:sdt>
                      <w:bookmarkEnd w:id="116"/>
                    </w:sdtContent>
                  </w:sdt>
                </w:sdtContent>
              </w:sdt>
              <w:r w:rsidR="00555383" w:rsidRPr="00D5386E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</w:sdtContent>
      </w:sdt>
      <w:r w:rsidR="00555383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738626540"/>
          <w:placeholder>
            <w:docPart w:val="0EF96A057BC242A1B0E3415D3147F598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555383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555383" w:rsidRPr="00D5386E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90779040"/>
          <w:placeholder>
            <w:docPart w:val="705D3DEE87944A609788EAA62429321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690668433"/>
              <w:placeholder>
                <w:docPart w:val="D7095554D3974D41BC258C54AEF3126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51274368"/>
                  <w:placeholder>
                    <w:docPart w:val="88704CE7EE17447F882EE9973F73179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7501980"/>
                      <w:placeholder>
                        <w:docPart w:val="CA194ABFA2D44F9680A72E6C112F53B0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31" w:name="_Hlk43695976"/>
                      <w:bookmarkStart w:id="132" w:name="_Hlk44267990"/>
                      <w:bookmarkStart w:id="133" w:name="_Hlk44866374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512808247"/>
                          <w:placeholder>
                            <w:docPart w:val="45217C223159493B9015E348F678EEC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End w:id="132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417749893"/>
                              <w:placeholder>
                                <w:docPart w:val="6165F64C03D24EE09C65FF81CCB7244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34" w:name="_Hlk45254842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343897763"/>
                                  <w:placeholder>
                                    <w:docPart w:val="AF82F17082CF4E6F8AB55F3BDD20C24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16699400"/>
                                      <w:placeholder>
                                        <w:docPart w:val="1C87D997C41E4B30977082FCE8F9086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026788228"/>
                                          <w:placeholder>
                                            <w:docPart w:val="F7577DD6448E4C938F2AC5324D04723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198695386"/>
                                              <w:placeholder>
                                                <w:docPart w:val="81727375AD5B423F9243DCD5BC3618F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1743499"/>
                                                  <w:placeholder>
                                                    <w:docPart w:val="EF8B872E132644E1A4DD06CBE63A643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20136934"/>
                                                      <w:placeholder>
                                                        <w:docPart w:val="A12AC25826994BE4ACEE0EAEADBA66E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35" w:name="_Hlk4793809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745682099"/>
                                                          <w:placeholder>
                                                            <w:docPart w:val="4B1125F0F6A14389A57170598BC013B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36" w:name="_Hlk4845692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126587034"/>
                                                              <w:placeholder>
                                                                <w:docPart w:val="4AB83DC0895A4A28B83D1771F7207EA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749795424"/>
                                                                  <w:placeholder>
                                                                    <w:docPart w:val="448E9CC195194E1C8663FF466BB0394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37" w:name="_Hlk49750572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0662357"/>
                                                                      <w:placeholder>
                                                                        <w:docPart w:val="AD206A4DD2C2492B90D1108802562F0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464110248"/>
                                                                          <w:placeholder>
                                                                            <w:docPart w:val="59EFB0FBD8454E1F87406261AB87921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38" w:name="_Hlk5095760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23439053"/>
                                                                              <w:placeholder>
                                                                                <w:docPart w:val="3E102D4CE98740D393694207A8A5464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39" w:name="_Hlk50357818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175957896"/>
                                                                                  <w:placeholder>
                                                                                    <w:docPart w:val="3F2E34B200A94DD2A3515532F8BF059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70769153"/>
                                                                                      <w:placeholder>
                                                                                        <w:docPart w:val="CF9A58E4858F4863A7C3209184A24BB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823077"/>
                                                                                          <w:placeholder>
                                                                                            <w:docPart w:val="AB4A7BD8CCF24E48A70B894D307D324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14626644"/>
                                                                                              <w:placeholder>
                                                                                                <w:docPart w:val="D489EB23A9B340A1B58E0052E21D81C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070961269"/>
                                                                                                  <w:placeholder>
                                                                                                    <w:docPart w:val="900A43CDC7C04DF2AD89076391CAAF8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147740193"/>
                                                                                                      <w:placeholder>
                                                                                                        <w:docPart w:val="3FDF56B620F44745A7876637E89C1D8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40" w:name="_Hlk53379725"/>
                                                                                                      <w:bookmarkStart w:id="141" w:name="_Hlk64872723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29734845"/>
                                                                                                          <w:placeholder>
                                                                                                            <w:docPart w:val="CE5D510043A0446A9C58F92CE8A075C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End w:id="141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6839925"/>
                                                                                                              <w:placeholder>
                                                                                                                <w:docPart w:val="B0727C06349C4120B4B29807C45E049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535269627"/>
                                                                                                                  <w:placeholder>
                                                                                                                    <w:docPart w:val="3C3B47C39CFA446DA257A7976DFD278E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42" w:name="_Hlk66078383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4951239"/>
                                                                                                                      <w:placeholder>
                                                                                                                        <w:docPart w:val="D39064E872D64F50993ACE712C49D41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0688954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6DA656F91FA47E0AEE35E067FD9850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31121079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347BE050F6C4852BAC434E30BCEE721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71909892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00419C4F260142FDBACDCD5D217096E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200948034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63C6C7DE6B543B69A0651150D542CB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143" w:name="_Hlk69104605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25779714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8C92BE00F8146C58F8274B26D69DC6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201174547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43479CAA846493D89901EA2161F4F01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9352690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18765E90526A4605ADEA65DEB5597B7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68050116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7449EDAFCF35411187D4F58BA42976A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18706200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466C8EA62B24566BABCF88071F91D36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0848933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F350934EFAE4BF384FEDE31F75C5281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44" w:name="_Hlk83016927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59292779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95CECD2F5E654D7FB687462D0E94E9B6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145" w:name="_Hlk71515690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3998951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ACDF7BB166243D49DF0CE462ADFB32A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22174610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8002069D9D1A4F55878BD1B01EB348DC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039235309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3500ED44B8C2463CBDBDE0B457BCF8DA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99040060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896FD2A340C4374A1753DEEF117A2B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037656608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79B653AC70242AA9AF03587462B75AE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65680019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85D23B3CC0A4E0894486FDFA39A60C2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535393413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5B475B7A8E0F4D6EBA81E2CCABE308F7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043952142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2B5F85CC6E85495DB5E0664866EAA1D5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693295606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6C9E85A15BAD4AF3AC8A19960810271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341887814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7CBE96A1170466FAFC5A3735D5A77A2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619036467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5703D91F3224FA4A77FCA72940FE6D1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58791474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AFE30C5898974FFABF4D51E2E0758D5E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213731052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823746DBC57542EA8C63EEEA5AE88EAF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62457601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EDCE6BBA845943DA82640D1902D4C884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200500043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0C4B8743C8864E9EB4D42F16D49CCC5C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bookmarkStart w:id="146" w:name="_Hlk149907812"/>
                                                                                                                                                                                                                              <w:bookmarkStart w:id="147" w:name="_Hlk149301764"/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1105721668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EA8F3F2D16A74580A6DA9B95BCEEB8B5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End w:id="146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426955357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80197A26A45B4540B4C8205411DB30D0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431866479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CF8FD5073604457EAD1D52C792F5D657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965224048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1FFC2A6D152E4240883DBE0EEEB7E55A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093212484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C8D286DFAE954FBE91B6E47686E022B9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031543236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4D7E3C0A6C554065AA2E0189134FA95C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983851069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C1CE314877E84D35A91258C0D96D9D21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879629105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EE15BB01CBC44AF8B9DD8C62DE11E4AD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bookmarkStart w:id="148" w:name="_Hlk73942604"/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644513749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B81FD2FC47495688DE053F23C484E2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r w:rsidR="00BD50A4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Medelhavsgratinerad Falukorv 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 w:rsidR="00BD50A4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>med fetaost, tomater, zucchini, aubergine m.m. samt smakrikt pilaffris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<w:bookmarkEnd w:id="148"/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<w:r w:rsidR="00AD064F">
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w:t xml:space="preserve"> 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<w:bookmarkEnd w:id="147"/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bookmarkEnd w:id="145"/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144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  <w:bookmarkEnd w:id="143"/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r w:rsidR="00555383" w:rsidRPr="00CC1B61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42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40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39"/>
                                                                            </w:sdtContent>
                                                                          </w:sdt>
                                                                          <w:bookmarkEnd w:id="138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137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36"/>
                                                        </w:sdtContent>
                                                      </w:sdt>
                                                      <w:bookmarkEnd w:id="135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34"/>
                            </w:sdtContent>
                          </w:sdt>
                          <w:bookmarkEnd w:id="133"/>
                        </w:sdtContent>
                      </w:sdt>
                      <w:bookmarkEnd w:id="131"/>
                    </w:sdtContent>
                  </w:sdt>
                </w:sdtContent>
              </w:sdt>
            </w:sdtContent>
          </w:sdt>
        </w:sdtContent>
      </w:sdt>
      <w:r w:rsidR="00555383" w:rsidRPr="00D5386E">
        <w:rPr>
          <w:rStyle w:val="Meny-matalternativ"/>
          <w:rFonts w:ascii="Oswald" w:hAnsi="Oswald"/>
        </w:rPr>
        <w:t xml:space="preserve"> </w:t>
      </w:r>
      <w:bookmarkEnd w:id="94"/>
      <w:bookmarkEnd w:id="113"/>
      <w:r w:rsidR="00555383" w:rsidRPr="00D5386E">
        <w:rPr>
          <w:rStyle w:val="Meny-matalternativ"/>
          <w:rFonts w:ascii="Oswald" w:hAnsi="Oswald"/>
        </w:rPr>
        <w:br/>
      </w:r>
      <w:bookmarkEnd w:id="114"/>
      <w:r w:rsidR="00555383" w:rsidRPr="00D5386E">
        <w:rPr>
          <w:rStyle w:val="Meny-matalternativ"/>
          <w:rFonts w:ascii="Oswald" w:hAnsi="Oswald"/>
        </w:rPr>
        <w:t>VEG</w:t>
      </w:r>
      <w:r w:rsidR="00555383" w:rsidRPr="00040DA2">
        <w:rPr>
          <w:rStyle w:val="Meny-matalternativ"/>
          <w:rFonts w:ascii="Oswald" w:hAnsi="Oswald"/>
        </w:rPr>
        <w:t xml:space="preserve">) </w:t>
      </w:r>
      <w:bookmarkStart w:id="149" w:name="_Hlk98744277"/>
      <w:sdt>
        <w:sdtPr>
          <w:rPr>
            <w:rStyle w:val="Meny-matalternativ"/>
            <w:rFonts w:ascii="Oswald" w:hAnsi="Oswald"/>
          </w:rPr>
          <w:alias w:val="1"/>
          <w:tag w:val="Måndag"/>
          <w:id w:val="-1289192897"/>
          <w:placeholder>
            <w:docPart w:val="BDF3F718AC6F4C8587BD91C34F97A769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150" w:name="_Hlk111443916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22693213"/>
              <w:placeholder>
                <w:docPart w:val="AAB43192784E45289BE460E17E509BD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349173437"/>
                  <w:placeholder>
                    <w:docPart w:val="6DD6836C200841D5AB7AECD8C674406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139227171"/>
                      <w:placeholder>
                        <w:docPart w:val="439E848E54294C0A917803C06141C58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884945560"/>
                          <w:placeholder>
                            <w:docPart w:val="E7E72A5F36E446698B35B3D780CF171E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40640440"/>
                              <w:placeholder>
                                <w:docPart w:val="BD6E5A7BD1714DF89E8AA1E40DB7D53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490983922"/>
                                  <w:placeholder>
                                    <w:docPart w:val="5FEB0E4CCB5941B5B507BDD47C05BD6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403756287"/>
                                      <w:placeholder>
                                        <w:docPart w:val="278621C7BAFB4F86AE129BE5DDB66DE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345365442"/>
                                          <w:placeholder>
                                            <w:docPart w:val="864955E612904FFEAA47208615032930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55714715"/>
                                              <w:placeholder>
                                                <w:docPart w:val="D0CEEB40021D493997B963BF88E92F2C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2057807045"/>
                                                  <w:placeholder>
                                                    <w:docPart w:val="65DE2F52E091446A97242AFE7E9EABB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117250344"/>
                                                      <w:placeholder>
                                                        <w:docPart w:val="6638FB93C3B14CF3B698A144907C27B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779534496"/>
                                                          <w:placeholder>
                                                            <w:docPart w:val="A47EE0A84EEA4828AD34CBEC755B045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389777955"/>
                                                              <w:placeholder>
                                                                <w:docPart w:val="BC935B24194640CAB03071E6AE64D4F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85052834"/>
                                                                  <w:placeholder>
                                                                    <w:docPart w:val="F338CB79F25C40A0A535358AD863B09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012667286"/>
                                                                      <w:placeholder>
                                                                        <w:docPart w:val="31486684C08E42C3BF470E8238F1549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996490195"/>
                                                                          <w:placeholder>
                                                                            <w:docPart w:val="5E3961CDCF6749D198A4D963CF18767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72012884"/>
                                                                              <w:placeholder>
                                                                                <w:docPart w:val="34AA12A5DBE34C14B887AF6031F64E8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89749817"/>
                                                                                  <w:placeholder>
                                                                                    <w:docPart w:val="1809259F5A6440F7A048EDBA0582B93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76074426"/>
                                                                                      <w:placeholder>
                                                                                        <w:docPart w:val="A84630EB42CD4F91B19F4800FE4D1178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95363345"/>
                                                                                          <w:placeholder>
                                                                                            <w:docPart w:val="E06C50B487594802B4199BB035E271C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725520304"/>
                                                                                              <w:placeholder>
                                                                                                <w:docPart w:val="EFD174C0634A4148BBAA6D34567CE54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142425689"/>
                                                                                                  <w:placeholder>
                                                                                                    <w:docPart w:val="D19502A62F674BFEB8C69F47FCF0D0C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08920527"/>
                                                                                                      <w:placeholder>
                                                                                                        <w:docPart w:val="0694B2E6A5D14E62AD5BFA58853AB0B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2995328"/>
                                                                                                          <w:placeholder>
                                                                                                            <w:docPart w:val="314E947618B94AD7946B33A532630D1B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805393"/>
                                                                                                              <w:placeholder>
                                                                                                                <w:docPart w:val="279F27465D5347BE8A175429D6C414A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880978266"/>
                                                                                                                  <w:placeholder>
                                                                                                                    <w:docPart w:val="ACE36F6251E24972BB4502BC4E113A6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39918592"/>
                                                                                                                      <w:placeholder>
                                                                                                                        <w:docPart w:val="A69E7D28E0EC4A078160EDF53ADDEE8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3719196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7C033E3D2714E37A483093185581C42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74926318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CA63252EACE41F68FBCF4419960D23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09968323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56B6282DFA0743639ECD3CBAB4BB135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46824122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45148F4E39B44C9AED66CC4E910FB51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3421436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A7EE127A4D54925A8A28FC5686567C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328342582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D777BBC283544BC292512C8243D516A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65652323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C9492B12BA2D44A2B42587752274161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8395362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FAFA5747AD364387B56B75BEFC784A2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47618251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DD13BB5EC74425D896A5ACBD449262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151" w:name="_Hlk182159603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62260386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97370FD6240A42AFA64A919B847CCCC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5977551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5264E443DE343F7AF26E65DB7C9DB0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67291044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3FC53A6521504F3382F08D441C90440D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861045937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2FC1BAF89924483AEBE863B3ACCD1C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2096228585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0B6D208C56341B0A22BDE52DE9CFA8F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M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USTIG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S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KOGSSVAMPSOPPA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med krutonger och örter,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tunna pannkakor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DC20E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r w:rsidR="0067564D" w:rsidRPr="00D200C4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67564D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150"/>
        </w:sdtContent>
      </w:sdt>
      <w:bookmarkEnd w:id="149"/>
      <w:bookmarkEnd w:id="151"/>
      <w:r w:rsidR="00555383" w:rsidRPr="00D5386E">
        <w:rPr>
          <w:rStyle w:val="Meny-matalternativ"/>
          <w:rFonts w:ascii="Oswald" w:hAnsi="Oswald"/>
        </w:rPr>
        <w:t xml:space="preserve"> </w:t>
      </w:r>
      <w:r w:rsidR="00B84BF7" w:rsidRPr="00D5386E">
        <w:rPr>
          <w:rStyle w:val="Meny-matalternativ"/>
          <w:rFonts w:ascii="Oswald" w:hAnsi="Oswald"/>
        </w:rPr>
        <w:br/>
      </w:r>
      <w:r w:rsidR="005C4A05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002E56" w:rsidRPr="00D5386E">
        <w:rPr>
          <w:rFonts w:ascii="Oswald" w:hAnsi="Oswald"/>
          <w:b/>
          <w:color w:val="FF0000"/>
        </w:rPr>
        <w:t xml:space="preserve">FREDAG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616477137"/>
          <w:placeholder>
            <w:docPart w:val="8A8543E24A7943108D7F61FB9CECA6C4"/>
          </w:placeholder>
          <w:date w:fullDate="2025-05-16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6B09CC">
            <w:rPr>
              <w:rStyle w:val="Formatmall1"/>
              <w:rFonts w:ascii="Oswald" w:hAnsi="Oswald"/>
              <w:color w:val="FF0000"/>
              <w:sz w:val="22"/>
            </w:rPr>
            <w:t>16/5</w:t>
          </w:r>
        </w:sdtContent>
      </w:sdt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bCs/>
        </w:rPr>
        <w:br/>
      </w:r>
      <w:r w:rsidR="008A4491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371333054"/>
          <w:placeholder>
            <w:docPart w:val="BA4A5EE6EF134DC5874F2AD472DD9CB8"/>
          </w:placeholder>
          <w15:appearance w15:val="hidden"/>
        </w:sdtPr>
        <w:sdtEndPr>
          <w:rPr>
            <w:rStyle w:val="Standardstycketeckensnitt"/>
            <w:rFonts w:eastAsia="Times New Roman" w:cs="Calibri"/>
            <w:b/>
            <w:bCs/>
            <w:color w:val="000000"/>
            <w:sz w:val="20"/>
            <w:szCs w:val="20"/>
            <w:lang w:eastAsia="sv-SE"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47249988"/>
              <w:placeholder>
                <w:docPart w:val="664B7243AB054527A5250104F728FB37"/>
              </w:placeholder>
              <w15:appearance w15:val="hidden"/>
            </w:sdtPr>
            <w:sdtEndPr>
              <w:rPr>
                <w:rStyle w:val="Standardstycketeckensnitt"/>
                <w:rFonts w:eastAsia="Times New Roman" w:cs="Calibri"/>
                <w:b/>
                <w:bCs/>
                <w:color w:val="000000"/>
                <w:sz w:val="20"/>
                <w:szCs w:val="20"/>
                <w:lang w:eastAsia="sv-SE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94903030"/>
                  <w:placeholder>
                    <w:docPart w:val="4F7A79590E5446A6897E535D82866B66"/>
                  </w:placeholder>
                  <w15:appearance w15:val="hidden"/>
                </w:sdtPr>
                <w:sdtEndPr>
                  <w:rPr>
                    <w:rStyle w:val="Standardstycketeckensnitt"/>
                    <w:rFonts w:eastAsia="Times New Roman" w:cs="Calibri"/>
                    <w:b/>
                    <w:bCs/>
                    <w:color w:val="000000"/>
                    <w:sz w:val="20"/>
                    <w:szCs w:val="20"/>
                    <w:lang w:eastAsia="sv-SE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517270751"/>
                      <w:placeholder>
                        <w:docPart w:val="366F8589006845698B9D74F91DDF601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eastAsia="Times New Roman" w:cs="Calibri"/>
                        <w:b/>
                        <w:bCs/>
                        <w:color w:val="000000"/>
                        <w:sz w:val="20"/>
                        <w:szCs w:val="20"/>
                        <w:lang w:eastAsia="sv-SE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2136244057"/>
                          <w:placeholder>
                            <w:docPart w:val="F25045DCB09E41D5BACF65503ED4E5C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sv-SE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768536200"/>
                              <w:placeholder>
                                <w:docPart w:val="0F81E253C2A34A78A5DF28437EA59AA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sv-S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28152000"/>
                                  <w:placeholder>
                                    <w:docPart w:val="BF4DEFB867BA462BB0C7B08FEA50DB9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eastAsia="Times New Roman" w:cs="Calibri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eastAsia="sv-SE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93171701"/>
                                      <w:placeholder>
                                        <w:docPart w:val="AA8CA76AE5AA431E917B64B114A99CC1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eastAsia="Times New Roman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sv-SE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650187518"/>
                                          <w:placeholder>
                                            <w:docPart w:val="3DF920D0FA074296BD3EB3990AC1F9C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eastAsia="Times New Roman" w:cs="Calibr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eastAsia="sv-SE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60653417"/>
                                              <w:placeholder>
                                                <w:docPart w:val="F7E48078DA134861B4FBA486A18AA33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eastAsia="Times New Roman" w:cs="Calibri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0"/>
                                                <w:lang w:eastAsia="sv-SE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468351393"/>
                                                  <w:placeholder>
                                                    <w:docPart w:val="EB5CAA69537143B6BEBBEB95A96EC10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eastAsia="Times New Roman" w:cs="Calibr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sv-SE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607659955"/>
                                                      <w:placeholder>
                                                        <w:docPart w:val="83552FEBBB1C48BE83847F11CB9890C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eastAsia="Times New Roman" w:cs="Calibri"/>
                                                        <w:b/>
                                                        <w:bCs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eastAsia="sv-SE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082711595"/>
                                                          <w:placeholder>
                                                            <w:docPart w:val="DA20876E106C4C5B9A9D4E222ADA117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eastAsia="Times New Roman" w:cs="Calibri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z w:val="20"/>
                                                            <w:szCs w:val="20"/>
                                                            <w:lang w:eastAsia="sv-SE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87721052"/>
                                                              <w:placeholder>
                                                                <w:docPart w:val="B0E802D92452485FB780F93300B066D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eastAsia="Times New Roman" w:cs="Calibri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  <w:lang w:eastAsia="sv-SE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478751483"/>
                                                                  <w:placeholder>
                                                                    <w:docPart w:val="8671CA6029A54CB7BD480DEFBABA569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eastAsia="Times New Roman" w:cs="Calibri"/>
                                                                    <w:b/>
                                                                    <w:bCs/>
                                                                    <w:color w:val="000000"/>
                                                                    <w:sz w:val="20"/>
                                                                    <w:szCs w:val="20"/>
                                                                    <w:lang w:eastAsia="sv-SE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245319767"/>
                                                                      <w:placeholder>
                                                                        <w:docPart w:val="E94687FE439149DEB07324A636BE2B3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eastAsia="Times New Roman" w:cs="Calibri"/>
                                                                        <w:b/>
                                                                        <w:bCs/>
                                                                        <w:color w:val="000000"/>
                                                                        <w:sz w:val="20"/>
                                                                        <w:szCs w:val="20"/>
                                                                        <w:lang w:eastAsia="sv-SE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29578432"/>
                                                                          <w:placeholder>
                                                                            <w:docPart w:val="75A540AC7C054E4FB460D3297DF0693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eastAsia="Times New Roman" w:cs="Calibri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v-SE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83303867"/>
                                                                              <w:placeholder>
                                                                                <w:docPart w:val="543D55D55E164D5DA32B18C9EEB04A9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eastAsia="Times New Roman" w:cs="Calibri"/>
                                                                                <w:b/>
                                                                                <w:bCs/>
                                                                                <w:color w:val="000000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  <w:lang w:eastAsia="sv-SE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858663631"/>
                                                                                  <w:placeholder>
                                                                                    <w:docPart w:val="D8FDF08A538F431B9A29A644B56D0C1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eastAsia="Times New Roman" w:cs="Calibri"/>
                                                                                    <w:b/>
                                                                                    <w:bCs/>
                                                                                    <w:color w:val="000000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  <w:lang w:eastAsia="sv-SE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99103701"/>
                                                                                      <w:placeholder>
                                                                                        <w:docPart w:val="B103CE3873E64D2E926EB85D790228A1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eastAsia="Times New Roman" w:cs="Calibri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  <w:lang w:eastAsia="sv-SE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98562169"/>
                                                                                          <w:placeholder>
                                                                                            <w:docPart w:val="498293FB83AE436BB4DD3EBFF232C8A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eastAsia="Times New Roman" w:cs="Calibri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color w:val="000000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  <w:lang w:eastAsia="sv-SE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62079927"/>
                                                                                              <w:placeholder>
                                                                                                <w:docPart w:val="15251055F5594F38B92AE1B1AE974E12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eastAsia="Times New Roman" w:cs="Calibri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color w:val="000000"/>
                                                                                                <w:sz w:val="20"/>
                                                                                                <w:szCs w:val="20"/>
                                                                                                <w:lang w:eastAsia="sv-SE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884224403"/>
                                                                                                  <w:placeholder>
                                                                                                    <w:docPart w:val="09727B54F9764C87BE7A5EB0A1314A1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eastAsia="Times New Roman" w:cs="Calibri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color w:val="000000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  <w:lang w:eastAsia="sv-SE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16161166"/>
                                                                                                      <w:placeholder>
                                                                                                        <w:docPart w:val="CC56549902044B8283633E7516579C0C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eastAsia="Times New Roman" w:cs="Calibri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color w:val="000000"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  <w:lang w:eastAsia="sv-SE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36844909"/>
                                                                                                          <w:placeholder>
                                                                                                            <w:docPart w:val="9AF6E1BC7AFD45F2BCDE6B3CF1E6202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eastAsia="Times New Roman" w:cs="Calibri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color w:val="000000"/>
                                                                                                            <w:sz w:val="20"/>
                                                                                                            <w:szCs w:val="20"/>
                                                                                                            <w:lang w:eastAsia="sv-SE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175568261"/>
                                                                                                              <w:placeholder>
                                                                                                                <w:docPart w:val="BE41954669D74EAC91F497FD2FAC68B7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color w:val="000000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  <w:lang w:eastAsia="sv-SE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292646204"/>
                                                                                                                  <w:placeholder>
                                                                                                                    <w:docPart w:val="7070A549D4204CBE89BE1C06DDEC880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<w:b/>
                                                                                                                    <w:bCs/>
                                                                                                                    <w:color w:val="000000"/>
                                                                                                                    <w:sz w:val="20"/>
                                                                                                                    <w:szCs w:val="20"/>
                                                                                                                    <w:lang w:eastAsia="sv-SE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420494321"/>
                                                                                                                      <w:placeholder>
                                                                                                                        <w:docPart w:val="D42DDAA126DA46AAB314C882641EDDD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color w:val="000000"/>
                                                                                                                        <w:sz w:val="20"/>
                                                                                                                        <w:szCs w:val="20"/>
                                                                                                                        <w:lang w:eastAsia="sv-SE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74487152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1E88E4F426F3402D8598334A976FFFB2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<w:b/>
                                                                                                                            <w:bCs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  <w:lang w:eastAsia="sv-SE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6819643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DFBD0A825714BB8AE5FD5FA02878F3C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50177419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A243D54DE5A407881BE7638F66D7A75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9334699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3B4A024AB81F4FCE8D6350FF01EA5D8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<w:b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00496716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53EF961707A6447AAE7A5C0BE22EEF8C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192444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2215E47AC7340F6B7EBE16E4C80DC99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25532373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768813CCEF1448293F8A2026CE3520A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2004431986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9DFD5D015A547818AB628C61C8D0B6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75207799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3F0748870064595A414D5FF46DB4DE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36105310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E6DAF716AF754917AF68B7D3A26D09B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41511841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60E76CFF0584617AF611E5153E12D1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1133439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F26858E12FF8493FA6ADA0D7C414903D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03272996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FE565F4BFE0242E5967EBB109470F75A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215103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58D8617BAEC9427CB01C1435844F1FBB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24611315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2895441E35324400AA38C0F1988B1EF5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41977095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2AA09F06713E405E9596E7322BBD929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2451260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4309A6D791440CA9202972A763D7CC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18995998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9EB0F2E7E9A2415385CD93C4345ED4BD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69237142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E8B433579DE24C35A9BE5AF6A16D29E1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Theme="minorHAnsi" w:eastAsia="Times New Roman" w:hAnsiTheme="minorHAnsi" w:cs="Calibri"/>
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5570967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69A348D6B44942C8BAC9EDABC07094DC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Theme="minorHAnsi" w:eastAsia="Times New Roman" w:hAnsiTheme="minorHAnsi" w:cs="Calibri"/>
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462630196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C0B1656F17F4486A892A8231B6F9D67E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152" w:name="_Hlk182748102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896393523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7C59B44A4CBD4049A1AC3A4C847A518B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bookmarkEnd w:id="152"/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90541643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6EA64CD322554B74A8DE5FC502E8963C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153" w:name="_Hlk75150988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369722777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0F3E6230E21D41B9A21D7DCCF6A6CF66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706952184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704C6586157B440B94F32E4643CFD7E0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467508809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C9A887EE86DC489993D3B44EB90016E7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r w:rsidR="005F51F7" w:rsidRPr="00C256B4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Jägarschnitzel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5F51F7" w:rsidRPr="00C256B4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 på fläskytterfilé med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5F51F7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krämig svampsås och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5F51F7" w:rsidRPr="00C256B4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 ugn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5F51F7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sbakade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5F51F7" w:rsidRPr="00C256B4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 rot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5F51F7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frukter och lök samt rostad potatis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153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8A4491" w:rsidRPr="00D5386E">
        <w:rPr>
          <w:rFonts w:ascii="Oswald" w:hAnsi="Oswald"/>
          <w:bCs/>
        </w:rPr>
        <w:br/>
      </w:r>
      <w:r w:rsidR="008A4491" w:rsidRPr="00D5386E">
        <w:rPr>
          <w:rStyle w:val="Meny-matalternativ"/>
          <w:rFonts w:ascii="Oswald" w:hAnsi="Oswald"/>
        </w:rPr>
        <w:t>2)</w:t>
      </w:r>
      <w:r w:rsidR="00C40E54" w:rsidRPr="00C40E54">
        <w:rPr>
          <w:rFonts w:ascii="Oswald" w:hAnsi="Oswald"/>
          <w:b/>
          <w:bCs/>
          <w:smallCaps/>
          <w:color w:val="000000"/>
        </w:rPr>
        <w:t xml:space="preserve"> </w:t>
      </w:r>
      <w:sdt>
        <w:sdtPr>
          <w:rPr>
            <w:rStyle w:val="Meny-matalternativ"/>
            <w:rFonts w:ascii="Oswald" w:hAnsi="Oswald"/>
            <w:color w:val="000000" w:themeColor="text1"/>
            <w:sz w:val="24"/>
          </w:rPr>
          <w:alias w:val="1"/>
          <w:tag w:val="Måndag"/>
          <w:id w:val="1574396736"/>
          <w:placeholder>
            <w:docPart w:val="17DD3F698B39460280C94E88C86200DC"/>
          </w:placeholder>
          <w15:appearance w15:val="hidden"/>
        </w:sdtPr>
        <w:sdtEndPr>
          <w:rPr>
            <w:rStyle w:val="Standardstycketeckensnitt"/>
            <w:bCs/>
            <w:sz w:val="22"/>
          </w:rPr>
        </w:sdtEndPr>
        <w:sdtContent>
          <w:sdt>
            <w:sdtPr>
              <w:rPr>
                <w:rStyle w:val="Meny-matalternativ"/>
                <w:color w:val="000000" w:themeColor="text1"/>
              </w:rPr>
              <w:alias w:val="1"/>
              <w:tag w:val="Måndag"/>
              <w:id w:val="313852490"/>
              <w:placeholder>
                <w:docPart w:val="3F93F9B1D1114E7A8EBE25FFA5EE4DAE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</w:rPr>
            </w:sdtEndPr>
            <w:sdtContent>
              <w:sdt>
                <w:sdtPr>
                  <w:rPr>
                    <w:rStyle w:val="Meny-matalternativ"/>
                  </w:rPr>
                  <w:alias w:val="1"/>
                  <w:tag w:val="Måndag"/>
                  <w:id w:val="1435094474"/>
                  <w:placeholder>
                    <w:docPart w:val="99341BAF709F42BE936E12E6677AA6CC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1"/>
                      <w:tag w:val="Måndag"/>
                      <w:id w:val="-1791273329"/>
                      <w:placeholder>
                        <w:docPart w:val="92532D582D764C1E9AAE621D440EC380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Gill Sans Nova Cond" w:hAnsi="Gill Sans Nova Cond"/>
                        <w:bCs/>
                        <w:szCs w:val="18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562899533"/>
                          <w:placeholder>
                            <w:docPart w:val="CF97758CE7A94658B8B65AF2115A34CC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r w:rsidR="00CE6837" w:rsidRPr="005075FE">
                            <w:rPr>
                              <w:rFonts w:ascii="Oswald" w:hAnsi="Oswald"/>
                              <w:b/>
                              <w:smallCaps/>
                              <w:color w:val="000000"/>
                            </w:rPr>
                            <w:t xml:space="preserve">Nasi Goreng </w:t>
                          </w:r>
                          <w:r w:rsidR="00CE6837" w:rsidRPr="005075FE">
                            <w:rPr>
                              <w:rFonts w:ascii="Oswald" w:hAnsi="Oswald" w:cs="Arial"/>
                              <w:color w:val="000000"/>
                            </w:rPr>
                            <w:t xml:space="preserve">indonesisk </w:t>
                          </w:r>
                          <w:r w:rsidR="00CE6837">
                            <w:rPr>
                              <w:rFonts w:ascii="Oswald" w:hAnsi="Oswald" w:cs="Arial"/>
                              <w:color w:val="000000"/>
                            </w:rPr>
                            <w:t>smakrik</w:t>
                          </w:r>
                          <w:r w:rsidR="00CE6837" w:rsidRPr="005075FE">
                            <w:rPr>
                              <w:rFonts w:ascii="Oswald" w:hAnsi="Oswald" w:cs="Arial"/>
                              <w:color w:val="000000"/>
                            </w:rPr>
                            <w:t xml:space="preserve"> rispytt med</w:t>
                          </w:r>
                          <w:r w:rsidR="00CE6837">
                            <w:rPr>
                              <w:rFonts w:ascii="Oswald" w:hAnsi="Oswald" w:cs="Arial"/>
                              <w:color w:val="000000"/>
                            </w:rPr>
                            <w:t xml:space="preserve"> strimlad</w:t>
                          </w:r>
                          <w:r w:rsidR="00CE6837" w:rsidRPr="005075FE">
                            <w:rPr>
                              <w:rFonts w:ascii="Oswald" w:hAnsi="Oswald" w:cs="Arial"/>
                              <w:color w:val="000000"/>
                            </w:rPr>
                            <w:t xml:space="preserve"> kyckling</w:t>
                          </w:r>
                          <w:r w:rsidR="00CE6837">
                            <w:rPr>
                              <w:rFonts w:ascii="Oswald" w:hAnsi="Oswald" w:cs="Arial"/>
                              <w:color w:val="000000"/>
                            </w:rPr>
                            <w:t xml:space="preserve">, skinka, </w:t>
                          </w:r>
                          <w:r w:rsidR="00CE6837" w:rsidRPr="005075FE">
                            <w:rPr>
                              <w:rFonts w:ascii="Oswald" w:hAnsi="Oswald" w:cs="Arial"/>
                              <w:color w:val="000000"/>
                            </w:rPr>
                            <w:t>räkor</w:t>
                          </w:r>
                          <w:r w:rsidR="00CE6837">
                            <w:rPr>
                              <w:rFonts w:ascii="Oswald" w:hAnsi="Oswald" w:cs="Arial"/>
                              <w:color w:val="000000"/>
                            </w:rPr>
                            <w:t xml:space="preserve"> och</w:t>
                          </w:r>
                          <w:r w:rsidR="00CE6837" w:rsidRPr="005075FE">
                            <w:rPr>
                              <w:rFonts w:ascii="Oswald" w:hAnsi="Oswald" w:cs="Arial"/>
                              <w:color w:val="000000"/>
                            </w:rPr>
                            <w:t xml:space="preserve"> wokgrönsaker </w:t>
                          </w:r>
                          <w:r w:rsidR="00CE6837">
                            <w:rPr>
                              <w:rFonts w:ascii="Oswald" w:hAnsi="Oswald" w:cs="Arial"/>
                              <w:color w:val="000000"/>
                            </w:rPr>
                            <w:t>samt</w:t>
                          </w:r>
                          <w:r w:rsidR="00CE6837" w:rsidRPr="005075FE">
                            <w:rPr>
                              <w:rFonts w:ascii="Oswald" w:hAnsi="Oswald" w:cs="Arial"/>
                              <w:color w:val="000000"/>
                            </w:rPr>
                            <w:t xml:space="preserve"> stekt ägg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  <w:r w:rsidR="00DB638F" w:rsidRPr="00723EE0">
            <w:rPr>
              <w:rFonts w:ascii="Oswald" w:hAnsi="Oswald" w:cs="Calibri"/>
              <w:b/>
              <w:bCs/>
              <w:color w:val="000000"/>
              <w:sz w:val="20"/>
              <w:szCs w:val="20"/>
            </w:rPr>
            <w:t xml:space="preserve"> </w:t>
          </w:r>
        </w:sdtContent>
      </w:sdt>
      <w:r w:rsidR="008A4491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556625035"/>
          <w:placeholder>
            <w:docPart w:val="E1330983461E42A2BD47B71A00441A8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316813643"/>
              <w:placeholder>
                <w:docPart w:val="68D39BA1E86C425C928A4D4562CAEA19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566994956"/>
                  <w:placeholder>
                    <w:docPart w:val="8DBA69DB90BC4AD9ADE28E86BBAA25B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804458331"/>
                      <w:placeholder>
                        <w:docPart w:val="B5CE880EDEF54D96B58754EC7AB69ECC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529333221"/>
                          <w:placeholder>
                            <w:docPart w:val="FA1E41BBBDAF4A9AAF33FA42A8B23488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664390754"/>
                              <w:placeholder>
                                <w:docPart w:val="09343260E80D4AD3BC9D03CD64D43712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2062313030"/>
                                  <w:placeholder>
                                    <w:docPart w:val="43AE56D8E8C041D0A0FDBEBB0DF8077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670563427"/>
                                      <w:placeholder>
                                        <w:docPart w:val="30CC1EE7D9F746D6802BD7FF3905EB66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471294350"/>
                                          <w:placeholder>
                                            <w:docPart w:val="46C8CD211E27405486A57053CD55D74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44621152"/>
                                              <w:placeholder>
                                                <w:docPart w:val="B184A8AC6DDD4077A43CC83B9613CC2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276474591"/>
                                                  <w:placeholder>
                                                    <w:docPart w:val="E032F1F9FD1E4FEC80B915662D084FC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902214182"/>
                                                      <w:placeholder>
                                                        <w:docPart w:val="BB27A5746F424DC0B04DDEBD0045A0E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31530823"/>
                                                          <w:placeholder>
                                                            <w:docPart w:val="426D4A58AF864D7A811AE3EA01843509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99385269"/>
                                                              <w:placeholder>
                                                                <w:docPart w:val="2E242575B87245CC8B22B9946E8C891E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077273445"/>
                                                                  <w:placeholder>
                                                                    <w:docPart w:val="C12C0FF10EE7433B87B860D4A03B3E3F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545488813"/>
                                                                      <w:placeholder>
                                                                        <w:docPart w:val="A5413F138A014782A8888EE3B279654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813097679"/>
                                                                          <w:placeholder>
                                                                            <w:docPart w:val="2213452DC70B4BE0995EF238334B51A9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63793335"/>
                                                                              <w:placeholder>
                                                                                <w:docPart w:val="3B17B7D4F38C48E5B7B5DEF263AED57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2024360872"/>
                                                                                  <w:placeholder>
                                                                                    <w:docPart w:val="1498725D9EB34036A92E00BF906D52F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882088559"/>
                                                                                      <w:placeholder>
                                                                                        <w:docPart w:val="D0CDDA311DA74D0296683104FC943BF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4992003"/>
                                                                                          <w:placeholder>
                                                                                            <w:docPart w:val="ABAB4F49CB884BF38A6F2F956A037E7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21493348"/>
                                                                                              <w:placeholder>
                                                                                                <w:docPart w:val="CFEF3FDBE6414926A7E8F6D71EB083A3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828895112"/>
                                                                                                  <w:placeholder>
                                                                                                    <w:docPart w:val="3E2FBE172A1649CA9BBE68987E490D85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344831009"/>
                                                                                                      <w:placeholder>
                                                                                                        <w:docPart w:val="A0A46F5287DC478F8216F1AB719623C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313788322"/>
                                                                                                          <w:placeholder>
                                                                                                            <w:docPart w:val="6ACF5E977B704342BA08F81294290B99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05164558"/>
                                                                                                              <w:placeholder>
                                                                                                                <w:docPart w:val="CB996E92D4394813A3D57EBD595DDA7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339774429"/>
                                                                                                                  <w:placeholder>
                                                                                                                    <w:docPart w:val="0D34C311A0F146078550EF84A951B0E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88603015"/>
                                                                                                                      <w:placeholder>
                                                                                                                        <w:docPart w:val="B61520AFBC0D4C0F929C8064BC3CB64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73288400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FD2C514D435494DA293E0BA43C9093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42704083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739EE44F43544A89C564D2541DCBE7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88883898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D13D1C254AB4414B763C96D7D0E757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07138970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141CC2032194D27844322CA5F01F1D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89208244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35E9A2869AC4716BA9ED170B21D326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r w:rsidR="008A4491" w:rsidRPr="00D5386E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="008A4491" w:rsidRPr="00D5386E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</w:sdtContent>
      </w:sdt>
      <w:r w:rsidR="008A4491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6145416"/>
          <w:placeholder>
            <w:docPart w:val="53C3CB9438834D4487D299A877AC35D5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8A4491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8A4491" w:rsidRPr="00D5386E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479663314"/>
          <w:placeholder>
            <w:docPart w:val="A2D0D8C4D5984E0B8D703DFBC996C33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388775906"/>
              <w:placeholder>
                <w:docPart w:val="7F56F21CB87A45CE8446FCDF6EE5A26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60134565"/>
                  <w:placeholder>
                    <w:docPart w:val="C63E336582B248008EBA9A00A0A1A5A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37668739"/>
                      <w:placeholder>
                        <w:docPart w:val="B01013AD6777456A9B11C29C8F0ABB5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88056120"/>
                          <w:placeholder>
                            <w:docPart w:val="A22A50C3514942F9ADACAD785E7E171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097365698"/>
                              <w:placeholder>
                                <w:docPart w:val="6ABEDB95CB4B4A878D5A4F4C612C2A2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82944886"/>
                                  <w:placeholder>
                                    <w:docPart w:val="1672BA82AC494385B32FB2BE3D6201D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6061508"/>
                                      <w:placeholder>
                                        <w:docPart w:val="64B40435E4CD475BA700996DB277DFF8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42537068"/>
                                          <w:placeholder>
                                            <w:docPart w:val="AC9E12955CC9448F88D2AF726ED7941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862739596"/>
                                              <w:placeholder>
                                                <w:docPart w:val="BAA6D1E3ACD0453B8509EE49894F078C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37836902"/>
                                                  <w:placeholder>
                                                    <w:docPart w:val="A8BC5DAD6A5047D3A774000A0D0A8A71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727538152"/>
                                                      <w:placeholder>
                                                        <w:docPart w:val="F4D2F8B984C34F0B85A3E5B8EFA4B7F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36785343"/>
                                                          <w:placeholder>
                                                            <w:docPart w:val="83AB874240C649ABA15EB506D65C94B5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45369790"/>
                                                              <w:placeholder>
                                                                <w:docPart w:val="6AC2D1D0901D47488D90287EC25E904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280489339"/>
                                                                  <w:placeholder>
                                                                    <w:docPart w:val="24FE2743B30E4A839643DD791CE4694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863940385"/>
                                                                      <w:placeholder>
                                                                        <w:docPart w:val="16278C793A7D464194374524410701B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219932009"/>
                                                                          <w:placeholder>
                                                                            <w:docPart w:val="36C453B8525C43E6B506646343D71B2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073274004"/>
                                                                              <w:placeholder>
                                                                                <w:docPart w:val="A6976A53B43B41D98FBBCD8EB687DAB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0150612"/>
                                                                                  <w:placeholder>
                                                                                    <w:docPart w:val="F63969DB37A246FC92B66AB0309B927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58023462"/>
                                                                                      <w:placeholder>
                                                                                        <w:docPart w:val="7B4678953C1B46E4A07CE0444F16C04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264103522"/>
                                                                                          <w:placeholder>
                                                                                            <w:docPart w:val="F4FC61C8D05045B280510D09AE07E9A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11869856"/>
                                                                                              <w:placeholder>
                                                                                                <w:docPart w:val="DD704ECB047849F6B93478BE8F23A95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5304394"/>
                                                                                                  <w:placeholder>
                                                                                                    <w:docPart w:val="D9A5008033CB4A73913E0A6CBAA8AF9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14908208"/>
                                                                                                      <w:placeholder>
                                                                                                        <w:docPart w:val="1AB8DE18682C4F58870EF5099A6F9C4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30847404"/>
                                                                                                          <w:placeholder>
                                                                                                            <w:docPart w:val="AEEE8DA86A9D43DF900AF904EB6EFCE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108028496"/>
                                                                                                              <w:placeholder>
                                                                                                                <w:docPart w:val="9CDA76D2EAFD448C866AD893E13A7054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393892862"/>
                                                                                                                  <w:placeholder>
                                                                                                                    <w:docPart w:val="CB4F7E2313C040518970AF63DC0A353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34021416"/>
                                                                                                                      <w:placeholder>
                                                                                                                        <w:docPart w:val="17929FC719DD4C9B881045092AED8516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0594094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A01C5DBE48B4E27A0185F3120ED84E8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7268567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B8256F2CB874F9C961AD45EE4F7D2EF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2843354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06D89940D3F4A0BA273E2F73034BC0E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44522942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E9C07D37B7E54AA0A5BC16F59A4FB2D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54949165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2EEFAF42E5347BC972D3E45A4E58BF6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65006672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EE27F144280438FA4DFF6E06EE8AA2C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23685571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2027700DDB949A3801E4A066E633D2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61891117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ED3C2282D7C4086A3B827E2172CB56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206358998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982292F6F670454FAB083753BBCFC71C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63101604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F58DF9FB02FA44D79CC3DBA4C589EE6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86150643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BA64FCB562B645C790109D97BC0D6627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40440971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58E1024171D244CBA83DDC6133C13B32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204181277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0E8B105ED6343E18DA07D4EF625C65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30062511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6771CBE2D2643B9A2B9DF199E6E4F8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503389064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9A372B657B7E4C82A528890659BBFE1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9613776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FE497ED27D3F42FE86042B9B1416BAEC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93404884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587CCBBCC80B4498AC40F7F5704AF59F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62844662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3CA1978E410D45E3B889240641228E1D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43582570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6DF2DD697363441D8813026B6334D6BC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832504429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D2550B211AF948CB904BA714E01506D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40224922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41BCF8DE4DC1407C82D7E46577023DAA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21253317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53119240A2CE4A198DB6234771DD7559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581899840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D64EBDA7D3B640AB90341D16BFB3AD7F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159498635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C67945A7D2A24449ACFEB0AF056D1516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11180894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C14B2A6FCEE245C69760E0340A1CD9B2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154" w:name="_Hlk88458464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463463450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38B3D99D246E4E1AB0262B35FFD6A108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61433954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4BE3771BA26F4214B246898DBEA4EFCD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310095882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5465EE261F6E406DA1FFA7AD33B267DE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2068328749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CED6599F3EB14B51ADFEC0C326F3EF40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392736429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23F4ED373ED44E78B59C40AB4A4E471F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585382607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E41BB2B966F543C0936BCCEFFCC5268F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642007438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4A0C508DD68841D3A4BC26A9A2198CEB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963616301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507A879BE31947DCA941DDAB26C40D80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1803499406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7CDB0582D065464C916951778BEAF94E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1850367721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9A4E4638494AC895203962A1DDD017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621840114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D90543CB04E4099BA8A16653BAFCFEF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r w:rsidR="001166DF" w:rsidRPr="000D3D8A">
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Spaghetti 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<w:r w:rsidR="001166DF" w:rsidRPr="000D3D8A">
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w:t>Marinara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<w:r w:rsidR="001166DF" w:rsidRPr="000D3D8A">
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r w:rsidR="001166DF" w:rsidRPr="000D3D8A">
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w:t>klassisk pastarätt med havets frukter i krämig skaldjurssås med färsk dill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154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r w:rsidR="008A4491" w:rsidRPr="00D5386E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8A4491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19367608"/>
          <w:placeholder>
            <w:docPart w:val="81CCE0904C97409585FE819015AD41AF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8A4491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8A4491" w:rsidRPr="00D5386E">
        <w:rPr>
          <w:rStyle w:val="Meny-matalternativ"/>
          <w:rFonts w:ascii="Oswald" w:hAnsi="Oswald"/>
        </w:rPr>
        <w:br/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312646270"/>
          <w:placeholder>
            <w:docPart w:val="3EBB5A17A85141738667CE2493EC644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725213491"/>
              <w:placeholder>
                <w:docPart w:val="D9A821CDED454876903C74246D52C317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  <w:szCs w:val="18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241602266"/>
                  <w:placeholder>
                    <w:docPart w:val="C434FEA9934649BDB0BDD9D6539AB7A0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2590219"/>
                      <w:placeholder>
                        <w:docPart w:val="368B50B08F584468953F64209CBE986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528759879"/>
                          <w:placeholder>
                            <w:docPart w:val="9164977E15054EC199D58895E23BEAC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309995780"/>
                              <w:placeholder>
                                <w:docPart w:val="6953A0A9A4904AFEAAC9A674FE93C99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iCs/>
                                  </w:rPr>
                                  <w:alias w:val="1"/>
                                  <w:tag w:val="Måndag"/>
                                  <w:id w:val="-88461165"/>
                                  <w:placeholder>
                                    <w:docPart w:val="EFB00AFF2D0040DFB690F25A2273D44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iCs/>
                                      </w:rPr>
                                      <w:alias w:val="1"/>
                                      <w:tag w:val="Måndag"/>
                                      <w:id w:val="-966114266"/>
                                      <w:placeholder>
                                        <w:docPart w:val="E88A92F8C8E845E9812407E300C1BFE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iCs/>
                                          </w:rPr>
                                          <w:alias w:val="1"/>
                                          <w:tag w:val="Måndag"/>
                                          <w:id w:val="-1174185592"/>
                                          <w:placeholder>
                                            <w:docPart w:val="DF7831226B524815A3437DACE594E33A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iCs/>
                                              </w:rPr>
                                              <w:alias w:val="1"/>
                                              <w:tag w:val="Måndag"/>
                                              <w:id w:val="390459804"/>
                                              <w:placeholder>
                                                <w:docPart w:val="00EA39DBE4194F35B4AC70709BF5D53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iCs/>
                                                  </w:rPr>
                                                  <w:alias w:val="1"/>
                                                  <w:tag w:val="Måndag"/>
                                                  <w:id w:val="1456215923"/>
                                                  <w:placeholder>
                                                    <w:docPart w:val="6E63E655E08B4A018AE36961663DFD5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iCs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14203928"/>
                                                      <w:placeholder>
                                                        <w:docPart w:val="4BABC7AE4575462DA08AE8695E5DFF0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i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34407484"/>
                                                          <w:placeholder>
                                                            <w:docPart w:val="C1CE89AF80A2419CA64B57881754165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i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043216778"/>
                                                              <w:placeholder>
                                                                <w:docPart w:val="A4BC549D47E14F3AA79CCDDC19ED337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iCs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2002674"/>
                                                                  <w:placeholder>
                                                                    <w:docPart w:val="47F13167D5094AAEA5E6C2A0A27015D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iCs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541972936"/>
                                                                      <w:placeholder>
                                                                        <w:docPart w:val="11F9919E2497446D8CA77A54C4EB6C1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iCs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869516636"/>
                                                                          <w:placeholder>
                                                                            <w:docPart w:val="E15696AFB3A341CBBA534B5697457B2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iCs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369061455"/>
                                                                              <w:placeholder>
                                                                                <w:docPart w:val="7FBB2B80AAFE42459B84BFB4312D425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iCs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677008271"/>
                                                                                  <w:placeholder>
                                                                                    <w:docPart w:val="23F011639211409F987E5DC3C3F3B33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  <w:iCs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668857445"/>
                                                                                      <w:placeholder>
                                                                                        <w:docPart w:val="29E933DE44584C029846B42283BD37EA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  <w:iCs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2033997928"/>
                                                                                          <w:placeholder>
                                                                                            <w:docPart w:val="BBBCDAFFFB5B4F7398B50D9A1513C73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  <w:iCs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29923932"/>
                                                                                              <w:placeholder>
                                                                                                <w:docPart w:val="E525171EB732445291C3233F7B7B4B4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  <w:iCs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63208008"/>
                                                                                                  <w:placeholder>
                                                                                                    <w:docPart w:val="1245496042B54605A2FED7C6E002A86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  <w:iCs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54937695"/>
                                                                                                      <w:placeholder>
                                                                                                        <w:docPart w:val="15C98FF64B7A4630A57778780F21CDB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iCs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7494399"/>
                                                                                                          <w:placeholder>
                                                                                                            <w:docPart w:val="C3E067F66C8E40E287E30072C2A8896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  <w:iCs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5701177"/>
                                                                                                              <w:placeholder>
                                                                                                                <w:docPart w:val="09F1C669F2F845D2BCA5311E58F7DC0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iCs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50264132"/>
                                                                                                                  <w:placeholder>
                                                                                                                    <w:docPart w:val="6DEEAF1F971445A6A3AEED3FE52DACA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992105847"/>
                                                                                                                      <w:placeholder>
                                                                                                                        <w:docPart w:val="6DAF795F6D384B58BE23D7D92A2484D9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47652133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45B08D3AB5544F0B1998E4F93FE613D"/>
                                                                                                                          </w:placeholder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155" w:name="_Hlk131407610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5118119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0B94BF47B7E40E887065A3D8D8A1056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EndPr/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2240023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EF87F35154C8482D8F890E54621B7D5B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/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70787359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FB59817C4F244058B784371137309A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75401443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775DD7E8F9B545A5B886708B1001C79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83966603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1298C01BD9D4F96AF2FDA02002B198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05419864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71B14B4163C4CB29487A20C7076B80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40457870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87A623ED080E4E6DA9144ACDA8C0319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203587455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016611561A242A8BF8155E0549F082C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131515265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7E51EF39389E4DF5AB8C00B8044798ED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352621990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6BF8FBD18F9049E88225BE9918CC22B3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89752236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03FCDC3458D744A6B1BB3356321D29A9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851990761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8B0BC6CC8204B70B18147AA533A4B88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r w:rsidR="000B3885" w:rsidRPr="00C256B4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Jägarschnitzel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B3885" w:rsidRPr="00C256B4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på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<w:r w:rsidR="000B3318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vegobiff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<w:r w:rsidR="000B3885" w:rsidRPr="00C256B4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med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B3885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krämig svampsås och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B3885" w:rsidRPr="00C256B4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ugn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B3885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sbakade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B3885" w:rsidRPr="00C256B4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rot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B3885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frukter och lök samt rostad potatis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155"/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 w:rsidR="00CC0175">
                    <w:rPr>
                      <w:rFonts w:ascii="Oswald" w:hAnsi="Oswald"/>
                      <w:bCs/>
                      <w:color w:val="000000"/>
                    </w:rPr>
                    <w:t xml:space="preserve"> </w:t>
                  </w:r>
                </w:sdtContent>
              </w:sdt>
            </w:sdtContent>
          </w:sdt>
        </w:sdtContent>
      </w:sdt>
      <w:r w:rsidR="008A4491">
        <w:rPr>
          <w:rStyle w:val="Meny-matalternativ"/>
          <w:rFonts w:ascii="Oswald" w:hAnsi="Oswald"/>
        </w:rPr>
        <w:t xml:space="preserve"> </w:t>
      </w:r>
      <w:r w:rsidR="00002E56" w:rsidRPr="00A2605B">
        <w:rPr>
          <w:rStyle w:val="Meny-matalternativ"/>
          <w:rFonts w:ascii="Oswald" w:hAnsi="Oswald"/>
        </w:rPr>
        <w:br/>
      </w:r>
      <w:r w:rsidR="00DD26CA">
        <w:rPr>
          <w:rFonts w:ascii="Gill Sans Nova Cond" w:hAnsi="Gill Sans Nova Cond"/>
          <w:b/>
          <w:sz w:val="24"/>
        </w:rPr>
        <w:br/>
      </w:r>
      <w:r w:rsidRPr="000F3516">
        <w:rPr>
          <w:rFonts w:ascii="Oswald" w:hAnsi="Oswald"/>
          <w:b/>
          <w:color w:val="FF0000"/>
        </w:rPr>
        <w:t>VECKANS SALLAD:</w:t>
      </w:r>
      <w:r w:rsidRPr="000F3516">
        <w:rPr>
          <w:rFonts w:ascii="Oswald" w:hAnsi="Oswald"/>
          <w:bCs/>
        </w:rPr>
        <w:t xml:space="preserve"> </w:t>
      </w:r>
      <w:bookmarkStart w:id="156" w:name="_Hlk64266305"/>
      <w:sdt>
        <w:sdtPr>
          <w:rPr>
            <w:rStyle w:val="Meny-matalternativ"/>
            <w:rFonts w:ascii="Oswald" w:hAnsi="Oswald"/>
          </w:rPr>
          <w:alias w:val="Veckans Sallad"/>
          <w:tag w:val="Veckans Sallad"/>
          <w:id w:val="1910657456"/>
          <w:placeholder>
            <w:docPart w:val="3F42F295C1574BD5B1938EE540D2E82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Veckans Sallad"/>
              <w:tag w:val="Veckans Sallad"/>
              <w:id w:val="386076929"/>
              <w:placeholder>
                <w:docPart w:val="E6570525CA834D609FBB002A1CADE51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157" w:name="_Hlk118704674"/>
              <w:sdt>
                <w:sdtPr>
                  <w:rPr>
                    <w:rStyle w:val="Meny-matalternativ"/>
                    <w:rFonts w:ascii="Oswald" w:hAnsi="Oswald"/>
                  </w:rPr>
                  <w:alias w:val="Veckans Sallad"/>
                  <w:tag w:val="Veckans Sallad"/>
                  <w:id w:val="-995336597"/>
                  <w:placeholder>
                    <w:docPart w:val="7609265F2FEA45679D315F112A99C7E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Veckans Sallad"/>
                      <w:tag w:val="Veckans Sallad"/>
                      <w:id w:val="-1551534997"/>
                      <w:placeholder>
                        <w:docPart w:val="D52E90510D2149AFB6D4F068C002A27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Veckans Sallad"/>
                          <w:tag w:val="Veckans Sallad"/>
                          <w:id w:val="-1976446299"/>
                          <w:placeholder>
                            <w:docPart w:val="64472EBF9CD14432B85102839B65BDC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58" w:name="_Hlk146526527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Veckans Sallad"/>
                              <w:tag w:val="Veckans Sallad"/>
                              <w:id w:val="644392377"/>
                              <w:placeholder>
                                <w:docPart w:val="00D9251858EE46FDB68F155FF5227A5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Veckans Sallad"/>
                                  <w:tag w:val="Veckans Sallad"/>
                                  <w:id w:val="1586027459"/>
                                  <w:placeholder>
                                    <w:docPart w:val="A4B3CBCE66834734920B7A3E9CDDE72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159" w:name="_Hlk43695216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Veckans Sallad"/>
                                      <w:tag w:val="Veckans Sallad"/>
                                      <w:id w:val="-1842607698"/>
                                      <w:placeholder>
                                        <w:docPart w:val="9BEC25774894477482B749528025C37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60" w:name="_Hlk44865539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Veckans Sallad"/>
                                          <w:tag w:val="Veckans Sallad"/>
                                          <w:id w:val="1457058855"/>
                                          <w:placeholder>
                                            <w:docPart w:val="76151DD0C0A14F7A9AC0C695D78701FC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61" w:name="_Hlk45254902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Veckans Sallad"/>
                                              <w:tag w:val="Veckans Sallad"/>
                                              <w:id w:val="1134530100"/>
                                              <w:placeholder>
                                                <w:docPart w:val="BE957561F93249BCA0757C85EC0443F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62" w:name="_Hlk4793820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2087605874"/>
                                                  <w:placeholder>
                                                    <w:docPart w:val="F89DE58B369E43CE829B508D692E677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63" w:name="_Hlk484570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182043533"/>
                                                      <w:placeholder>
                                                        <w:docPart w:val="898545263BE0456EB88931F51922CD3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64" w:name="_Hlk49145331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527305194"/>
                                                          <w:placeholder>
                                                            <w:docPart w:val="125D3740DF204B608ECD6BEAC338834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65" w:name="_Hlk4975011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2051882936"/>
                                                              <w:placeholder>
                                                                <w:docPart w:val="75EAD1B7F6C14D668FDB2318CCE7B05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66" w:name="_Hlk50358284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1072805009"/>
                                                                  <w:placeholder>
                                                                    <w:docPart w:val="77F060C715D747ECB57294B871B71E2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67" w:name="_Hlk52772601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-1604337135"/>
                                                                      <w:placeholder>
                                                                        <w:docPart w:val="653EF7DD73534A6A82BE119EA309EEC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68" w:name="_Hlk55194924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1773895615"/>
                                                                          <w:placeholder>
                                                                            <w:docPart w:val="CE5CC9D025CE4D5DA83C236364C856F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69" w:name="_Hlk55800795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-20633361"/>
                                                                              <w:placeholder>
                                                                                <w:docPart w:val="0D20A3A3499040C0AEC50E7630115BE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Oswald" w:hAnsi="Oswald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70" w:name="_Hlk56404535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811518683"/>
                                                                                  <w:placeholder>
                                                                                    <w:docPart w:val="EE983E537216455B82BA9B7863C707C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171" w:name="_Hlk147490156"/>
                                                                                  <w:bookmarkEnd w:id="158"/>
                                                                                  <w:bookmarkEnd w:id="156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521942338"/>
                                                                                      <w:placeholder>
                                                                                        <w:docPart w:val="B2E74DC24A8641A4A267C935F9D3D3D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Gill Sans Nova Cond" w:hAnsi="Gill Sans Nova Cond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-431820794"/>
                                                                                          <w:placeholder>
                                                                                            <w:docPart w:val="D1AEC543A27A4F76822A9E7D2943371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Gill Sans Nova Cond" w:hAnsi="Gill Sans Nova Cond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1978330462"/>
                                                                                              <w:placeholder>
                                                                                                <w:docPart w:val="AB694701F47E4D7E9B122D7C02A7D85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1750770962"/>
                                                                                                  <w:placeholder>
                                                                                                    <w:docPart w:val="F65F1116D6CD4CDBB45BBF25D53094C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Gill Sans Nova Cond" w:hAnsi="Gill Sans Nova Cond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72" w:name="_Hlk173693173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-103271921"/>
                                                                                                      <w:placeholder>
                                                                                                        <w:docPart w:val="5626A74E7670475CBD9999B9FA09917E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73" w:name="_Hlk68499946"/>
                                                                                                      <w:bookmarkEnd w:id="172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-1494105113"/>
                                                                                                          <w:placeholder>
                                                                                                            <w:docPart w:val="DB10B3BE56364C33AA314399AA790704"/>
                                                                                                          </w:placeholder>
                                                                                                        </w:sdtPr>
                                                                                                        <w:sdtEndPr/>
                                                                                                        <w:sdtContent>
                                                                                                          <w:bookmarkEnd w:id="173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-1586674276"/>
                                                                                                              <w:placeholder>
                                                                                                                <w:docPart w:val="5889997FC8704E1780789D07134D6BA0"/>
                                                                                                              </w:placeholder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331112481"/>
                                                                                                                  <w:placeholder>
                                                                                                                    <w:docPart w:val="289F2F1A63CF4394B90D865E9B41C162"/>
                                                                                                                  </w:placeholder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-491255594"/>
                                                                                                                      <w:placeholder>
                                                                                                                        <w:docPart w:val="71412251405A4DE194CE610729478CF2"/>
                                                                                                                      </w:placeholder>
                                                                                                                    </w:sdtPr>
                                                                                                                    <w:sdtEndPr/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-3035319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4ADCAAE1C3747169C71655A3706195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-77362574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AAE633EE78BF4D8B94BE315291FCA4A9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EndPr/>
                                                                                                                            <w:sdtContent>
                                                                                                                              <w:r w:rsidR="00355158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  <w:t>R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4D0235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  <w:t>OSTBIFF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96880" w:rsidRPr="00F96880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  <w:t>SALLAD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58513A" w:rsidRPr="001F7AB7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193647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</w:rPr>
                                                                                                                                <w:t>m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193647" w:rsidRPr="00F96880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</w:rPr>
                                                                                                                                <w:t>ed mozzarella och ruccola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CE37CF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samt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76F3A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parmesan o vitlöksdressing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193647" w:rsidRPr="00F96880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m.m</w:t>
                                                                                                                              </w:r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171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70"/>
                                                                            </w:sdtContent>
                                                                          </w:sdt>
                                                                          <w:bookmarkEnd w:id="169"/>
                                                                        </w:sdtContent>
                                                                      </w:sdt>
                                                                      <w:bookmarkEnd w:id="168"/>
                                                                    </w:sdtContent>
                                                                  </w:sdt>
                                                                  <w:bookmarkEnd w:id="167"/>
                                                                </w:sdtContent>
                                                              </w:sdt>
                                                              <w:bookmarkEnd w:id="166"/>
                                                            </w:sdtContent>
                                                          </w:sdt>
                                                          <w:bookmarkEnd w:id="165"/>
                                                        </w:sdtContent>
                                                      </w:sdt>
                                                      <w:bookmarkEnd w:id="164"/>
                                                    </w:sdtContent>
                                                  </w:sdt>
                                                  <w:bookmarkEnd w:id="163"/>
                                                </w:sdtContent>
                                              </w:sdt>
                                              <w:bookmarkEnd w:id="162"/>
                                            </w:sdtContent>
                                          </w:sdt>
                                          <w:bookmarkEnd w:id="161"/>
                                        </w:sdtContent>
                                      </w:sdt>
                                      <w:bookmarkEnd w:id="160"/>
                                    </w:sdtContent>
                                  </w:sdt>
                                  <w:bookmarkEnd w:id="159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157"/>
            </w:sdtContent>
          </w:sdt>
        </w:sdtContent>
      </w:sdt>
      <w:r w:rsidRPr="000F3516">
        <w:rPr>
          <w:rStyle w:val="Meny-matalternativ"/>
          <w:rFonts w:ascii="Oswald" w:hAnsi="Oswald"/>
        </w:rPr>
        <w:br/>
      </w:r>
      <w:r w:rsidRPr="000F3516">
        <w:rPr>
          <w:rStyle w:val="Meny-matalternativ"/>
          <w:rFonts w:ascii="Oswald" w:hAnsi="Oswald"/>
          <w:b/>
          <w:bCs/>
          <w:color w:val="FF0000"/>
        </w:rPr>
        <w:t>VECKANS PASTASALLAD</w:t>
      </w:r>
      <w:bookmarkStart w:id="174" w:name="_Hlk182160283"/>
      <w:r w:rsidRPr="000F3516">
        <w:rPr>
          <w:rStyle w:val="Meny-matalternativ"/>
          <w:rFonts w:ascii="Oswald" w:hAnsi="Oswald"/>
          <w:b/>
          <w:bCs/>
          <w:color w:val="FF0000"/>
        </w:rPr>
        <w:t>:</w:t>
      </w:r>
      <w:r w:rsidRPr="000F3516">
        <w:rPr>
          <w:rStyle w:val="Meny-matalternativ"/>
          <w:rFonts w:ascii="Oswald" w:hAnsi="Oswald"/>
        </w:rPr>
        <w:t xml:space="preserve"> </w:t>
      </w:r>
      <w:bookmarkStart w:id="175" w:name="_Hlk55194961"/>
      <w:bookmarkEnd w:id="174"/>
      <w:sdt>
        <w:sdtPr>
          <w:rPr>
            <w:rStyle w:val="Meny-matalternativ"/>
          </w:rPr>
          <w:alias w:val="Veckans Pastasallad"/>
          <w:tag w:val="PS"/>
          <w:id w:val="1130448267"/>
          <w:placeholder>
            <w:docPart w:val="E041F2D33C944BD7998676B19F7A33E7"/>
          </w:placeholder>
        </w:sdtPr>
        <w:sdtEndPr>
          <w:rPr>
            <w:rStyle w:val="Meny-matalternativ"/>
          </w:rPr>
        </w:sdtEndPr>
        <w:sdtContent>
          <w:r w:rsidR="00F96880" w:rsidRPr="00F96880">
            <w:rPr>
              <w:rFonts w:ascii="Oswald" w:hAnsi="Oswald"/>
              <w:b/>
              <w:bCs/>
              <w:smallCaps/>
              <w:sz w:val="20"/>
              <w:szCs w:val="20"/>
            </w:rPr>
            <w:t xml:space="preserve">KRÄMIG </w:t>
          </w:r>
          <w:bookmarkEnd w:id="175"/>
          <w:sdt>
            <w:sdtPr>
              <w:rPr>
                <w:rStyle w:val="Meny-matalternativ"/>
              </w:rPr>
              <w:alias w:val="Veckans Pastasallad"/>
              <w:tag w:val="PS"/>
              <w:id w:val="-305399731"/>
              <w:placeholder>
                <w:docPart w:val="C4F22E5C7AEB4697A9F243B536300479"/>
              </w:placeholder>
            </w:sdtPr>
            <w:sdtEndPr>
              <w:rPr>
                <w:rStyle w:val="Meny-matalternativ"/>
              </w:rPr>
            </w:sdtEndPr>
            <w:sdtContent>
              <w:r w:rsidR="004A6DF8">
                <w:rPr>
                  <w:rFonts w:ascii="Oswald" w:hAnsi="Oswald"/>
                  <w:b/>
                  <w:bCs/>
                  <w:smallCaps/>
                  <w:sz w:val="24"/>
                  <w:szCs w:val="24"/>
                </w:rPr>
                <w:t>p</w:t>
              </w:r>
              <w:r w:rsidR="00941AFB">
                <w:rPr>
                  <w:rFonts w:ascii="Oswald" w:hAnsi="Oswald"/>
                  <w:b/>
                  <w:bCs/>
                  <w:smallCaps/>
                  <w:sz w:val="24"/>
                  <w:szCs w:val="24"/>
                </w:rPr>
                <w:t xml:space="preserve">astasallad </w:t>
              </w:r>
              <w:r w:rsidR="00941AFB">
                <w:rPr>
                  <w:rFonts w:ascii="Oswald" w:hAnsi="Oswald"/>
                  <w:color w:val="000000" w:themeColor="text1"/>
                </w:rPr>
                <w:t xml:space="preserve">med </w:t>
              </w:r>
              <w:r w:rsidR="004A6DF8">
                <w:rPr>
                  <w:rFonts w:ascii="Oswald" w:hAnsi="Oswald"/>
                  <w:color w:val="000000" w:themeColor="text1"/>
                </w:rPr>
                <w:t>kräftor</w:t>
              </w:r>
              <w:r w:rsidR="00941AFB">
                <w:rPr>
                  <w:rFonts w:ascii="Oswald" w:hAnsi="Oswald"/>
                  <w:color w:val="000000" w:themeColor="text1"/>
                </w:rPr>
                <w:t xml:space="preserve">, ägg, gröna ärtor, citron samt </w:t>
              </w:r>
              <w:proofErr w:type="spellStart"/>
              <w:r w:rsidR="00941AFB">
                <w:rPr>
                  <w:rFonts w:ascii="Oswald" w:hAnsi="Oswald"/>
                  <w:color w:val="000000" w:themeColor="text1"/>
                </w:rPr>
                <w:t>rhode</w:t>
              </w:r>
              <w:proofErr w:type="spellEnd"/>
              <w:r w:rsidR="00941AFB">
                <w:rPr>
                  <w:rFonts w:ascii="Oswald" w:hAnsi="Oswald"/>
                  <w:color w:val="000000" w:themeColor="text1"/>
                </w:rPr>
                <w:t xml:space="preserve"> </w:t>
              </w:r>
              <w:proofErr w:type="spellStart"/>
              <w:r w:rsidR="00941AFB">
                <w:rPr>
                  <w:rFonts w:ascii="Oswald" w:hAnsi="Oswald"/>
                  <w:color w:val="000000" w:themeColor="text1"/>
                </w:rPr>
                <w:t>island</w:t>
              </w:r>
              <w:proofErr w:type="spellEnd"/>
              <w:r w:rsidR="00941AFB">
                <w:rPr>
                  <w:rFonts w:ascii="Oswald" w:hAnsi="Oswald"/>
                  <w:color w:val="000000" w:themeColor="text1"/>
                </w:rPr>
                <w:t xml:space="preserve"> dressing</w:t>
              </w:r>
            </w:sdtContent>
          </w:sdt>
        </w:sdtContent>
      </w:sdt>
    </w:p>
    <w:sectPr w:rsidR="006A7C34" w:rsidRPr="001C7CF0" w:rsidSect="00141C1E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C2"/>
    <w:rsid w:val="000001B9"/>
    <w:rsid w:val="00000803"/>
    <w:rsid w:val="00000D47"/>
    <w:rsid w:val="00001745"/>
    <w:rsid w:val="000018F9"/>
    <w:rsid w:val="00001B38"/>
    <w:rsid w:val="00001B3B"/>
    <w:rsid w:val="00001C86"/>
    <w:rsid w:val="00002138"/>
    <w:rsid w:val="00002291"/>
    <w:rsid w:val="000024A0"/>
    <w:rsid w:val="00002E56"/>
    <w:rsid w:val="00003500"/>
    <w:rsid w:val="000040A5"/>
    <w:rsid w:val="00005E88"/>
    <w:rsid w:val="000067A9"/>
    <w:rsid w:val="00007F88"/>
    <w:rsid w:val="00010B83"/>
    <w:rsid w:val="00010EA7"/>
    <w:rsid w:val="00011244"/>
    <w:rsid w:val="00011A62"/>
    <w:rsid w:val="00011F11"/>
    <w:rsid w:val="000124C1"/>
    <w:rsid w:val="000136BA"/>
    <w:rsid w:val="00013C42"/>
    <w:rsid w:val="0001592A"/>
    <w:rsid w:val="00015A0A"/>
    <w:rsid w:val="00016A75"/>
    <w:rsid w:val="00017AF1"/>
    <w:rsid w:val="0002037B"/>
    <w:rsid w:val="00021EE6"/>
    <w:rsid w:val="00021F23"/>
    <w:rsid w:val="00022018"/>
    <w:rsid w:val="000223C6"/>
    <w:rsid w:val="00023319"/>
    <w:rsid w:val="000235A7"/>
    <w:rsid w:val="00024271"/>
    <w:rsid w:val="0002460D"/>
    <w:rsid w:val="00024703"/>
    <w:rsid w:val="00024C55"/>
    <w:rsid w:val="00024F06"/>
    <w:rsid w:val="00025B5E"/>
    <w:rsid w:val="00026CC1"/>
    <w:rsid w:val="00027846"/>
    <w:rsid w:val="00027D4D"/>
    <w:rsid w:val="0003152B"/>
    <w:rsid w:val="0003157F"/>
    <w:rsid w:val="000331BC"/>
    <w:rsid w:val="000336AE"/>
    <w:rsid w:val="0003374E"/>
    <w:rsid w:val="00033AD3"/>
    <w:rsid w:val="00034A46"/>
    <w:rsid w:val="00034C7A"/>
    <w:rsid w:val="00034D95"/>
    <w:rsid w:val="000360C2"/>
    <w:rsid w:val="000362C0"/>
    <w:rsid w:val="00037380"/>
    <w:rsid w:val="0004012F"/>
    <w:rsid w:val="0004031C"/>
    <w:rsid w:val="00040DA2"/>
    <w:rsid w:val="00041876"/>
    <w:rsid w:val="00041F36"/>
    <w:rsid w:val="00042170"/>
    <w:rsid w:val="000425A0"/>
    <w:rsid w:val="000437BB"/>
    <w:rsid w:val="00044F30"/>
    <w:rsid w:val="00045925"/>
    <w:rsid w:val="0004761F"/>
    <w:rsid w:val="00047C70"/>
    <w:rsid w:val="000502CD"/>
    <w:rsid w:val="00052529"/>
    <w:rsid w:val="00053566"/>
    <w:rsid w:val="000544D3"/>
    <w:rsid w:val="00054E2E"/>
    <w:rsid w:val="00055B62"/>
    <w:rsid w:val="00056F69"/>
    <w:rsid w:val="000577F5"/>
    <w:rsid w:val="00060B8E"/>
    <w:rsid w:val="0006131E"/>
    <w:rsid w:val="0006145C"/>
    <w:rsid w:val="00061786"/>
    <w:rsid w:val="00061E02"/>
    <w:rsid w:val="00062B33"/>
    <w:rsid w:val="00062C0C"/>
    <w:rsid w:val="000634F5"/>
    <w:rsid w:val="000638DD"/>
    <w:rsid w:val="00065C6C"/>
    <w:rsid w:val="000676EE"/>
    <w:rsid w:val="00067E10"/>
    <w:rsid w:val="000707F2"/>
    <w:rsid w:val="0007168B"/>
    <w:rsid w:val="00071C03"/>
    <w:rsid w:val="00072C4D"/>
    <w:rsid w:val="00073813"/>
    <w:rsid w:val="00074627"/>
    <w:rsid w:val="00074F92"/>
    <w:rsid w:val="00075958"/>
    <w:rsid w:val="0007681F"/>
    <w:rsid w:val="00076831"/>
    <w:rsid w:val="00076F3A"/>
    <w:rsid w:val="000770FE"/>
    <w:rsid w:val="0007774C"/>
    <w:rsid w:val="000800EB"/>
    <w:rsid w:val="0008303B"/>
    <w:rsid w:val="000842E2"/>
    <w:rsid w:val="0008433A"/>
    <w:rsid w:val="00084ACC"/>
    <w:rsid w:val="00086116"/>
    <w:rsid w:val="000863E4"/>
    <w:rsid w:val="00090A2B"/>
    <w:rsid w:val="000911BB"/>
    <w:rsid w:val="00091310"/>
    <w:rsid w:val="0009146C"/>
    <w:rsid w:val="0009188D"/>
    <w:rsid w:val="000920DE"/>
    <w:rsid w:val="000941D5"/>
    <w:rsid w:val="000941F2"/>
    <w:rsid w:val="000954BF"/>
    <w:rsid w:val="00095C47"/>
    <w:rsid w:val="00097467"/>
    <w:rsid w:val="0009752A"/>
    <w:rsid w:val="000A08C0"/>
    <w:rsid w:val="000A1601"/>
    <w:rsid w:val="000A16C8"/>
    <w:rsid w:val="000A1D47"/>
    <w:rsid w:val="000A2D36"/>
    <w:rsid w:val="000A2DB8"/>
    <w:rsid w:val="000A40A1"/>
    <w:rsid w:val="000A41ED"/>
    <w:rsid w:val="000A4D40"/>
    <w:rsid w:val="000A5013"/>
    <w:rsid w:val="000A510E"/>
    <w:rsid w:val="000A577D"/>
    <w:rsid w:val="000A5E1B"/>
    <w:rsid w:val="000A5F92"/>
    <w:rsid w:val="000A619B"/>
    <w:rsid w:val="000A6B5B"/>
    <w:rsid w:val="000A7636"/>
    <w:rsid w:val="000A7852"/>
    <w:rsid w:val="000B0003"/>
    <w:rsid w:val="000B0675"/>
    <w:rsid w:val="000B279D"/>
    <w:rsid w:val="000B2ACF"/>
    <w:rsid w:val="000B3150"/>
    <w:rsid w:val="000B3318"/>
    <w:rsid w:val="000B36E8"/>
    <w:rsid w:val="000B3885"/>
    <w:rsid w:val="000B4017"/>
    <w:rsid w:val="000B4422"/>
    <w:rsid w:val="000B45C8"/>
    <w:rsid w:val="000B516E"/>
    <w:rsid w:val="000B5463"/>
    <w:rsid w:val="000B588C"/>
    <w:rsid w:val="000B6C0E"/>
    <w:rsid w:val="000B766B"/>
    <w:rsid w:val="000C0F84"/>
    <w:rsid w:val="000C161E"/>
    <w:rsid w:val="000C1667"/>
    <w:rsid w:val="000C193D"/>
    <w:rsid w:val="000C1B1A"/>
    <w:rsid w:val="000C31CE"/>
    <w:rsid w:val="000C3929"/>
    <w:rsid w:val="000C3B0F"/>
    <w:rsid w:val="000C3D16"/>
    <w:rsid w:val="000C3E58"/>
    <w:rsid w:val="000C3ECB"/>
    <w:rsid w:val="000C4055"/>
    <w:rsid w:val="000C4F23"/>
    <w:rsid w:val="000C648B"/>
    <w:rsid w:val="000C65EA"/>
    <w:rsid w:val="000C6AC3"/>
    <w:rsid w:val="000C78C3"/>
    <w:rsid w:val="000D1446"/>
    <w:rsid w:val="000D1F13"/>
    <w:rsid w:val="000D3D8A"/>
    <w:rsid w:val="000D3D97"/>
    <w:rsid w:val="000D6BE6"/>
    <w:rsid w:val="000E01AC"/>
    <w:rsid w:val="000E059B"/>
    <w:rsid w:val="000E0F1B"/>
    <w:rsid w:val="000E13D4"/>
    <w:rsid w:val="000E1748"/>
    <w:rsid w:val="000E20AF"/>
    <w:rsid w:val="000E229C"/>
    <w:rsid w:val="000E28C6"/>
    <w:rsid w:val="000E3439"/>
    <w:rsid w:val="000E3690"/>
    <w:rsid w:val="000E3843"/>
    <w:rsid w:val="000E3E1B"/>
    <w:rsid w:val="000E4C6D"/>
    <w:rsid w:val="000E5730"/>
    <w:rsid w:val="000E597B"/>
    <w:rsid w:val="000E68DF"/>
    <w:rsid w:val="000E72A3"/>
    <w:rsid w:val="000E73FF"/>
    <w:rsid w:val="000E7899"/>
    <w:rsid w:val="000E7BC6"/>
    <w:rsid w:val="000F0175"/>
    <w:rsid w:val="000F06CB"/>
    <w:rsid w:val="000F072B"/>
    <w:rsid w:val="000F1113"/>
    <w:rsid w:val="000F1AD2"/>
    <w:rsid w:val="000F313F"/>
    <w:rsid w:val="000F3516"/>
    <w:rsid w:val="000F3BE2"/>
    <w:rsid w:val="000F3D49"/>
    <w:rsid w:val="000F3D53"/>
    <w:rsid w:val="000F44EE"/>
    <w:rsid w:val="000F4937"/>
    <w:rsid w:val="000F5389"/>
    <w:rsid w:val="000F5676"/>
    <w:rsid w:val="000F5E40"/>
    <w:rsid w:val="000F6406"/>
    <w:rsid w:val="000F6921"/>
    <w:rsid w:val="000F6D40"/>
    <w:rsid w:val="000F7F59"/>
    <w:rsid w:val="00101AB5"/>
    <w:rsid w:val="00101E2E"/>
    <w:rsid w:val="0010238D"/>
    <w:rsid w:val="00102AB7"/>
    <w:rsid w:val="00105AD1"/>
    <w:rsid w:val="00105D08"/>
    <w:rsid w:val="00106168"/>
    <w:rsid w:val="00106585"/>
    <w:rsid w:val="00106982"/>
    <w:rsid w:val="00110DA7"/>
    <w:rsid w:val="00112303"/>
    <w:rsid w:val="001125D5"/>
    <w:rsid w:val="00114006"/>
    <w:rsid w:val="0011439A"/>
    <w:rsid w:val="00115454"/>
    <w:rsid w:val="001166DF"/>
    <w:rsid w:val="001169CB"/>
    <w:rsid w:val="00116AA2"/>
    <w:rsid w:val="00116D8E"/>
    <w:rsid w:val="00116F17"/>
    <w:rsid w:val="001175A0"/>
    <w:rsid w:val="00120517"/>
    <w:rsid w:val="0012061F"/>
    <w:rsid w:val="0012130C"/>
    <w:rsid w:val="00123364"/>
    <w:rsid w:val="00123423"/>
    <w:rsid w:val="00123507"/>
    <w:rsid w:val="00124741"/>
    <w:rsid w:val="001255E4"/>
    <w:rsid w:val="00125DC9"/>
    <w:rsid w:val="00125E35"/>
    <w:rsid w:val="0012619B"/>
    <w:rsid w:val="001268C9"/>
    <w:rsid w:val="001272B5"/>
    <w:rsid w:val="00127F9C"/>
    <w:rsid w:val="001307CF"/>
    <w:rsid w:val="00131DEA"/>
    <w:rsid w:val="00132166"/>
    <w:rsid w:val="00132E91"/>
    <w:rsid w:val="0013367D"/>
    <w:rsid w:val="00135D3B"/>
    <w:rsid w:val="00137456"/>
    <w:rsid w:val="00140B2A"/>
    <w:rsid w:val="00141AED"/>
    <w:rsid w:val="00141C1E"/>
    <w:rsid w:val="00141DD7"/>
    <w:rsid w:val="00142404"/>
    <w:rsid w:val="00143142"/>
    <w:rsid w:val="001439B3"/>
    <w:rsid w:val="00143BEA"/>
    <w:rsid w:val="00143CD0"/>
    <w:rsid w:val="00143D20"/>
    <w:rsid w:val="00143DAD"/>
    <w:rsid w:val="00143EBA"/>
    <w:rsid w:val="0014521D"/>
    <w:rsid w:val="00150033"/>
    <w:rsid w:val="00150163"/>
    <w:rsid w:val="00150832"/>
    <w:rsid w:val="00150CE5"/>
    <w:rsid w:val="00151406"/>
    <w:rsid w:val="0015163C"/>
    <w:rsid w:val="00152240"/>
    <w:rsid w:val="00152F75"/>
    <w:rsid w:val="001532CA"/>
    <w:rsid w:val="0015414A"/>
    <w:rsid w:val="0015433A"/>
    <w:rsid w:val="001558F2"/>
    <w:rsid w:val="001569C8"/>
    <w:rsid w:val="00156CBD"/>
    <w:rsid w:val="00156FDB"/>
    <w:rsid w:val="001571A9"/>
    <w:rsid w:val="00157FB7"/>
    <w:rsid w:val="0016290D"/>
    <w:rsid w:val="00165ED3"/>
    <w:rsid w:val="00166CF1"/>
    <w:rsid w:val="001677CD"/>
    <w:rsid w:val="00172E77"/>
    <w:rsid w:val="00173305"/>
    <w:rsid w:val="00174CEE"/>
    <w:rsid w:val="00174E7E"/>
    <w:rsid w:val="00175CA3"/>
    <w:rsid w:val="00177018"/>
    <w:rsid w:val="00177869"/>
    <w:rsid w:val="00177D08"/>
    <w:rsid w:val="001802DC"/>
    <w:rsid w:val="00180626"/>
    <w:rsid w:val="00180B79"/>
    <w:rsid w:val="00181432"/>
    <w:rsid w:val="001820E9"/>
    <w:rsid w:val="0018223F"/>
    <w:rsid w:val="00182708"/>
    <w:rsid w:val="00182B11"/>
    <w:rsid w:val="00184350"/>
    <w:rsid w:val="00184649"/>
    <w:rsid w:val="00184B1B"/>
    <w:rsid w:val="0018521A"/>
    <w:rsid w:val="001865F0"/>
    <w:rsid w:val="00186AE1"/>
    <w:rsid w:val="00187CE0"/>
    <w:rsid w:val="00190599"/>
    <w:rsid w:val="00190D3B"/>
    <w:rsid w:val="00190E82"/>
    <w:rsid w:val="001915DE"/>
    <w:rsid w:val="00191A71"/>
    <w:rsid w:val="00193647"/>
    <w:rsid w:val="0019376A"/>
    <w:rsid w:val="0019525A"/>
    <w:rsid w:val="00195CF4"/>
    <w:rsid w:val="001969B6"/>
    <w:rsid w:val="001A0ACF"/>
    <w:rsid w:val="001A168F"/>
    <w:rsid w:val="001A1BAE"/>
    <w:rsid w:val="001A1CA2"/>
    <w:rsid w:val="001A26AE"/>
    <w:rsid w:val="001A2DB6"/>
    <w:rsid w:val="001A42CF"/>
    <w:rsid w:val="001A441E"/>
    <w:rsid w:val="001A4598"/>
    <w:rsid w:val="001A648F"/>
    <w:rsid w:val="001A65CF"/>
    <w:rsid w:val="001A799F"/>
    <w:rsid w:val="001B144A"/>
    <w:rsid w:val="001B3013"/>
    <w:rsid w:val="001B3336"/>
    <w:rsid w:val="001B356E"/>
    <w:rsid w:val="001B3CAC"/>
    <w:rsid w:val="001B40B6"/>
    <w:rsid w:val="001B4678"/>
    <w:rsid w:val="001B470A"/>
    <w:rsid w:val="001B6439"/>
    <w:rsid w:val="001B6AD5"/>
    <w:rsid w:val="001B75DD"/>
    <w:rsid w:val="001B7CD4"/>
    <w:rsid w:val="001C3586"/>
    <w:rsid w:val="001C3824"/>
    <w:rsid w:val="001C447B"/>
    <w:rsid w:val="001C4539"/>
    <w:rsid w:val="001C4BF3"/>
    <w:rsid w:val="001C51F3"/>
    <w:rsid w:val="001C5B47"/>
    <w:rsid w:val="001C67FF"/>
    <w:rsid w:val="001C705D"/>
    <w:rsid w:val="001C7CF0"/>
    <w:rsid w:val="001D06F2"/>
    <w:rsid w:val="001D17FC"/>
    <w:rsid w:val="001D30D8"/>
    <w:rsid w:val="001D31A5"/>
    <w:rsid w:val="001D4766"/>
    <w:rsid w:val="001D5733"/>
    <w:rsid w:val="001D617D"/>
    <w:rsid w:val="001D6D38"/>
    <w:rsid w:val="001D77B3"/>
    <w:rsid w:val="001E01AB"/>
    <w:rsid w:val="001E02BF"/>
    <w:rsid w:val="001E07D3"/>
    <w:rsid w:val="001E09EF"/>
    <w:rsid w:val="001E1D0B"/>
    <w:rsid w:val="001E208B"/>
    <w:rsid w:val="001E20BD"/>
    <w:rsid w:val="001E2A84"/>
    <w:rsid w:val="001E3123"/>
    <w:rsid w:val="001E3E23"/>
    <w:rsid w:val="001E475F"/>
    <w:rsid w:val="001E5F52"/>
    <w:rsid w:val="001F046A"/>
    <w:rsid w:val="001F0A93"/>
    <w:rsid w:val="001F3271"/>
    <w:rsid w:val="001F3678"/>
    <w:rsid w:val="001F3B64"/>
    <w:rsid w:val="001F489A"/>
    <w:rsid w:val="001F4933"/>
    <w:rsid w:val="001F5218"/>
    <w:rsid w:val="001F557D"/>
    <w:rsid w:val="001F59CE"/>
    <w:rsid w:val="001F5D93"/>
    <w:rsid w:val="001F5F61"/>
    <w:rsid w:val="001F6D16"/>
    <w:rsid w:val="001F719E"/>
    <w:rsid w:val="001F7219"/>
    <w:rsid w:val="001F7962"/>
    <w:rsid w:val="001F7AB7"/>
    <w:rsid w:val="001F7BF6"/>
    <w:rsid w:val="00200117"/>
    <w:rsid w:val="00200A13"/>
    <w:rsid w:val="00202730"/>
    <w:rsid w:val="00203E7D"/>
    <w:rsid w:val="00204382"/>
    <w:rsid w:val="00205EE3"/>
    <w:rsid w:val="00206147"/>
    <w:rsid w:val="00206246"/>
    <w:rsid w:val="0020695C"/>
    <w:rsid w:val="00207A80"/>
    <w:rsid w:val="00207B35"/>
    <w:rsid w:val="00210944"/>
    <w:rsid w:val="00210E54"/>
    <w:rsid w:val="0021177E"/>
    <w:rsid w:val="002127F9"/>
    <w:rsid w:val="00212A63"/>
    <w:rsid w:val="00212DAE"/>
    <w:rsid w:val="00213071"/>
    <w:rsid w:val="0021336B"/>
    <w:rsid w:val="002134A7"/>
    <w:rsid w:val="00213C87"/>
    <w:rsid w:val="00214C61"/>
    <w:rsid w:val="0021575E"/>
    <w:rsid w:val="0021632C"/>
    <w:rsid w:val="00216459"/>
    <w:rsid w:val="0021670A"/>
    <w:rsid w:val="002168BC"/>
    <w:rsid w:val="002170D3"/>
    <w:rsid w:val="00220078"/>
    <w:rsid w:val="0022085E"/>
    <w:rsid w:val="00221E78"/>
    <w:rsid w:val="0022236E"/>
    <w:rsid w:val="0022314E"/>
    <w:rsid w:val="00223965"/>
    <w:rsid w:val="002256D6"/>
    <w:rsid w:val="00226262"/>
    <w:rsid w:val="00226ACD"/>
    <w:rsid w:val="0022738D"/>
    <w:rsid w:val="00227A52"/>
    <w:rsid w:val="00230A13"/>
    <w:rsid w:val="00231D19"/>
    <w:rsid w:val="0023201E"/>
    <w:rsid w:val="0023273A"/>
    <w:rsid w:val="002333B6"/>
    <w:rsid w:val="00236DDD"/>
    <w:rsid w:val="00237A2B"/>
    <w:rsid w:val="00240265"/>
    <w:rsid w:val="0024059B"/>
    <w:rsid w:val="00241C6C"/>
    <w:rsid w:val="00241EB7"/>
    <w:rsid w:val="00242BEB"/>
    <w:rsid w:val="002439A2"/>
    <w:rsid w:val="00244619"/>
    <w:rsid w:val="00244E29"/>
    <w:rsid w:val="00245263"/>
    <w:rsid w:val="0024620F"/>
    <w:rsid w:val="0024646F"/>
    <w:rsid w:val="00246748"/>
    <w:rsid w:val="00247EFE"/>
    <w:rsid w:val="002505A8"/>
    <w:rsid w:val="00250FCB"/>
    <w:rsid w:val="00251AE5"/>
    <w:rsid w:val="002534CA"/>
    <w:rsid w:val="0025590D"/>
    <w:rsid w:val="00256F96"/>
    <w:rsid w:val="00257CF1"/>
    <w:rsid w:val="002605BB"/>
    <w:rsid w:val="0026067C"/>
    <w:rsid w:val="00260C3C"/>
    <w:rsid w:val="00260F2F"/>
    <w:rsid w:val="002618B5"/>
    <w:rsid w:val="002624BF"/>
    <w:rsid w:val="0026335E"/>
    <w:rsid w:val="00263A02"/>
    <w:rsid w:val="002646D1"/>
    <w:rsid w:val="002659A8"/>
    <w:rsid w:val="00267565"/>
    <w:rsid w:val="00270463"/>
    <w:rsid w:val="002715F4"/>
    <w:rsid w:val="00273188"/>
    <w:rsid w:val="0027367A"/>
    <w:rsid w:val="002739FB"/>
    <w:rsid w:val="00273CB6"/>
    <w:rsid w:val="00274491"/>
    <w:rsid w:val="002777F7"/>
    <w:rsid w:val="00277A72"/>
    <w:rsid w:val="00277EC6"/>
    <w:rsid w:val="00280BF1"/>
    <w:rsid w:val="00280DB1"/>
    <w:rsid w:val="00281082"/>
    <w:rsid w:val="00282BA2"/>
    <w:rsid w:val="002842ED"/>
    <w:rsid w:val="0028465F"/>
    <w:rsid w:val="002849F0"/>
    <w:rsid w:val="00284B58"/>
    <w:rsid w:val="002857F7"/>
    <w:rsid w:val="00285C87"/>
    <w:rsid w:val="0028680F"/>
    <w:rsid w:val="00286A13"/>
    <w:rsid w:val="00287391"/>
    <w:rsid w:val="002879F2"/>
    <w:rsid w:val="0029065A"/>
    <w:rsid w:val="00290FF1"/>
    <w:rsid w:val="00291C4E"/>
    <w:rsid w:val="0029214C"/>
    <w:rsid w:val="00292809"/>
    <w:rsid w:val="00292F14"/>
    <w:rsid w:val="002936FA"/>
    <w:rsid w:val="00293753"/>
    <w:rsid w:val="00296F95"/>
    <w:rsid w:val="002A0483"/>
    <w:rsid w:val="002A057A"/>
    <w:rsid w:val="002A0ED8"/>
    <w:rsid w:val="002A0F0D"/>
    <w:rsid w:val="002A1DF0"/>
    <w:rsid w:val="002A1F18"/>
    <w:rsid w:val="002A3044"/>
    <w:rsid w:val="002A30F6"/>
    <w:rsid w:val="002A31D3"/>
    <w:rsid w:val="002A3A70"/>
    <w:rsid w:val="002A4E51"/>
    <w:rsid w:val="002A5FEB"/>
    <w:rsid w:val="002A703E"/>
    <w:rsid w:val="002B0831"/>
    <w:rsid w:val="002B1A3D"/>
    <w:rsid w:val="002B25E4"/>
    <w:rsid w:val="002B3571"/>
    <w:rsid w:val="002B57E9"/>
    <w:rsid w:val="002B5C74"/>
    <w:rsid w:val="002B668F"/>
    <w:rsid w:val="002B70B6"/>
    <w:rsid w:val="002B7ADF"/>
    <w:rsid w:val="002C02B8"/>
    <w:rsid w:val="002C1943"/>
    <w:rsid w:val="002C26A1"/>
    <w:rsid w:val="002C32EF"/>
    <w:rsid w:val="002C462D"/>
    <w:rsid w:val="002C49C1"/>
    <w:rsid w:val="002C50AA"/>
    <w:rsid w:val="002C51C8"/>
    <w:rsid w:val="002C5A5A"/>
    <w:rsid w:val="002C5F16"/>
    <w:rsid w:val="002C6ACF"/>
    <w:rsid w:val="002C6DEF"/>
    <w:rsid w:val="002D0ACA"/>
    <w:rsid w:val="002D15D5"/>
    <w:rsid w:val="002D1B25"/>
    <w:rsid w:val="002D29F8"/>
    <w:rsid w:val="002D2EDC"/>
    <w:rsid w:val="002D3213"/>
    <w:rsid w:val="002D35A5"/>
    <w:rsid w:val="002D3CFD"/>
    <w:rsid w:val="002D4B08"/>
    <w:rsid w:val="002D56D5"/>
    <w:rsid w:val="002D58E3"/>
    <w:rsid w:val="002D5B98"/>
    <w:rsid w:val="002D6436"/>
    <w:rsid w:val="002D6632"/>
    <w:rsid w:val="002D71B2"/>
    <w:rsid w:val="002D725C"/>
    <w:rsid w:val="002D780A"/>
    <w:rsid w:val="002D7DFA"/>
    <w:rsid w:val="002E0568"/>
    <w:rsid w:val="002E11F9"/>
    <w:rsid w:val="002E153C"/>
    <w:rsid w:val="002E1615"/>
    <w:rsid w:val="002E1CF4"/>
    <w:rsid w:val="002E3799"/>
    <w:rsid w:val="002E45DB"/>
    <w:rsid w:val="002E4F70"/>
    <w:rsid w:val="002E63F7"/>
    <w:rsid w:val="002E67AB"/>
    <w:rsid w:val="002E6E01"/>
    <w:rsid w:val="002F054D"/>
    <w:rsid w:val="002F1DB1"/>
    <w:rsid w:val="002F345B"/>
    <w:rsid w:val="002F5378"/>
    <w:rsid w:val="002F560C"/>
    <w:rsid w:val="002F58B2"/>
    <w:rsid w:val="002F657C"/>
    <w:rsid w:val="003005A4"/>
    <w:rsid w:val="003010EE"/>
    <w:rsid w:val="00301DB9"/>
    <w:rsid w:val="00301E17"/>
    <w:rsid w:val="0030244A"/>
    <w:rsid w:val="003034E3"/>
    <w:rsid w:val="0030360F"/>
    <w:rsid w:val="003042EE"/>
    <w:rsid w:val="00304ED0"/>
    <w:rsid w:val="003069B4"/>
    <w:rsid w:val="003070EB"/>
    <w:rsid w:val="003075B4"/>
    <w:rsid w:val="00307B0F"/>
    <w:rsid w:val="00310F31"/>
    <w:rsid w:val="0031178C"/>
    <w:rsid w:val="003125C7"/>
    <w:rsid w:val="00312863"/>
    <w:rsid w:val="003130C3"/>
    <w:rsid w:val="00314D31"/>
    <w:rsid w:val="00314DA6"/>
    <w:rsid w:val="00315227"/>
    <w:rsid w:val="00315364"/>
    <w:rsid w:val="00315A64"/>
    <w:rsid w:val="003170EB"/>
    <w:rsid w:val="00317CDC"/>
    <w:rsid w:val="0032029B"/>
    <w:rsid w:val="003209DA"/>
    <w:rsid w:val="003226F0"/>
    <w:rsid w:val="003227D3"/>
    <w:rsid w:val="00323B4E"/>
    <w:rsid w:val="00323BBC"/>
    <w:rsid w:val="0032454A"/>
    <w:rsid w:val="00325CBF"/>
    <w:rsid w:val="0032610B"/>
    <w:rsid w:val="00326121"/>
    <w:rsid w:val="003261BE"/>
    <w:rsid w:val="003261E1"/>
    <w:rsid w:val="00326544"/>
    <w:rsid w:val="0032742D"/>
    <w:rsid w:val="00330375"/>
    <w:rsid w:val="0033078E"/>
    <w:rsid w:val="0033175A"/>
    <w:rsid w:val="00331A26"/>
    <w:rsid w:val="00332435"/>
    <w:rsid w:val="00333ADA"/>
    <w:rsid w:val="00334FAA"/>
    <w:rsid w:val="003357C9"/>
    <w:rsid w:val="00335DD4"/>
    <w:rsid w:val="00335FA8"/>
    <w:rsid w:val="00336900"/>
    <w:rsid w:val="00336C09"/>
    <w:rsid w:val="003370ED"/>
    <w:rsid w:val="0033794D"/>
    <w:rsid w:val="00341960"/>
    <w:rsid w:val="00341A81"/>
    <w:rsid w:val="003431F4"/>
    <w:rsid w:val="00343521"/>
    <w:rsid w:val="00343B5C"/>
    <w:rsid w:val="00344402"/>
    <w:rsid w:val="0034443D"/>
    <w:rsid w:val="0034608C"/>
    <w:rsid w:val="00346418"/>
    <w:rsid w:val="00346E2B"/>
    <w:rsid w:val="003473F5"/>
    <w:rsid w:val="00347AD8"/>
    <w:rsid w:val="00347D2B"/>
    <w:rsid w:val="00350594"/>
    <w:rsid w:val="003511F6"/>
    <w:rsid w:val="00351AA3"/>
    <w:rsid w:val="003520B4"/>
    <w:rsid w:val="0035272B"/>
    <w:rsid w:val="00353B40"/>
    <w:rsid w:val="0035431E"/>
    <w:rsid w:val="00355158"/>
    <w:rsid w:val="003554D6"/>
    <w:rsid w:val="003574BC"/>
    <w:rsid w:val="00360427"/>
    <w:rsid w:val="00360CD9"/>
    <w:rsid w:val="00362172"/>
    <w:rsid w:val="00362B8A"/>
    <w:rsid w:val="00363516"/>
    <w:rsid w:val="00363800"/>
    <w:rsid w:val="003642BC"/>
    <w:rsid w:val="0036563D"/>
    <w:rsid w:val="00365BF1"/>
    <w:rsid w:val="00366124"/>
    <w:rsid w:val="00367997"/>
    <w:rsid w:val="003679ED"/>
    <w:rsid w:val="003728F4"/>
    <w:rsid w:val="0037296F"/>
    <w:rsid w:val="00373BFF"/>
    <w:rsid w:val="0037416D"/>
    <w:rsid w:val="00375B1B"/>
    <w:rsid w:val="00377613"/>
    <w:rsid w:val="003804ED"/>
    <w:rsid w:val="0038059A"/>
    <w:rsid w:val="00380CCE"/>
    <w:rsid w:val="00382363"/>
    <w:rsid w:val="00382E9D"/>
    <w:rsid w:val="00383512"/>
    <w:rsid w:val="0038398C"/>
    <w:rsid w:val="00385152"/>
    <w:rsid w:val="00385552"/>
    <w:rsid w:val="003858EB"/>
    <w:rsid w:val="00385EB7"/>
    <w:rsid w:val="003867C8"/>
    <w:rsid w:val="00387672"/>
    <w:rsid w:val="003917E2"/>
    <w:rsid w:val="00391E2B"/>
    <w:rsid w:val="00392A03"/>
    <w:rsid w:val="00392F37"/>
    <w:rsid w:val="00393B10"/>
    <w:rsid w:val="003942A1"/>
    <w:rsid w:val="0039454E"/>
    <w:rsid w:val="003955FA"/>
    <w:rsid w:val="00395DC0"/>
    <w:rsid w:val="00395DD4"/>
    <w:rsid w:val="0039635C"/>
    <w:rsid w:val="003974A3"/>
    <w:rsid w:val="003975C7"/>
    <w:rsid w:val="0039798B"/>
    <w:rsid w:val="00397CDD"/>
    <w:rsid w:val="00397D9F"/>
    <w:rsid w:val="003A0831"/>
    <w:rsid w:val="003A1F2D"/>
    <w:rsid w:val="003A2AB4"/>
    <w:rsid w:val="003A3682"/>
    <w:rsid w:val="003A4056"/>
    <w:rsid w:val="003A4778"/>
    <w:rsid w:val="003A5F01"/>
    <w:rsid w:val="003A6501"/>
    <w:rsid w:val="003B0271"/>
    <w:rsid w:val="003B11DA"/>
    <w:rsid w:val="003B1562"/>
    <w:rsid w:val="003B1C8A"/>
    <w:rsid w:val="003B1EA1"/>
    <w:rsid w:val="003B1F76"/>
    <w:rsid w:val="003B2D6E"/>
    <w:rsid w:val="003B36A2"/>
    <w:rsid w:val="003B47A3"/>
    <w:rsid w:val="003B4BA2"/>
    <w:rsid w:val="003B5D3C"/>
    <w:rsid w:val="003B5DFF"/>
    <w:rsid w:val="003B63B5"/>
    <w:rsid w:val="003B6D68"/>
    <w:rsid w:val="003B7202"/>
    <w:rsid w:val="003C068E"/>
    <w:rsid w:val="003C133D"/>
    <w:rsid w:val="003C1DD5"/>
    <w:rsid w:val="003C29EF"/>
    <w:rsid w:val="003C33B8"/>
    <w:rsid w:val="003C3E11"/>
    <w:rsid w:val="003C3F93"/>
    <w:rsid w:val="003C5285"/>
    <w:rsid w:val="003C580C"/>
    <w:rsid w:val="003C6091"/>
    <w:rsid w:val="003D0DF1"/>
    <w:rsid w:val="003D102A"/>
    <w:rsid w:val="003D14CE"/>
    <w:rsid w:val="003D23BA"/>
    <w:rsid w:val="003D268C"/>
    <w:rsid w:val="003D2A47"/>
    <w:rsid w:val="003D4C06"/>
    <w:rsid w:val="003D6734"/>
    <w:rsid w:val="003E035C"/>
    <w:rsid w:val="003E0D5D"/>
    <w:rsid w:val="003E1019"/>
    <w:rsid w:val="003E1203"/>
    <w:rsid w:val="003E150D"/>
    <w:rsid w:val="003E1E8A"/>
    <w:rsid w:val="003E224F"/>
    <w:rsid w:val="003E29B5"/>
    <w:rsid w:val="003E2EDD"/>
    <w:rsid w:val="003E3FCF"/>
    <w:rsid w:val="003E47DE"/>
    <w:rsid w:val="003E4BE4"/>
    <w:rsid w:val="003E57F6"/>
    <w:rsid w:val="003E5FD7"/>
    <w:rsid w:val="003E63E9"/>
    <w:rsid w:val="003E6477"/>
    <w:rsid w:val="003E6B15"/>
    <w:rsid w:val="003E748D"/>
    <w:rsid w:val="003E7C4A"/>
    <w:rsid w:val="003E7DB7"/>
    <w:rsid w:val="003F1C2A"/>
    <w:rsid w:val="003F1F37"/>
    <w:rsid w:val="003F4455"/>
    <w:rsid w:val="003F45E7"/>
    <w:rsid w:val="003F4C8A"/>
    <w:rsid w:val="003F605B"/>
    <w:rsid w:val="003F60EE"/>
    <w:rsid w:val="003F649A"/>
    <w:rsid w:val="003F6ED9"/>
    <w:rsid w:val="003F7F82"/>
    <w:rsid w:val="004001B5"/>
    <w:rsid w:val="004009C8"/>
    <w:rsid w:val="00400D0A"/>
    <w:rsid w:val="00401A6B"/>
    <w:rsid w:val="00402885"/>
    <w:rsid w:val="00403296"/>
    <w:rsid w:val="00403334"/>
    <w:rsid w:val="00403FD3"/>
    <w:rsid w:val="00404A8D"/>
    <w:rsid w:val="00404E32"/>
    <w:rsid w:val="00405A4E"/>
    <w:rsid w:val="00405F37"/>
    <w:rsid w:val="0040679B"/>
    <w:rsid w:val="0040771D"/>
    <w:rsid w:val="00407FA6"/>
    <w:rsid w:val="0041165C"/>
    <w:rsid w:val="0041173B"/>
    <w:rsid w:val="00412AE5"/>
    <w:rsid w:val="00414114"/>
    <w:rsid w:val="0041465E"/>
    <w:rsid w:val="00414C07"/>
    <w:rsid w:val="00415F5B"/>
    <w:rsid w:val="0041665A"/>
    <w:rsid w:val="004178F5"/>
    <w:rsid w:val="0042047B"/>
    <w:rsid w:val="004206F8"/>
    <w:rsid w:val="00420A82"/>
    <w:rsid w:val="00421BC6"/>
    <w:rsid w:val="004236D3"/>
    <w:rsid w:val="00423879"/>
    <w:rsid w:val="00425EA0"/>
    <w:rsid w:val="004271FC"/>
    <w:rsid w:val="00427694"/>
    <w:rsid w:val="00427D74"/>
    <w:rsid w:val="004305C2"/>
    <w:rsid w:val="004311EF"/>
    <w:rsid w:val="0043121D"/>
    <w:rsid w:val="00431319"/>
    <w:rsid w:val="0043429A"/>
    <w:rsid w:val="00434D75"/>
    <w:rsid w:val="00435239"/>
    <w:rsid w:val="0043715B"/>
    <w:rsid w:val="00437561"/>
    <w:rsid w:val="0043757D"/>
    <w:rsid w:val="0043791D"/>
    <w:rsid w:val="00440711"/>
    <w:rsid w:val="00440AB5"/>
    <w:rsid w:val="00441269"/>
    <w:rsid w:val="0044184E"/>
    <w:rsid w:val="00441A73"/>
    <w:rsid w:val="004430F4"/>
    <w:rsid w:val="00443D5B"/>
    <w:rsid w:val="00444DD5"/>
    <w:rsid w:val="0044640B"/>
    <w:rsid w:val="00446B7A"/>
    <w:rsid w:val="00446CED"/>
    <w:rsid w:val="00447186"/>
    <w:rsid w:val="00447C40"/>
    <w:rsid w:val="00451031"/>
    <w:rsid w:val="004515FB"/>
    <w:rsid w:val="00451E8D"/>
    <w:rsid w:val="004551D4"/>
    <w:rsid w:val="004554FF"/>
    <w:rsid w:val="004557A9"/>
    <w:rsid w:val="004564B7"/>
    <w:rsid w:val="00457D36"/>
    <w:rsid w:val="00462E7D"/>
    <w:rsid w:val="0046326D"/>
    <w:rsid w:val="00465877"/>
    <w:rsid w:val="004663F9"/>
    <w:rsid w:val="00466860"/>
    <w:rsid w:val="00466E4D"/>
    <w:rsid w:val="00467279"/>
    <w:rsid w:val="00467E3F"/>
    <w:rsid w:val="00471357"/>
    <w:rsid w:val="00471644"/>
    <w:rsid w:val="00472773"/>
    <w:rsid w:val="00472B5C"/>
    <w:rsid w:val="00472ED5"/>
    <w:rsid w:val="004738BC"/>
    <w:rsid w:val="004742A3"/>
    <w:rsid w:val="00475638"/>
    <w:rsid w:val="00475999"/>
    <w:rsid w:val="00476377"/>
    <w:rsid w:val="00477C95"/>
    <w:rsid w:val="00480D35"/>
    <w:rsid w:val="00481701"/>
    <w:rsid w:val="004825C3"/>
    <w:rsid w:val="00482ABD"/>
    <w:rsid w:val="00482B4B"/>
    <w:rsid w:val="00482BA6"/>
    <w:rsid w:val="00482FC2"/>
    <w:rsid w:val="00483948"/>
    <w:rsid w:val="00483A83"/>
    <w:rsid w:val="00484A90"/>
    <w:rsid w:val="00484ABD"/>
    <w:rsid w:val="00484C57"/>
    <w:rsid w:val="0048510C"/>
    <w:rsid w:val="0048578A"/>
    <w:rsid w:val="00485926"/>
    <w:rsid w:val="00485DE6"/>
    <w:rsid w:val="00485E81"/>
    <w:rsid w:val="004869B0"/>
    <w:rsid w:val="0048783D"/>
    <w:rsid w:val="0049026D"/>
    <w:rsid w:val="00491F03"/>
    <w:rsid w:val="00493701"/>
    <w:rsid w:val="004938DB"/>
    <w:rsid w:val="00493D28"/>
    <w:rsid w:val="00494361"/>
    <w:rsid w:val="00495430"/>
    <w:rsid w:val="004955AB"/>
    <w:rsid w:val="00495A88"/>
    <w:rsid w:val="00496357"/>
    <w:rsid w:val="004965CF"/>
    <w:rsid w:val="00496DED"/>
    <w:rsid w:val="00496E8D"/>
    <w:rsid w:val="00497B95"/>
    <w:rsid w:val="004A12F4"/>
    <w:rsid w:val="004A1C10"/>
    <w:rsid w:val="004A2EDF"/>
    <w:rsid w:val="004A480E"/>
    <w:rsid w:val="004A4D3A"/>
    <w:rsid w:val="004A6DF8"/>
    <w:rsid w:val="004A6E2E"/>
    <w:rsid w:val="004A77FF"/>
    <w:rsid w:val="004A7E64"/>
    <w:rsid w:val="004B0EC8"/>
    <w:rsid w:val="004B1970"/>
    <w:rsid w:val="004B2866"/>
    <w:rsid w:val="004B292A"/>
    <w:rsid w:val="004B2935"/>
    <w:rsid w:val="004B328C"/>
    <w:rsid w:val="004B43DA"/>
    <w:rsid w:val="004B5087"/>
    <w:rsid w:val="004B56CC"/>
    <w:rsid w:val="004B5B74"/>
    <w:rsid w:val="004C1882"/>
    <w:rsid w:val="004C27D5"/>
    <w:rsid w:val="004C27DA"/>
    <w:rsid w:val="004C2A38"/>
    <w:rsid w:val="004C2FA2"/>
    <w:rsid w:val="004C30C2"/>
    <w:rsid w:val="004C31E2"/>
    <w:rsid w:val="004C34A4"/>
    <w:rsid w:val="004C4D1D"/>
    <w:rsid w:val="004C4FB1"/>
    <w:rsid w:val="004C66A3"/>
    <w:rsid w:val="004C6C13"/>
    <w:rsid w:val="004C6C2D"/>
    <w:rsid w:val="004C7781"/>
    <w:rsid w:val="004D0235"/>
    <w:rsid w:val="004D0576"/>
    <w:rsid w:val="004D1089"/>
    <w:rsid w:val="004D1F73"/>
    <w:rsid w:val="004D28F5"/>
    <w:rsid w:val="004D32FC"/>
    <w:rsid w:val="004D39FD"/>
    <w:rsid w:val="004D48F9"/>
    <w:rsid w:val="004D4946"/>
    <w:rsid w:val="004D4EE5"/>
    <w:rsid w:val="004D768B"/>
    <w:rsid w:val="004E0311"/>
    <w:rsid w:val="004E157E"/>
    <w:rsid w:val="004E2392"/>
    <w:rsid w:val="004E28A3"/>
    <w:rsid w:val="004E2E3C"/>
    <w:rsid w:val="004E30F5"/>
    <w:rsid w:val="004E34AD"/>
    <w:rsid w:val="004E411C"/>
    <w:rsid w:val="004E42BC"/>
    <w:rsid w:val="004E476E"/>
    <w:rsid w:val="004E4CDC"/>
    <w:rsid w:val="004E50E9"/>
    <w:rsid w:val="004E5472"/>
    <w:rsid w:val="004E6640"/>
    <w:rsid w:val="004E6855"/>
    <w:rsid w:val="004E7729"/>
    <w:rsid w:val="004E79D0"/>
    <w:rsid w:val="004F0792"/>
    <w:rsid w:val="004F14B6"/>
    <w:rsid w:val="004F3232"/>
    <w:rsid w:val="004F378C"/>
    <w:rsid w:val="004F38B0"/>
    <w:rsid w:val="004F46C7"/>
    <w:rsid w:val="004F4B46"/>
    <w:rsid w:val="004F4B50"/>
    <w:rsid w:val="004F4BE5"/>
    <w:rsid w:val="004F51BB"/>
    <w:rsid w:val="004F5451"/>
    <w:rsid w:val="004F609B"/>
    <w:rsid w:val="004F6443"/>
    <w:rsid w:val="004F69BA"/>
    <w:rsid w:val="004F747B"/>
    <w:rsid w:val="005006CC"/>
    <w:rsid w:val="00501A0A"/>
    <w:rsid w:val="00502BA8"/>
    <w:rsid w:val="00502D14"/>
    <w:rsid w:val="00503078"/>
    <w:rsid w:val="00503D1C"/>
    <w:rsid w:val="00505022"/>
    <w:rsid w:val="005065D9"/>
    <w:rsid w:val="00507052"/>
    <w:rsid w:val="0050732D"/>
    <w:rsid w:val="005075FE"/>
    <w:rsid w:val="00511A64"/>
    <w:rsid w:val="00512446"/>
    <w:rsid w:val="005125C4"/>
    <w:rsid w:val="00512BD1"/>
    <w:rsid w:val="00512F82"/>
    <w:rsid w:val="00513124"/>
    <w:rsid w:val="00514205"/>
    <w:rsid w:val="00517FC0"/>
    <w:rsid w:val="00520481"/>
    <w:rsid w:val="00520C73"/>
    <w:rsid w:val="00521897"/>
    <w:rsid w:val="00521E60"/>
    <w:rsid w:val="0052206B"/>
    <w:rsid w:val="005224BB"/>
    <w:rsid w:val="00522A11"/>
    <w:rsid w:val="00522FAF"/>
    <w:rsid w:val="00523067"/>
    <w:rsid w:val="00523281"/>
    <w:rsid w:val="00523CF1"/>
    <w:rsid w:val="00523FBA"/>
    <w:rsid w:val="00524C9C"/>
    <w:rsid w:val="00524FB7"/>
    <w:rsid w:val="00525046"/>
    <w:rsid w:val="005259EA"/>
    <w:rsid w:val="0052691B"/>
    <w:rsid w:val="00527603"/>
    <w:rsid w:val="005308C9"/>
    <w:rsid w:val="00530DF6"/>
    <w:rsid w:val="00532202"/>
    <w:rsid w:val="0053278B"/>
    <w:rsid w:val="0053369D"/>
    <w:rsid w:val="00533BBB"/>
    <w:rsid w:val="005340A2"/>
    <w:rsid w:val="0053476F"/>
    <w:rsid w:val="00535D99"/>
    <w:rsid w:val="00535FD9"/>
    <w:rsid w:val="0053664D"/>
    <w:rsid w:val="0053761C"/>
    <w:rsid w:val="00540655"/>
    <w:rsid w:val="00540675"/>
    <w:rsid w:val="005407E6"/>
    <w:rsid w:val="0054100F"/>
    <w:rsid w:val="00541C2A"/>
    <w:rsid w:val="00542029"/>
    <w:rsid w:val="005428B7"/>
    <w:rsid w:val="00543221"/>
    <w:rsid w:val="00543858"/>
    <w:rsid w:val="00543FB2"/>
    <w:rsid w:val="00544424"/>
    <w:rsid w:val="00545537"/>
    <w:rsid w:val="00546B23"/>
    <w:rsid w:val="0054729D"/>
    <w:rsid w:val="005473A8"/>
    <w:rsid w:val="00550BFC"/>
    <w:rsid w:val="0055119C"/>
    <w:rsid w:val="00551867"/>
    <w:rsid w:val="00552ADC"/>
    <w:rsid w:val="00552D16"/>
    <w:rsid w:val="00553622"/>
    <w:rsid w:val="0055377D"/>
    <w:rsid w:val="0055393B"/>
    <w:rsid w:val="00555383"/>
    <w:rsid w:val="005556D2"/>
    <w:rsid w:val="0055665A"/>
    <w:rsid w:val="00557053"/>
    <w:rsid w:val="00557D0C"/>
    <w:rsid w:val="00560DCC"/>
    <w:rsid w:val="00561613"/>
    <w:rsid w:val="0056182E"/>
    <w:rsid w:val="005619A6"/>
    <w:rsid w:val="00563C4D"/>
    <w:rsid w:val="00564685"/>
    <w:rsid w:val="00565B0A"/>
    <w:rsid w:val="00567B2C"/>
    <w:rsid w:val="00567F67"/>
    <w:rsid w:val="00567F80"/>
    <w:rsid w:val="005717CC"/>
    <w:rsid w:val="00571EC7"/>
    <w:rsid w:val="0057212B"/>
    <w:rsid w:val="00572497"/>
    <w:rsid w:val="00572D72"/>
    <w:rsid w:val="00573693"/>
    <w:rsid w:val="00573B64"/>
    <w:rsid w:val="00573C79"/>
    <w:rsid w:val="005740C4"/>
    <w:rsid w:val="00574191"/>
    <w:rsid w:val="005744F3"/>
    <w:rsid w:val="005751EB"/>
    <w:rsid w:val="00575707"/>
    <w:rsid w:val="00576790"/>
    <w:rsid w:val="00580D53"/>
    <w:rsid w:val="00581466"/>
    <w:rsid w:val="00582B28"/>
    <w:rsid w:val="00583C31"/>
    <w:rsid w:val="00583F2B"/>
    <w:rsid w:val="00584A2B"/>
    <w:rsid w:val="00584C94"/>
    <w:rsid w:val="0058513A"/>
    <w:rsid w:val="005855DC"/>
    <w:rsid w:val="00585B2A"/>
    <w:rsid w:val="00586080"/>
    <w:rsid w:val="0058641A"/>
    <w:rsid w:val="00586985"/>
    <w:rsid w:val="00586BE4"/>
    <w:rsid w:val="00586C44"/>
    <w:rsid w:val="00586E8B"/>
    <w:rsid w:val="005873D4"/>
    <w:rsid w:val="005904DE"/>
    <w:rsid w:val="005907D1"/>
    <w:rsid w:val="00590847"/>
    <w:rsid w:val="00590FD3"/>
    <w:rsid w:val="005913CA"/>
    <w:rsid w:val="00591495"/>
    <w:rsid w:val="005915F1"/>
    <w:rsid w:val="0059187F"/>
    <w:rsid w:val="00591ABE"/>
    <w:rsid w:val="0059271F"/>
    <w:rsid w:val="00594695"/>
    <w:rsid w:val="005949F6"/>
    <w:rsid w:val="00595147"/>
    <w:rsid w:val="00595840"/>
    <w:rsid w:val="00595858"/>
    <w:rsid w:val="00597971"/>
    <w:rsid w:val="005B0B0E"/>
    <w:rsid w:val="005B0C8A"/>
    <w:rsid w:val="005B13C7"/>
    <w:rsid w:val="005B1C54"/>
    <w:rsid w:val="005B257F"/>
    <w:rsid w:val="005B4E25"/>
    <w:rsid w:val="005B4FAC"/>
    <w:rsid w:val="005B5BD4"/>
    <w:rsid w:val="005C0062"/>
    <w:rsid w:val="005C01B4"/>
    <w:rsid w:val="005C11D3"/>
    <w:rsid w:val="005C158E"/>
    <w:rsid w:val="005C2E2C"/>
    <w:rsid w:val="005C3394"/>
    <w:rsid w:val="005C3D0F"/>
    <w:rsid w:val="005C3E6C"/>
    <w:rsid w:val="005C4A05"/>
    <w:rsid w:val="005C4EEE"/>
    <w:rsid w:val="005C51CD"/>
    <w:rsid w:val="005C524E"/>
    <w:rsid w:val="005C537A"/>
    <w:rsid w:val="005C57A0"/>
    <w:rsid w:val="005C677E"/>
    <w:rsid w:val="005C701D"/>
    <w:rsid w:val="005C70CA"/>
    <w:rsid w:val="005C71B4"/>
    <w:rsid w:val="005C7682"/>
    <w:rsid w:val="005C7BC1"/>
    <w:rsid w:val="005D1721"/>
    <w:rsid w:val="005D2333"/>
    <w:rsid w:val="005D2D5A"/>
    <w:rsid w:val="005D33FF"/>
    <w:rsid w:val="005D6467"/>
    <w:rsid w:val="005D7914"/>
    <w:rsid w:val="005D7992"/>
    <w:rsid w:val="005E107C"/>
    <w:rsid w:val="005E1F84"/>
    <w:rsid w:val="005E2442"/>
    <w:rsid w:val="005E352D"/>
    <w:rsid w:val="005E358E"/>
    <w:rsid w:val="005E3F79"/>
    <w:rsid w:val="005E46B7"/>
    <w:rsid w:val="005E4C05"/>
    <w:rsid w:val="005E55A2"/>
    <w:rsid w:val="005E661C"/>
    <w:rsid w:val="005E6E3F"/>
    <w:rsid w:val="005E75EB"/>
    <w:rsid w:val="005F1C89"/>
    <w:rsid w:val="005F1CBE"/>
    <w:rsid w:val="005F247C"/>
    <w:rsid w:val="005F3737"/>
    <w:rsid w:val="005F47F5"/>
    <w:rsid w:val="005F51F7"/>
    <w:rsid w:val="005F56F9"/>
    <w:rsid w:val="005F5C01"/>
    <w:rsid w:val="005F6447"/>
    <w:rsid w:val="005F6482"/>
    <w:rsid w:val="005F76D1"/>
    <w:rsid w:val="00600743"/>
    <w:rsid w:val="00600EFA"/>
    <w:rsid w:val="00602D03"/>
    <w:rsid w:val="0060379C"/>
    <w:rsid w:val="00604383"/>
    <w:rsid w:val="006049B1"/>
    <w:rsid w:val="00604D5B"/>
    <w:rsid w:val="0060768A"/>
    <w:rsid w:val="00607F9B"/>
    <w:rsid w:val="0061098C"/>
    <w:rsid w:val="00610C8A"/>
    <w:rsid w:val="0061196C"/>
    <w:rsid w:val="006121C0"/>
    <w:rsid w:val="0061220B"/>
    <w:rsid w:val="0061242E"/>
    <w:rsid w:val="006141AE"/>
    <w:rsid w:val="006147B9"/>
    <w:rsid w:val="00614D58"/>
    <w:rsid w:val="00614EE4"/>
    <w:rsid w:val="006167A6"/>
    <w:rsid w:val="00617284"/>
    <w:rsid w:val="006207A1"/>
    <w:rsid w:val="006222D4"/>
    <w:rsid w:val="0062300B"/>
    <w:rsid w:val="00623632"/>
    <w:rsid w:val="006238B1"/>
    <w:rsid w:val="0062440E"/>
    <w:rsid w:val="00624522"/>
    <w:rsid w:val="006259C1"/>
    <w:rsid w:val="00625EE2"/>
    <w:rsid w:val="006260A6"/>
    <w:rsid w:val="00626EA1"/>
    <w:rsid w:val="006274B9"/>
    <w:rsid w:val="00627F7E"/>
    <w:rsid w:val="00632754"/>
    <w:rsid w:val="0063323C"/>
    <w:rsid w:val="006332BF"/>
    <w:rsid w:val="006339D5"/>
    <w:rsid w:val="00634B15"/>
    <w:rsid w:val="00634D51"/>
    <w:rsid w:val="00634E31"/>
    <w:rsid w:val="0063501B"/>
    <w:rsid w:val="00636810"/>
    <w:rsid w:val="00636E47"/>
    <w:rsid w:val="00637060"/>
    <w:rsid w:val="006377BB"/>
    <w:rsid w:val="00637DDE"/>
    <w:rsid w:val="00637EDF"/>
    <w:rsid w:val="00641484"/>
    <w:rsid w:val="00641F97"/>
    <w:rsid w:val="00642B6C"/>
    <w:rsid w:val="006447D0"/>
    <w:rsid w:val="00644BDA"/>
    <w:rsid w:val="00646743"/>
    <w:rsid w:val="00646EAC"/>
    <w:rsid w:val="0064799F"/>
    <w:rsid w:val="0065259C"/>
    <w:rsid w:val="0065298C"/>
    <w:rsid w:val="00652B58"/>
    <w:rsid w:val="00655726"/>
    <w:rsid w:val="006561F7"/>
    <w:rsid w:val="00656E38"/>
    <w:rsid w:val="00656F44"/>
    <w:rsid w:val="00657149"/>
    <w:rsid w:val="00657A9E"/>
    <w:rsid w:val="006601A3"/>
    <w:rsid w:val="00660C65"/>
    <w:rsid w:val="006615B1"/>
    <w:rsid w:val="00661D93"/>
    <w:rsid w:val="00663DCD"/>
    <w:rsid w:val="0066415C"/>
    <w:rsid w:val="006647A0"/>
    <w:rsid w:val="00665579"/>
    <w:rsid w:val="006655BA"/>
    <w:rsid w:val="00666120"/>
    <w:rsid w:val="00666478"/>
    <w:rsid w:val="00666DB5"/>
    <w:rsid w:val="006670AA"/>
    <w:rsid w:val="00667302"/>
    <w:rsid w:val="0066776E"/>
    <w:rsid w:val="0067030E"/>
    <w:rsid w:val="00670E74"/>
    <w:rsid w:val="0067104E"/>
    <w:rsid w:val="0067133C"/>
    <w:rsid w:val="00671E1F"/>
    <w:rsid w:val="00672087"/>
    <w:rsid w:val="006747B6"/>
    <w:rsid w:val="00674FB5"/>
    <w:rsid w:val="0067564D"/>
    <w:rsid w:val="0068019C"/>
    <w:rsid w:val="006808E9"/>
    <w:rsid w:val="00680A86"/>
    <w:rsid w:val="00680DC4"/>
    <w:rsid w:val="00680F77"/>
    <w:rsid w:val="006810EB"/>
    <w:rsid w:val="00682A12"/>
    <w:rsid w:val="0068364F"/>
    <w:rsid w:val="00683BAB"/>
    <w:rsid w:val="00683D96"/>
    <w:rsid w:val="00684146"/>
    <w:rsid w:val="006845C3"/>
    <w:rsid w:val="00684A78"/>
    <w:rsid w:val="00684E24"/>
    <w:rsid w:val="0068573F"/>
    <w:rsid w:val="00687585"/>
    <w:rsid w:val="00690201"/>
    <w:rsid w:val="00690D06"/>
    <w:rsid w:val="0069161D"/>
    <w:rsid w:val="00692DC4"/>
    <w:rsid w:val="0069365F"/>
    <w:rsid w:val="006946AD"/>
    <w:rsid w:val="006964AD"/>
    <w:rsid w:val="00696A14"/>
    <w:rsid w:val="00696B78"/>
    <w:rsid w:val="00696E67"/>
    <w:rsid w:val="006A0EB1"/>
    <w:rsid w:val="006A17DD"/>
    <w:rsid w:val="006A17F9"/>
    <w:rsid w:val="006A1873"/>
    <w:rsid w:val="006A1D84"/>
    <w:rsid w:val="006A20A9"/>
    <w:rsid w:val="006A2715"/>
    <w:rsid w:val="006A2BF0"/>
    <w:rsid w:val="006A3003"/>
    <w:rsid w:val="006A482E"/>
    <w:rsid w:val="006A50A5"/>
    <w:rsid w:val="006A5855"/>
    <w:rsid w:val="006A6184"/>
    <w:rsid w:val="006A6CD1"/>
    <w:rsid w:val="006A6EA3"/>
    <w:rsid w:val="006A7219"/>
    <w:rsid w:val="006A7C34"/>
    <w:rsid w:val="006B0916"/>
    <w:rsid w:val="006B09CC"/>
    <w:rsid w:val="006B0CF8"/>
    <w:rsid w:val="006B1DCA"/>
    <w:rsid w:val="006B21FF"/>
    <w:rsid w:val="006B298D"/>
    <w:rsid w:val="006B2E07"/>
    <w:rsid w:val="006B2E14"/>
    <w:rsid w:val="006B4FB8"/>
    <w:rsid w:val="006B62EF"/>
    <w:rsid w:val="006B6434"/>
    <w:rsid w:val="006B69CB"/>
    <w:rsid w:val="006C035B"/>
    <w:rsid w:val="006C139F"/>
    <w:rsid w:val="006C2026"/>
    <w:rsid w:val="006C3236"/>
    <w:rsid w:val="006C3390"/>
    <w:rsid w:val="006C4219"/>
    <w:rsid w:val="006C46DC"/>
    <w:rsid w:val="006C6EBD"/>
    <w:rsid w:val="006C6F24"/>
    <w:rsid w:val="006C7185"/>
    <w:rsid w:val="006C77C6"/>
    <w:rsid w:val="006C7AF1"/>
    <w:rsid w:val="006D0672"/>
    <w:rsid w:val="006D0F54"/>
    <w:rsid w:val="006D2C45"/>
    <w:rsid w:val="006D3EA5"/>
    <w:rsid w:val="006D4169"/>
    <w:rsid w:val="006D4FDC"/>
    <w:rsid w:val="006D507E"/>
    <w:rsid w:val="006D6D3F"/>
    <w:rsid w:val="006D6F2F"/>
    <w:rsid w:val="006D7997"/>
    <w:rsid w:val="006E0272"/>
    <w:rsid w:val="006E0D69"/>
    <w:rsid w:val="006E0ED2"/>
    <w:rsid w:val="006E11ED"/>
    <w:rsid w:val="006E12A3"/>
    <w:rsid w:val="006E230E"/>
    <w:rsid w:val="006E27BF"/>
    <w:rsid w:val="006E2FE0"/>
    <w:rsid w:val="006E3251"/>
    <w:rsid w:val="006E34C5"/>
    <w:rsid w:val="006E3AF6"/>
    <w:rsid w:val="006E4B5E"/>
    <w:rsid w:val="006E5B0E"/>
    <w:rsid w:val="006E66E9"/>
    <w:rsid w:val="006E6C0F"/>
    <w:rsid w:val="006F0325"/>
    <w:rsid w:val="006F1246"/>
    <w:rsid w:val="006F18F8"/>
    <w:rsid w:val="006F2436"/>
    <w:rsid w:val="006F388A"/>
    <w:rsid w:val="006F4ECF"/>
    <w:rsid w:val="006F59DB"/>
    <w:rsid w:val="006F5CC9"/>
    <w:rsid w:val="006F6FB8"/>
    <w:rsid w:val="006F7B58"/>
    <w:rsid w:val="0070028B"/>
    <w:rsid w:val="007002C9"/>
    <w:rsid w:val="007011CF"/>
    <w:rsid w:val="007017BD"/>
    <w:rsid w:val="00701D3D"/>
    <w:rsid w:val="0070279A"/>
    <w:rsid w:val="00703757"/>
    <w:rsid w:val="007037EF"/>
    <w:rsid w:val="00703A15"/>
    <w:rsid w:val="00703E4A"/>
    <w:rsid w:val="00704E70"/>
    <w:rsid w:val="00704E8B"/>
    <w:rsid w:val="00705546"/>
    <w:rsid w:val="007058D3"/>
    <w:rsid w:val="00705CEA"/>
    <w:rsid w:val="007078B9"/>
    <w:rsid w:val="00710652"/>
    <w:rsid w:val="00712322"/>
    <w:rsid w:val="007123CF"/>
    <w:rsid w:val="00712778"/>
    <w:rsid w:val="00713139"/>
    <w:rsid w:val="00713298"/>
    <w:rsid w:val="0071493A"/>
    <w:rsid w:val="00715EB1"/>
    <w:rsid w:val="00715F0C"/>
    <w:rsid w:val="0071622C"/>
    <w:rsid w:val="0071633C"/>
    <w:rsid w:val="0072081A"/>
    <w:rsid w:val="0072121E"/>
    <w:rsid w:val="00721827"/>
    <w:rsid w:val="007228C0"/>
    <w:rsid w:val="00723739"/>
    <w:rsid w:val="00723A0F"/>
    <w:rsid w:val="00723EAA"/>
    <w:rsid w:val="00723EE0"/>
    <w:rsid w:val="00724E6F"/>
    <w:rsid w:val="007256BA"/>
    <w:rsid w:val="00725A79"/>
    <w:rsid w:val="00725D8C"/>
    <w:rsid w:val="00726CF0"/>
    <w:rsid w:val="00726D61"/>
    <w:rsid w:val="00727AAB"/>
    <w:rsid w:val="00727D16"/>
    <w:rsid w:val="007300CA"/>
    <w:rsid w:val="0073110F"/>
    <w:rsid w:val="0073127B"/>
    <w:rsid w:val="0073151E"/>
    <w:rsid w:val="00731C7F"/>
    <w:rsid w:val="007335A8"/>
    <w:rsid w:val="00734D36"/>
    <w:rsid w:val="007350D0"/>
    <w:rsid w:val="00735B8F"/>
    <w:rsid w:val="007363C1"/>
    <w:rsid w:val="00736545"/>
    <w:rsid w:val="007370AF"/>
    <w:rsid w:val="00737D43"/>
    <w:rsid w:val="00740513"/>
    <w:rsid w:val="007405F2"/>
    <w:rsid w:val="00740BEF"/>
    <w:rsid w:val="007416C8"/>
    <w:rsid w:val="00741D27"/>
    <w:rsid w:val="00742CD5"/>
    <w:rsid w:val="00743D56"/>
    <w:rsid w:val="00746180"/>
    <w:rsid w:val="007464BF"/>
    <w:rsid w:val="00747D5E"/>
    <w:rsid w:val="00750392"/>
    <w:rsid w:val="007513CE"/>
    <w:rsid w:val="0075232E"/>
    <w:rsid w:val="00752EB5"/>
    <w:rsid w:val="007537B3"/>
    <w:rsid w:val="00753B54"/>
    <w:rsid w:val="00753C45"/>
    <w:rsid w:val="00754159"/>
    <w:rsid w:val="007557AA"/>
    <w:rsid w:val="007560CE"/>
    <w:rsid w:val="00756F9F"/>
    <w:rsid w:val="00760106"/>
    <w:rsid w:val="007609A9"/>
    <w:rsid w:val="00760A74"/>
    <w:rsid w:val="00760FE3"/>
    <w:rsid w:val="007616AE"/>
    <w:rsid w:val="00761808"/>
    <w:rsid w:val="00762C03"/>
    <w:rsid w:val="0076363F"/>
    <w:rsid w:val="00763F26"/>
    <w:rsid w:val="00764265"/>
    <w:rsid w:val="00766951"/>
    <w:rsid w:val="00766997"/>
    <w:rsid w:val="00767148"/>
    <w:rsid w:val="00767901"/>
    <w:rsid w:val="007703C3"/>
    <w:rsid w:val="00770699"/>
    <w:rsid w:val="00770A88"/>
    <w:rsid w:val="007725C1"/>
    <w:rsid w:val="007754FC"/>
    <w:rsid w:val="00775FDF"/>
    <w:rsid w:val="00775FE0"/>
    <w:rsid w:val="007767E5"/>
    <w:rsid w:val="00776EE3"/>
    <w:rsid w:val="00780217"/>
    <w:rsid w:val="00781A74"/>
    <w:rsid w:val="00781B78"/>
    <w:rsid w:val="007825A9"/>
    <w:rsid w:val="007825CB"/>
    <w:rsid w:val="007835D0"/>
    <w:rsid w:val="0078399B"/>
    <w:rsid w:val="00785AF5"/>
    <w:rsid w:val="00785B6F"/>
    <w:rsid w:val="00785BEA"/>
    <w:rsid w:val="0078656D"/>
    <w:rsid w:val="0079093D"/>
    <w:rsid w:val="00790B00"/>
    <w:rsid w:val="00791D3A"/>
    <w:rsid w:val="00792A7C"/>
    <w:rsid w:val="00793548"/>
    <w:rsid w:val="00793816"/>
    <w:rsid w:val="00794AFF"/>
    <w:rsid w:val="0079555D"/>
    <w:rsid w:val="007955D7"/>
    <w:rsid w:val="0079580A"/>
    <w:rsid w:val="00796905"/>
    <w:rsid w:val="00796F51"/>
    <w:rsid w:val="007A08F5"/>
    <w:rsid w:val="007A09D0"/>
    <w:rsid w:val="007A311D"/>
    <w:rsid w:val="007A4150"/>
    <w:rsid w:val="007A44AB"/>
    <w:rsid w:val="007A4551"/>
    <w:rsid w:val="007A5C5A"/>
    <w:rsid w:val="007A68FE"/>
    <w:rsid w:val="007B0C67"/>
    <w:rsid w:val="007B0D09"/>
    <w:rsid w:val="007B1A05"/>
    <w:rsid w:val="007B245C"/>
    <w:rsid w:val="007B4E03"/>
    <w:rsid w:val="007B560D"/>
    <w:rsid w:val="007B6BB3"/>
    <w:rsid w:val="007B7B2A"/>
    <w:rsid w:val="007C01F6"/>
    <w:rsid w:val="007C031F"/>
    <w:rsid w:val="007C0E2C"/>
    <w:rsid w:val="007C1380"/>
    <w:rsid w:val="007C1AE4"/>
    <w:rsid w:val="007C1C51"/>
    <w:rsid w:val="007C1E86"/>
    <w:rsid w:val="007C265D"/>
    <w:rsid w:val="007C33FB"/>
    <w:rsid w:val="007C3940"/>
    <w:rsid w:val="007C3C2D"/>
    <w:rsid w:val="007C3C98"/>
    <w:rsid w:val="007C50DE"/>
    <w:rsid w:val="007C54A5"/>
    <w:rsid w:val="007C596A"/>
    <w:rsid w:val="007C5EEA"/>
    <w:rsid w:val="007C747F"/>
    <w:rsid w:val="007D03CD"/>
    <w:rsid w:val="007D124C"/>
    <w:rsid w:val="007D18C1"/>
    <w:rsid w:val="007D2814"/>
    <w:rsid w:val="007D337B"/>
    <w:rsid w:val="007D3BAD"/>
    <w:rsid w:val="007D4358"/>
    <w:rsid w:val="007D4871"/>
    <w:rsid w:val="007D4E75"/>
    <w:rsid w:val="007D4F48"/>
    <w:rsid w:val="007D504F"/>
    <w:rsid w:val="007D6BE7"/>
    <w:rsid w:val="007D71E4"/>
    <w:rsid w:val="007D742F"/>
    <w:rsid w:val="007D780B"/>
    <w:rsid w:val="007E1770"/>
    <w:rsid w:val="007E236C"/>
    <w:rsid w:val="007E3140"/>
    <w:rsid w:val="007E43ED"/>
    <w:rsid w:val="007E4C15"/>
    <w:rsid w:val="007E59B7"/>
    <w:rsid w:val="007E5D60"/>
    <w:rsid w:val="007E7A9A"/>
    <w:rsid w:val="007F1F80"/>
    <w:rsid w:val="007F26BC"/>
    <w:rsid w:val="007F2CB2"/>
    <w:rsid w:val="007F369C"/>
    <w:rsid w:val="007F3ADF"/>
    <w:rsid w:val="007F41BE"/>
    <w:rsid w:val="007F427D"/>
    <w:rsid w:val="007F478B"/>
    <w:rsid w:val="007F4802"/>
    <w:rsid w:val="007F515C"/>
    <w:rsid w:val="007F5543"/>
    <w:rsid w:val="007F5BAA"/>
    <w:rsid w:val="007F7163"/>
    <w:rsid w:val="007F7784"/>
    <w:rsid w:val="00800302"/>
    <w:rsid w:val="00800DF8"/>
    <w:rsid w:val="00800E4F"/>
    <w:rsid w:val="00800F4B"/>
    <w:rsid w:val="0080190C"/>
    <w:rsid w:val="00801C2B"/>
    <w:rsid w:val="0080317F"/>
    <w:rsid w:val="00803863"/>
    <w:rsid w:val="00803C3B"/>
    <w:rsid w:val="008048DD"/>
    <w:rsid w:val="00804E6C"/>
    <w:rsid w:val="00806094"/>
    <w:rsid w:val="00806483"/>
    <w:rsid w:val="00806857"/>
    <w:rsid w:val="00806DC1"/>
    <w:rsid w:val="00807039"/>
    <w:rsid w:val="00810A73"/>
    <w:rsid w:val="00810EF2"/>
    <w:rsid w:val="00811875"/>
    <w:rsid w:val="008118CA"/>
    <w:rsid w:val="008123B2"/>
    <w:rsid w:val="00814C88"/>
    <w:rsid w:val="008156B6"/>
    <w:rsid w:val="00816B60"/>
    <w:rsid w:val="00817681"/>
    <w:rsid w:val="00821D39"/>
    <w:rsid w:val="0082274A"/>
    <w:rsid w:val="008244E8"/>
    <w:rsid w:val="00824D20"/>
    <w:rsid w:val="00825EF4"/>
    <w:rsid w:val="008262EA"/>
    <w:rsid w:val="00826345"/>
    <w:rsid w:val="00826A48"/>
    <w:rsid w:val="00827082"/>
    <w:rsid w:val="008273AB"/>
    <w:rsid w:val="00827F9E"/>
    <w:rsid w:val="00830770"/>
    <w:rsid w:val="00830AA9"/>
    <w:rsid w:val="00830E82"/>
    <w:rsid w:val="00830FD0"/>
    <w:rsid w:val="00832B89"/>
    <w:rsid w:val="00832D6E"/>
    <w:rsid w:val="00833F46"/>
    <w:rsid w:val="00834265"/>
    <w:rsid w:val="008350DD"/>
    <w:rsid w:val="008354BC"/>
    <w:rsid w:val="00835AF9"/>
    <w:rsid w:val="00836A67"/>
    <w:rsid w:val="00836A8F"/>
    <w:rsid w:val="00836DC6"/>
    <w:rsid w:val="008370BC"/>
    <w:rsid w:val="00837591"/>
    <w:rsid w:val="008401B4"/>
    <w:rsid w:val="0084087F"/>
    <w:rsid w:val="00840D51"/>
    <w:rsid w:val="0084150E"/>
    <w:rsid w:val="008427F3"/>
    <w:rsid w:val="00843C06"/>
    <w:rsid w:val="0084418F"/>
    <w:rsid w:val="008444B0"/>
    <w:rsid w:val="00844D2F"/>
    <w:rsid w:val="00844DE2"/>
    <w:rsid w:val="008501CC"/>
    <w:rsid w:val="00850501"/>
    <w:rsid w:val="00851102"/>
    <w:rsid w:val="00853645"/>
    <w:rsid w:val="00854E97"/>
    <w:rsid w:val="00854EE0"/>
    <w:rsid w:val="00855304"/>
    <w:rsid w:val="00855BD2"/>
    <w:rsid w:val="00855E5D"/>
    <w:rsid w:val="00857762"/>
    <w:rsid w:val="008601FE"/>
    <w:rsid w:val="0086080F"/>
    <w:rsid w:val="008611A7"/>
    <w:rsid w:val="00861568"/>
    <w:rsid w:val="00862317"/>
    <w:rsid w:val="008629CC"/>
    <w:rsid w:val="00862C5C"/>
    <w:rsid w:val="00863CC4"/>
    <w:rsid w:val="00863F6A"/>
    <w:rsid w:val="00864141"/>
    <w:rsid w:val="00864405"/>
    <w:rsid w:val="00865D48"/>
    <w:rsid w:val="00870143"/>
    <w:rsid w:val="00870C68"/>
    <w:rsid w:val="00870D74"/>
    <w:rsid w:val="00870F30"/>
    <w:rsid w:val="0087172A"/>
    <w:rsid w:val="00871E64"/>
    <w:rsid w:val="008729C2"/>
    <w:rsid w:val="00872ECA"/>
    <w:rsid w:val="00872F61"/>
    <w:rsid w:val="00874CAF"/>
    <w:rsid w:val="00875DFE"/>
    <w:rsid w:val="00876473"/>
    <w:rsid w:val="008767FB"/>
    <w:rsid w:val="0087749D"/>
    <w:rsid w:val="008776C2"/>
    <w:rsid w:val="0087795F"/>
    <w:rsid w:val="00880D96"/>
    <w:rsid w:val="008810AE"/>
    <w:rsid w:val="00881141"/>
    <w:rsid w:val="008816EC"/>
    <w:rsid w:val="00881D65"/>
    <w:rsid w:val="00881E20"/>
    <w:rsid w:val="00882024"/>
    <w:rsid w:val="008826F8"/>
    <w:rsid w:val="00882E16"/>
    <w:rsid w:val="008837A7"/>
    <w:rsid w:val="0088445F"/>
    <w:rsid w:val="00884B9B"/>
    <w:rsid w:val="00885C4B"/>
    <w:rsid w:val="00885FC8"/>
    <w:rsid w:val="00886A3F"/>
    <w:rsid w:val="00887BD5"/>
    <w:rsid w:val="0089031B"/>
    <w:rsid w:val="00890B70"/>
    <w:rsid w:val="00891C87"/>
    <w:rsid w:val="0089238A"/>
    <w:rsid w:val="008923B4"/>
    <w:rsid w:val="00893030"/>
    <w:rsid w:val="008930A7"/>
    <w:rsid w:val="008955B7"/>
    <w:rsid w:val="0089574C"/>
    <w:rsid w:val="00896324"/>
    <w:rsid w:val="00896867"/>
    <w:rsid w:val="00896DB6"/>
    <w:rsid w:val="00896FC0"/>
    <w:rsid w:val="00897AD3"/>
    <w:rsid w:val="008A0EF2"/>
    <w:rsid w:val="008A1348"/>
    <w:rsid w:val="008A26FB"/>
    <w:rsid w:val="008A4491"/>
    <w:rsid w:val="008A4775"/>
    <w:rsid w:val="008A57E8"/>
    <w:rsid w:val="008A599E"/>
    <w:rsid w:val="008B2D85"/>
    <w:rsid w:val="008B2F2B"/>
    <w:rsid w:val="008B2FD8"/>
    <w:rsid w:val="008B36BF"/>
    <w:rsid w:val="008B6476"/>
    <w:rsid w:val="008B6512"/>
    <w:rsid w:val="008C0BA6"/>
    <w:rsid w:val="008C26FC"/>
    <w:rsid w:val="008C3DEA"/>
    <w:rsid w:val="008C429A"/>
    <w:rsid w:val="008C48D8"/>
    <w:rsid w:val="008D0181"/>
    <w:rsid w:val="008D153D"/>
    <w:rsid w:val="008D1560"/>
    <w:rsid w:val="008D1758"/>
    <w:rsid w:val="008D38F5"/>
    <w:rsid w:val="008D4168"/>
    <w:rsid w:val="008D437D"/>
    <w:rsid w:val="008D5389"/>
    <w:rsid w:val="008D5431"/>
    <w:rsid w:val="008D6DC8"/>
    <w:rsid w:val="008E2811"/>
    <w:rsid w:val="008E310D"/>
    <w:rsid w:val="008E3522"/>
    <w:rsid w:val="008E586B"/>
    <w:rsid w:val="008E595F"/>
    <w:rsid w:val="008E59C5"/>
    <w:rsid w:val="008E66E9"/>
    <w:rsid w:val="008E6F98"/>
    <w:rsid w:val="008E70C0"/>
    <w:rsid w:val="008E7775"/>
    <w:rsid w:val="008F07CA"/>
    <w:rsid w:val="008F0AA5"/>
    <w:rsid w:val="008F0B9D"/>
    <w:rsid w:val="008F20A6"/>
    <w:rsid w:val="008F2A08"/>
    <w:rsid w:val="008F2C8F"/>
    <w:rsid w:val="008F3477"/>
    <w:rsid w:val="008F3B09"/>
    <w:rsid w:val="008F3C62"/>
    <w:rsid w:val="008F4903"/>
    <w:rsid w:val="008F4A0B"/>
    <w:rsid w:val="008F4B26"/>
    <w:rsid w:val="008F5ABF"/>
    <w:rsid w:val="008F5F65"/>
    <w:rsid w:val="008F61EF"/>
    <w:rsid w:val="008F6B66"/>
    <w:rsid w:val="008F730C"/>
    <w:rsid w:val="00902651"/>
    <w:rsid w:val="009031B8"/>
    <w:rsid w:val="0090342B"/>
    <w:rsid w:val="009035A7"/>
    <w:rsid w:val="00904A1F"/>
    <w:rsid w:val="00904AE4"/>
    <w:rsid w:val="00904E20"/>
    <w:rsid w:val="00905267"/>
    <w:rsid w:val="00911F9D"/>
    <w:rsid w:val="00913594"/>
    <w:rsid w:val="0091423A"/>
    <w:rsid w:val="0091424C"/>
    <w:rsid w:val="009168C7"/>
    <w:rsid w:val="0091750E"/>
    <w:rsid w:val="0092050D"/>
    <w:rsid w:val="00920A23"/>
    <w:rsid w:val="009213BE"/>
    <w:rsid w:val="00922473"/>
    <w:rsid w:val="00925C05"/>
    <w:rsid w:val="00925EF3"/>
    <w:rsid w:val="00926E2D"/>
    <w:rsid w:val="00930EC8"/>
    <w:rsid w:val="009316C8"/>
    <w:rsid w:val="00931D68"/>
    <w:rsid w:val="0093234A"/>
    <w:rsid w:val="00932835"/>
    <w:rsid w:val="00932D5D"/>
    <w:rsid w:val="0093387C"/>
    <w:rsid w:val="009342FD"/>
    <w:rsid w:val="00934529"/>
    <w:rsid w:val="009355C7"/>
    <w:rsid w:val="00935FDF"/>
    <w:rsid w:val="009362CF"/>
    <w:rsid w:val="00936E93"/>
    <w:rsid w:val="009371C5"/>
    <w:rsid w:val="00937566"/>
    <w:rsid w:val="0094115F"/>
    <w:rsid w:val="00941921"/>
    <w:rsid w:val="00941AFB"/>
    <w:rsid w:val="00941C64"/>
    <w:rsid w:val="00941EBF"/>
    <w:rsid w:val="009436C1"/>
    <w:rsid w:val="009437A5"/>
    <w:rsid w:val="00943F78"/>
    <w:rsid w:val="00945509"/>
    <w:rsid w:val="0094626F"/>
    <w:rsid w:val="00946555"/>
    <w:rsid w:val="00946C9D"/>
    <w:rsid w:val="00950A22"/>
    <w:rsid w:val="0095114F"/>
    <w:rsid w:val="00951672"/>
    <w:rsid w:val="00953005"/>
    <w:rsid w:val="00954359"/>
    <w:rsid w:val="00954B2F"/>
    <w:rsid w:val="0095592D"/>
    <w:rsid w:val="009569B6"/>
    <w:rsid w:val="00960523"/>
    <w:rsid w:val="00960854"/>
    <w:rsid w:val="0096094C"/>
    <w:rsid w:val="009615A8"/>
    <w:rsid w:val="00962E70"/>
    <w:rsid w:val="009631EA"/>
    <w:rsid w:val="00963C4E"/>
    <w:rsid w:val="009643B9"/>
    <w:rsid w:val="009675FD"/>
    <w:rsid w:val="00970531"/>
    <w:rsid w:val="0097120E"/>
    <w:rsid w:val="00971AAD"/>
    <w:rsid w:val="00971AFF"/>
    <w:rsid w:val="009729A9"/>
    <w:rsid w:val="00973717"/>
    <w:rsid w:val="0097409F"/>
    <w:rsid w:val="00974B35"/>
    <w:rsid w:val="00976D12"/>
    <w:rsid w:val="00976D18"/>
    <w:rsid w:val="00977834"/>
    <w:rsid w:val="0097795A"/>
    <w:rsid w:val="00980C6F"/>
    <w:rsid w:val="00981BE5"/>
    <w:rsid w:val="00981E6B"/>
    <w:rsid w:val="009846ED"/>
    <w:rsid w:val="009847FC"/>
    <w:rsid w:val="00984853"/>
    <w:rsid w:val="009868A6"/>
    <w:rsid w:val="009871F2"/>
    <w:rsid w:val="00987BC3"/>
    <w:rsid w:val="00987C58"/>
    <w:rsid w:val="00987E8E"/>
    <w:rsid w:val="00990F5B"/>
    <w:rsid w:val="0099119F"/>
    <w:rsid w:val="00992204"/>
    <w:rsid w:val="00994765"/>
    <w:rsid w:val="009957BB"/>
    <w:rsid w:val="00995B6E"/>
    <w:rsid w:val="009961FA"/>
    <w:rsid w:val="00996CBD"/>
    <w:rsid w:val="00997B84"/>
    <w:rsid w:val="00997CA5"/>
    <w:rsid w:val="009A10A1"/>
    <w:rsid w:val="009A151D"/>
    <w:rsid w:val="009A1F15"/>
    <w:rsid w:val="009A2284"/>
    <w:rsid w:val="009A2410"/>
    <w:rsid w:val="009A375C"/>
    <w:rsid w:val="009A392C"/>
    <w:rsid w:val="009A3B54"/>
    <w:rsid w:val="009A4394"/>
    <w:rsid w:val="009A45D1"/>
    <w:rsid w:val="009A5678"/>
    <w:rsid w:val="009A5D81"/>
    <w:rsid w:val="009A5E51"/>
    <w:rsid w:val="009A6181"/>
    <w:rsid w:val="009A61F5"/>
    <w:rsid w:val="009A6332"/>
    <w:rsid w:val="009A6D6C"/>
    <w:rsid w:val="009A7543"/>
    <w:rsid w:val="009A7A3C"/>
    <w:rsid w:val="009A7B06"/>
    <w:rsid w:val="009B0007"/>
    <w:rsid w:val="009B237D"/>
    <w:rsid w:val="009B2391"/>
    <w:rsid w:val="009B38AA"/>
    <w:rsid w:val="009B3A2F"/>
    <w:rsid w:val="009B3AD9"/>
    <w:rsid w:val="009B4228"/>
    <w:rsid w:val="009B47B3"/>
    <w:rsid w:val="009B5AD4"/>
    <w:rsid w:val="009B6311"/>
    <w:rsid w:val="009B6395"/>
    <w:rsid w:val="009B6E96"/>
    <w:rsid w:val="009B7240"/>
    <w:rsid w:val="009B73B5"/>
    <w:rsid w:val="009B774F"/>
    <w:rsid w:val="009C043C"/>
    <w:rsid w:val="009C09CE"/>
    <w:rsid w:val="009C0E38"/>
    <w:rsid w:val="009C166D"/>
    <w:rsid w:val="009C1A9B"/>
    <w:rsid w:val="009C2287"/>
    <w:rsid w:val="009C2CF7"/>
    <w:rsid w:val="009C2FD4"/>
    <w:rsid w:val="009C378E"/>
    <w:rsid w:val="009C4959"/>
    <w:rsid w:val="009C5BDF"/>
    <w:rsid w:val="009C6194"/>
    <w:rsid w:val="009C6207"/>
    <w:rsid w:val="009C64E0"/>
    <w:rsid w:val="009C70B3"/>
    <w:rsid w:val="009C75F3"/>
    <w:rsid w:val="009C77A7"/>
    <w:rsid w:val="009C7891"/>
    <w:rsid w:val="009C7C2D"/>
    <w:rsid w:val="009D0E19"/>
    <w:rsid w:val="009D1C51"/>
    <w:rsid w:val="009D2B0D"/>
    <w:rsid w:val="009D2C36"/>
    <w:rsid w:val="009D32F8"/>
    <w:rsid w:val="009D56EE"/>
    <w:rsid w:val="009D59E7"/>
    <w:rsid w:val="009D69C4"/>
    <w:rsid w:val="009D6A50"/>
    <w:rsid w:val="009D7719"/>
    <w:rsid w:val="009E025F"/>
    <w:rsid w:val="009E1AAB"/>
    <w:rsid w:val="009E227D"/>
    <w:rsid w:val="009E2EAA"/>
    <w:rsid w:val="009E2FDC"/>
    <w:rsid w:val="009E381C"/>
    <w:rsid w:val="009E3A8A"/>
    <w:rsid w:val="009E4363"/>
    <w:rsid w:val="009E4B3B"/>
    <w:rsid w:val="009E5105"/>
    <w:rsid w:val="009E5267"/>
    <w:rsid w:val="009E541D"/>
    <w:rsid w:val="009E562F"/>
    <w:rsid w:val="009E56AD"/>
    <w:rsid w:val="009E6F2C"/>
    <w:rsid w:val="009E71B5"/>
    <w:rsid w:val="009E7D7C"/>
    <w:rsid w:val="009F2E01"/>
    <w:rsid w:val="009F2EFF"/>
    <w:rsid w:val="009F311B"/>
    <w:rsid w:val="009F32B8"/>
    <w:rsid w:val="009F43B9"/>
    <w:rsid w:val="009F45B1"/>
    <w:rsid w:val="009F5324"/>
    <w:rsid w:val="009F6FC6"/>
    <w:rsid w:val="00A0083C"/>
    <w:rsid w:val="00A01714"/>
    <w:rsid w:val="00A020A2"/>
    <w:rsid w:val="00A0309B"/>
    <w:rsid w:val="00A03127"/>
    <w:rsid w:val="00A03AB2"/>
    <w:rsid w:val="00A03EDF"/>
    <w:rsid w:val="00A052E5"/>
    <w:rsid w:val="00A05615"/>
    <w:rsid w:val="00A05BCA"/>
    <w:rsid w:val="00A0663A"/>
    <w:rsid w:val="00A06D2C"/>
    <w:rsid w:val="00A0760C"/>
    <w:rsid w:val="00A07B0A"/>
    <w:rsid w:val="00A07BE6"/>
    <w:rsid w:val="00A07F16"/>
    <w:rsid w:val="00A1104E"/>
    <w:rsid w:val="00A1133D"/>
    <w:rsid w:val="00A11983"/>
    <w:rsid w:val="00A128D3"/>
    <w:rsid w:val="00A12C85"/>
    <w:rsid w:val="00A1318B"/>
    <w:rsid w:val="00A13DAF"/>
    <w:rsid w:val="00A15211"/>
    <w:rsid w:val="00A15560"/>
    <w:rsid w:val="00A16530"/>
    <w:rsid w:val="00A172C8"/>
    <w:rsid w:val="00A17AD0"/>
    <w:rsid w:val="00A205D6"/>
    <w:rsid w:val="00A2087C"/>
    <w:rsid w:val="00A21030"/>
    <w:rsid w:val="00A21501"/>
    <w:rsid w:val="00A21721"/>
    <w:rsid w:val="00A226E6"/>
    <w:rsid w:val="00A22945"/>
    <w:rsid w:val="00A2376F"/>
    <w:rsid w:val="00A23A46"/>
    <w:rsid w:val="00A244A9"/>
    <w:rsid w:val="00A24608"/>
    <w:rsid w:val="00A2506B"/>
    <w:rsid w:val="00A2605B"/>
    <w:rsid w:val="00A260EE"/>
    <w:rsid w:val="00A26217"/>
    <w:rsid w:val="00A26D37"/>
    <w:rsid w:val="00A27115"/>
    <w:rsid w:val="00A27363"/>
    <w:rsid w:val="00A2752C"/>
    <w:rsid w:val="00A27F89"/>
    <w:rsid w:val="00A31548"/>
    <w:rsid w:val="00A317A6"/>
    <w:rsid w:val="00A317D9"/>
    <w:rsid w:val="00A318AD"/>
    <w:rsid w:val="00A3230D"/>
    <w:rsid w:val="00A3300D"/>
    <w:rsid w:val="00A351EB"/>
    <w:rsid w:val="00A36116"/>
    <w:rsid w:val="00A36316"/>
    <w:rsid w:val="00A415AD"/>
    <w:rsid w:val="00A418A0"/>
    <w:rsid w:val="00A41C1D"/>
    <w:rsid w:val="00A423F4"/>
    <w:rsid w:val="00A42F64"/>
    <w:rsid w:val="00A4422B"/>
    <w:rsid w:val="00A44640"/>
    <w:rsid w:val="00A463CC"/>
    <w:rsid w:val="00A47446"/>
    <w:rsid w:val="00A47E06"/>
    <w:rsid w:val="00A47FD6"/>
    <w:rsid w:val="00A5141E"/>
    <w:rsid w:val="00A5286E"/>
    <w:rsid w:val="00A52D34"/>
    <w:rsid w:val="00A5399F"/>
    <w:rsid w:val="00A53EF6"/>
    <w:rsid w:val="00A5482C"/>
    <w:rsid w:val="00A559FA"/>
    <w:rsid w:val="00A565A6"/>
    <w:rsid w:val="00A61226"/>
    <w:rsid w:val="00A62B88"/>
    <w:rsid w:val="00A6306E"/>
    <w:rsid w:val="00A642FC"/>
    <w:rsid w:val="00A64676"/>
    <w:rsid w:val="00A64BC7"/>
    <w:rsid w:val="00A65130"/>
    <w:rsid w:val="00A655E5"/>
    <w:rsid w:val="00A65A3F"/>
    <w:rsid w:val="00A66B21"/>
    <w:rsid w:val="00A66F83"/>
    <w:rsid w:val="00A67345"/>
    <w:rsid w:val="00A67C33"/>
    <w:rsid w:val="00A70CC8"/>
    <w:rsid w:val="00A7113F"/>
    <w:rsid w:val="00A71545"/>
    <w:rsid w:val="00A718DC"/>
    <w:rsid w:val="00A71DB4"/>
    <w:rsid w:val="00A7243E"/>
    <w:rsid w:val="00A73C93"/>
    <w:rsid w:val="00A73EFB"/>
    <w:rsid w:val="00A73F52"/>
    <w:rsid w:val="00A7599E"/>
    <w:rsid w:val="00A76AE4"/>
    <w:rsid w:val="00A76C81"/>
    <w:rsid w:val="00A76F49"/>
    <w:rsid w:val="00A7769E"/>
    <w:rsid w:val="00A8051B"/>
    <w:rsid w:val="00A80D17"/>
    <w:rsid w:val="00A81431"/>
    <w:rsid w:val="00A814B1"/>
    <w:rsid w:val="00A81E56"/>
    <w:rsid w:val="00A82404"/>
    <w:rsid w:val="00A82B24"/>
    <w:rsid w:val="00A8361D"/>
    <w:rsid w:val="00A85263"/>
    <w:rsid w:val="00A86140"/>
    <w:rsid w:val="00A868B0"/>
    <w:rsid w:val="00A86BE5"/>
    <w:rsid w:val="00A86D00"/>
    <w:rsid w:val="00A86E0A"/>
    <w:rsid w:val="00A909C1"/>
    <w:rsid w:val="00A90BAF"/>
    <w:rsid w:val="00A9381F"/>
    <w:rsid w:val="00A93D1B"/>
    <w:rsid w:val="00A93E7F"/>
    <w:rsid w:val="00A940E0"/>
    <w:rsid w:val="00A94DB5"/>
    <w:rsid w:val="00A94E90"/>
    <w:rsid w:val="00A95EF0"/>
    <w:rsid w:val="00A97056"/>
    <w:rsid w:val="00A97A46"/>
    <w:rsid w:val="00A97DBB"/>
    <w:rsid w:val="00AA1C70"/>
    <w:rsid w:val="00AA21C9"/>
    <w:rsid w:val="00AA2708"/>
    <w:rsid w:val="00AA2A0C"/>
    <w:rsid w:val="00AA43DB"/>
    <w:rsid w:val="00AA4E08"/>
    <w:rsid w:val="00AA515F"/>
    <w:rsid w:val="00AA5ED1"/>
    <w:rsid w:val="00AA6B0C"/>
    <w:rsid w:val="00AA7C90"/>
    <w:rsid w:val="00AB0650"/>
    <w:rsid w:val="00AB178B"/>
    <w:rsid w:val="00AB28B5"/>
    <w:rsid w:val="00AB325E"/>
    <w:rsid w:val="00AB3CE7"/>
    <w:rsid w:val="00AB3E53"/>
    <w:rsid w:val="00AB44D8"/>
    <w:rsid w:val="00AB4DDC"/>
    <w:rsid w:val="00AB56BF"/>
    <w:rsid w:val="00AB580E"/>
    <w:rsid w:val="00AB58F0"/>
    <w:rsid w:val="00AB704D"/>
    <w:rsid w:val="00AB70ED"/>
    <w:rsid w:val="00AB774D"/>
    <w:rsid w:val="00AB7E65"/>
    <w:rsid w:val="00AB7F9B"/>
    <w:rsid w:val="00AC00B5"/>
    <w:rsid w:val="00AC022D"/>
    <w:rsid w:val="00AC19F4"/>
    <w:rsid w:val="00AC23D2"/>
    <w:rsid w:val="00AC2686"/>
    <w:rsid w:val="00AC2B48"/>
    <w:rsid w:val="00AC35D2"/>
    <w:rsid w:val="00AC3960"/>
    <w:rsid w:val="00AC5598"/>
    <w:rsid w:val="00AC586B"/>
    <w:rsid w:val="00AC58B0"/>
    <w:rsid w:val="00AC61C7"/>
    <w:rsid w:val="00AC64F0"/>
    <w:rsid w:val="00AC734A"/>
    <w:rsid w:val="00AD037D"/>
    <w:rsid w:val="00AD0578"/>
    <w:rsid w:val="00AD064F"/>
    <w:rsid w:val="00AD13D1"/>
    <w:rsid w:val="00AD1B4B"/>
    <w:rsid w:val="00AD1CEB"/>
    <w:rsid w:val="00AD1F65"/>
    <w:rsid w:val="00AD2A69"/>
    <w:rsid w:val="00AD311C"/>
    <w:rsid w:val="00AD39AE"/>
    <w:rsid w:val="00AD488B"/>
    <w:rsid w:val="00AD4DAF"/>
    <w:rsid w:val="00AD4F28"/>
    <w:rsid w:val="00AD68B0"/>
    <w:rsid w:val="00AD6BC7"/>
    <w:rsid w:val="00AD743D"/>
    <w:rsid w:val="00AD79FA"/>
    <w:rsid w:val="00AE0D7C"/>
    <w:rsid w:val="00AE14E1"/>
    <w:rsid w:val="00AE1FA2"/>
    <w:rsid w:val="00AE33AF"/>
    <w:rsid w:val="00AE36C3"/>
    <w:rsid w:val="00AE6AE5"/>
    <w:rsid w:val="00AE7456"/>
    <w:rsid w:val="00AE7C63"/>
    <w:rsid w:val="00AF0C21"/>
    <w:rsid w:val="00AF20CE"/>
    <w:rsid w:val="00AF2AD6"/>
    <w:rsid w:val="00AF3A6A"/>
    <w:rsid w:val="00AF56A9"/>
    <w:rsid w:val="00AF5B90"/>
    <w:rsid w:val="00AF5E23"/>
    <w:rsid w:val="00B00AE0"/>
    <w:rsid w:val="00B01B8F"/>
    <w:rsid w:val="00B01DD6"/>
    <w:rsid w:val="00B06883"/>
    <w:rsid w:val="00B1042F"/>
    <w:rsid w:val="00B10511"/>
    <w:rsid w:val="00B10A53"/>
    <w:rsid w:val="00B14D12"/>
    <w:rsid w:val="00B14F1C"/>
    <w:rsid w:val="00B153FD"/>
    <w:rsid w:val="00B177CF"/>
    <w:rsid w:val="00B2050E"/>
    <w:rsid w:val="00B2065E"/>
    <w:rsid w:val="00B21873"/>
    <w:rsid w:val="00B22094"/>
    <w:rsid w:val="00B225F9"/>
    <w:rsid w:val="00B22864"/>
    <w:rsid w:val="00B2309A"/>
    <w:rsid w:val="00B254B3"/>
    <w:rsid w:val="00B260E8"/>
    <w:rsid w:val="00B26666"/>
    <w:rsid w:val="00B269A9"/>
    <w:rsid w:val="00B27137"/>
    <w:rsid w:val="00B27D22"/>
    <w:rsid w:val="00B30F1F"/>
    <w:rsid w:val="00B30F79"/>
    <w:rsid w:val="00B313B1"/>
    <w:rsid w:val="00B345DC"/>
    <w:rsid w:val="00B35BA2"/>
    <w:rsid w:val="00B3606C"/>
    <w:rsid w:val="00B36518"/>
    <w:rsid w:val="00B37709"/>
    <w:rsid w:val="00B40654"/>
    <w:rsid w:val="00B40BA3"/>
    <w:rsid w:val="00B40C90"/>
    <w:rsid w:val="00B40F74"/>
    <w:rsid w:val="00B42835"/>
    <w:rsid w:val="00B42EDC"/>
    <w:rsid w:val="00B433CC"/>
    <w:rsid w:val="00B4399D"/>
    <w:rsid w:val="00B43A3F"/>
    <w:rsid w:val="00B44660"/>
    <w:rsid w:val="00B4488C"/>
    <w:rsid w:val="00B461BC"/>
    <w:rsid w:val="00B472B8"/>
    <w:rsid w:val="00B50DD7"/>
    <w:rsid w:val="00B52895"/>
    <w:rsid w:val="00B52B8D"/>
    <w:rsid w:val="00B52CA8"/>
    <w:rsid w:val="00B537F9"/>
    <w:rsid w:val="00B5436A"/>
    <w:rsid w:val="00B54510"/>
    <w:rsid w:val="00B547E6"/>
    <w:rsid w:val="00B549C4"/>
    <w:rsid w:val="00B565E7"/>
    <w:rsid w:val="00B56DC5"/>
    <w:rsid w:val="00B56E67"/>
    <w:rsid w:val="00B57436"/>
    <w:rsid w:val="00B600BF"/>
    <w:rsid w:val="00B6042B"/>
    <w:rsid w:val="00B60AEB"/>
    <w:rsid w:val="00B61A8B"/>
    <w:rsid w:val="00B6303A"/>
    <w:rsid w:val="00B633B7"/>
    <w:rsid w:val="00B63428"/>
    <w:rsid w:val="00B63520"/>
    <w:rsid w:val="00B636AA"/>
    <w:rsid w:val="00B63747"/>
    <w:rsid w:val="00B642F7"/>
    <w:rsid w:val="00B6543B"/>
    <w:rsid w:val="00B664F9"/>
    <w:rsid w:val="00B664FC"/>
    <w:rsid w:val="00B700B4"/>
    <w:rsid w:val="00B71BB7"/>
    <w:rsid w:val="00B7200D"/>
    <w:rsid w:val="00B724D5"/>
    <w:rsid w:val="00B74996"/>
    <w:rsid w:val="00B74CCB"/>
    <w:rsid w:val="00B753A2"/>
    <w:rsid w:val="00B75593"/>
    <w:rsid w:val="00B80011"/>
    <w:rsid w:val="00B818CA"/>
    <w:rsid w:val="00B830A2"/>
    <w:rsid w:val="00B84316"/>
    <w:rsid w:val="00B84684"/>
    <w:rsid w:val="00B84BF7"/>
    <w:rsid w:val="00B85ADA"/>
    <w:rsid w:val="00B86993"/>
    <w:rsid w:val="00B90E08"/>
    <w:rsid w:val="00B90E7E"/>
    <w:rsid w:val="00B90FF2"/>
    <w:rsid w:val="00B916F6"/>
    <w:rsid w:val="00B919DC"/>
    <w:rsid w:val="00B92277"/>
    <w:rsid w:val="00B9299E"/>
    <w:rsid w:val="00B93206"/>
    <w:rsid w:val="00B94D55"/>
    <w:rsid w:val="00B94FAA"/>
    <w:rsid w:val="00B95FC6"/>
    <w:rsid w:val="00B9600A"/>
    <w:rsid w:val="00BA0422"/>
    <w:rsid w:val="00BA05FF"/>
    <w:rsid w:val="00BA097F"/>
    <w:rsid w:val="00BA13A6"/>
    <w:rsid w:val="00BA690A"/>
    <w:rsid w:val="00BA6C95"/>
    <w:rsid w:val="00BB07C5"/>
    <w:rsid w:val="00BB1B6A"/>
    <w:rsid w:val="00BB202B"/>
    <w:rsid w:val="00BB3494"/>
    <w:rsid w:val="00BB3C10"/>
    <w:rsid w:val="00BB4012"/>
    <w:rsid w:val="00BB4681"/>
    <w:rsid w:val="00BB6643"/>
    <w:rsid w:val="00BB6FE2"/>
    <w:rsid w:val="00BB702D"/>
    <w:rsid w:val="00BB7426"/>
    <w:rsid w:val="00BC1316"/>
    <w:rsid w:val="00BC1BCE"/>
    <w:rsid w:val="00BC1D28"/>
    <w:rsid w:val="00BC2321"/>
    <w:rsid w:val="00BC2F54"/>
    <w:rsid w:val="00BC3C80"/>
    <w:rsid w:val="00BC422B"/>
    <w:rsid w:val="00BC4C1E"/>
    <w:rsid w:val="00BC4FBF"/>
    <w:rsid w:val="00BC6120"/>
    <w:rsid w:val="00BD2AC2"/>
    <w:rsid w:val="00BD3617"/>
    <w:rsid w:val="00BD3681"/>
    <w:rsid w:val="00BD50A4"/>
    <w:rsid w:val="00BD5686"/>
    <w:rsid w:val="00BD5C49"/>
    <w:rsid w:val="00BD5F05"/>
    <w:rsid w:val="00BD7553"/>
    <w:rsid w:val="00BE00D6"/>
    <w:rsid w:val="00BE0CEE"/>
    <w:rsid w:val="00BE10FC"/>
    <w:rsid w:val="00BE1ACC"/>
    <w:rsid w:val="00BE2169"/>
    <w:rsid w:val="00BE24DF"/>
    <w:rsid w:val="00BE2763"/>
    <w:rsid w:val="00BE2BFF"/>
    <w:rsid w:val="00BE2E49"/>
    <w:rsid w:val="00BE3C45"/>
    <w:rsid w:val="00BE43A2"/>
    <w:rsid w:val="00BE48DA"/>
    <w:rsid w:val="00BE4E8D"/>
    <w:rsid w:val="00BE572C"/>
    <w:rsid w:val="00BE5E0B"/>
    <w:rsid w:val="00BE5EAE"/>
    <w:rsid w:val="00BE758A"/>
    <w:rsid w:val="00BE7884"/>
    <w:rsid w:val="00BE7B3A"/>
    <w:rsid w:val="00BE7E3E"/>
    <w:rsid w:val="00BF0795"/>
    <w:rsid w:val="00BF1D3D"/>
    <w:rsid w:val="00BF1E91"/>
    <w:rsid w:val="00BF23E3"/>
    <w:rsid w:val="00BF2B8F"/>
    <w:rsid w:val="00BF2C7B"/>
    <w:rsid w:val="00BF4A33"/>
    <w:rsid w:val="00BF5C4C"/>
    <w:rsid w:val="00BF6595"/>
    <w:rsid w:val="00BF6C99"/>
    <w:rsid w:val="00BF75D9"/>
    <w:rsid w:val="00BF7866"/>
    <w:rsid w:val="00BF7BB6"/>
    <w:rsid w:val="00C0082D"/>
    <w:rsid w:val="00C0223F"/>
    <w:rsid w:val="00C02D29"/>
    <w:rsid w:val="00C036B1"/>
    <w:rsid w:val="00C04019"/>
    <w:rsid w:val="00C04553"/>
    <w:rsid w:val="00C0500D"/>
    <w:rsid w:val="00C054C9"/>
    <w:rsid w:val="00C0588F"/>
    <w:rsid w:val="00C05CDA"/>
    <w:rsid w:val="00C0651F"/>
    <w:rsid w:val="00C06AA8"/>
    <w:rsid w:val="00C1192E"/>
    <w:rsid w:val="00C136BB"/>
    <w:rsid w:val="00C13994"/>
    <w:rsid w:val="00C13A49"/>
    <w:rsid w:val="00C15184"/>
    <w:rsid w:val="00C151A2"/>
    <w:rsid w:val="00C15CCF"/>
    <w:rsid w:val="00C15FEE"/>
    <w:rsid w:val="00C1770C"/>
    <w:rsid w:val="00C17C27"/>
    <w:rsid w:val="00C202A9"/>
    <w:rsid w:val="00C212B8"/>
    <w:rsid w:val="00C239A1"/>
    <w:rsid w:val="00C24337"/>
    <w:rsid w:val="00C244A1"/>
    <w:rsid w:val="00C244D3"/>
    <w:rsid w:val="00C2450D"/>
    <w:rsid w:val="00C2452F"/>
    <w:rsid w:val="00C248DB"/>
    <w:rsid w:val="00C249D7"/>
    <w:rsid w:val="00C25630"/>
    <w:rsid w:val="00C262BF"/>
    <w:rsid w:val="00C263BA"/>
    <w:rsid w:val="00C26D6F"/>
    <w:rsid w:val="00C26F29"/>
    <w:rsid w:val="00C272D6"/>
    <w:rsid w:val="00C27835"/>
    <w:rsid w:val="00C3003A"/>
    <w:rsid w:val="00C30211"/>
    <w:rsid w:val="00C30873"/>
    <w:rsid w:val="00C31AF1"/>
    <w:rsid w:val="00C31FB8"/>
    <w:rsid w:val="00C3339C"/>
    <w:rsid w:val="00C338A9"/>
    <w:rsid w:val="00C3445F"/>
    <w:rsid w:val="00C34FD1"/>
    <w:rsid w:val="00C3516D"/>
    <w:rsid w:val="00C355C2"/>
    <w:rsid w:val="00C3561B"/>
    <w:rsid w:val="00C35655"/>
    <w:rsid w:val="00C35918"/>
    <w:rsid w:val="00C4029D"/>
    <w:rsid w:val="00C40E54"/>
    <w:rsid w:val="00C41EA8"/>
    <w:rsid w:val="00C424C2"/>
    <w:rsid w:val="00C441D1"/>
    <w:rsid w:val="00C447B3"/>
    <w:rsid w:val="00C44EBB"/>
    <w:rsid w:val="00C45E4B"/>
    <w:rsid w:val="00C471DF"/>
    <w:rsid w:val="00C4762D"/>
    <w:rsid w:val="00C47FE3"/>
    <w:rsid w:val="00C5009E"/>
    <w:rsid w:val="00C502BE"/>
    <w:rsid w:val="00C5066B"/>
    <w:rsid w:val="00C51BEC"/>
    <w:rsid w:val="00C52C2F"/>
    <w:rsid w:val="00C53ACF"/>
    <w:rsid w:val="00C53C70"/>
    <w:rsid w:val="00C54EB4"/>
    <w:rsid w:val="00C554DC"/>
    <w:rsid w:val="00C56B45"/>
    <w:rsid w:val="00C574E7"/>
    <w:rsid w:val="00C577F9"/>
    <w:rsid w:val="00C606ED"/>
    <w:rsid w:val="00C61D75"/>
    <w:rsid w:val="00C61DCC"/>
    <w:rsid w:val="00C63030"/>
    <w:rsid w:val="00C6305B"/>
    <w:rsid w:val="00C65279"/>
    <w:rsid w:val="00C65C4F"/>
    <w:rsid w:val="00C65CB2"/>
    <w:rsid w:val="00C65E3A"/>
    <w:rsid w:val="00C65F16"/>
    <w:rsid w:val="00C6763F"/>
    <w:rsid w:val="00C70713"/>
    <w:rsid w:val="00C708DE"/>
    <w:rsid w:val="00C7116B"/>
    <w:rsid w:val="00C7396F"/>
    <w:rsid w:val="00C748BC"/>
    <w:rsid w:val="00C75BCC"/>
    <w:rsid w:val="00C76F09"/>
    <w:rsid w:val="00C774C8"/>
    <w:rsid w:val="00C821B8"/>
    <w:rsid w:val="00C8290A"/>
    <w:rsid w:val="00C831AE"/>
    <w:rsid w:val="00C83722"/>
    <w:rsid w:val="00C83AB0"/>
    <w:rsid w:val="00C83DBA"/>
    <w:rsid w:val="00C83F9C"/>
    <w:rsid w:val="00C84EFD"/>
    <w:rsid w:val="00C873FB"/>
    <w:rsid w:val="00C9044A"/>
    <w:rsid w:val="00C91254"/>
    <w:rsid w:val="00C9240E"/>
    <w:rsid w:val="00C92B33"/>
    <w:rsid w:val="00C931FC"/>
    <w:rsid w:val="00C937FC"/>
    <w:rsid w:val="00C9437C"/>
    <w:rsid w:val="00C94394"/>
    <w:rsid w:val="00C944F5"/>
    <w:rsid w:val="00C95B62"/>
    <w:rsid w:val="00C96302"/>
    <w:rsid w:val="00CA10D2"/>
    <w:rsid w:val="00CA45F9"/>
    <w:rsid w:val="00CA4E61"/>
    <w:rsid w:val="00CA5D4A"/>
    <w:rsid w:val="00CA627E"/>
    <w:rsid w:val="00CA6934"/>
    <w:rsid w:val="00CA6D7F"/>
    <w:rsid w:val="00CA707D"/>
    <w:rsid w:val="00CA7266"/>
    <w:rsid w:val="00CA7353"/>
    <w:rsid w:val="00CB02E9"/>
    <w:rsid w:val="00CB09AE"/>
    <w:rsid w:val="00CB0A13"/>
    <w:rsid w:val="00CB185A"/>
    <w:rsid w:val="00CB208B"/>
    <w:rsid w:val="00CB358B"/>
    <w:rsid w:val="00CB39B6"/>
    <w:rsid w:val="00CB5454"/>
    <w:rsid w:val="00CB69F6"/>
    <w:rsid w:val="00CB6A0C"/>
    <w:rsid w:val="00CB6BA4"/>
    <w:rsid w:val="00CB74CE"/>
    <w:rsid w:val="00CB773A"/>
    <w:rsid w:val="00CC0175"/>
    <w:rsid w:val="00CC0890"/>
    <w:rsid w:val="00CC0C4E"/>
    <w:rsid w:val="00CC1A19"/>
    <w:rsid w:val="00CC1B61"/>
    <w:rsid w:val="00CC248F"/>
    <w:rsid w:val="00CC2749"/>
    <w:rsid w:val="00CC2829"/>
    <w:rsid w:val="00CC3BD9"/>
    <w:rsid w:val="00CC4CA5"/>
    <w:rsid w:val="00CC57ED"/>
    <w:rsid w:val="00CC6223"/>
    <w:rsid w:val="00CC6278"/>
    <w:rsid w:val="00CC6D65"/>
    <w:rsid w:val="00CC6DD2"/>
    <w:rsid w:val="00CC76CD"/>
    <w:rsid w:val="00CD0F4E"/>
    <w:rsid w:val="00CD2ED4"/>
    <w:rsid w:val="00CD3A20"/>
    <w:rsid w:val="00CD565A"/>
    <w:rsid w:val="00CD568B"/>
    <w:rsid w:val="00CD6301"/>
    <w:rsid w:val="00CD6D05"/>
    <w:rsid w:val="00CD75C1"/>
    <w:rsid w:val="00CE01E6"/>
    <w:rsid w:val="00CE0F06"/>
    <w:rsid w:val="00CE1559"/>
    <w:rsid w:val="00CE1B99"/>
    <w:rsid w:val="00CE2675"/>
    <w:rsid w:val="00CE2A8C"/>
    <w:rsid w:val="00CE2E59"/>
    <w:rsid w:val="00CE30E3"/>
    <w:rsid w:val="00CE37CF"/>
    <w:rsid w:val="00CE4AE0"/>
    <w:rsid w:val="00CE4B2E"/>
    <w:rsid w:val="00CE525C"/>
    <w:rsid w:val="00CE6837"/>
    <w:rsid w:val="00CE7097"/>
    <w:rsid w:val="00CE7254"/>
    <w:rsid w:val="00CE7CD5"/>
    <w:rsid w:val="00CE7FB7"/>
    <w:rsid w:val="00CF0490"/>
    <w:rsid w:val="00CF256A"/>
    <w:rsid w:val="00CF26F1"/>
    <w:rsid w:val="00CF2C21"/>
    <w:rsid w:val="00CF3545"/>
    <w:rsid w:val="00CF3B96"/>
    <w:rsid w:val="00CF403D"/>
    <w:rsid w:val="00CF45A7"/>
    <w:rsid w:val="00CF45FF"/>
    <w:rsid w:val="00CF47C7"/>
    <w:rsid w:val="00CF4A52"/>
    <w:rsid w:val="00CF4DBB"/>
    <w:rsid w:val="00CF6473"/>
    <w:rsid w:val="00CF65B6"/>
    <w:rsid w:val="00CF72C0"/>
    <w:rsid w:val="00CF778A"/>
    <w:rsid w:val="00D007C0"/>
    <w:rsid w:val="00D008C6"/>
    <w:rsid w:val="00D00C52"/>
    <w:rsid w:val="00D018B6"/>
    <w:rsid w:val="00D019C4"/>
    <w:rsid w:val="00D020E8"/>
    <w:rsid w:val="00D02790"/>
    <w:rsid w:val="00D02CDC"/>
    <w:rsid w:val="00D02F6A"/>
    <w:rsid w:val="00D03334"/>
    <w:rsid w:val="00D041EE"/>
    <w:rsid w:val="00D0485F"/>
    <w:rsid w:val="00D04878"/>
    <w:rsid w:val="00D057BD"/>
    <w:rsid w:val="00D05854"/>
    <w:rsid w:val="00D06C9F"/>
    <w:rsid w:val="00D06E2C"/>
    <w:rsid w:val="00D1206F"/>
    <w:rsid w:val="00D1238E"/>
    <w:rsid w:val="00D12B56"/>
    <w:rsid w:val="00D12CAF"/>
    <w:rsid w:val="00D13AA5"/>
    <w:rsid w:val="00D14054"/>
    <w:rsid w:val="00D142E1"/>
    <w:rsid w:val="00D14A3E"/>
    <w:rsid w:val="00D15BC9"/>
    <w:rsid w:val="00D1759B"/>
    <w:rsid w:val="00D2168C"/>
    <w:rsid w:val="00D219C5"/>
    <w:rsid w:val="00D21C6F"/>
    <w:rsid w:val="00D21EE7"/>
    <w:rsid w:val="00D22707"/>
    <w:rsid w:val="00D22AAD"/>
    <w:rsid w:val="00D22DF0"/>
    <w:rsid w:val="00D23355"/>
    <w:rsid w:val="00D23C3F"/>
    <w:rsid w:val="00D26682"/>
    <w:rsid w:val="00D26A4A"/>
    <w:rsid w:val="00D279FB"/>
    <w:rsid w:val="00D27A93"/>
    <w:rsid w:val="00D31913"/>
    <w:rsid w:val="00D31B4E"/>
    <w:rsid w:val="00D31ED4"/>
    <w:rsid w:val="00D33063"/>
    <w:rsid w:val="00D333D5"/>
    <w:rsid w:val="00D338C5"/>
    <w:rsid w:val="00D33CD4"/>
    <w:rsid w:val="00D3412E"/>
    <w:rsid w:val="00D34680"/>
    <w:rsid w:val="00D34AE6"/>
    <w:rsid w:val="00D36B36"/>
    <w:rsid w:val="00D36E5F"/>
    <w:rsid w:val="00D37B79"/>
    <w:rsid w:val="00D40061"/>
    <w:rsid w:val="00D40102"/>
    <w:rsid w:val="00D40E58"/>
    <w:rsid w:val="00D42DC7"/>
    <w:rsid w:val="00D44537"/>
    <w:rsid w:val="00D44CBD"/>
    <w:rsid w:val="00D458BF"/>
    <w:rsid w:val="00D45F28"/>
    <w:rsid w:val="00D4622E"/>
    <w:rsid w:val="00D46D2B"/>
    <w:rsid w:val="00D50FFD"/>
    <w:rsid w:val="00D510F2"/>
    <w:rsid w:val="00D51507"/>
    <w:rsid w:val="00D51EAF"/>
    <w:rsid w:val="00D5386E"/>
    <w:rsid w:val="00D53DA0"/>
    <w:rsid w:val="00D548B9"/>
    <w:rsid w:val="00D55568"/>
    <w:rsid w:val="00D55B37"/>
    <w:rsid w:val="00D56174"/>
    <w:rsid w:val="00D56D1E"/>
    <w:rsid w:val="00D57604"/>
    <w:rsid w:val="00D5781D"/>
    <w:rsid w:val="00D57900"/>
    <w:rsid w:val="00D57BF2"/>
    <w:rsid w:val="00D57FB8"/>
    <w:rsid w:val="00D600BB"/>
    <w:rsid w:val="00D603EB"/>
    <w:rsid w:val="00D606C7"/>
    <w:rsid w:val="00D60864"/>
    <w:rsid w:val="00D60B99"/>
    <w:rsid w:val="00D60D6F"/>
    <w:rsid w:val="00D63F38"/>
    <w:rsid w:val="00D64409"/>
    <w:rsid w:val="00D65078"/>
    <w:rsid w:val="00D65179"/>
    <w:rsid w:val="00D65940"/>
    <w:rsid w:val="00D65A03"/>
    <w:rsid w:val="00D660DF"/>
    <w:rsid w:val="00D67644"/>
    <w:rsid w:val="00D70019"/>
    <w:rsid w:val="00D700FD"/>
    <w:rsid w:val="00D725A8"/>
    <w:rsid w:val="00D745C4"/>
    <w:rsid w:val="00D7475E"/>
    <w:rsid w:val="00D74B18"/>
    <w:rsid w:val="00D74B4F"/>
    <w:rsid w:val="00D74E5B"/>
    <w:rsid w:val="00D75D11"/>
    <w:rsid w:val="00D761DF"/>
    <w:rsid w:val="00D7686E"/>
    <w:rsid w:val="00D77223"/>
    <w:rsid w:val="00D77D2D"/>
    <w:rsid w:val="00D77EEF"/>
    <w:rsid w:val="00D804ED"/>
    <w:rsid w:val="00D8417D"/>
    <w:rsid w:val="00D84A36"/>
    <w:rsid w:val="00D858EC"/>
    <w:rsid w:val="00D86505"/>
    <w:rsid w:val="00D86902"/>
    <w:rsid w:val="00D86BE2"/>
    <w:rsid w:val="00D87CB7"/>
    <w:rsid w:val="00D90585"/>
    <w:rsid w:val="00D90CD1"/>
    <w:rsid w:val="00D91A72"/>
    <w:rsid w:val="00D92109"/>
    <w:rsid w:val="00D92127"/>
    <w:rsid w:val="00D924D1"/>
    <w:rsid w:val="00D9261E"/>
    <w:rsid w:val="00D929C3"/>
    <w:rsid w:val="00D92A48"/>
    <w:rsid w:val="00D92E6D"/>
    <w:rsid w:val="00D945C5"/>
    <w:rsid w:val="00D94B2C"/>
    <w:rsid w:val="00D94BA2"/>
    <w:rsid w:val="00D95400"/>
    <w:rsid w:val="00D95C15"/>
    <w:rsid w:val="00D97298"/>
    <w:rsid w:val="00DA09CB"/>
    <w:rsid w:val="00DA1694"/>
    <w:rsid w:val="00DA344F"/>
    <w:rsid w:val="00DA5373"/>
    <w:rsid w:val="00DA5631"/>
    <w:rsid w:val="00DA5EAF"/>
    <w:rsid w:val="00DA6246"/>
    <w:rsid w:val="00DA6687"/>
    <w:rsid w:val="00DA7831"/>
    <w:rsid w:val="00DB0986"/>
    <w:rsid w:val="00DB0B50"/>
    <w:rsid w:val="00DB124C"/>
    <w:rsid w:val="00DB2022"/>
    <w:rsid w:val="00DB278B"/>
    <w:rsid w:val="00DB2D98"/>
    <w:rsid w:val="00DB325C"/>
    <w:rsid w:val="00DB36B8"/>
    <w:rsid w:val="00DB3713"/>
    <w:rsid w:val="00DB5694"/>
    <w:rsid w:val="00DB56AD"/>
    <w:rsid w:val="00DB638F"/>
    <w:rsid w:val="00DB6F9A"/>
    <w:rsid w:val="00DB75B6"/>
    <w:rsid w:val="00DC0114"/>
    <w:rsid w:val="00DC0CEC"/>
    <w:rsid w:val="00DC20E1"/>
    <w:rsid w:val="00DC5EE9"/>
    <w:rsid w:val="00DC6A0E"/>
    <w:rsid w:val="00DC6D87"/>
    <w:rsid w:val="00DC7309"/>
    <w:rsid w:val="00DC775F"/>
    <w:rsid w:val="00DD0986"/>
    <w:rsid w:val="00DD0B1D"/>
    <w:rsid w:val="00DD1B3D"/>
    <w:rsid w:val="00DD26CA"/>
    <w:rsid w:val="00DD28E0"/>
    <w:rsid w:val="00DD2B12"/>
    <w:rsid w:val="00DD32AE"/>
    <w:rsid w:val="00DD5E2F"/>
    <w:rsid w:val="00DD60D0"/>
    <w:rsid w:val="00DD7372"/>
    <w:rsid w:val="00DD7726"/>
    <w:rsid w:val="00DE09AF"/>
    <w:rsid w:val="00DE0C10"/>
    <w:rsid w:val="00DE10FD"/>
    <w:rsid w:val="00DE1D43"/>
    <w:rsid w:val="00DE293D"/>
    <w:rsid w:val="00DE2C9F"/>
    <w:rsid w:val="00DE4E59"/>
    <w:rsid w:val="00DE59D5"/>
    <w:rsid w:val="00DE686C"/>
    <w:rsid w:val="00DE6EA5"/>
    <w:rsid w:val="00DF03B9"/>
    <w:rsid w:val="00DF0556"/>
    <w:rsid w:val="00DF0D5C"/>
    <w:rsid w:val="00DF17B4"/>
    <w:rsid w:val="00DF29FF"/>
    <w:rsid w:val="00DF477A"/>
    <w:rsid w:val="00DF5571"/>
    <w:rsid w:val="00DF5695"/>
    <w:rsid w:val="00DF7802"/>
    <w:rsid w:val="00DF7857"/>
    <w:rsid w:val="00E0011C"/>
    <w:rsid w:val="00E0040C"/>
    <w:rsid w:val="00E0092C"/>
    <w:rsid w:val="00E00D88"/>
    <w:rsid w:val="00E025B1"/>
    <w:rsid w:val="00E02650"/>
    <w:rsid w:val="00E0273F"/>
    <w:rsid w:val="00E02EE1"/>
    <w:rsid w:val="00E03394"/>
    <w:rsid w:val="00E03975"/>
    <w:rsid w:val="00E03B5D"/>
    <w:rsid w:val="00E03DA4"/>
    <w:rsid w:val="00E044C1"/>
    <w:rsid w:val="00E04EDF"/>
    <w:rsid w:val="00E05C31"/>
    <w:rsid w:val="00E0712F"/>
    <w:rsid w:val="00E10F29"/>
    <w:rsid w:val="00E11438"/>
    <w:rsid w:val="00E12EA6"/>
    <w:rsid w:val="00E13A76"/>
    <w:rsid w:val="00E1471D"/>
    <w:rsid w:val="00E14EBB"/>
    <w:rsid w:val="00E20FE3"/>
    <w:rsid w:val="00E22587"/>
    <w:rsid w:val="00E22772"/>
    <w:rsid w:val="00E231A5"/>
    <w:rsid w:val="00E23EC6"/>
    <w:rsid w:val="00E24085"/>
    <w:rsid w:val="00E242F5"/>
    <w:rsid w:val="00E24750"/>
    <w:rsid w:val="00E24882"/>
    <w:rsid w:val="00E2541F"/>
    <w:rsid w:val="00E25E6F"/>
    <w:rsid w:val="00E27559"/>
    <w:rsid w:val="00E32321"/>
    <w:rsid w:val="00E32BE3"/>
    <w:rsid w:val="00E32E4D"/>
    <w:rsid w:val="00E33450"/>
    <w:rsid w:val="00E338AD"/>
    <w:rsid w:val="00E33CC0"/>
    <w:rsid w:val="00E34EA3"/>
    <w:rsid w:val="00E37AA4"/>
    <w:rsid w:val="00E37B1B"/>
    <w:rsid w:val="00E37F37"/>
    <w:rsid w:val="00E4023B"/>
    <w:rsid w:val="00E40F03"/>
    <w:rsid w:val="00E41D6F"/>
    <w:rsid w:val="00E428D7"/>
    <w:rsid w:val="00E42A40"/>
    <w:rsid w:val="00E43027"/>
    <w:rsid w:val="00E434F4"/>
    <w:rsid w:val="00E43641"/>
    <w:rsid w:val="00E4376E"/>
    <w:rsid w:val="00E44219"/>
    <w:rsid w:val="00E44CC9"/>
    <w:rsid w:val="00E44E1F"/>
    <w:rsid w:val="00E45016"/>
    <w:rsid w:val="00E46DC3"/>
    <w:rsid w:val="00E47803"/>
    <w:rsid w:val="00E47916"/>
    <w:rsid w:val="00E47D24"/>
    <w:rsid w:val="00E50ABA"/>
    <w:rsid w:val="00E51316"/>
    <w:rsid w:val="00E51FC5"/>
    <w:rsid w:val="00E528B2"/>
    <w:rsid w:val="00E52A04"/>
    <w:rsid w:val="00E5319A"/>
    <w:rsid w:val="00E53E21"/>
    <w:rsid w:val="00E5499A"/>
    <w:rsid w:val="00E60F64"/>
    <w:rsid w:val="00E6119E"/>
    <w:rsid w:val="00E612A8"/>
    <w:rsid w:val="00E6208D"/>
    <w:rsid w:val="00E625BC"/>
    <w:rsid w:val="00E62631"/>
    <w:rsid w:val="00E62769"/>
    <w:rsid w:val="00E6285B"/>
    <w:rsid w:val="00E62ECE"/>
    <w:rsid w:val="00E64DCD"/>
    <w:rsid w:val="00E64F69"/>
    <w:rsid w:val="00E66141"/>
    <w:rsid w:val="00E66EAC"/>
    <w:rsid w:val="00E6718F"/>
    <w:rsid w:val="00E675FC"/>
    <w:rsid w:val="00E711AC"/>
    <w:rsid w:val="00E715F5"/>
    <w:rsid w:val="00E718F2"/>
    <w:rsid w:val="00E718FC"/>
    <w:rsid w:val="00E72C7D"/>
    <w:rsid w:val="00E731FF"/>
    <w:rsid w:val="00E7396B"/>
    <w:rsid w:val="00E73D38"/>
    <w:rsid w:val="00E743FF"/>
    <w:rsid w:val="00E76543"/>
    <w:rsid w:val="00E76944"/>
    <w:rsid w:val="00E77194"/>
    <w:rsid w:val="00E805A0"/>
    <w:rsid w:val="00E80B7B"/>
    <w:rsid w:val="00E80EA2"/>
    <w:rsid w:val="00E820C0"/>
    <w:rsid w:val="00E82DB4"/>
    <w:rsid w:val="00E84125"/>
    <w:rsid w:val="00E856EF"/>
    <w:rsid w:val="00E87107"/>
    <w:rsid w:val="00E90963"/>
    <w:rsid w:val="00E91A2D"/>
    <w:rsid w:val="00E9300C"/>
    <w:rsid w:val="00E93CCC"/>
    <w:rsid w:val="00E941EE"/>
    <w:rsid w:val="00E9438D"/>
    <w:rsid w:val="00E95F8F"/>
    <w:rsid w:val="00E96E68"/>
    <w:rsid w:val="00EA073E"/>
    <w:rsid w:val="00EA0824"/>
    <w:rsid w:val="00EA09E9"/>
    <w:rsid w:val="00EA2C44"/>
    <w:rsid w:val="00EA2DBE"/>
    <w:rsid w:val="00EA3FBE"/>
    <w:rsid w:val="00EA464A"/>
    <w:rsid w:val="00EA4664"/>
    <w:rsid w:val="00EA4C06"/>
    <w:rsid w:val="00EA4D25"/>
    <w:rsid w:val="00EA568F"/>
    <w:rsid w:val="00EA587E"/>
    <w:rsid w:val="00EA643B"/>
    <w:rsid w:val="00EA7405"/>
    <w:rsid w:val="00EA75B3"/>
    <w:rsid w:val="00EA7708"/>
    <w:rsid w:val="00EA7C3C"/>
    <w:rsid w:val="00EB0670"/>
    <w:rsid w:val="00EB0F12"/>
    <w:rsid w:val="00EB12A5"/>
    <w:rsid w:val="00EB1806"/>
    <w:rsid w:val="00EB1E96"/>
    <w:rsid w:val="00EB2C3F"/>
    <w:rsid w:val="00EB398E"/>
    <w:rsid w:val="00EB44F9"/>
    <w:rsid w:val="00EB45ED"/>
    <w:rsid w:val="00EB4A91"/>
    <w:rsid w:val="00EB5885"/>
    <w:rsid w:val="00EB72D8"/>
    <w:rsid w:val="00EB76EE"/>
    <w:rsid w:val="00EC2820"/>
    <w:rsid w:val="00EC5163"/>
    <w:rsid w:val="00EC54AF"/>
    <w:rsid w:val="00EC5723"/>
    <w:rsid w:val="00EC58F7"/>
    <w:rsid w:val="00EC5BC9"/>
    <w:rsid w:val="00EC5E46"/>
    <w:rsid w:val="00EC7023"/>
    <w:rsid w:val="00EC7403"/>
    <w:rsid w:val="00EC76BD"/>
    <w:rsid w:val="00ED072B"/>
    <w:rsid w:val="00ED085A"/>
    <w:rsid w:val="00ED0B99"/>
    <w:rsid w:val="00ED400C"/>
    <w:rsid w:val="00ED495C"/>
    <w:rsid w:val="00ED4A5C"/>
    <w:rsid w:val="00ED4EA0"/>
    <w:rsid w:val="00EE0160"/>
    <w:rsid w:val="00EE0395"/>
    <w:rsid w:val="00EE0617"/>
    <w:rsid w:val="00EE210C"/>
    <w:rsid w:val="00EE4F38"/>
    <w:rsid w:val="00EE54C6"/>
    <w:rsid w:val="00EE5E5E"/>
    <w:rsid w:val="00EE6726"/>
    <w:rsid w:val="00EE6C14"/>
    <w:rsid w:val="00EE6C15"/>
    <w:rsid w:val="00EE714C"/>
    <w:rsid w:val="00EE7205"/>
    <w:rsid w:val="00EF205C"/>
    <w:rsid w:val="00EF21CC"/>
    <w:rsid w:val="00EF3068"/>
    <w:rsid w:val="00EF3EB1"/>
    <w:rsid w:val="00EF400E"/>
    <w:rsid w:val="00EF4AD6"/>
    <w:rsid w:val="00EF5AE6"/>
    <w:rsid w:val="00EF6196"/>
    <w:rsid w:val="00EF7773"/>
    <w:rsid w:val="00F01687"/>
    <w:rsid w:val="00F0244B"/>
    <w:rsid w:val="00F03947"/>
    <w:rsid w:val="00F03B6C"/>
    <w:rsid w:val="00F04959"/>
    <w:rsid w:val="00F05B80"/>
    <w:rsid w:val="00F06325"/>
    <w:rsid w:val="00F06431"/>
    <w:rsid w:val="00F0744D"/>
    <w:rsid w:val="00F103F2"/>
    <w:rsid w:val="00F11C43"/>
    <w:rsid w:val="00F13329"/>
    <w:rsid w:val="00F13612"/>
    <w:rsid w:val="00F1384E"/>
    <w:rsid w:val="00F14128"/>
    <w:rsid w:val="00F15045"/>
    <w:rsid w:val="00F16DB4"/>
    <w:rsid w:val="00F172D1"/>
    <w:rsid w:val="00F17824"/>
    <w:rsid w:val="00F208B8"/>
    <w:rsid w:val="00F211CF"/>
    <w:rsid w:val="00F22B01"/>
    <w:rsid w:val="00F22B26"/>
    <w:rsid w:val="00F239D6"/>
    <w:rsid w:val="00F24420"/>
    <w:rsid w:val="00F24FD9"/>
    <w:rsid w:val="00F259CF"/>
    <w:rsid w:val="00F30832"/>
    <w:rsid w:val="00F309A6"/>
    <w:rsid w:val="00F315E4"/>
    <w:rsid w:val="00F33FEA"/>
    <w:rsid w:val="00F34EB7"/>
    <w:rsid w:val="00F35341"/>
    <w:rsid w:val="00F37BE3"/>
    <w:rsid w:val="00F40239"/>
    <w:rsid w:val="00F40869"/>
    <w:rsid w:val="00F409FC"/>
    <w:rsid w:val="00F42349"/>
    <w:rsid w:val="00F4305C"/>
    <w:rsid w:val="00F435F7"/>
    <w:rsid w:val="00F44B21"/>
    <w:rsid w:val="00F45C14"/>
    <w:rsid w:val="00F45C7F"/>
    <w:rsid w:val="00F46D77"/>
    <w:rsid w:val="00F4774F"/>
    <w:rsid w:val="00F47A7A"/>
    <w:rsid w:val="00F50CA0"/>
    <w:rsid w:val="00F51125"/>
    <w:rsid w:val="00F51517"/>
    <w:rsid w:val="00F51627"/>
    <w:rsid w:val="00F52310"/>
    <w:rsid w:val="00F52DB2"/>
    <w:rsid w:val="00F53E44"/>
    <w:rsid w:val="00F53F1D"/>
    <w:rsid w:val="00F54BB2"/>
    <w:rsid w:val="00F558D8"/>
    <w:rsid w:val="00F55AE3"/>
    <w:rsid w:val="00F55AFD"/>
    <w:rsid w:val="00F55C0D"/>
    <w:rsid w:val="00F56121"/>
    <w:rsid w:val="00F561CA"/>
    <w:rsid w:val="00F57C30"/>
    <w:rsid w:val="00F605EA"/>
    <w:rsid w:val="00F60643"/>
    <w:rsid w:val="00F60739"/>
    <w:rsid w:val="00F6108B"/>
    <w:rsid w:val="00F61533"/>
    <w:rsid w:val="00F61C8A"/>
    <w:rsid w:val="00F61D51"/>
    <w:rsid w:val="00F62430"/>
    <w:rsid w:val="00F62CB9"/>
    <w:rsid w:val="00F62CBB"/>
    <w:rsid w:val="00F62FF2"/>
    <w:rsid w:val="00F63FFF"/>
    <w:rsid w:val="00F641F6"/>
    <w:rsid w:val="00F647FE"/>
    <w:rsid w:val="00F65BEB"/>
    <w:rsid w:val="00F66047"/>
    <w:rsid w:val="00F66216"/>
    <w:rsid w:val="00F66770"/>
    <w:rsid w:val="00F700F5"/>
    <w:rsid w:val="00F71B17"/>
    <w:rsid w:val="00F71BFB"/>
    <w:rsid w:val="00F71C35"/>
    <w:rsid w:val="00F71C39"/>
    <w:rsid w:val="00F72AD1"/>
    <w:rsid w:val="00F75CB0"/>
    <w:rsid w:val="00F76087"/>
    <w:rsid w:val="00F76897"/>
    <w:rsid w:val="00F77CA8"/>
    <w:rsid w:val="00F8004A"/>
    <w:rsid w:val="00F81991"/>
    <w:rsid w:val="00F819E0"/>
    <w:rsid w:val="00F81BD4"/>
    <w:rsid w:val="00F82782"/>
    <w:rsid w:val="00F831F1"/>
    <w:rsid w:val="00F8338F"/>
    <w:rsid w:val="00F83BD5"/>
    <w:rsid w:val="00F83C8C"/>
    <w:rsid w:val="00F841E0"/>
    <w:rsid w:val="00F84B0B"/>
    <w:rsid w:val="00F85248"/>
    <w:rsid w:val="00F861DF"/>
    <w:rsid w:val="00F86AE4"/>
    <w:rsid w:val="00F86CE0"/>
    <w:rsid w:val="00F90AA4"/>
    <w:rsid w:val="00F91591"/>
    <w:rsid w:val="00F91845"/>
    <w:rsid w:val="00F9197A"/>
    <w:rsid w:val="00F924FE"/>
    <w:rsid w:val="00F94215"/>
    <w:rsid w:val="00F94433"/>
    <w:rsid w:val="00F94CC2"/>
    <w:rsid w:val="00F94FD1"/>
    <w:rsid w:val="00F95BEC"/>
    <w:rsid w:val="00F96880"/>
    <w:rsid w:val="00F96B1B"/>
    <w:rsid w:val="00F96E4D"/>
    <w:rsid w:val="00F9722F"/>
    <w:rsid w:val="00FA0B87"/>
    <w:rsid w:val="00FA198E"/>
    <w:rsid w:val="00FA1ECF"/>
    <w:rsid w:val="00FA246A"/>
    <w:rsid w:val="00FA2908"/>
    <w:rsid w:val="00FA2DF1"/>
    <w:rsid w:val="00FA4A57"/>
    <w:rsid w:val="00FA4AD8"/>
    <w:rsid w:val="00FA608C"/>
    <w:rsid w:val="00FA610D"/>
    <w:rsid w:val="00FA6351"/>
    <w:rsid w:val="00FA73D8"/>
    <w:rsid w:val="00FB0E34"/>
    <w:rsid w:val="00FB0EEC"/>
    <w:rsid w:val="00FB2A9F"/>
    <w:rsid w:val="00FB3413"/>
    <w:rsid w:val="00FB36E7"/>
    <w:rsid w:val="00FB37A1"/>
    <w:rsid w:val="00FB3AC2"/>
    <w:rsid w:val="00FB3CCD"/>
    <w:rsid w:val="00FB49AB"/>
    <w:rsid w:val="00FB6319"/>
    <w:rsid w:val="00FB711D"/>
    <w:rsid w:val="00FC0435"/>
    <w:rsid w:val="00FC04D8"/>
    <w:rsid w:val="00FC0537"/>
    <w:rsid w:val="00FC071B"/>
    <w:rsid w:val="00FC1415"/>
    <w:rsid w:val="00FC2898"/>
    <w:rsid w:val="00FC2968"/>
    <w:rsid w:val="00FC3384"/>
    <w:rsid w:val="00FC384A"/>
    <w:rsid w:val="00FC3E36"/>
    <w:rsid w:val="00FC3EE7"/>
    <w:rsid w:val="00FC4121"/>
    <w:rsid w:val="00FC580F"/>
    <w:rsid w:val="00FC5EC3"/>
    <w:rsid w:val="00FC6341"/>
    <w:rsid w:val="00FC691B"/>
    <w:rsid w:val="00FC6DD3"/>
    <w:rsid w:val="00FC716E"/>
    <w:rsid w:val="00FC7328"/>
    <w:rsid w:val="00FC7493"/>
    <w:rsid w:val="00FD1857"/>
    <w:rsid w:val="00FD29D7"/>
    <w:rsid w:val="00FD3B01"/>
    <w:rsid w:val="00FD6A91"/>
    <w:rsid w:val="00FD72D8"/>
    <w:rsid w:val="00FD75E2"/>
    <w:rsid w:val="00FE0360"/>
    <w:rsid w:val="00FE0949"/>
    <w:rsid w:val="00FE1362"/>
    <w:rsid w:val="00FE2D20"/>
    <w:rsid w:val="00FE4164"/>
    <w:rsid w:val="00FE4D00"/>
    <w:rsid w:val="00FE5E2F"/>
    <w:rsid w:val="00FE6766"/>
    <w:rsid w:val="00FE677F"/>
    <w:rsid w:val="00FF0B1B"/>
    <w:rsid w:val="00FF0DF1"/>
    <w:rsid w:val="00FF217E"/>
    <w:rsid w:val="00FF2D9D"/>
    <w:rsid w:val="00FF5F58"/>
    <w:rsid w:val="00FF68B6"/>
    <w:rsid w:val="00FF6C8D"/>
    <w:rsid w:val="00FF6FA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7028"/>
  <w15:chartTrackingRefBased/>
  <w15:docId w15:val="{EB431099-B865-440C-B1E6-8958F64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paragraph" w:styleId="Underrubrik">
    <w:name w:val="Subtitle"/>
    <w:basedOn w:val="Normal"/>
    <w:link w:val="UnderrubrikChar"/>
    <w:qFormat/>
    <w:rsid w:val="00AD0578"/>
    <w:pPr>
      <w:spacing w:after="0" w:line="240" w:lineRule="auto"/>
      <w:jc w:val="center"/>
    </w:pPr>
    <w:rPr>
      <w:rFonts w:ascii="Comic Sans MS" w:eastAsia="Times New Roman" w:hAnsi="Comic Sans MS" w:cs="Times New Roman"/>
      <w:spacing w:val="20"/>
      <w:sz w:val="144"/>
      <w:szCs w:val="20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AD0578"/>
    <w:rPr>
      <w:rFonts w:ascii="Comic Sans MS" w:eastAsia="Times New Roman" w:hAnsi="Comic Sans MS" w:cs="Times New Roman"/>
      <w:spacing w:val="20"/>
      <w:sz w:val="14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detail/79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Matmeny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41A2F81C9E438486965BF6C9E6E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443C1-7358-48AC-BFF1-EFF977CD0E36}"/>
      </w:docPartPr>
      <w:docPartBody>
        <w:p w:rsidR="000927D3" w:rsidRDefault="006F44F3">
          <w:pPr>
            <w:pStyle w:val="C441A2F81C9E438486965BF6C9E6E88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F42F295C1574BD5B1938EE540D2E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4CABC-1F8B-47D6-96AF-EA3623EFC139}"/>
      </w:docPartPr>
      <w:docPartBody>
        <w:p w:rsidR="009E7A79" w:rsidRDefault="00256473" w:rsidP="00256473">
          <w:pPr>
            <w:pStyle w:val="3F42F295C1574BD5B1938EE540D2E8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570525CA834D609FBB002A1CADE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CA3B2-B72E-4F31-87C6-485A96DCAB6F}"/>
      </w:docPartPr>
      <w:docPartBody>
        <w:p w:rsidR="009E7A79" w:rsidRDefault="00256473" w:rsidP="00256473">
          <w:pPr>
            <w:pStyle w:val="E6570525CA834D609FBB002A1CADE5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09265F2FEA45679D315F112A99C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EACE5-9B6E-45BA-90AD-27D52D37AED2}"/>
      </w:docPartPr>
      <w:docPartBody>
        <w:p w:rsidR="009E7A79" w:rsidRDefault="00256473" w:rsidP="00256473">
          <w:pPr>
            <w:pStyle w:val="7609265F2FEA45679D315F112A99C7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2E90510D2149AFB6D4F068C002A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0675B-3DDE-4274-A668-5E1BDBF01960}"/>
      </w:docPartPr>
      <w:docPartBody>
        <w:p w:rsidR="009E7A79" w:rsidRDefault="00256473" w:rsidP="00256473">
          <w:pPr>
            <w:pStyle w:val="D52E90510D2149AFB6D4F068C002A2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472EBF9CD14432B85102839B65B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ECB13-5213-44CE-913E-CC6195BB4AC4}"/>
      </w:docPartPr>
      <w:docPartBody>
        <w:p w:rsidR="009E7A79" w:rsidRDefault="00256473" w:rsidP="00256473">
          <w:pPr>
            <w:pStyle w:val="64472EBF9CD14432B85102839B65BD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D9251858EE46FDB68F155FF5227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40E41-9615-4AFF-9ADD-D664B87BE776}"/>
      </w:docPartPr>
      <w:docPartBody>
        <w:p w:rsidR="009E7A79" w:rsidRDefault="00256473" w:rsidP="00256473">
          <w:pPr>
            <w:pStyle w:val="00D9251858EE46FDB68F155FF5227A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3CBCE66834734920B7A3E9CDD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AC07C-94F4-4E06-A83F-C7765C2A7209}"/>
      </w:docPartPr>
      <w:docPartBody>
        <w:p w:rsidR="009E7A79" w:rsidRDefault="00256473" w:rsidP="00256473">
          <w:pPr>
            <w:pStyle w:val="A4B3CBCE66834734920B7A3E9CDDE7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EC25774894477482B749528025C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F2D5C-447E-4791-9F87-1F8C4FF22B3F}"/>
      </w:docPartPr>
      <w:docPartBody>
        <w:p w:rsidR="009E7A79" w:rsidRDefault="00256473" w:rsidP="00256473">
          <w:pPr>
            <w:pStyle w:val="9BEC25774894477482B749528025C3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151DD0C0A14F7A9AC0C695D7870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991CF-A2F9-4C7E-BE4D-79E128C46D20}"/>
      </w:docPartPr>
      <w:docPartBody>
        <w:p w:rsidR="009E7A79" w:rsidRDefault="00256473" w:rsidP="00256473">
          <w:pPr>
            <w:pStyle w:val="76151DD0C0A14F7A9AC0C695D78701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957561F93249BCA0757C85EC044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1BB17-236A-4A13-B1AB-EB988168917B}"/>
      </w:docPartPr>
      <w:docPartBody>
        <w:p w:rsidR="009E7A79" w:rsidRDefault="00256473" w:rsidP="00256473">
          <w:pPr>
            <w:pStyle w:val="BE957561F93249BCA0757C85EC0443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9DE58B369E43CE829B508D692E6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18F51-77B7-4711-926F-5DADB4AD9917}"/>
      </w:docPartPr>
      <w:docPartBody>
        <w:p w:rsidR="009E7A79" w:rsidRDefault="00256473" w:rsidP="00256473">
          <w:pPr>
            <w:pStyle w:val="F89DE58B369E43CE829B508D692E6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545263BE0456EB88931F51922C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F292C-CBC8-43A6-9FB5-740EE730C417}"/>
      </w:docPartPr>
      <w:docPartBody>
        <w:p w:rsidR="009E7A79" w:rsidRDefault="00256473" w:rsidP="00256473">
          <w:pPr>
            <w:pStyle w:val="898545263BE0456EB88931F51922CD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5D3740DF204B608ECD6BEAC3388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69279-D222-45AB-823A-87BCFF1CF14D}"/>
      </w:docPartPr>
      <w:docPartBody>
        <w:p w:rsidR="009E7A79" w:rsidRDefault="00256473" w:rsidP="00256473">
          <w:pPr>
            <w:pStyle w:val="125D3740DF204B608ECD6BEAC33883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AD1B7F6C14D668FDB2318CCE7B0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777A8-F26C-4E0B-B219-917B6186DA49}"/>
      </w:docPartPr>
      <w:docPartBody>
        <w:p w:rsidR="009E7A79" w:rsidRDefault="00256473" w:rsidP="00256473">
          <w:pPr>
            <w:pStyle w:val="75EAD1B7F6C14D668FDB2318CCE7B0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F060C715D747ECB57294B871B71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F0348-2AEF-47FC-8B25-901E4C97144A}"/>
      </w:docPartPr>
      <w:docPartBody>
        <w:p w:rsidR="009E7A79" w:rsidRDefault="00256473" w:rsidP="00256473">
          <w:pPr>
            <w:pStyle w:val="77F060C715D747ECB57294B871B71E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3EF7DD73534A6A82BE119EA309E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97A14-4E1C-41F6-A38B-FCB84325F475}"/>
      </w:docPartPr>
      <w:docPartBody>
        <w:p w:rsidR="009E7A79" w:rsidRDefault="00256473" w:rsidP="00256473">
          <w:pPr>
            <w:pStyle w:val="653EF7DD73534A6A82BE119EA309EE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CC9D025CE4D5DA83C236364C85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D91A2-1712-4184-B472-9B5B300F79A2}"/>
      </w:docPartPr>
      <w:docPartBody>
        <w:p w:rsidR="009E7A79" w:rsidRDefault="00256473" w:rsidP="00256473">
          <w:pPr>
            <w:pStyle w:val="CE5CC9D025CE4D5DA83C236364C856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20A3A3499040C0AEC50E7630115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976D1-7FA8-4E51-8F1B-D3EB80A3C5DF}"/>
      </w:docPartPr>
      <w:docPartBody>
        <w:p w:rsidR="009E7A79" w:rsidRDefault="00256473" w:rsidP="00256473">
          <w:pPr>
            <w:pStyle w:val="0D20A3A3499040C0AEC50E7630115B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983E537216455B82BA9B7863C70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595ED-24A5-40D0-88EE-5EEC7A2ADB9A}"/>
      </w:docPartPr>
      <w:docPartBody>
        <w:p w:rsidR="009E7A79" w:rsidRDefault="00256473" w:rsidP="00256473">
          <w:pPr>
            <w:pStyle w:val="EE983E537216455B82BA9B7863C707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E74DC24A8641A4A267C935F9D3D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2CCA7-F9BB-4F9A-9E81-DC53ACD2942C}"/>
      </w:docPartPr>
      <w:docPartBody>
        <w:p w:rsidR="009E7A79" w:rsidRDefault="00256473" w:rsidP="00256473">
          <w:pPr>
            <w:pStyle w:val="B2E74DC24A8641A4A267C935F9D3D3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A3A59D558C429A8AE78087DEF7A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BB56A-68D0-4D29-AF10-DE9AAA519314}"/>
      </w:docPartPr>
      <w:docPartBody>
        <w:p w:rsidR="004B5D9D" w:rsidRDefault="00473132" w:rsidP="00473132">
          <w:pPr>
            <w:pStyle w:val="E2A3A59D558C429A8AE78087DEF7AF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2D45C42DA240099EC50256B5D33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7E709-5DE6-4216-8FAE-3F232A17420F}"/>
      </w:docPartPr>
      <w:docPartBody>
        <w:p w:rsidR="004B5D9D" w:rsidRDefault="00473132" w:rsidP="00473132">
          <w:pPr>
            <w:pStyle w:val="B72D45C42DA240099EC50256B5D332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97B56F0E834C4E85B3FC711755F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3E354-E780-4438-97B7-FB03365B34BB}"/>
      </w:docPartPr>
      <w:docPartBody>
        <w:p w:rsidR="004B5D9D" w:rsidRDefault="00473132" w:rsidP="00473132">
          <w:pPr>
            <w:pStyle w:val="4097B56F0E834C4E85B3FC711755F9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40923E08D745CAA2AB53D330156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27E90-C76B-49CB-A910-84DF14992DA9}"/>
      </w:docPartPr>
      <w:docPartBody>
        <w:p w:rsidR="004B5D9D" w:rsidRDefault="00473132" w:rsidP="00473132">
          <w:pPr>
            <w:pStyle w:val="6740923E08D745CAA2AB53D330156C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A241B1EC4943E0B2B5CE83FBD2B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A7783-F386-4213-BDAF-8E10937CBB16}"/>
      </w:docPartPr>
      <w:docPartBody>
        <w:p w:rsidR="004B5D9D" w:rsidRDefault="00473132" w:rsidP="00473132">
          <w:pPr>
            <w:pStyle w:val="00A241B1EC4943E0B2B5CE83FBD2B6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D2D01EDEC4134BCCD02CFDEA91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838AE-C532-4030-BEA2-616C23DD6C62}"/>
      </w:docPartPr>
      <w:docPartBody>
        <w:p w:rsidR="004B5D9D" w:rsidRDefault="00473132" w:rsidP="00473132">
          <w:pPr>
            <w:pStyle w:val="161D2D01EDEC4134BCCD02CFDEA918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583E87610040448B5610777BBB4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38177-8D3E-429D-B939-85078330352A}"/>
      </w:docPartPr>
      <w:docPartBody>
        <w:p w:rsidR="004B5D9D" w:rsidRDefault="00473132" w:rsidP="00473132">
          <w:pPr>
            <w:pStyle w:val="C9583E87610040448B5610777BBB4F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6B8CF805840E6A7C011174F430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AD282-FCA4-46C4-9902-55C9A3FD1556}"/>
      </w:docPartPr>
      <w:docPartBody>
        <w:p w:rsidR="004B5D9D" w:rsidRDefault="00473132" w:rsidP="00473132">
          <w:pPr>
            <w:pStyle w:val="58D6B8CF805840E6A7C011174F4301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013F0210C54A8584F780B841C88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28DB6-935D-48CC-85CE-4B26FFCAABC1}"/>
      </w:docPartPr>
      <w:docPartBody>
        <w:p w:rsidR="004B5D9D" w:rsidRDefault="00473132" w:rsidP="00473132">
          <w:pPr>
            <w:pStyle w:val="FD013F0210C54A8584F780B841C88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466EBC01EC42D9AB287802E1038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ED114-9840-48CF-8929-1E92D252F2FF}"/>
      </w:docPartPr>
      <w:docPartBody>
        <w:p w:rsidR="004B5D9D" w:rsidRDefault="00473132" w:rsidP="00473132">
          <w:pPr>
            <w:pStyle w:val="38466EBC01EC42D9AB287802E10382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A66BA3DD4C4487907F6BFE3ED77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D4D06-5A4E-473B-B4C0-4775F0B57C4A}"/>
      </w:docPartPr>
      <w:docPartBody>
        <w:p w:rsidR="004B5D9D" w:rsidRDefault="00473132" w:rsidP="00473132">
          <w:pPr>
            <w:pStyle w:val="A5A66BA3DD4C4487907F6BFE3ED77F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EA05F69ECF48368E44DEF491B5B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6362E-8D7B-4691-9092-1DECD86BF8A0}"/>
      </w:docPartPr>
      <w:docPartBody>
        <w:p w:rsidR="004B5D9D" w:rsidRDefault="00473132" w:rsidP="00473132">
          <w:pPr>
            <w:pStyle w:val="6AEA05F69ECF48368E44DEF491B5BE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D6940CFD12466EB48C3DB0B8DF1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B6216-6DC3-4B14-93EA-42E10AE5D11B}"/>
      </w:docPartPr>
      <w:docPartBody>
        <w:p w:rsidR="004B5D9D" w:rsidRDefault="00473132" w:rsidP="00473132">
          <w:pPr>
            <w:pStyle w:val="93D6940CFD12466EB48C3DB0B8DF16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0C4212BB794BF9B634A20858D87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823CD-9E0C-45E3-B247-BD0CD081BFB5}"/>
      </w:docPartPr>
      <w:docPartBody>
        <w:p w:rsidR="004B5D9D" w:rsidRDefault="00473132" w:rsidP="00473132">
          <w:pPr>
            <w:pStyle w:val="530C4212BB794BF9B634A20858D879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D53085BE5045E396E36B52DAB34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256A7-AE84-4F4F-91B4-0A40429877B8}"/>
      </w:docPartPr>
      <w:docPartBody>
        <w:p w:rsidR="004B5D9D" w:rsidRDefault="00473132" w:rsidP="00473132">
          <w:pPr>
            <w:pStyle w:val="E5D53085BE5045E396E36B52DAB34D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9736E00CA34D3B92869728B9ACEA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ED11B-2D49-4FB4-AF4C-3F4573D90355}"/>
      </w:docPartPr>
      <w:docPartBody>
        <w:p w:rsidR="004B5D9D" w:rsidRDefault="00473132" w:rsidP="00473132">
          <w:pPr>
            <w:pStyle w:val="0A9736E00CA34D3B92869728B9ACEA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928F91C5A46E497D6C0D80BBC1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D87E4-05CC-42FB-951D-1081A9277612}"/>
      </w:docPartPr>
      <w:docPartBody>
        <w:p w:rsidR="004B5D9D" w:rsidRDefault="00473132" w:rsidP="00473132">
          <w:pPr>
            <w:pStyle w:val="F3B928F91C5A46E497D6C0D80BBC16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25A3EFAF254D9881A69C8242B1C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5EEAE-45A8-4D38-9E36-320B7D820C61}"/>
      </w:docPartPr>
      <w:docPartBody>
        <w:p w:rsidR="004B5D9D" w:rsidRDefault="00473132" w:rsidP="00473132">
          <w:pPr>
            <w:pStyle w:val="DE25A3EFAF254D9881A69C8242B1C6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B374C326EE4FE3B37C22C6EED40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D0209-1F64-4850-9AAD-69AD925732EF}"/>
      </w:docPartPr>
      <w:docPartBody>
        <w:p w:rsidR="004B5D9D" w:rsidRDefault="00473132" w:rsidP="00473132">
          <w:pPr>
            <w:pStyle w:val="13B374C326EE4FE3B37C22C6EED403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A9DA1997074220AB886F6F129CC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0AB3C-F1F9-407B-9947-9F3B4FC03BDB}"/>
      </w:docPartPr>
      <w:docPartBody>
        <w:p w:rsidR="004B5D9D" w:rsidRDefault="00473132" w:rsidP="00473132">
          <w:pPr>
            <w:pStyle w:val="A5A9DA1997074220AB886F6F129CC5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71AF6411EB41B49073B2ADDCC9B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47CDB-B0EF-4866-B410-8783BC95E5EB}"/>
      </w:docPartPr>
      <w:docPartBody>
        <w:p w:rsidR="004B5D9D" w:rsidRDefault="00473132" w:rsidP="00473132">
          <w:pPr>
            <w:pStyle w:val="3771AF6411EB41B49073B2ADDCC9B8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29F1FBC9A2454F80B4881D32F88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6FE57-8096-45F0-B38B-8ECE51E4A494}"/>
      </w:docPartPr>
      <w:docPartBody>
        <w:p w:rsidR="004B5D9D" w:rsidRDefault="00473132" w:rsidP="00473132">
          <w:pPr>
            <w:pStyle w:val="B329F1FBC9A2454F80B4881D32F88F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B2B17694FC4F258E8152BED5165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38209-3A5E-4135-A5D8-38A50EB8BA02}"/>
      </w:docPartPr>
      <w:docPartBody>
        <w:p w:rsidR="004B5D9D" w:rsidRDefault="00473132" w:rsidP="00473132">
          <w:pPr>
            <w:pStyle w:val="C6B2B17694FC4F258E8152BED5165D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6239C9E1FE4003BE71FC3995779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168CB-E453-4AA4-B01E-28CA723209CA}"/>
      </w:docPartPr>
      <w:docPartBody>
        <w:p w:rsidR="004B5D9D" w:rsidRDefault="00473132" w:rsidP="00473132">
          <w:pPr>
            <w:pStyle w:val="0A6239C9E1FE4003BE71FC3995779F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CEA96E42124803A345F6C7257CA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C5A9C-48D3-4808-8D84-934EB08C3CDA}"/>
      </w:docPartPr>
      <w:docPartBody>
        <w:p w:rsidR="004B5D9D" w:rsidRDefault="00473132" w:rsidP="00473132">
          <w:pPr>
            <w:pStyle w:val="90CEA96E42124803A345F6C7257CA2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4D3AE9622C48E4A60F74B973703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76F01-FBA9-4533-8886-ADCD45F45104}"/>
      </w:docPartPr>
      <w:docPartBody>
        <w:p w:rsidR="004B5D9D" w:rsidRDefault="00473132" w:rsidP="00473132">
          <w:pPr>
            <w:pStyle w:val="A44D3AE9622C48E4A60F74B973703E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BA2A6911C9492A93887F9E9CEB0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DA618-86D5-4803-9A20-F9814B9EB8E2}"/>
      </w:docPartPr>
      <w:docPartBody>
        <w:p w:rsidR="004B5D9D" w:rsidRDefault="00473132" w:rsidP="00473132">
          <w:pPr>
            <w:pStyle w:val="16BA2A6911C9492A93887F9E9CEB0E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65028352468BA3C81E9E802C8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EE192-4429-47F3-9FC1-7799F9B1AC73}"/>
      </w:docPartPr>
      <w:docPartBody>
        <w:p w:rsidR="004B5D9D" w:rsidRDefault="00473132" w:rsidP="00473132">
          <w:pPr>
            <w:pStyle w:val="E8A365028352468BA3C81E9E802C83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AFF9C83EA34C2B9DE0566E87A93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413E4-5EF3-4BB4-AE37-C9C852BDDA9F}"/>
      </w:docPartPr>
      <w:docPartBody>
        <w:p w:rsidR="004B5D9D" w:rsidRDefault="00473132" w:rsidP="00473132">
          <w:pPr>
            <w:pStyle w:val="9BAFF9C83EA34C2B9DE0566E87A93C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DA1863A80044D3B6834FCFDAC0B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EB143-A12E-49F0-A4D8-39FD949F22BF}"/>
      </w:docPartPr>
      <w:docPartBody>
        <w:p w:rsidR="004B5D9D" w:rsidRDefault="00473132" w:rsidP="00473132">
          <w:pPr>
            <w:pStyle w:val="4CDA1863A80044D3B6834FCFDAC0B8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A674E30B24554A150CA2303016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E2139-7779-4495-BA20-3B18895FFD93}"/>
      </w:docPartPr>
      <w:docPartBody>
        <w:p w:rsidR="004B5D9D" w:rsidRDefault="00473132" w:rsidP="00473132">
          <w:pPr>
            <w:pStyle w:val="06DA674E30B24554A150CA23030161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DA6FE1E82940CAB93265AE7F9DD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DFAF7-E892-4281-A270-DB7B155405C3}"/>
      </w:docPartPr>
      <w:docPartBody>
        <w:p w:rsidR="004B5D9D" w:rsidRDefault="00473132" w:rsidP="00473132">
          <w:pPr>
            <w:pStyle w:val="0BDA6FE1E82940CAB93265AE7F9DDB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F52D667ECB493284E5264CCD012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F5774-7C38-49E8-880C-38E4260209D4}"/>
      </w:docPartPr>
      <w:docPartBody>
        <w:p w:rsidR="004B5D9D" w:rsidRDefault="00473132" w:rsidP="00473132">
          <w:pPr>
            <w:pStyle w:val="56F52D667ECB493284E5264CCD0122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BB5CB26494C48BC74AD9185F49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DBD04-B50C-47EF-9B59-AB4921E7A59A}"/>
      </w:docPartPr>
      <w:docPartBody>
        <w:p w:rsidR="004B5D9D" w:rsidRDefault="00473132" w:rsidP="00473132">
          <w:pPr>
            <w:pStyle w:val="F4DBB5CB26494C48BC74AD9185F499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C5D7DF34E34FF78E0807C167383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A2ECD-EB10-479F-AB9F-2DC6EC18ECD2}"/>
      </w:docPartPr>
      <w:docPartBody>
        <w:p w:rsidR="004B5D9D" w:rsidRDefault="00473132" w:rsidP="00473132">
          <w:pPr>
            <w:pStyle w:val="9FC5D7DF34E34FF78E0807C1673839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7E8B5CA93E44A0BD76C14684F61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50E4-373E-4612-B6EB-86128F9CD3EC}"/>
      </w:docPartPr>
      <w:docPartBody>
        <w:p w:rsidR="004B5D9D" w:rsidRDefault="00473132" w:rsidP="00473132">
          <w:pPr>
            <w:pStyle w:val="CE7E8B5CA93E44A0BD76C14684F613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0C7E1EB32D4179A827464B31665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2B1FE-7641-49CB-97E0-D9E00DDEB11F}"/>
      </w:docPartPr>
      <w:docPartBody>
        <w:p w:rsidR="004B5D9D" w:rsidRDefault="00473132" w:rsidP="00473132">
          <w:pPr>
            <w:pStyle w:val="300C7E1EB32D4179A827464B316656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DC04BAE3B24E25A5F0778E7548F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8C576-E78F-4838-B186-1E9E753298F1}"/>
      </w:docPartPr>
      <w:docPartBody>
        <w:p w:rsidR="004B5D9D" w:rsidRDefault="00473132" w:rsidP="00473132">
          <w:pPr>
            <w:pStyle w:val="F9DC04BAE3B24E25A5F0778E7548F7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06043539048DB9FA71E27AE50F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B3DCE-C59E-4EE2-B57B-E233211F67C6}"/>
      </w:docPartPr>
      <w:docPartBody>
        <w:p w:rsidR="004B5D9D" w:rsidRDefault="00473132" w:rsidP="00473132">
          <w:pPr>
            <w:pStyle w:val="16D06043539048DB9FA71E27AE50FF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215CC3D5484F01A24B049F22467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7B57D-F6A2-4B17-B5AF-520E9CD5E904}"/>
      </w:docPartPr>
      <w:docPartBody>
        <w:p w:rsidR="004B5D9D" w:rsidRDefault="00473132" w:rsidP="00473132">
          <w:pPr>
            <w:pStyle w:val="4F215CC3D5484F01A24B049F22467B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CFF95FD8DD417DAD54F6474F74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6D9E3-4D81-4CF7-820C-3E1A9C550A6B}"/>
      </w:docPartPr>
      <w:docPartBody>
        <w:p w:rsidR="004B5D9D" w:rsidRDefault="00473132" w:rsidP="00473132">
          <w:pPr>
            <w:pStyle w:val="5FCFF95FD8DD417DAD54F6474F74AC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92DCC49C7143D895462F51B08FB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9F301-0E83-44E2-9FE9-391B48F19052}"/>
      </w:docPartPr>
      <w:docPartBody>
        <w:p w:rsidR="004B5D9D" w:rsidRDefault="00473132" w:rsidP="00473132">
          <w:pPr>
            <w:pStyle w:val="0092DCC49C7143D895462F51B08FBA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5130875CEF48E390659C7EC2228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2BBD0-EF2C-4E00-A22F-C0E66E85CAA4}"/>
      </w:docPartPr>
      <w:docPartBody>
        <w:p w:rsidR="004B5D9D" w:rsidRDefault="00473132" w:rsidP="00473132">
          <w:pPr>
            <w:pStyle w:val="475130875CEF48E390659C7EC2228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97D2C718CD4B18BC2A89D9FA5EB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F8FB8-A43E-455C-9BB7-2154E1BF6B86}"/>
      </w:docPartPr>
      <w:docPartBody>
        <w:p w:rsidR="004B5D9D" w:rsidRDefault="00473132" w:rsidP="00473132">
          <w:pPr>
            <w:pStyle w:val="5197D2C718CD4B18BC2A89D9FA5EB5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AE9868379C45CFA725EF8694177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5C4EB-BA72-4649-BA18-6EB49E6F0CA0}"/>
      </w:docPartPr>
      <w:docPartBody>
        <w:p w:rsidR="004B5D9D" w:rsidRDefault="00473132" w:rsidP="00473132">
          <w:pPr>
            <w:pStyle w:val="D0AE9868379C45CFA725EF86941772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339B0CEE414907AF5FFA1DD04D9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2E5A7-F7E3-4506-8245-5A38F41DDAEF}"/>
      </w:docPartPr>
      <w:docPartBody>
        <w:p w:rsidR="004B5D9D" w:rsidRDefault="00473132" w:rsidP="00473132">
          <w:pPr>
            <w:pStyle w:val="34339B0CEE414907AF5FFA1DD04D99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1BAEB430A84D5A90A5C29C17C53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390FB-F235-4172-B969-3B2D3E2E757F}"/>
      </w:docPartPr>
      <w:docPartBody>
        <w:p w:rsidR="004B5D9D" w:rsidRDefault="00473132" w:rsidP="00473132">
          <w:pPr>
            <w:pStyle w:val="061BAEB430A84D5A90A5C29C17C53D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0A16097C46425BBBF4A636B5D1B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3C987-6939-4C5B-928B-1572CA52E75B}"/>
      </w:docPartPr>
      <w:docPartBody>
        <w:p w:rsidR="004B5D9D" w:rsidRDefault="00473132" w:rsidP="00473132">
          <w:pPr>
            <w:pStyle w:val="980A16097C46425BBBF4A636B5D1BC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54678BBEF340228029031D2A1E1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29927-A5F7-45D4-929B-ABB658A67935}"/>
      </w:docPartPr>
      <w:docPartBody>
        <w:p w:rsidR="004B5D9D" w:rsidRDefault="00473132" w:rsidP="00473132">
          <w:pPr>
            <w:pStyle w:val="B354678BBEF340228029031D2A1E1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6E88DA11F470F8994BAD9D3078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24369-BD53-4807-96A6-86F4C989AF1C}"/>
      </w:docPartPr>
      <w:docPartBody>
        <w:p w:rsidR="004B5D9D" w:rsidRDefault="00473132" w:rsidP="00473132">
          <w:pPr>
            <w:pStyle w:val="2506E88DA11F470F8994BAD9D3078A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6D703A39CE4BF2BC5842D10CB94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6F743-1EEE-44CA-B097-9260F68BA303}"/>
      </w:docPartPr>
      <w:docPartBody>
        <w:p w:rsidR="004B5D9D" w:rsidRDefault="00473132" w:rsidP="00473132">
          <w:pPr>
            <w:pStyle w:val="B96D703A39CE4BF2BC5842D10CB945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4A127BC09F4F6EB02B183BD707E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D7E82-2DA3-4322-B0E9-1F0FDF340287}"/>
      </w:docPartPr>
      <w:docPartBody>
        <w:p w:rsidR="004B5D9D" w:rsidRDefault="00473132" w:rsidP="00473132">
          <w:pPr>
            <w:pStyle w:val="004A127BC09F4F6EB02B183BD707E6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AB8DD180643CE9BE78CF8475EA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D49EF-F0E5-43D1-B724-E5B1E4350E15}"/>
      </w:docPartPr>
      <w:docPartBody>
        <w:p w:rsidR="004B5D9D" w:rsidRDefault="00473132" w:rsidP="00473132">
          <w:pPr>
            <w:pStyle w:val="2B8AB8DD180643CE9BE78CF8475EA7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DCF3A679749A5885FA54F0E1EE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19CDC-C1ED-4626-B4C6-23F9D02F2E37}"/>
      </w:docPartPr>
      <w:docPartBody>
        <w:p w:rsidR="004B5D9D" w:rsidRDefault="00473132" w:rsidP="00473132">
          <w:pPr>
            <w:pStyle w:val="16DDCF3A679749A5885FA54F0E1EE9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C24B3E480643C695D128AB61357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4DE4F-56CB-44C6-AD70-C296828CC282}"/>
      </w:docPartPr>
      <w:docPartBody>
        <w:p w:rsidR="004B5D9D" w:rsidRDefault="00473132" w:rsidP="00473132">
          <w:pPr>
            <w:pStyle w:val="9AC24B3E480643C695D128AB61357C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40854D1CAA4D898F8D15BBC6812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5E87B-F03F-406E-B33C-9EE3099B86C7}"/>
      </w:docPartPr>
      <w:docPartBody>
        <w:p w:rsidR="004B5D9D" w:rsidRDefault="00473132" w:rsidP="00473132">
          <w:pPr>
            <w:pStyle w:val="1540854D1CAA4D898F8D15BBC68129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7027D1B0304D82B158A3A65571B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F76F9-FEBB-42E2-9C5D-4B048891BB58}"/>
      </w:docPartPr>
      <w:docPartBody>
        <w:p w:rsidR="004B5D9D" w:rsidRDefault="00473132" w:rsidP="00473132">
          <w:pPr>
            <w:pStyle w:val="FF7027D1B0304D82B158A3A65571B4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FF0C3FDCAD45248D41FD8E1DA3F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3868E-E9AA-4C15-8B15-5961FE3AEB3E}"/>
      </w:docPartPr>
      <w:docPartBody>
        <w:p w:rsidR="004B5D9D" w:rsidRDefault="00473132" w:rsidP="00473132">
          <w:pPr>
            <w:pStyle w:val="C2FF0C3FDCAD45248D41FD8E1DA3F2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A275B9DF74CB8830E455E6B0B7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57DCD-A75B-4A18-8E6B-9A7430C10A73}"/>
      </w:docPartPr>
      <w:docPartBody>
        <w:p w:rsidR="004B5D9D" w:rsidRDefault="00473132" w:rsidP="00473132">
          <w:pPr>
            <w:pStyle w:val="121A275B9DF74CB8830E455E6B0B7B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D1E612D6AC4D0ABCC5489E6B9E3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1CE78-89D9-46DB-A943-2AAE70154BBD}"/>
      </w:docPartPr>
      <w:docPartBody>
        <w:p w:rsidR="004B5D9D" w:rsidRDefault="00473132" w:rsidP="00473132">
          <w:pPr>
            <w:pStyle w:val="59D1E612D6AC4D0ABCC5489E6B9E3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AF0350E7EA47B0A497A8E4C77AF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D41B4-ADD9-4A95-826A-C0EAC364652C}"/>
      </w:docPartPr>
      <w:docPartBody>
        <w:p w:rsidR="004B5D9D" w:rsidRDefault="00473132" w:rsidP="00473132">
          <w:pPr>
            <w:pStyle w:val="EEAF0350E7EA47B0A497A8E4C77AFE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76FFEED5004F3196DCE7A84E366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68145-F217-4285-8D09-0BBE2B7DF4D1}"/>
      </w:docPartPr>
      <w:docPartBody>
        <w:p w:rsidR="004B5D9D" w:rsidRDefault="00473132" w:rsidP="00473132">
          <w:pPr>
            <w:pStyle w:val="7C76FFEED5004F3196DCE7A84E3661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02E7D664A245B6992FE775AAB84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5206B-A6A5-4E8C-B27D-4C6BBB76E611}"/>
      </w:docPartPr>
      <w:docPartBody>
        <w:p w:rsidR="004B5D9D" w:rsidRDefault="00473132" w:rsidP="00473132">
          <w:pPr>
            <w:pStyle w:val="7502E7D664A245B6992FE775AAB84A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18DEBB6FBC4D2BA591F2896E321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7F1C1-5BFF-4834-9CB2-FD8CC6238297}"/>
      </w:docPartPr>
      <w:docPartBody>
        <w:p w:rsidR="004B5D9D" w:rsidRDefault="00473132" w:rsidP="00473132">
          <w:pPr>
            <w:pStyle w:val="2E18DEBB6FBC4D2BA591F2896E3211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459CE5D4EA4AA29E40A761E6F84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E7A6B-41C4-4160-B1C4-A1C2ADF04CDC}"/>
      </w:docPartPr>
      <w:docPartBody>
        <w:p w:rsidR="004B5D9D" w:rsidRDefault="00473132" w:rsidP="00473132">
          <w:pPr>
            <w:pStyle w:val="F0459CE5D4EA4AA29E40A761E6F84C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7F0C29EAE5487A91168EE88F325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A58D2-525F-4B54-9F60-35CF8771E325}"/>
      </w:docPartPr>
      <w:docPartBody>
        <w:p w:rsidR="004B5D9D" w:rsidRDefault="00473132" w:rsidP="00473132">
          <w:pPr>
            <w:pStyle w:val="3D7F0C29EAE5487A91168EE88F3258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EE4365C754C958118E7C9B28D7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33BAE-F596-482D-9442-990B30ECDDC9}"/>
      </w:docPartPr>
      <w:docPartBody>
        <w:p w:rsidR="004B5D9D" w:rsidRDefault="00473132" w:rsidP="00473132">
          <w:pPr>
            <w:pStyle w:val="BBBEE4365C754C958118E7C9B28D7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DCE750F07D4D3DB8C39875A6ABC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BB979-53E5-456E-9CAA-FE9A8EA3698B}"/>
      </w:docPartPr>
      <w:docPartBody>
        <w:p w:rsidR="004B5D9D" w:rsidRDefault="00473132" w:rsidP="00473132">
          <w:pPr>
            <w:pStyle w:val="F0DCE750F07D4D3DB8C39875A6ABC9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F687A4D4654891887BCEBFD7AB3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6722B-99D9-42A2-95D1-E2633F5FD691}"/>
      </w:docPartPr>
      <w:docPartBody>
        <w:p w:rsidR="004B5D9D" w:rsidRDefault="00473132" w:rsidP="00473132">
          <w:pPr>
            <w:pStyle w:val="B7F687A4D4654891887BCEBFD7AB31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795940C804EF69D3A1CB438C06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81351-C1DE-45EC-A9A4-E2B1977187B6}"/>
      </w:docPartPr>
      <w:docPartBody>
        <w:p w:rsidR="004B5D9D" w:rsidRDefault="00473132" w:rsidP="00473132">
          <w:pPr>
            <w:pStyle w:val="58E795940C804EF69D3A1CB438C067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4281A4BBE147EAA253B4D7B9F7D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541B3-0A18-4603-A5FB-0FD379ECADC1}"/>
      </w:docPartPr>
      <w:docPartBody>
        <w:p w:rsidR="004B5D9D" w:rsidRDefault="00473132" w:rsidP="00473132">
          <w:pPr>
            <w:pStyle w:val="324281A4BBE147EAA253B4D7B9F7D9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244CFFB984072804AF99DCDE9B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10634-7A62-46B7-BA75-3A8D836FF443}"/>
      </w:docPartPr>
      <w:docPartBody>
        <w:p w:rsidR="004B5D9D" w:rsidRDefault="00473132" w:rsidP="00473132">
          <w:pPr>
            <w:pStyle w:val="4AB244CFFB984072804AF99DCDE9BA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C2ECB0797B495DAB3FCB40F9F52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49CB5-F793-4A1E-AA7D-17CD443DFA4C}"/>
      </w:docPartPr>
      <w:docPartBody>
        <w:p w:rsidR="004B5D9D" w:rsidRDefault="00473132" w:rsidP="00473132">
          <w:pPr>
            <w:pStyle w:val="3CC2ECB0797B495DAB3FCB40F9F520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E390563BF642E29AA0969A43696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0CBA9-ACD7-4AB4-A95A-687B80104141}"/>
      </w:docPartPr>
      <w:docPartBody>
        <w:p w:rsidR="004B5D9D" w:rsidRDefault="00473132" w:rsidP="00473132">
          <w:pPr>
            <w:pStyle w:val="CAE390563BF642E29AA0969A43696D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FDE855C9F04BA49A88528A6FA8E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8C13A-A313-4214-AD92-D82EC6FAEAFD}"/>
      </w:docPartPr>
      <w:docPartBody>
        <w:p w:rsidR="004B5D9D" w:rsidRDefault="00473132" w:rsidP="00473132">
          <w:pPr>
            <w:pStyle w:val="B4FDE855C9F04BA49A88528A6FA8E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CFFC155B5946B2935DE87CB5473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E4BD2-39F4-4179-BE82-E51FF5F4208C}"/>
      </w:docPartPr>
      <w:docPartBody>
        <w:p w:rsidR="004B5D9D" w:rsidRDefault="00473132" w:rsidP="00473132">
          <w:pPr>
            <w:pStyle w:val="93CFFC155B5946B2935DE87CB54736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66D037D2F54BC2A9D69920650B7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B0F87-6566-428A-8F67-58E2804C5231}"/>
      </w:docPartPr>
      <w:docPartBody>
        <w:p w:rsidR="004B5D9D" w:rsidRDefault="00473132" w:rsidP="00473132">
          <w:pPr>
            <w:pStyle w:val="9A66D037D2F54BC2A9D69920650B71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BA3C9B0494243A78B1CE8EE3CF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AE452-2B53-4AB9-BE76-9DF824C21910}"/>
      </w:docPartPr>
      <w:docPartBody>
        <w:p w:rsidR="004B5D9D" w:rsidRDefault="00473132" w:rsidP="00473132">
          <w:pPr>
            <w:pStyle w:val="9CBBA3C9B0494243A78B1CE8EE3CFC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1895F8E25D4AA4851B1349960C3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F9F6A-476D-49CC-B2DA-0A6EA51EBB8A}"/>
      </w:docPartPr>
      <w:docPartBody>
        <w:p w:rsidR="004B5D9D" w:rsidRDefault="00473132" w:rsidP="00473132">
          <w:pPr>
            <w:pStyle w:val="461895F8E25D4AA4851B1349960C36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90C8F98D4F4E5B8A661FF3038FA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A1EE7-A845-42AE-99F0-1E9F88177CD3}"/>
      </w:docPartPr>
      <w:docPartBody>
        <w:p w:rsidR="004B5D9D" w:rsidRDefault="00473132" w:rsidP="00473132">
          <w:pPr>
            <w:pStyle w:val="8190C8F98D4F4E5B8A661FF3038FA4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B9F62C939E41F482C8676344B94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486C5-16E7-4920-BFB0-F6CB5E5D4923}"/>
      </w:docPartPr>
      <w:docPartBody>
        <w:p w:rsidR="004B5D9D" w:rsidRDefault="00473132" w:rsidP="00473132">
          <w:pPr>
            <w:pStyle w:val="55B9F62C939E41F482C8676344B94A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D5C5E3222D4F44BA3060E1E420E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D2DC8-B28F-47C8-98E3-2A34DADFE489}"/>
      </w:docPartPr>
      <w:docPartBody>
        <w:p w:rsidR="004B5D9D" w:rsidRDefault="00473132" w:rsidP="00473132">
          <w:pPr>
            <w:pStyle w:val="CCD5C5E3222D4F44BA3060E1E420E3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86012751F44B85ACF6A0E8AE500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63C5C-CC13-4A31-A1FB-F0BF408A2A27}"/>
      </w:docPartPr>
      <w:docPartBody>
        <w:p w:rsidR="004B5D9D" w:rsidRDefault="00473132" w:rsidP="00473132">
          <w:pPr>
            <w:pStyle w:val="D386012751F44B85ACF6A0E8AE5004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3061F80D8406D93CAE103FCB5A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72ED8-0891-45CD-972A-976339CFFEFC}"/>
      </w:docPartPr>
      <w:docPartBody>
        <w:p w:rsidR="004B5D9D" w:rsidRDefault="00473132" w:rsidP="00473132">
          <w:pPr>
            <w:pStyle w:val="6EA3061F80D8406D93CAE103FCB5A8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ECFF221A9847F18DD55FC903195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0778F-7684-485C-9CE3-00C97A94AD60}"/>
      </w:docPartPr>
      <w:docPartBody>
        <w:p w:rsidR="004B5D9D" w:rsidRDefault="00473132" w:rsidP="00473132">
          <w:pPr>
            <w:pStyle w:val="C4ECFF221A9847F18DD55FC903195C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EC4949CAC745719719B25F24AA8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BA51A-2584-419F-AE62-0C52BD392D29}"/>
      </w:docPartPr>
      <w:docPartBody>
        <w:p w:rsidR="004B5D9D" w:rsidRDefault="00473132" w:rsidP="00473132">
          <w:pPr>
            <w:pStyle w:val="BEEC4949CAC745719719B25F24AA84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2D71A031314D57A9C081A1A1266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63E27-AE14-48F7-B8BB-2B8731A36510}"/>
      </w:docPartPr>
      <w:docPartBody>
        <w:p w:rsidR="004B5D9D" w:rsidRDefault="00473132" w:rsidP="00473132">
          <w:pPr>
            <w:pStyle w:val="7A2D71A031314D57A9C081A1A1266D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77FD7392B4651B04BF05340C3C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29190-9194-4F45-9F82-4648F8F83494}"/>
      </w:docPartPr>
      <w:docPartBody>
        <w:p w:rsidR="004B5D9D" w:rsidRDefault="00473132" w:rsidP="00473132">
          <w:pPr>
            <w:pStyle w:val="5C077FD7392B4651B04BF05340C3CC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7ADAFC202A4543A1818BA357B1A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50F17-5637-4FD1-BF68-776F2638E728}"/>
      </w:docPartPr>
      <w:docPartBody>
        <w:p w:rsidR="004B5D9D" w:rsidRDefault="00473132" w:rsidP="00473132">
          <w:pPr>
            <w:pStyle w:val="CC7ADAFC202A4543A1818BA357B1A8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958D4821945BBA704B919152C1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53F9A-FC7A-4FB9-9F1A-A747A6A37051}"/>
      </w:docPartPr>
      <w:docPartBody>
        <w:p w:rsidR="004B5D9D" w:rsidRDefault="00473132" w:rsidP="00473132">
          <w:pPr>
            <w:pStyle w:val="FB4958D4821945BBA704B919152C10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46CA1CAED1442EBF9FD4F03160E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74830-B8C6-43B6-A64A-EA78C2A4C438}"/>
      </w:docPartPr>
      <w:docPartBody>
        <w:p w:rsidR="004B5D9D" w:rsidRDefault="00473132" w:rsidP="00473132">
          <w:pPr>
            <w:pStyle w:val="9D46CA1CAED1442EBF9FD4F03160E0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826650874B4B3DAD8D4B11F543A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6488A-A2D3-492B-AD38-728DCFB30CEA}"/>
      </w:docPartPr>
      <w:docPartBody>
        <w:p w:rsidR="004B5D9D" w:rsidRDefault="00473132" w:rsidP="00473132">
          <w:pPr>
            <w:pStyle w:val="72826650874B4B3DAD8D4B11F543A9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D0E0C3CAC43C491A20344E19FB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52176-1E97-47DE-839C-C167C7E5FA3A}"/>
      </w:docPartPr>
      <w:docPartBody>
        <w:p w:rsidR="004B5D9D" w:rsidRDefault="00473132" w:rsidP="00473132">
          <w:pPr>
            <w:pStyle w:val="C3AD0E0C3CAC43C491A20344E19FB5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18D3A16AAA486398AEA300B8555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4FB34-F8AF-4C46-B718-45D1BEB7B8D1}"/>
      </w:docPartPr>
      <w:docPartBody>
        <w:p w:rsidR="004B5D9D" w:rsidRDefault="00473132" w:rsidP="00473132">
          <w:pPr>
            <w:pStyle w:val="EF18D3A16AAA486398AEA300B85558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6DCD43C0E6454B9A972227BB9FC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B0577-32F3-4FEA-A63B-393ABF22473E}"/>
      </w:docPartPr>
      <w:docPartBody>
        <w:p w:rsidR="004B5D9D" w:rsidRDefault="00473132" w:rsidP="00473132">
          <w:pPr>
            <w:pStyle w:val="3F6DCD43C0E6454B9A972227BB9FCA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05EDE8D7324865B2EC39782220B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64D61-175A-497D-B01B-173A8642F9F6}"/>
      </w:docPartPr>
      <w:docPartBody>
        <w:p w:rsidR="004B5D9D" w:rsidRDefault="00473132" w:rsidP="00473132">
          <w:pPr>
            <w:pStyle w:val="8605EDE8D7324865B2EC39782220B7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A6B5DF8042429EB176A73E8B12E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F830C-28B8-4BAA-BF95-7809245ABF21}"/>
      </w:docPartPr>
      <w:docPartBody>
        <w:p w:rsidR="004B5D9D" w:rsidRDefault="00473132" w:rsidP="00473132">
          <w:pPr>
            <w:pStyle w:val="9BA6B5DF8042429EB176A73E8B12EC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D29EFC56F84041B4344DAA889EA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C8CA0-D013-44D5-926D-ED936E623217}"/>
      </w:docPartPr>
      <w:docPartBody>
        <w:p w:rsidR="004B5D9D" w:rsidRDefault="00473132" w:rsidP="00473132">
          <w:pPr>
            <w:pStyle w:val="1CD29EFC56F84041B4344DAA889EAA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6D219C66646F6B296DC9555F3D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3BF26-CFB7-446B-8344-A95384602179}"/>
      </w:docPartPr>
      <w:docPartBody>
        <w:p w:rsidR="004B5D9D" w:rsidRDefault="00473132" w:rsidP="00473132">
          <w:pPr>
            <w:pStyle w:val="D736D219C66646F6B296DC9555F3DD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2212EC9E04DB6BD271AFA90C19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3766D-91D0-47A6-8D32-5A56C9C00EA9}"/>
      </w:docPartPr>
      <w:docPartBody>
        <w:p w:rsidR="004B5D9D" w:rsidRDefault="00473132" w:rsidP="00473132">
          <w:pPr>
            <w:pStyle w:val="02A2212EC9E04DB6BD271AFA90C194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3D3AA514B490C80BA86B72936A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526D8-CA78-48B7-936C-C94CD5D570A4}"/>
      </w:docPartPr>
      <w:docPartBody>
        <w:p w:rsidR="004B5D9D" w:rsidRDefault="00473132" w:rsidP="00473132">
          <w:pPr>
            <w:pStyle w:val="8A83D3AA514B490C80BA86B72936A0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02738C25DD42FE9145296BF3694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D00FF-BD9F-49C7-B728-517E5CD48C74}"/>
      </w:docPartPr>
      <w:docPartBody>
        <w:p w:rsidR="004B5D9D" w:rsidRDefault="00473132" w:rsidP="00473132">
          <w:pPr>
            <w:pStyle w:val="3B02738C25DD42FE9145296BF3694D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CA1FB2703477B8BDD43E96831C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ED6EE-702A-4B4D-962D-4D8A4C4ACE92}"/>
      </w:docPartPr>
      <w:docPartBody>
        <w:p w:rsidR="004B5D9D" w:rsidRDefault="00473132" w:rsidP="00473132">
          <w:pPr>
            <w:pStyle w:val="BB2CA1FB2703477B8BDD43E96831CD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8A2192EE034D489C85758DFA07D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58323-F72B-4647-B5C6-70354BB8ADB7}"/>
      </w:docPartPr>
      <w:docPartBody>
        <w:p w:rsidR="004B5D9D" w:rsidRDefault="00473132" w:rsidP="00473132">
          <w:pPr>
            <w:pStyle w:val="E08A2192EE034D489C85758DFA07D6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E7119389248F0A9C0EC2EACC47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F7E01-B226-45C9-8734-7CB000280642}"/>
      </w:docPartPr>
      <w:docPartBody>
        <w:p w:rsidR="004B5D9D" w:rsidRDefault="00473132" w:rsidP="00473132">
          <w:pPr>
            <w:pStyle w:val="0E7E7119389248F0A9C0EC2EACC470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045DE563E4C5EA53C304B1F702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5B516-8412-49F0-8B2E-5DB080333223}"/>
      </w:docPartPr>
      <w:docPartBody>
        <w:p w:rsidR="004B5D9D" w:rsidRDefault="00473132" w:rsidP="00473132">
          <w:pPr>
            <w:pStyle w:val="A35045DE563E4C5EA53C304B1F702D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048350D9E94CCD894ED4E4E4BE3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954EF-A640-458F-83D9-E8613A97CD53}"/>
      </w:docPartPr>
      <w:docPartBody>
        <w:p w:rsidR="004B5D9D" w:rsidRDefault="00473132" w:rsidP="00473132">
          <w:pPr>
            <w:pStyle w:val="13048350D9E94CCD894ED4E4E4BE3B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E072C40374F99839C419AC6FC4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B6CA7-FF4A-4505-8A55-C38CD70F9302}"/>
      </w:docPartPr>
      <w:docPartBody>
        <w:p w:rsidR="004B5D9D" w:rsidRDefault="00473132" w:rsidP="00473132">
          <w:pPr>
            <w:pStyle w:val="C0BE072C40374F99839C419AC6FC49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DAD0E2517D4E869D39311832D34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ACC66-13EC-466B-B479-D071A7AB2CDF}"/>
      </w:docPartPr>
      <w:docPartBody>
        <w:p w:rsidR="004B5D9D" w:rsidRDefault="00473132" w:rsidP="00473132">
          <w:pPr>
            <w:pStyle w:val="B7DAD0E2517D4E869D39311832D341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B2C36990C44A9095336D6CF9EAB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05612-C14B-40F1-BA38-8F32F0566C0D}"/>
      </w:docPartPr>
      <w:docPartBody>
        <w:p w:rsidR="004B5D9D" w:rsidRDefault="00473132" w:rsidP="00473132">
          <w:pPr>
            <w:pStyle w:val="C7B2C36990C44A9095336D6CF9EAB1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DD1F5990241BE8B4AA047D50A3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FBFAB-C92F-4BF8-A2C6-7C71E274CAEC}"/>
      </w:docPartPr>
      <w:docPartBody>
        <w:p w:rsidR="004B5D9D" w:rsidRDefault="00473132" w:rsidP="00473132">
          <w:pPr>
            <w:pStyle w:val="BD0DD1F5990241BE8B4AA047D50A3C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589989B16048AAA66C7C80E3641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AF16B-A3B5-4EED-BD51-CAFFC4A2B059}"/>
      </w:docPartPr>
      <w:docPartBody>
        <w:p w:rsidR="004B5D9D" w:rsidRDefault="00473132" w:rsidP="00473132">
          <w:pPr>
            <w:pStyle w:val="92589989B16048AAA66C7C80E36411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E30A3FED664F7F8EBFF7E53D6A5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11740-4F9A-429A-A2B0-107347881328}"/>
      </w:docPartPr>
      <w:docPartBody>
        <w:p w:rsidR="004B5D9D" w:rsidRDefault="00473132" w:rsidP="00473132">
          <w:pPr>
            <w:pStyle w:val="EEE30A3FED664F7F8EBFF7E53D6A52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CBC000493C459391898755793AF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F4D35-796F-498F-83FB-CC0BB435941B}"/>
      </w:docPartPr>
      <w:docPartBody>
        <w:p w:rsidR="004B5D9D" w:rsidRDefault="00473132" w:rsidP="00473132">
          <w:pPr>
            <w:pStyle w:val="44CBC000493C459391898755793AF9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0FF92938F24170976940F23FCA8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1C991-3AD7-4C81-B16A-829D8743CC85}"/>
      </w:docPartPr>
      <w:docPartBody>
        <w:p w:rsidR="004B5D9D" w:rsidRDefault="00473132" w:rsidP="00473132">
          <w:pPr>
            <w:pStyle w:val="D40FF92938F24170976940F23FCA83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E2C1AFCD6C4BA69B02999B43455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275D8-A4D9-44C6-A106-1CD1146E68E3}"/>
      </w:docPartPr>
      <w:docPartBody>
        <w:p w:rsidR="004B5D9D" w:rsidRDefault="00473132" w:rsidP="00473132">
          <w:pPr>
            <w:pStyle w:val="2CE2C1AFCD6C4BA69B02999B43455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8B056C1BB4159A2D39791AB67F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C8516-DD84-44E4-995F-CBC8415FCDC8}"/>
      </w:docPartPr>
      <w:docPartBody>
        <w:p w:rsidR="004B5D9D" w:rsidRDefault="00473132" w:rsidP="00473132">
          <w:pPr>
            <w:pStyle w:val="AA28B056C1BB4159A2D39791AB67F9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D08F1108C42A48FD0947259813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FF2A2-BD78-454B-98E2-50B45B6B8DD6}"/>
      </w:docPartPr>
      <w:docPartBody>
        <w:p w:rsidR="004B5D9D" w:rsidRDefault="00473132" w:rsidP="00473132">
          <w:pPr>
            <w:pStyle w:val="E55D08F1108C42A48FD0947259813C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2BF7418C4849E8BD69775560C1D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5F815-0F99-4130-92E4-1293F2CFD25F}"/>
      </w:docPartPr>
      <w:docPartBody>
        <w:p w:rsidR="004B5D9D" w:rsidRDefault="00473132" w:rsidP="00473132">
          <w:pPr>
            <w:pStyle w:val="982BF7418C4849E8BD69775560C1D4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BD6A2B7A874BE0BBAAA92986F64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16BE0-9DFD-42A8-8C6A-61425A9934F4}"/>
      </w:docPartPr>
      <w:docPartBody>
        <w:p w:rsidR="004B5D9D" w:rsidRDefault="00473132" w:rsidP="00473132">
          <w:pPr>
            <w:pStyle w:val="44BD6A2B7A874BE0BBAAA92986F64C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66545F337049A3B90402C460A5C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52808-CDF9-4B1F-9894-C9ED298C00E8}"/>
      </w:docPartPr>
      <w:docPartBody>
        <w:p w:rsidR="004B5D9D" w:rsidRDefault="00473132" w:rsidP="00473132">
          <w:pPr>
            <w:pStyle w:val="AF66545F337049A3B90402C460A5C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5503AAF28644AEB1D10081892D3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FEB00-D3E2-402B-8E0E-9B9BEC281B08}"/>
      </w:docPartPr>
      <w:docPartBody>
        <w:p w:rsidR="004B5D9D" w:rsidRDefault="00473132" w:rsidP="00473132">
          <w:pPr>
            <w:pStyle w:val="935503AAF28644AEB1D10081892D33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91C3AEF164C018CC8CFFA71969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93D2C-082A-4D7A-9EF5-C4C147A67CD8}"/>
      </w:docPartPr>
      <w:docPartBody>
        <w:p w:rsidR="004B5D9D" w:rsidRDefault="00473132" w:rsidP="00473132">
          <w:pPr>
            <w:pStyle w:val="63C91C3AEF164C018CC8CFFA71969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237FD8659D4078BC1B9DBC298C6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7B37C-55F9-44AD-8B24-E19555162F32}"/>
      </w:docPartPr>
      <w:docPartBody>
        <w:p w:rsidR="004B5D9D" w:rsidRDefault="00473132" w:rsidP="00473132">
          <w:pPr>
            <w:pStyle w:val="C4237FD8659D4078BC1B9DBC298C67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002DC4599434CA710F2E185F3E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C4F95-1480-4130-BE45-4C2F8D6A957F}"/>
      </w:docPartPr>
      <w:docPartBody>
        <w:p w:rsidR="004B5D9D" w:rsidRDefault="00473132" w:rsidP="00473132">
          <w:pPr>
            <w:pStyle w:val="DCB002DC4599434CA710F2E185F3E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1B4BAE21C4744BF6165E8F4EE1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1921-FFB1-4890-9BF7-CDFAA7F4B3FB}"/>
      </w:docPartPr>
      <w:docPartBody>
        <w:p w:rsidR="004B5D9D" w:rsidRDefault="00473132" w:rsidP="00473132">
          <w:pPr>
            <w:pStyle w:val="58D1B4BAE21C4744BF6165E8F4EE15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271978DB55403DBE3904A4813AC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A46CD-CD86-4E79-B0D9-3719AF6697B4}"/>
      </w:docPartPr>
      <w:docPartBody>
        <w:p w:rsidR="004B5D9D" w:rsidRDefault="00473132" w:rsidP="00473132">
          <w:pPr>
            <w:pStyle w:val="5D271978DB55403DBE3904A4813AC3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4C23DAA6EB4DE99B15522715DDA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C524E-9D54-4F17-B6A9-27D17C37BB98}"/>
      </w:docPartPr>
      <w:docPartBody>
        <w:p w:rsidR="004B5D9D" w:rsidRDefault="00473132" w:rsidP="00473132">
          <w:pPr>
            <w:pStyle w:val="D94C23DAA6EB4DE99B15522715DDA5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D718EFFCB3432AA633445655F61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4E84F-F134-4F04-B255-1E71BFD78DD3}"/>
      </w:docPartPr>
      <w:docPartBody>
        <w:p w:rsidR="004B5D9D" w:rsidRDefault="00473132" w:rsidP="00473132">
          <w:pPr>
            <w:pStyle w:val="24D718EFFCB3432AA633445655F611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817B63AF42C29004D463848C2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35587-E951-425B-A413-5A0E8B423AA1}"/>
      </w:docPartPr>
      <w:docPartBody>
        <w:p w:rsidR="004B5D9D" w:rsidRDefault="00473132" w:rsidP="00473132">
          <w:pPr>
            <w:pStyle w:val="DEFA817B63AF42C29004D463848C2E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61A9DE65B490EB55306E980A7F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04789-3EBB-4586-8D92-F3FDC43E82A9}"/>
      </w:docPartPr>
      <w:docPartBody>
        <w:p w:rsidR="004B5D9D" w:rsidRDefault="00473132" w:rsidP="00473132">
          <w:pPr>
            <w:pStyle w:val="05661A9DE65B490EB55306E980A7FC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88542822C044988FDD7FC259238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FD75A-EF7A-49BE-AAF7-FAAA502B8092}"/>
      </w:docPartPr>
      <w:docPartBody>
        <w:p w:rsidR="004B5D9D" w:rsidRDefault="00473132" w:rsidP="00473132">
          <w:pPr>
            <w:pStyle w:val="8D88542822C044988FDD7FC2592383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706B3EF0EB4E319A7CE54D58C87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88B93-439D-4AB5-8044-425F5331BC7E}"/>
      </w:docPartPr>
      <w:docPartBody>
        <w:p w:rsidR="004B5D9D" w:rsidRDefault="00473132" w:rsidP="00473132">
          <w:pPr>
            <w:pStyle w:val="82706B3EF0EB4E319A7CE54D58C873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0CF03DDDE94FA1AF1767232392E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1D029-D999-4F2E-B586-2AF6FC044F19}"/>
      </w:docPartPr>
      <w:docPartBody>
        <w:p w:rsidR="004B5D9D" w:rsidRDefault="00473132" w:rsidP="00473132">
          <w:pPr>
            <w:pStyle w:val="B00CF03DDDE94FA1AF1767232392E9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A2CA51F1EC4A148B4E1A88DDDD3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BB0FC-85E8-42FF-B4B1-6FDE7C8CDB50}"/>
      </w:docPartPr>
      <w:docPartBody>
        <w:p w:rsidR="004B5D9D" w:rsidRDefault="00473132" w:rsidP="00473132">
          <w:pPr>
            <w:pStyle w:val="DBA2CA51F1EC4A148B4E1A88DDDD3C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0F51C1E97A41D9B5205EB031D0D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C5508-F310-45B5-B7D9-C49B8E09E87F}"/>
      </w:docPartPr>
      <w:docPartBody>
        <w:p w:rsidR="004B5D9D" w:rsidRDefault="00473132" w:rsidP="00473132">
          <w:pPr>
            <w:pStyle w:val="560F51C1E97A41D9B5205EB031D0DF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9A889FC8254AC89965F5880E221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0342C-1BF0-4202-9A39-89F2C6EACD6F}"/>
      </w:docPartPr>
      <w:docPartBody>
        <w:p w:rsidR="004B5D9D" w:rsidRDefault="00473132" w:rsidP="00473132">
          <w:pPr>
            <w:pStyle w:val="2A9A889FC8254AC89965F5880E221D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F63A9A9335460D89AD4198E88F4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0497F-E6BF-425D-B4CF-76A2C594852C}"/>
      </w:docPartPr>
      <w:docPartBody>
        <w:p w:rsidR="004B5D9D" w:rsidRDefault="00473132" w:rsidP="00473132">
          <w:pPr>
            <w:pStyle w:val="B5F63A9A9335460D89AD4198E88F44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4DD3AACA24E62BD3E30CD4A302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542CC-2078-4B5E-83A9-573B7682235A}"/>
      </w:docPartPr>
      <w:docPartBody>
        <w:p w:rsidR="004B5D9D" w:rsidRDefault="00473132" w:rsidP="00473132">
          <w:pPr>
            <w:pStyle w:val="DFB4DD3AACA24E62BD3E30CD4A302E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8DD5B1E4464D32A38C0FEDFDED3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B7E34-0AD4-4B4B-A64C-C52935D8E0B8}"/>
      </w:docPartPr>
      <w:docPartBody>
        <w:p w:rsidR="004B5D9D" w:rsidRDefault="00473132" w:rsidP="00473132">
          <w:pPr>
            <w:pStyle w:val="EA8DD5B1E4464D32A38C0FEDFDED3D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4B95F3B0B54AAFA2C63FFF80021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F755A-02FA-440D-BBFD-A197A235E441}"/>
      </w:docPartPr>
      <w:docPartBody>
        <w:p w:rsidR="004B5D9D" w:rsidRDefault="00473132" w:rsidP="00473132">
          <w:pPr>
            <w:pStyle w:val="164B95F3B0B54AAFA2C63FFF800219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8DE6D643414298908B336FA3CB1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BA488-D90C-4FB9-8426-BA727D8F6D54}"/>
      </w:docPartPr>
      <w:docPartBody>
        <w:p w:rsidR="004B5D9D" w:rsidRDefault="00473132" w:rsidP="00473132">
          <w:pPr>
            <w:pStyle w:val="078DE6D643414298908B336FA3CB12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911C4C56744B11B3BC8F102EE99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28707-1663-4924-969C-66DB25CB2697}"/>
      </w:docPartPr>
      <w:docPartBody>
        <w:p w:rsidR="004B5D9D" w:rsidRDefault="00473132" w:rsidP="00473132">
          <w:pPr>
            <w:pStyle w:val="B0911C4C56744B11B3BC8F102EE991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B99720259542DDACB3641E17541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CB253-3286-4555-A566-505DF751E7C5}"/>
      </w:docPartPr>
      <w:docPartBody>
        <w:p w:rsidR="004B5D9D" w:rsidRDefault="00473132" w:rsidP="00473132">
          <w:pPr>
            <w:pStyle w:val="5FB99720259542DDACB3641E175415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1D71EF1044EAFBF02B8D28283E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4B067-BC00-4754-8191-ED1BC4A302FA}"/>
      </w:docPartPr>
      <w:docPartBody>
        <w:p w:rsidR="004B5D9D" w:rsidRDefault="00473132" w:rsidP="00473132">
          <w:pPr>
            <w:pStyle w:val="5991D71EF1044EAFBF02B8D28283E0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D6BCE9E19841EBAA89E1F867991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67705-E988-4B8A-B823-4FF4B3BC121D}"/>
      </w:docPartPr>
      <w:docPartBody>
        <w:p w:rsidR="004B5D9D" w:rsidRDefault="00473132" w:rsidP="00473132">
          <w:pPr>
            <w:pStyle w:val="7CD6BCE9E19841EBAA89E1F867991C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808BDAB8004A2895FA47B94256E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39A96-F445-4972-923B-E16E57679533}"/>
      </w:docPartPr>
      <w:docPartBody>
        <w:p w:rsidR="004B5D9D" w:rsidRDefault="00473132" w:rsidP="00473132">
          <w:pPr>
            <w:pStyle w:val="5F808BDAB8004A2895FA47B94256E6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2D918A09954A699F390395F5779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D9ABC-442F-4469-BD93-7B52DF0DD8BB}"/>
      </w:docPartPr>
      <w:docPartBody>
        <w:p w:rsidR="004B5D9D" w:rsidRDefault="00473132" w:rsidP="00473132">
          <w:pPr>
            <w:pStyle w:val="FD2D918A09954A699F390395F5779F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EF9334F1F94159BDEDE347CFD92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80505-31A6-4B99-831C-029A36479528}"/>
      </w:docPartPr>
      <w:docPartBody>
        <w:p w:rsidR="004B5D9D" w:rsidRDefault="00473132" w:rsidP="00473132">
          <w:pPr>
            <w:pStyle w:val="94EF9334F1F94159BDEDE347CFD926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F17A1C4844447B375F37CCF9A0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B4FB8-3B4F-463D-A56D-340E77442377}"/>
      </w:docPartPr>
      <w:docPartBody>
        <w:p w:rsidR="004B5D9D" w:rsidRDefault="00473132" w:rsidP="00473132">
          <w:pPr>
            <w:pStyle w:val="FFEF17A1C4844447B375F37CCF9A0F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CC871AA074AF8A7FF72F193975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8FA55-E0C6-4252-B4E5-1966B1DF6E5D}"/>
      </w:docPartPr>
      <w:docPartBody>
        <w:p w:rsidR="004B5D9D" w:rsidRDefault="00473132" w:rsidP="00473132">
          <w:pPr>
            <w:pStyle w:val="07FCC871AA074AF8A7FF72F193975D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CEE52A78144C6AA08E37A6F2A0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4C80A-944F-4FE4-ABFB-51073B87663F}"/>
      </w:docPartPr>
      <w:docPartBody>
        <w:p w:rsidR="004B5D9D" w:rsidRDefault="00473132" w:rsidP="00473132">
          <w:pPr>
            <w:pStyle w:val="2E7CEE52A78144C6AA08E37A6F2A0E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5FE64155164076A398941FDA557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982BA-4201-446E-9752-87E2727396EF}"/>
      </w:docPartPr>
      <w:docPartBody>
        <w:p w:rsidR="004B5D9D" w:rsidRDefault="00473132" w:rsidP="00473132">
          <w:pPr>
            <w:pStyle w:val="765FE64155164076A398941FDA557F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EB3A9D73CB47AFB6D02576BA913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70CB1-C3A0-4CD8-8998-77F14B9C3E30}"/>
      </w:docPartPr>
      <w:docPartBody>
        <w:p w:rsidR="004B5D9D" w:rsidRDefault="00473132" w:rsidP="00473132">
          <w:pPr>
            <w:pStyle w:val="24EB3A9D73CB47AFB6D02576BA9137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312C3A9FBD4AD2B4A77462FF534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B816D-9367-40AB-B15D-638F9D1B4AC5}"/>
      </w:docPartPr>
      <w:docPartBody>
        <w:p w:rsidR="004B5D9D" w:rsidRDefault="00473132" w:rsidP="00473132">
          <w:pPr>
            <w:pStyle w:val="49312C3A9FBD4AD2B4A77462FF5341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3CBC6812EB4059B718E73601FFD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A498E-7696-4100-AAA0-4A821747F32A}"/>
      </w:docPartPr>
      <w:docPartBody>
        <w:p w:rsidR="004B5D9D" w:rsidRDefault="00473132" w:rsidP="00473132">
          <w:pPr>
            <w:pStyle w:val="463CBC6812EB4059B718E73601FFD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C9F95BD564B429C9DFE05B465C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B33A3-4618-4568-8D28-5CA6E7FA2266}"/>
      </w:docPartPr>
      <w:docPartBody>
        <w:p w:rsidR="004B5D9D" w:rsidRDefault="00473132" w:rsidP="00473132">
          <w:pPr>
            <w:pStyle w:val="AAFC9F95BD564B429C9DFE05B465C3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396FBD3EC7437EBD64CE89824BA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30A24-5C14-4137-A567-AFBC8479F173}"/>
      </w:docPartPr>
      <w:docPartBody>
        <w:p w:rsidR="004B5D9D" w:rsidRDefault="00473132" w:rsidP="00473132">
          <w:pPr>
            <w:pStyle w:val="73396FBD3EC7437EBD64CE89824BA5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A07A7112B9448195FB4C5ECDB23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4CCAE-DA0C-4F3E-BA1A-B8825A485560}"/>
      </w:docPartPr>
      <w:docPartBody>
        <w:p w:rsidR="004B5D9D" w:rsidRDefault="00473132" w:rsidP="00473132">
          <w:pPr>
            <w:pStyle w:val="62A07A7112B9448195FB4C5ECDB235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4BC15247C94C9FA26F792092EEB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6B76D-73A5-49D8-9666-D9EA65BE0313}"/>
      </w:docPartPr>
      <w:docPartBody>
        <w:p w:rsidR="004B5D9D" w:rsidRDefault="00473132" w:rsidP="00473132">
          <w:pPr>
            <w:pStyle w:val="684BC15247C94C9FA26F792092EEB5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7FC80F787B46D99EE265C18B9F2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57AF0-1BAF-4F91-B422-E18A79289CE7}"/>
      </w:docPartPr>
      <w:docPartBody>
        <w:p w:rsidR="004B5D9D" w:rsidRDefault="00473132" w:rsidP="00473132">
          <w:pPr>
            <w:pStyle w:val="B17FC80F787B46D99EE265C18B9F2D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8B120C9C44317BBF043EB803EB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9F94E-A285-4B63-A5CA-B7F88DCF05F7}"/>
      </w:docPartPr>
      <w:docPartBody>
        <w:p w:rsidR="004B5D9D" w:rsidRDefault="00473132" w:rsidP="00473132">
          <w:pPr>
            <w:pStyle w:val="75E8B120C9C44317BBF043EB803EBC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52E66BAE2742869B0733627ABBD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41245-F757-45AA-AAEE-39982861E425}"/>
      </w:docPartPr>
      <w:docPartBody>
        <w:p w:rsidR="004B5D9D" w:rsidRDefault="00473132" w:rsidP="00473132">
          <w:pPr>
            <w:pStyle w:val="E352E66BAE2742869B0733627ABBDD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35280769B4CC7BD27F4F00A80F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B63B1-3D36-4806-ABF1-24006595EF6C}"/>
      </w:docPartPr>
      <w:docPartBody>
        <w:p w:rsidR="004B5D9D" w:rsidRDefault="00473132" w:rsidP="00473132">
          <w:pPr>
            <w:pStyle w:val="70435280769B4CC7BD27F4F00A80F6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40478459A45CEBBFA03A45B9F3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378C3-0C69-4F46-90C6-9B11B737A44C}"/>
      </w:docPartPr>
      <w:docPartBody>
        <w:p w:rsidR="004B5D9D" w:rsidRDefault="00473132" w:rsidP="00473132">
          <w:pPr>
            <w:pStyle w:val="01440478459A45CEBBFA03A45B9F32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85C80A94EF40FFBC23A19986CF9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7597B-CE05-4ABC-81C3-82C28EA62940}"/>
      </w:docPartPr>
      <w:docPartBody>
        <w:p w:rsidR="004B5D9D" w:rsidRDefault="00473132" w:rsidP="00473132">
          <w:pPr>
            <w:pStyle w:val="4A85C80A94EF40FFBC23A19986CF9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1F377572B846AD86EE38DE1F37C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F45EC-668B-4DC4-A208-E1DA0C0692E6}"/>
      </w:docPartPr>
      <w:docPartBody>
        <w:p w:rsidR="004B5D9D" w:rsidRDefault="00473132" w:rsidP="00473132">
          <w:pPr>
            <w:pStyle w:val="D81F377572B846AD86EE38DE1F37CE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CAA28044C4C3490AA93C5BE419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2D172-51A8-4A93-B452-002440B92861}"/>
      </w:docPartPr>
      <w:docPartBody>
        <w:p w:rsidR="004B5D9D" w:rsidRDefault="00473132" w:rsidP="00473132">
          <w:pPr>
            <w:pStyle w:val="FCACAA28044C4C3490AA93C5BE419B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3DB85869D4B4AB494802EFD764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E9F40-7449-41CD-B1B9-0EAC5F82D204}"/>
      </w:docPartPr>
      <w:docPartBody>
        <w:p w:rsidR="004B5D9D" w:rsidRDefault="00473132" w:rsidP="00473132">
          <w:pPr>
            <w:pStyle w:val="B043DB85869D4B4AB494802EFD7641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1EB1EE1B042CA9A13E50171D4A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9542C-A3A0-4187-A3AA-168BD49E510B}"/>
      </w:docPartPr>
      <w:docPartBody>
        <w:p w:rsidR="004B5D9D" w:rsidRDefault="00473132" w:rsidP="00473132">
          <w:pPr>
            <w:pStyle w:val="2F11EB1EE1B042CA9A13E50171D4A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B86F45B034F2B8F843E5AD11D1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1D020-3BAF-4E87-8510-0B8FEE930600}"/>
      </w:docPartPr>
      <w:docPartBody>
        <w:p w:rsidR="004B5D9D" w:rsidRDefault="00473132" w:rsidP="00473132">
          <w:pPr>
            <w:pStyle w:val="611B86F45B034F2B8F843E5AD11D12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2BA449F6B4F3E864211F6CE65A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4073B-3243-47B3-9D85-544ED721CDEB}"/>
      </w:docPartPr>
      <w:docPartBody>
        <w:p w:rsidR="004B5D9D" w:rsidRDefault="00473132" w:rsidP="00473132">
          <w:pPr>
            <w:pStyle w:val="C3A2BA449F6B4F3E864211F6CE65A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2C615695954831AF8281CCCD53A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FA1B0-0A06-47F0-98AC-B0D861E6C8B8}"/>
      </w:docPartPr>
      <w:docPartBody>
        <w:p w:rsidR="004B5D9D" w:rsidRDefault="00473132" w:rsidP="00473132">
          <w:pPr>
            <w:pStyle w:val="772C615695954831AF8281CCCD53A1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12C46C98A1438998F8B65E733CE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A2B07-EE07-484F-9FB7-A977D8870728}"/>
      </w:docPartPr>
      <w:docPartBody>
        <w:p w:rsidR="004B5D9D" w:rsidRDefault="00473132" w:rsidP="00473132">
          <w:pPr>
            <w:pStyle w:val="D412C46C98A1438998F8B65E733CEA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0C9E3823594149B87AFD30D9CCF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5CFEC-9DA1-471A-8B59-85AED4203EE0}"/>
      </w:docPartPr>
      <w:docPartBody>
        <w:p w:rsidR="004B5D9D" w:rsidRDefault="00473132" w:rsidP="00473132">
          <w:pPr>
            <w:pStyle w:val="320C9E3823594149B87AFD30D9CCFE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9A05ED772E45888A2885C99D0C5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C8C37-72B4-485B-9DDE-3A5A45A02C83}"/>
      </w:docPartPr>
      <w:docPartBody>
        <w:p w:rsidR="004B5D9D" w:rsidRDefault="00473132" w:rsidP="00473132">
          <w:pPr>
            <w:pStyle w:val="339A05ED772E45888A2885C99D0C50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03B496FA24DE1BF5E243407ED8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29A16-7EB6-4A78-85CB-AB986154915E}"/>
      </w:docPartPr>
      <w:docPartBody>
        <w:p w:rsidR="004B5D9D" w:rsidRDefault="00473132" w:rsidP="00473132">
          <w:pPr>
            <w:pStyle w:val="1A603B496FA24DE1BF5E243407ED8F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13125D72064E54A05A1304BBFAF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63B73-AF0F-4FE1-8675-D95254281D42}"/>
      </w:docPartPr>
      <w:docPartBody>
        <w:p w:rsidR="004B5D9D" w:rsidRDefault="00473132" w:rsidP="00473132">
          <w:pPr>
            <w:pStyle w:val="1313125D72064E54A05A1304BBFAF1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CE03C466F241A6AE7138E0B8E35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D185D-5F50-49C0-9206-702A50A946F1}"/>
      </w:docPartPr>
      <w:docPartBody>
        <w:p w:rsidR="004B5D9D" w:rsidRDefault="00473132" w:rsidP="00473132">
          <w:pPr>
            <w:pStyle w:val="2ACE03C466F241A6AE7138E0B8E355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CA01C468DB45C996650E18C8628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3EE72-303B-4221-BBD3-0913A4F556F8}"/>
      </w:docPartPr>
      <w:docPartBody>
        <w:p w:rsidR="004B5D9D" w:rsidRDefault="00473132" w:rsidP="00473132">
          <w:pPr>
            <w:pStyle w:val="77CA01C468DB45C996650E18C8628F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346EE4A1334095A43DB50099663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67940-5FB1-4867-BA80-B567F7BD015F}"/>
      </w:docPartPr>
      <w:docPartBody>
        <w:p w:rsidR="004B5D9D" w:rsidRDefault="00473132" w:rsidP="00473132">
          <w:pPr>
            <w:pStyle w:val="B2346EE4A1334095A43DB50099663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509B1FCB414BA2B5317356DFA8A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AF358-6570-4654-BD9A-0B50BB9339F0}"/>
      </w:docPartPr>
      <w:docPartBody>
        <w:p w:rsidR="004B5D9D" w:rsidRDefault="00473132" w:rsidP="00473132">
          <w:pPr>
            <w:pStyle w:val="55509B1FCB414BA2B5317356DFA8A1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B6D3B6C30148B782E2135C1160B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62571-62B9-4E0B-BFE3-FDD984AA14A8}"/>
      </w:docPartPr>
      <w:docPartBody>
        <w:p w:rsidR="004B5D9D" w:rsidRDefault="00473132" w:rsidP="00473132">
          <w:pPr>
            <w:pStyle w:val="C2B6D3B6C30148B782E2135C1160B8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91999D57674A77B154BCFD257E9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BF79B-734F-4808-AFBC-126C23BE2C10}"/>
      </w:docPartPr>
      <w:docPartBody>
        <w:p w:rsidR="004B5D9D" w:rsidRDefault="00473132" w:rsidP="00473132">
          <w:pPr>
            <w:pStyle w:val="7191999D57674A77B154BCFD257E9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B3955260614765AF636D6F5DCFE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7F6A6-B9C7-409D-8E05-F31B457F3F04}"/>
      </w:docPartPr>
      <w:docPartBody>
        <w:p w:rsidR="004B5D9D" w:rsidRDefault="00473132" w:rsidP="00473132">
          <w:pPr>
            <w:pStyle w:val="7AB3955260614765AF636D6F5DCFEF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D3DDCB5E74FDAAF0BDA7F7F036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851A1-F780-4035-9C88-D428F376A748}"/>
      </w:docPartPr>
      <w:docPartBody>
        <w:p w:rsidR="004B5D9D" w:rsidRDefault="00473132" w:rsidP="00473132">
          <w:pPr>
            <w:pStyle w:val="119D3DDCB5E74FDAAF0BDA7F7F036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1266E1F344396AAD00CCCC8072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FAE98-DF77-4666-8801-96FA4B637884}"/>
      </w:docPartPr>
      <w:docPartBody>
        <w:p w:rsidR="004B5D9D" w:rsidRDefault="00473132" w:rsidP="00473132">
          <w:pPr>
            <w:pStyle w:val="6961266E1F344396AAD00CCCC80723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22B282EE04C9A9241BAA9862E2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FF0A4-E03B-4E72-B31D-FB0FF0F664B2}"/>
      </w:docPartPr>
      <w:docPartBody>
        <w:p w:rsidR="004B5D9D" w:rsidRDefault="00473132" w:rsidP="00473132">
          <w:pPr>
            <w:pStyle w:val="AC622B282EE04C9A9241BAA9862E2A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C4A1EDF9C8445CB3D5031BC6E38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81140-D962-46D9-8D7E-C30B1A7B81A9}"/>
      </w:docPartPr>
      <w:docPartBody>
        <w:p w:rsidR="004B5D9D" w:rsidRDefault="00473132" w:rsidP="00473132">
          <w:pPr>
            <w:pStyle w:val="4AC4A1EDF9C8445CB3D5031BC6E384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8882AEDB5431180EB9B86FCF9A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FE38-4E64-4E6D-95E8-44BA486A1123}"/>
      </w:docPartPr>
      <w:docPartBody>
        <w:p w:rsidR="004B5D9D" w:rsidRDefault="00473132" w:rsidP="00473132">
          <w:pPr>
            <w:pStyle w:val="0568882AEDB5431180EB9B86FCF9A3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447F6E7FF4EB4858C84DA7C3CC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FAD54-2C80-4B85-9270-BF7F8966FA66}"/>
      </w:docPartPr>
      <w:docPartBody>
        <w:p w:rsidR="004B5D9D" w:rsidRDefault="00473132" w:rsidP="00473132">
          <w:pPr>
            <w:pStyle w:val="07A447F6E7FF4EB4858C84DA7C3CC8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49201D14134C3FAEDB1ADD141D6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744C8-6615-4D92-9A23-A10E68ABD875}"/>
      </w:docPartPr>
      <w:docPartBody>
        <w:p w:rsidR="004B5D9D" w:rsidRDefault="00473132" w:rsidP="00473132">
          <w:pPr>
            <w:pStyle w:val="BB49201D14134C3FAEDB1ADD141D64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E8B718A7B49B7855A52FAB2D2B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1DFA4-A5B2-4C75-90D9-D11F6257D444}"/>
      </w:docPartPr>
      <w:docPartBody>
        <w:p w:rsidR="004B5D9D" w:rsidRDefault="00473132" w:rsidP="00473132">
          <w:pPr>
            <w:pStyle w:val="EA7E8B718A7B49B7855A52FAB2D2BD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362FFE12CA4A3AB14883CA8292A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430C-C5A9-4781-8613-3D746B3F4AB0}"/>
      </w:docPartPr>
      <w:docPartBody>
        <w:p w:rsidR="004B5D9D" w:rsidRDefault="00473132" w:rsidP="00473132">
          <w:pPr>
            <w:pStyle w:val="39362FFE12CA4A3AB14883CA8292AC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0F9E552F0D43F69B3F0D8DFAEAA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92F34-0BE2-41CF-95DF-3C67F6D4C28A}"/>
      </w:docPartPr>
      <w:docPartBody>
        <w:p w:rsidR="004B5D9D" w:rsidRDefault="00473132" w:rsidP="00473132">
          <w:pPr>
            <w:pStyle w:val="9A0F9E552F0D43F69B3F0D8DFAEAAF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2A6B4E089A49928EA986A7B52EF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19600-1875-4B42-AB5B-338D5073F7FE}"/>
      </w:docPartPr>
      <w:docPartBody>
        <w:p w:rsidR="004B5D9D" w:rsidRDefault="00473132" w:rsidP="00473132">
          <w:pPr>
            <w:pStyle w:val="882A6B4E089A49928EA986A7B52EFE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29A9ACD3340D0AD84E353ADE3F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0698E-1C58-4277-A812-EC9DC9C588AB}"/>
      </w:docPartPr>
      <w:docPartBody>
        <w:p w:rsidR="004B5D9D" w:rsidRDefault="00473132" w:rsidP="00473132">
          <w:pPr>
            <w:pStyle w:val="F1229A9ACD3340D0AD84E353ADE3F0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FBFCD18F0A412B9BB6DEB7002F13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D54B9-0C67-4B51-A821-F3DE10096F1E}"/>
      </w:docPartPr>
      <w:docPartBody>
        <w:p w:rsidR="004B5D9D" w:rsidRDefault="00473132" w:rsidP="00473132">
          <w:pPr>
            <w:pStyle w:val="8CFBFCD18F0A412B9BB6DEB7002F13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8F2CCA122B403EB8A46A702DE8B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6333D-4F84-4C93-9C06-A347848D186F}"/>
      </w:docPartPr>
      <w:docPartBody>
        <w:p w:rsidR="004B5D9D" w:rsidRDefault="00473132" w:rsidP="00473132">
          <w:pPr>
            <w:pStyle w:val="A78F2CCA122B403EB8A46A702DE8BD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FCF717252A4707A572A2E25434C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A3EF-7883-4116-BC78-B142814B604A}"/>
      </w:docPartPr>
      <w:docPartBody>
        <w:p w:rsidR="004B5D9D" w:rsidRDefault="00473132" w:rsidP="00473132">
          <w:pPr>
            <w:pStyle w:val="A9FCF717252A4707A572A2E25434C9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7A3F36678E4B489205C2A072DA9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025C8-EEE9-4AAD-A2AE-1A8F760B6771}"/>
      </w:docPartPr>
      <w:docPartBody>
        <w:p w:rsidR="004B5D9D" w:rsidRDefault="00473132" w:rsidP="00473132">
          <w:pPr>
            <w:pStyle w:val="0B7A3F36678E4B489205C2A072DA9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E7D8361B5E47929572297F32EDC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D022B-8145-47FB-BF5C-AE268CF9C1CE}"/>
      </w:docPartPr>
      <w:docPartBody>
        <w:p w:rsidR="004B5D9D" w:rsidRDefault="00473132" w:rsidP="00473132">
          <w:pPr>
            <w:pStyle w:val="22E7D8361B5E47929572297F32EDCD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B1D6AB89184DEF9A79A42F6867E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9CC5C-52F7-49F8-9268-EFC9272A6879}"/>
      </w:docPartPr>
      <w:docPartBody>
        <w:p w:rsidR="004B5D9D" w:rsidRDefault="00473132" w:rsidP="00473132">
          <w:pPr>
            <w:pStyle w:val="BAB1D6AB89184DEF9A79A42F6867E5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59C4B80FCA45D7975FBDFA963EE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F6219-CAA7-42AA-BA8F-D7488A1CCED5}"/>
      </w:docPartPr>
      <w:docPartBody>
        <w:p w:rsidR="004B5D9D" w:rsidRDefault="00473132" w:rsidP="00473132">
          <w:pPr>
            <w:pStyle w:val="E259C4B80FCA45D7975FBDFA963EE2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7E6BECB0247258B9AB34902754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608EA-D4FC-4746-9D27-31610641EE6E}"/>
      </w:docPartPr>
      <w:docPartBody>
        <w:p w:rsidR="004B5D9D" w:rsidRDefault="00473132" w:rsidP="00473132">
          <w:pPr>
            <w:pStyle w:val="E8A7E6BECB0247258B9AB349027544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C418FBB6004B9F9296680EE189E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8C3E3-15EA-4649-BC65-9D8D60474C3E}"/>
      </w:docPartPr>
      <w:docPartBody>
        <w:p w:rsidR="004B5D9D" w:rsidRDefault="00473132" w:rsidP="00473132">
          <w:pPr>
            <w:pStyle w:val="2BC418FBB6004B9F9296680EE189E7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0102DBC6E44E5CB4E5D31B9F0C2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EC67A-2437-4669-A990-5F543F726584}"/>
      </w:docPartPr>
      <w:docPartBody>
        <w:p w:rsidR="004B5D9D" w:rsidRDefault="00473132" w:rsidP="00473132">
          <w:pPr>
            <w:pStyle w:val="2A0102DBC6E44E5CB4E5D31B9F0C2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2DD822F2D34B8CAF5F64F049822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78014-8D68-427A-A68C-CA1D84995B73}"/>
      </w:docPartPr>
      <w:docPartBody>
        <w:p w:rsidR="004B5D9D" w:rsidRDefault="00473132" w:rsidP="00473132">
          <w:pPr>
            <w:pStyle w:val="782DD822F2D34B8CAF5F64F049822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BF8F338A7045239171109FB4A0F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75A9F-FC7D-4743-8912-51002EB2C595}"/>
      </w:docPartPr>
      <w:docPartBody>
        <w:p w:rsidR="004B5D9D" w:rsidRDefault="00473132" w:rsidP="00473132">
          <w:pPr>
            <w:pStyle w:val="07BF8F338A7045239171109FB4A0F0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9B3193BAB434294B990B2C85DD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1649D-390A-40FD-8907-61FC5DCA32C3}"/>
      </w:docPartPr>
      <w:docPartBody>
        <w:p w:rsidR="004B5D9D" w:rsidRDefault="00473132" w:rsidP="00473132">
          <w:pPr>
            <w:pStyle w:val="B5C9B3193BAB434294B990B2C85DD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957D234CE4F3D8028A8884627A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82452-D858-420E-94F4-38C802484D6D}"/>
      </w:docPartPr>
      <w:docPartBody>
        <w:p w:rsidR="004B5D9D" w:rsidRDefault="00473132" w:rsidP="00473132">
          <w:pPr>
            <w:pStyle w:val="02F957D234CE4F3D8028A8884627A8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27942678F4E38A4BBD36D4CEC8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D1D31-E9EA-4D9E-B6A9-5DE88F27A5CE}"/>
      </w:docPartPr>
      <w:docPartBody>
        <w:p w:rsidR="004B5D9D" w:rsidRDefault="00473132" w:rsidP="00473132">
          <w:pPr>
            <w:pStyle w:val="12327942678F4E38A4BBD36D4CEC840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1A4F1490BC99482EB00A378590252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3BF61-6AE2-4BFA-B7B1-22E8D9D2714C}"/>
      </w:docPartPr>
      <w:docPartBody>
        <w:p w:rsidR="004B5D9D" w:rsidRDefault="00473132" w:rsidP="00473132">
          <w:pPr>
            <w:pStyle w:val="1A4F1490BC99482EB00A378590252C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AD9578520E4F90B29DE3446C48B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FE200-0770-4E0A-B52A-1E15366DEB25}"/>
      </w:docPartPr>
      <w:docPartBody>
        <w:p w:rsidR="004B5D9D" w:rsidRDefault="00473132" w:rsidP="00473132">
          <w:pPr>
            <w:pStyle w:val="A0AD9578520E4F90B29DE3446C48B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AFC52F5975429098DC9E6F42671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1A43C-882C-49F7-9119-A3641B23907B}"/>
      </w:docPartPr>
      <w:docPartBody>
        <w:p w:rsidR="004B5D9D" w:rsidRDefault="00473132" w:rsidP="00473132">
          <w:pPr>
            <w:pStyle w:val="C5AFC52F5975429098DC9E6F426717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C7FE4371EF469186440934E81F1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8BF83-7905-4BAA-B977-9FFD74292CD1}"/>
      </w:docPartPr>
      <w:docPartBody>
        <w:p w:rsidR="004B5D9D" w:rsidRDefault="00473132" w:rsidP="00473132">
          <w:pPr>
            <w:pStyle w:val="8CC7FE4371EF469186440934E81F14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F5D69C9F094D85967B23911BE72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C85CE-07E3-4977-BE6E-C9504E91F28F}"/>
      </w:docPartPr>
      <w:docPartBody>
        <w:p w:rsidR="004B5D9D" w:rsidRDefault="00473132" w:rsidP="00473132">
          <w:pPr>
            <w:pStyle w:val="A1F5D69C9F094D85967B23911BE72F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DC45AFEC604A0CA4CFE54A1788C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287BC-A9AC-472F-915B-7FBCFEBF78C9}"/>
      </w:docPartPr>
      <w:docPartBody>
        <w:p w:rsidR="004B5D9D" w:rsidRDefault="00473132" w:rsidP="00473132">
          <w:pPr>
            <w:pStyle w:val="0EDC45AFEC604A0CA4CFE54A1788C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70C58105634B90821EFD6862A98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F5CF1-7D02-4F84-802E-2EE40C778072}"/>
      </w:docPartPr>
      <w:docPartBody>
        <w:p w:rsidR="004B5D9D" w:rsidRDefault="00473132" w:rsidP="00473132">
          <w:pPr>
            <w:pStyle w:val="5770C58105634B90821EFD6862A98F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F18378444F40EAACB4260D355C1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25F3F-F223-4928-B961-8386FB8A84F2}"/>
      </w:docPartPr>
      <w:docPartBody>
        <w:p w:rsidR="004B5D9D" w:rsidRDefault="00473132" w:rsidP="00473132">
          <w:pPr>
            <w:pStyle w:val="9BF18378444F40EAACB4260D355C1C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49D0A5D22543BB903BC0E1317D0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5E05F-337F-495B-8CEC-8CD362667A33}"/>
      </w:docPartPr>
      <w:docPartBody>
        <w:p w:rsidR="004B5D9D" w:rsidRDefault="00473132" w:rsidP="00473132">
          <w:pPr>
            <w:pStyle w:val="1449D0A5D22543BB903BC0E1317D0F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DA19209B60464CA56200382305A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F0D46-4705-42B9-A3B0-56013C7F6C54}"/>
      </w:docPartPr>
      <w:docPartBody>
        <w:p w:rsidR="004B5D9D" w:rsidRDefault="00473132" w:rsidP="00473132">
          <w:pPr>
            <w:pStyle w:val="ABDA19209B60464CA56200382305A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8352D169304A40922EA4B24BFA8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51617-83DA-48AA-B4C3-954E4C8932EA}"/>
      </w:docPartPr>
      <w:docPartBody>
        <w:p w:rsidR="004B5D9D" w:rsidRDefault="00473132" w:rsidP="00473132">
          <w:pPr>
            <w:pStyle w:val="328352D169304A40922EA4B24BFA85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AD049DA01D48A8B57910B372F79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B6502-40D4-44C6-BC3B-58B2E446BBE3}"/>
      </w:docPartPr>
      <w:docPartBody>
        <w:p w:rsidR="004B5D9D" w:rsidRDefault="00473132" w:rsidP="00473132">
          <w:pPr>
            <w:pStyle w:val="D7AD049DA01D48A8B57910B372F790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E0967807B04CAA876BCF6140258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A74B8-7B88-446A-A5B6-31488A9E803B}"/>
      </w:docPartPr>
      <w:docPartBody>
        <w:p w:rsidR="004B5D9D" w:rsidRDefault="00473132" w:rsidP="00473132">
          <w:pPr>
            <w:pStyle w:val="15E0967807B04CAA876BCF6140258E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A60AE2A8434070BF70AB64EEAEA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E62AD-8B66-49F3-90E8-6256F8C15910}"/>
      </w:docPartPr>
      <w:docPartBody>
        <w:p w:rsidR="004B5D9D" w:rsidRDefault="00473132" w:rsidP="00473132">
          <w:pPr>
            <w:pStyle w:val="1DA60AE2A8434070BF70AB64EEAEA5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C4C7E672FF42E0A32CFAF945349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EF4D1-AED9-4104-9633-C9033395BEC7}"/>
      </w:docPartPr>
      <w:docPartBody>
        <w:p w:rsidR="004B5D9D" w:rsidRDefault="00473132" w:rsidP="00473132">
          <w:pPr>
            <w:pStyle w:val="97C4C7E672FF42E0A32CFAF945349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95FC6D9F7D49AFB83318C5BB7E3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314FD-E749-4CB3-AB84-0F6E75B77253}"/>
      </w:docPartPr>
      <w:docPartBody>
        <w:p w:rsidR="004B5D9D" w:rsidRDefault="00473132" w:rsidP="00473132">
          <w:pPr>
            <w:pStyle w:val="2595FC6D9F7D49AFB83318C5BB7E30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7560181780438DB0154F12E8942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851A9-C8DB-42AF-AE0D-5A417DE856FC}"/>
      </w:docPartPr>
      <w:docPartBody>
        <w:p w:rsidR="004B5D9D" w:rsidRDefault="00473132" w:rsidP="00473132">
          <w:pPr>
            <w:pStyle w:val="317560181780438DB0154F12E89421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63E6B09D04B88B84EFF7BE73A49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FFFCB-7FB0-4F0B-9D1F-0F049BEEAD53}"/>
      </w:docPartPr>
      <w:docPartBody>
        <w:p w:rsidR="004B5D9D" w:rsidRDefault="00473132" w:rsidP="00473132">
          <w:pPr>
            <w:pStyle w:val="E7A63E6B09D04B88B84EFF7BE73A49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CF5D0D2F8F4F5E89FA3E69EA424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A1311-17CA-4D38-BC7E-E27A52C5A64D}"/>
      </w:docPartPr>
      <w:docPartBody>
        <w:p w:rsidR="004B5D9D" w:rsidRDefault="00473132" w:rsidP="00473132">
          <w:pPr>
            <w:pStyle w:val="F5CF5D0D2F8F4F5E89FA3E69EA4240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45A89609F74D9EBFE8C796F6023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E5EE3-528C-4EE5-A375-D095713944BE}"/>
      </w:docPartPr>
      <w:docPartBody>
        <w:p w:rsidR="004B5D9D" w:rsidRDefault="00473132" w:rsidP="00473132">
          <w:pPr>
            <w:pStyle w:val="7F45A89609F74D9EBFE8C796F6023D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17C2B7D3A47CE9FF1C28AF5352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7C068-10EF-46BA-885A-5DDFA5003CAA}"/>
      </w:docPartPr>
      <w:docPartBody>
        <w:p w:rsidR="004B5D9D" w:rsidRDefault="00473132" w:rsidP="00473132">
          <w:pPr>
            <w:pStyle w:val="0E717C2B7D3A47CE9FF1C28AF5352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63A0CBF59342FF87FEC632CB1AF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D23E0-77E9-4006-AA64-669F44062E08}"/>
      </w:docPartPr>
      <w:docPartBody>
        <w:p w:rsidR="004B5D9D" w:rsidRDefault="00473132" w:rsidP="00473132">
          <w:pPr>
            <w:pStyle w:val="EC63A0CBF59342FF87FEC632CB1AF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F02F38043B4459938A1B85F78E3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CEA22-CC06-4C19-B5ED-C594033CEF2A}"/>
      </w:docPartPr>
      <w:docPartBody>
        <w:p w:rsidR="004B5D9D" w:rsidRDefault="00473132" w:rsidP="00473132">
          <w:pPr>
            <w:pStyle w:val="08F02F38043B4459938A1B85F78E37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B90227B50B481E956A6F2BE635D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C0F7D-101E-4EAA-A77B-81A2F58D32C5}"/>
      </w:docPartPr>
      <w:docPartBody>
        <w:p w:rsidR="004B5D9D" w:rsidRDefault="00473132" w:rsidP="00473132">
          <w:pPr>
            <w:pStyle w:val="72B90227B50B481E956A6F2BE635D3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BC1B30BC324D51ABBD0D5AB7D9B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02F25-A7C3-40CD-91BB-3093D0967BF1}"/>
      </w:docPartPr>
      <w:docPartBody>
        <w:p w:rsidR="004B5D9D" w:rsidRDefault="00473132" w:rsidP="00473132">
          <w:pPr>
            <w:pStyle w:val="F2BC1B30BC324D51ABBD0D5AB7D9B7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E0FE10A26B4090B1CD4241DCB92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F2BF7-ABFB-4141-AFB0-B5A998DEA8B5}"/>
      </w:docPartPr>
      <w:docPartBody>
        <w:p w:rsidR="004B5D9D" w:rsidRDefault="00473132" w:rsidP="00473132">
          <w:pPr>
            <w:pStyle w:val="92E0FE10A26B4090B1CD4241DCB926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150BF14D86488B99785AF42C326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D7EDC-349C-444F-9D78-0ACCDB8B2009}"/>
      </w:docPartPr>
      <w:docPartBody>
        <w:p w:rsidR="004B5D9D" w:rsidRDefault="00473132" w:rsidP="00473132">
          <w:pPr>
            <w:pStyle w:val="8B150BF14D86488B99785AF42C3263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5F2F88F0BD411C8F5299D42D914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863AB-BCE5-470A-9893-83E08348BBCC}"/>
      </w:docPartPr>
      <w:docPartBody>
        <w:p w:rsidR="004B5D9D" w:rsidRDefault="00473132" w:rsidP="00473132">
          <w:pPr>
            <w:pStyle w:val="485F2F88F0BD411C8F5299D42D9147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B68F0E78724D6D942B24897D663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90F9D-6B41-4CA5-8269-98D645516DD7}"/>
      </w:docPartPr>
      <w:docPartBody>
        <w:p w:rsidR="004B5D9D" w:rsidRDefault="00473132" w:rsidP="00473132">
          <w:pPr>
            <w:pStyle w:val="F4B68F0E78724D6D942B24897D663C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9F062823314BB6B3CEC158667DD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1F057-F9EE-4674-BEC1-A235FA3891C8}"/>
      </w:docPartPr>
      <w:docPartBody>
        <w:p w:rsidR="004B5D9D" w:rsidRDefault="00473132" w:rsidP="00473132">
          <w:pPr>
            <w:pStyle w:val="8B9F062823314BB6B3CEC158667DDB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4213F4176743C89F0698C6EE4C7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3DFF6-839F-4F1F-B0CD-795004C585E4}"/>
      </w:docPartPr>
      <w:docPartBody>
        <w:p w:rsidR="004B5D9D" w:rsidRDefault="00473132" w:rsidP="00473132">
          <w:pPr>
            <w:pStyle w:val="444213F4176743C89F0698C6EE4C71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CA0B3A8ADB4D8BA46FD5AF17C06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05C21-F1E0-4798-937F-6B16C21B6135}"/>
      </w:docPartPr>
      <w:docPartBody>
        <w:p w:rsidR="004B5D9D" w:rsidRDefault="00473132" w:rsidP="00473132">
          <w:pPr>
            <w:pStyle w:val="D3CA0B3A8ADB4D8BA46FD5AF17C066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80D2FD434143C896BB1DBE1D4AB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B1743-FB99-4E33-92B9-0AD140E4EB28}"/>
      </w:docPartPr>
      <w:docPartBody>
        <w:p w:rsidR="004B5D9D" w:rsidRDefault="00473132" w:rsidP="00473132">
          <w:pPr>
            <w:pStyle w:val="1780D2FD434143C896BB1DBE1D4AB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96A057BC242A1B0E3415D3147F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282D3-BB34-4F69-9FF1-36650B2B4EC2}"/>
      </w:docPartPr>
      <w:docPartBody>
        <w:p w:rsidR="004B5D9D" w:rsidRDefault="00473132" w:rsidP="00473132">
          <w:pPr>
            <w:pStyle w:val="0EF96A057BC242A1B0E3415D3147F59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05D3DEE87944A609788EAA624293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CA326-1CD0-4BCF-89BA-BE8C5AADA898}"/>
      </w:docPartPr>
      <w:docPartBody>
        <w:p w:rsidR="004B5D9D" w:rsidRDefault="00473132" w:rsidP="00473132">
          <w:pPr>
            <w:pStyle w:val="705D3DEE87944A609788EAA6242932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095554D3974D41BC258C54AEF31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9C885-2ABC-4258-AFAC-71167B2DDE68}"/>
      </w:docPartPr>
      <w:docPartBody>
        <w:p w:rsidR="004B5D9D" w:rsidRDefault="00473132" w:rsidP="00473132">
          <w:pPr>
            <w:pStyle w:val="D7095554D3974D41BC258C54AEF312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704CE7EE17447F882EE9973F731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D82EA-8D02-4102-BEBB-29865A98966D}"/>
      </w:docPartPr>
      <w:docPartBody>
        <w:p w:rsidR="004B5D9D" w:rsidRDefault="00473132" w:rsidP="00473132">
          <w:pPr>
            <w:pStyle w:val="88704CE7EE17447F882EE9973F7317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194ABFA2D44F9680A72E6C112F5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D979E-F3BD-428F-A901-A67A1EB7ECE2}"/>
      </w:docPartPr>
      <w:docPartBody>
        <w:p w:rsidR="004B5D9D" w:rsidRDefault="00473132" w:rsidP="00473132">
          <w:pPr>
            <w:pStyle w:val="CA194ABFA2D44F9680A72E6C112F53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217C223159493B9015E348F678E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E4C0A-8D01-4A90-B818-D2851132367B}"/>
      </w:docPartPr>
      <w:docPartBody>
        <w:p w:rsidR="004B5D9D" w:rsidRDefault="00473132" w:rsidP="00473132">
          <w:pPr>
            <w:pStyle w:val="45217C223159493B9015E348F678EE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65F64C03D24EE09C65FF81CCB72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12C2E-9EA1-4953-84DE-6085F25E9FA1}"/>
      </w:docPartPr>
      <w:docPartBody>
        <w:p w:rsidR="004B5D9D" w:rsidRDefault="00473132" w:rsidP="00473132">
          <w:pPr>
            <w:pStyle w:val="6165F64C03D24EE09C65FF81CCB724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82F17082CF4E6F8AB55F3BDD20C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A5EB7-A4FD-49A9-9412-6B499BF0CBAB}"/>
      </w:docPartPr>
      <w:docPartBody>
        <w:p w:rsidR="004B5D9D" w:rsidRDefault="00473132" w:rsidP="00473132">
          <w:pPr>
            <w:pStyle w:val="AF82F17082CF4E6F8AB55F3BDD20C2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87D997C41E4B30977082FCE8F90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40242-78A8-4F82-8004-C82A8168597F}"/>
      </w:docPartPr>
      <w:docPartBody>
        <w:p w:rsidR="004B5D9D" w:rsidRDefault="00473132" w:rsidP="00473132">
          <w:pPr>
            <w:pStyle w:val="1C87D997C41E4B30977082FCE8F908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577DD6448E4C938F2AC5324D047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294D1-7ED6-4978-B804-96CBE1DCD38E}"/>
      </w:docPartPr>
      <w:docPartBody>
        <w:p w:rsidR="004B5D9D" w:rsidRDefault="00473132" w:rsidP="00473132">
          <w:pPr>
            <w:pStyle w:val="F7577DD6448E4C938F2AC5324D0472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727375AD5B423F9243DCD5BC361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A7D32-F6CD-4413-9874-95B23BCC26CF}"/>
      </w:docPartPr>
      <w:docPartBody>
        <w:p w:rsidR="004B5D9D" w:rsidRDefault="00473132" w:rsidP="00473132">
          <w:pPr>
            <w:pStyle w:val="81727375AD5B423F9243DCD5BC3618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8B872E132644E1A4DD06CBE63A6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CF22B-0E46-4B6D-A384-13B39D8BCF13}"/>
      </w:docPartPr>
      <w:docPartBody>
        <w:p w:rsidR="004B5D9D" w:rsidRDefault="00473132" w:rsidP="00473132">
          <w:pPr>
            <w:pStyle w:val="EF8B872E132644E1A4DD06CBE63A6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2AC25826994BE4ACEE0EAEADBA6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54CF4-7170-4F0E-8268-2F3FE231A6A3}"/>
      </w:docPartPr>
      <w:docPartBody>
        <w:p w:rsidR="004B5D9D" w:rsidRDefault="00473132" w:rsidP="00473132">
          <w:pPr>
            <w:pStyle w:val="A12AC25826994BE4ACEE0EAEADBA66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1125F0F6A14389A57170598BC01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B95ECC-5540-47BD-89EE-C03C1EE10C48}"/>
      </w:docPartPr>
      <w:docPartBody>
        <w:p w:rsidR="004B5D9D" w:rsidRDefault="00473132" w:rsidP="00473132">
          <w:pPr>
            <w:pStyle w:val="4B1125F0F6A14389A57170598BC013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83DC0895A4A28B83D1771F7207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7D50C-5AFC-46B4-B1EE-6DDE0980ECF9}"/>
      </w:docPartPr>
      <w:docPartBody>
        <w:p w:rsidR="004B5D9D" w:rsidRDefault="00473132" w:rsidP="00473132">
          <w:pPr>
            <w:pStyle w:val="4AB83DC0895A4A28B83D1771F7207E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E9CC195194E1C8663FF466BB03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EACD4-B539-4FEF-AEEB-ECFE24780139}"/>
      </w:docPartPr>
      <w:docPartBody>
        <w:p w:rsidR="004B5D9D" w:rsidRDefault="00473132" w:rsidP="00473132">
          <w:pPr>
            <w:pStyle w:val="448E9CC195194E1C8663FF466BB039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06A4DD2C2492B90D1108802562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85F31-51BC-4627-90AC-F3177DCF93C1}"/>
      </w:docPartPr>
      <w:docPartBody>
        <w:p w:rsidR="004B5D9D" w:rsidRDefault="00473132" w:rsidP="00473132">
          <w:pPr>
            <w:pStyle w:val="AD206A4DD2C2492B90D1108802562F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EFB0FBD8454E1F87406261AB879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D9519-2232-4A78-A37E-930DAF381E24}"/>
      </w:docPartPr>
      <w:docPartBody>
        <w:p w:rsidR="004B5D9D" w:rsidRDefault="00473132" w:rsidP="00473132">
          <w:pPr>
            <w:pStyle w:val="59EFB0FBD8454E1F87406261AB8792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102D4CE98740D393694207A8A54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926F9-CFBC-4087-9518-DD3B3528521A}"/>
      </w:docPartPr>
      <w:docPartBody>
        <w:p w:rsidR="004B5D9D" w:rsidRDefault="00473132" w:rsidP="00473132">
          <w:pPr>
            <w:pStyle w:val="3E102D4CE98740D393694207A8A546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2E34B200A94DD2A3515532F8BF0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BA1FD-8BE9-4F28-9C91-2374C80CC613}"/>
      </w:docPartPr>
      <w:docPartBody>
        <w:p w:rsidR="004B5D9D" w:rsidRDefault="00473132" w:rsidP="00473132">
          <w:pPr>
            <w:pStyle w:val="3F2E34B200A94DD2A3515532F8BF05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A58E4858F4863A7C3209184A24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B69C2-F98E-480C-97CD-1136B25FE633}"/>
      </w:docPartPr>
      <w:docPartBody>
        <w:p w:rsidR="004B5D9D" w:rsidRDefault="00473132" w:rsidP="00473132">
          <w:pPr>
            <w:pStyle w:val="CF9A58E4858F4863A7C3209184A24B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4A7BD8CCF24E48A70B894D307D3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AC4F9-8106-44AC-90BF-40D08A09A9D9}"/>
      </w:docPartPr>
      <w:docPartBody>
        <w:p w:rsidR="004B5D9D" w:rsidRDefault="00473132" w:rsidP="00473132">
          <w:pPr>
            <w:pStyle w:val="AB4A7BD8CCF24E48A70B894D307D32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89EB23A9B340A1B58E0052E21D8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DC5CC-7CBC-45A3-A973-792C881C98BA}"/>
      </w:docPartPr>
      <w:docPartBody>
        <w:p w:rsidR="004B5D9D" w:rsidRDefault="00473132" w:rsidP="00473132">
          <w:pPr>
            <w:pStyle w:val="D489EB23A9B340A1B58E0052E21D81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0A43CDC7C04DF2AD89076391CAA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FE583-270A-46F7-9B7C-3400A9F5786C}"/>
      </w:docPartPr>
      <w:docPartBody>
        <w:p w:rsidR="004B5D9D" w:rsidRDefault="00473132" w:rsidP="00473132">
          <w:pPr>
            <w:pStyle w:val="900A43CDC7C04DF2AD89076391CAAF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DF56B620F44745A7876637E89C1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1D667-2797-4B1C-9FB4-57218187E0A7}"/>
      </w:docPartPr>
      <w:docPartBody>
        <w:p w:rsidR="004B5D9D" w:rsidRDefault="00473132" w:rsidP="00473132">
          <w:pPr>
            <w:pStyle w:val="3FDF56B620F44745A7876637E89C1D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D510043A0446A9C58F92CE8A07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FF7FF-0DA0-44D6-97FB-B6BB9FE562D2}"/>
      </w:docPartPr>
      <w:docPartBody>
        <w:p w:rsidR="004B5D9D" w:rsidRDefault="00473132" w:rsidP="00473132">
          <w:pPr>
            <w:pStyle w:val="CE5D510043A0446A9C58F92CE8A07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727C06349C4120B4B29807C45E0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44FB8-9092-457F-9B26-733508BFC000}"/>
      </w:docPartPr>
      <w:docPartBody>
        <w:p w:rsidR="004B5D9D" w:rsidRDefault="00473132" w:rsidP="00473132">
          <w:pPr>
            <w:pStyle w:val="B0727C06349C4120B4B29807C45E04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3B47C39CFA446DA257A7976DFD2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67871-5787-4B59-AE4F-4CEFAD4C6143}"/>
      </w:docPartPr>
      <w:docPartBody>
        <w:p w:rsidR="004B5D9D" w:rsidRDefault="00473132" w:rsidP="00473132">
          <w:pPr>
            <w:pStyle w:val="3C3B47C39CFA446DA257A7976DFD2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9064E872D64F50993ACE712C49D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D7F8B-A086-49F1-97D8-69B0056FFC15}"/>
      </w:docPartPr>
      <w:docPartBody>
        <w:p w:rsidR="004B5D9D" w:rsidRDefault="00473132" w:rsidP="00473132">
          <w:pPr>
            <w:pStyle w:val="D39064E872D64F50993ACE712C49D4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A656F91FA47E0AEE35E067FD98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2A6D8-A00B-4617-B72B-A2C9375ECAF1}"/>
      </w:docPartPr>
      <w:docPartBody>
        <w:p w:rsidR="004B5D9D" w:rsidRDefault="00473132" w:rsidP="00473132">
          <w:pPr>
            <w:pStyle w:val="06DA656F91FA47E0AEE35E067FD98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47BE050F6C4852BAC434E30BCE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232A-F67C-4B78-A399-7839B7A871E0}"/>
      </w:docPartPr>
      <w:docPartBody>
        <w:p w:rsidR="004B5D9D" w:rsidRDefault="00473132" w:rsidP="00473132">
          <w:pPr>
            <w:pStyle w:val="6347BE050F6C4852BAC434E30BCEE7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419C4F260142FDBACDCD5D21709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03065-F743-4304-96C7-A0D5F7436F6D}"/>
      </w:docPartPr>
      <w:docPartBody>
        <w:p w:rsidR="004B5D9D" w:rsidRDefault="00473132" w:rsidP="00473132">
          <w:pPr>
            <w:pStyle w:val="00419C4F260142FDBACDCD5D217096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3C6C7DE6B543B69A0651150D542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5B74A-D34F-488D-818F-122600D76693}"/>
      </w:docPartPr>
      <w:docPartBody>
        <w:p w:rsidR="004B5D9D" w:rsidRDefault="00473132" w:rsidP="00473132">
          <w:pPr>
            <w:pStyle w:val="563C6C7DE6B543B69A0651150D542C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C92BE00F8146C58F8274B26D69D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FC0E8-24FA-4008-AEFB-572315EF69C2}"/>
      </w:docPartPr>
      <w:docPartBody>
        <w:p w:rsidR="004B5D9D" w:rsidRDefault="00473132" w:rsidP="00473132">
          <w:pPr>
            <w:pStyle w:val="F8C92BE00F8146C58F8274B26D69DC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3479CAA846493D89901EA2161F4F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EF28F-EBE2-463C-A584-3D1BB97FD847}"/>
      </w:docPartPr>
      <w:docPartBody>
        <w:p w:rsidR="004B5D9D" w:rsidRDefault="00473132" w:rsidP="00473132">
          <w:pPr>
            <w:pStyle w:val="643479CAA846493D89901EA2161F4F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765E90526A4605ADEA65DEB5597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97C6C-1A7E-4211-AB59-5AA9B69F7B90}"/>
      </w:docPartPr>
      <w:docPartBody>
        <w:p w:rsidR="004B5D9D" w:rsidRDefault="00473132" w:rsidP="00473132">
          <w:pPr>
            <w:pStyle w:val="18765E90526A4605ADEA65DEB5597B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49EDAFCF35411187D4F58BA4297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E6141-A57B-44F5-B066-37A395BA6F35}"/>
      </w:docPartPr>
      <w:docPartBody>
        <w:p w:rsidR="004B5D9D" w:rsidRDefault="00473132" w:rsidP="00473132">
          <w:pPr>
            <w:pStyle w:val="7449EDAFCF35411187D4F58BA42976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6C8EA62B24566BABCF88071F91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46B41-AC27-4B5A-BCF4-A284CD6CBDA7}"/>
      </w:docPartPr>
      <w:docPartBody>
        <w:p w:rsidR="004B5D9D" w:rsidRDefault="00473132" w:rsidP="00473132">
          <w:pPr>
            <w:pStyle w:val="5466C8EA62B24566BABCF88071F91D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350934EFAE4BF384FEDE31F75C5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5DA4F-3254-442C-8DFD-816E4C2CC5AB}"/>
      </w:docPartPr>
      <w:docPartBody>
        <w:p w:rsidR="004B5D9D" w:rsidRDefault="00473132" w:rsidP="00473132">
          <w:pPr>
            <w:pStyle w:val="CF350934EFAE4BF384FEDE31F75C52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ECD2F5E654D7FB687462D0E94E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30B96-FB14-4660-A772-571232A5AD2F}"/>
      </w:docPartPr>
      <w:docPartBody>
        <w:p w:rsidR="004B5D9D" w:rsidRDefault="00473132" w:rsidP="00473132">
          <w:pPr>
            <w:pStyle w:val="95CECD2F5E654D7FB687462D0E94E9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DF7BB166243D49DF0CE462ADFB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40250-237C-4286-A9C0-305B2C46BBB1}"/>
      </w:docPartPr>
      <w:docPartBody>
        <w:p w:rsidR="004B5D9D" w:rsidRDefault="00473132" w:rsidP="00473132">
          <w:pPr>
            <w:pStyle w:val="EACDF7BB166243D49DF0CE462ADFB3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02069D9D1A4F55878BD1B01EB34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660EC-9FF9-482A-B3DA-1E274D41447C}"/>
      </w:docPartPr>
      <w:docPartBody>
        <w:p w:rsidR="004B5D9D" w:rsidRDefault="00473132" w:rsidP="00473132">
          <w:pPr>
            <w:pStyle w:val="8002069D9D1A4F55878BD1B01EB348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00ED44B8C2463CBDBDE0B457BCF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869EF-E454-4CB2-A5FB-592683B8D0A1}"/>
      </w:docPartPr>
      <w:docPartBody>
        <w:p w:rsidR="004B5D9D" w:rsidRDefault="00473132" w:rsidP="00473132">
          <w:pPr>
            <w:pStyle w:val="3500ED44B8C2463CBDBDE0B457BCF8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96FD2A340C4374A1753DEEF117A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66A36-E890-4CD2-A173-4A8E2F7EC655}"/>
      </w:docPartPr>
      <w:docPartBody>
        <w:p w:rsidR="004B5D9D" w:rsidRDefault="00473132" w:rsidP="00473132">
          <w:pPr>
            <w:pStyle w:val="0896FD2A340C4374A1753DEEF117A2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9B653AC70242AA9AF03587462B7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AB9D6-9EA1-4951-9DD2-07BDD36AC329}"/>
      </w:docPartPr>
      <w:docPartBody>
        <w:p w:rsidR="004B5D9D" w:rsidRDefault="00473132" w:rsidP="00473132">
          <w:pPr>
            <w:pStyle w:val="479B653AC70242AA9AF03587462B75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5D23B3CC0A4E0894486FDFA39A6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6C779-0D16-4493-9A15-9E6D1D2D5DA0}"/>
      </w:docPartPr>
      <w:docPartBody>
        <w:p w:rsidR="004B5D9D" w:rsidRDefault="00473132" w:rsidP="00473132">
          <w:pPr>
            <w:pStyle w:val="E85D23B3CC0A4E0894486FDFA39A6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475B7A8E0F4D6EBA81E2CCABE30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CAC1E-FE20-4D32-8DB7-D32632BFEE2C}"/>
      </w:docPartPr>
      <w:docPartBody>
        <w:p w:rsidR="004B5D9D" w:rsidRDefault="00473132" w:rsidP="00473132">
          <w:pPr>
            <w:pStyle w:val="5B475B7A8E0F4D6EBA81E2CCABE308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5F85CC6E85495DB5E0664866EAA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CD8B6-C67C-4761-B878-78EE31203B87}"/>
      </w:docPartPr>
      <w:docPartBody>
        <w:p w:rsidR="004B5D9D" w:rsidRDefault="00473132" w:rsidP="00473132">
          <w:pPr>
            <w:pStyle w:val="2B5F85CC6E85495DB5E0664866EAA1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9E85A15BAD4AF3AC8A199608102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A7B32-D77C-48D4-90D5-F3B9E3233018}"/>
      </w:docPartPr>
      <w:docPartBody>
        <w:p w:rsidR="004B5D9D" w:rsidRDefault="00473132" w:rsidP="00473132">
          <w:pPr>
            <w:pStyle w:val="6C9E85A15BAD4AF3AC8A1996081027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CBE96A1170466FAFC5A3735D5A7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66190-4235-4E4C-8813-816AA0AB7346}"/>
      </w:docPartPr>
      <w:docPartBody>
        <w:p w:rsidR="004B5D9D" w:rsidRDefault="00473132" w:rsidP="00473132">
          <w:pPr>
            <w:pStyle w:val="07CBE96A1170466FAFC5A3735D5A77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703D91F3224FA4A77FCA72940FE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B9F7A-840C-42A6-BC17-8B77E6BC5F86}"/>
      </w:docPartPr>
      <w:docPartBody>
        <w:p w:rsidR="004B5D9D" w:rsidRDefault="00473132" w:rsidP="00473132">
          <w:pPr>
            <w:pStyle w:val="15703D91F3224FA4A77FCA72940FE6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E30C5898974FFABF4D51E2E0758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8A512-CFAF-4A7B-A479-EC3954BBF63B}"/>
      </w:docPartPr>
      <w:docPartBody>
        <w:p w:rsidR="004B5D9D" w:rsidRDefault="00473132" w:rsidP="00473132">
          <w:pPr>
            <w:pStyle w:val="AFE30C5898974FFABF4D51E2E0758D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3746DBC57542EA8C63EEEA5AE88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FF5D5-3846-49DC-9D72-D9ECFACA85A5}"/>
      </w:docPartPr>
      <w:docPartBody>
        <w:p w:rsidR="004B5D9D" w:rsidRDefault="00473132" w:rsidP="00473132">
          <w:pPr>
            <w:pStyle w:val="823746DBC57542EA8C63EEEA5AE88E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F3F718AC6F4C8587BD91C34F97A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FD94E-6154-4ED8-B860-7041859B57E3}"/>
      </w:docPartPr>
      <w:docPartBody>
        <w:p w:rsidR="004B5D9D" w:rsidRDefault="00473132" w:rsidP="00473132">
          <w:pPr>
            <w:pStyle w:val="BDF3F718AC6F4C8587BD91C34F97A7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B43192784E45289BE460E17E509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E7CDC-4C30-4C43-89B2-27795865C5E9}"/>
      </w:docPartPr>
      <w:docPartBody>
        <w:p w:rsidR="004B5D9D" w:rsidRDefault="00473132" w:rsidP="00473132">
          <w:pPr>
            <w:pStyle w:val="AAB43192784E45289BE460E17E509B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4A5EE6EF134DC5874F2AD472DD9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9BE74-6F0A-43D7-AA97-176EAC6FAA93}"/>
      </w:docPartPr>
      <w:docPartBody>
        <w:p w:rsidR="004B5D9D" w:rsidRDefault="00473132" w:rsidP="00473132">
          <w:pPr>
            <w:pStyle w:val="BA4A5EE6EF134DC5874F2AD472DD9C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4B7243AB054527A5250104F728F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A22D8-0E99-460D-AE07-94CAAC13C7C0}"/>
      </w:docPartPr>
      <w:docPartBody>
        <w:p w:rsidR="004B5D9D" w:rsidRDefault="00473132" w:rsidP="00473132">
          <w:pPr>
            <w:pStyle w:val="664B7243AB054527A5250104F728FB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7A79590E5446A6897E535D82866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F07A8-3E3C-49C7-AF9E-34F553DA7AB2}"/>
      </w:docPartPr>
      <w:docPartBody>
        <w:p w:rsidR="004B5D9D" w:rsidRDefault="00473132" w:rsidP="00473132">
          <w:pPr>
            <w:pStyle w:val="4F7A79590E5446A6897E535D82866B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F8589006845698B9D74F91DDF6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9C4E8-D4B9-4534-82BD-A2EE9FB4DDF0}"/>
      </w:docPartPr>
      <w:docPartBody>
        <w:p w:rsidR="004B5D9D" w:rsidRDefault="00473132" w:rsidP="00473132">
          <w:pPr>
            <w:pStyle w:val="366F8589006845698B9D74F91DDF60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045DCB09E41D5BACF65503ED4E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6DEDD-567F-4D1C-AEE2-A819A1360E76}"/>
      </w:docPartPr>
      <w:docPartBody>
        <w:p w:rsidR="004B5D9D" w:rsidRDefault="00473132" w:rsidP="00473132">
          <w:pPr>
            <w:pStyle w:val="F25045DCB09E41D5BACF65503ED4E5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81E253C2A34A78A5DF28437EA59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3A640-601D-4252-BF50-A4B3F871BDC7}"/>
      </w:docPartPr>
      <w:docPartBody>
        <w:p w:rsidR="004B5D9D" w:rsidRDefault="00473132" w:rsidP="00473132">
          <w:pPr>
            <w:pStyle w:val="0F81E253C2A34A78A5DF28437EA59A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4DEFB867BA462BB0C7B08FEA50D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85888-CA0B-4D40-BC39-9881BD1AF55F}"/>
      </w:docPartPr>
      <w:docPartBody>
        <w:p w:rsidR="004B5D9D" w:rsidRDefault="00473132" w:rsidP="00473132">
          <w:pPr>
            <w:pStyle w:val="BF4DEFB867BA462BB0C7B08FEA50DB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8CA76AE5AA431E917B64B114A99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EE14D-B106-426F-89F0-99AF4B9F98C1}"/>
      </w:docPartPr>
      <w:docPartBody>
        <w:p w:rsidR="004B5D9D" w:rsidRDefault="00473132" w:rsidP="00473132">
          <w:pPr>
            <w:pStyle w:val="AA8CA76AE5AA431E917B64B114A99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920D0FA074296BD3EB3990AC1F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14DA9-91B3-43B4-9DA6-C2FBFA708ED7}"/>
      </w:docPartPr>
      <w:docPartBody>
        <w:p w:rsidR="004B5D9D" w:rsidRDefault="00473132" w:rsidP="00473132">
          <w:pPr>
            <w:pStyle w:val="3DF920D0FA074296BD3EB3990AC1F9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E48078DA134861B4FBA486A18AA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41999-0B22-4723-A6A7-A99494DB3680}"/>
      </w:docPartPr>
      <w:docPartBody>
        <w:p w:rsidR="004B5D9D" w:rsidRDefault="00473132" w:rsidP="00473132">
          <w:pPr>
            <w:pStyle w:val="F7E48078DA134861B4FBA486A18AA3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5CAA69537143B6BEBBEB95A96EC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2B5FE-9243-4FEE-8B50-CFC1E4DAC9DD}"/>
      </w:docPartPr>
      <w:docPartBody>
        <w:p w:rsidR="004B5D9D" w:rsidRDefault="00473132" w:rsidP="00473132">
          <w:pPr>
            <w:pStyle w:val="EB5CAA69537143B6BEBBEB95A96EC1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552FEBBB1C48BE83847F11CB989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28CB1-0F80-493B-84D8-7EC2CEA0BFF1}"/>
      </w:docPartPr>
      <w:docPartBody>
        <w:p w:rsidR="004B5D9D" w:rsidRDefault="00473132" w:rsidP="00473132">
          <w:pPr>
            <w:pStyle w:val="83552FEBBB1C48BE83847F11CB9890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0876E106C4C5B9A9D4E222ADA1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5580A-FD1F-4525-8CA8-A9D3B91BC57C}"/>
      </w:docPartPr>
      <w:docPartBody>
        <w:p w:rsidR="004B5D9D" w:rsidRDefault="00473132" w:rsidP="00473132">
          <w:pPr>
            <w:pStyle w:val="DA20876E106C4C5B9A9D4E222ADA11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E802D92452485FB780F93300B066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87798-A507-4E1C-8137-7AE4D229D180}"/>
      </w:docPartPr>
      <w:docPartBody>
        <w:p w:rsidR="004B5D9D" w:rsidRDefault="00473132" w:rsidP="00473132">
          <w:pPr>
            <w:pStyle w:val="B0E802D92452485FB780F93300B066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71CA6029A54CB7BD480DEFBABA5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E9649-8E2B-4765-B02A-189B8BAED1E4}"/>
      </w:docPartPr>
      <w:docPartBody>
        <w:p w:rsidR="004B5D9D" w:rsidRDefault="00473132" w:rsidP="00473132">
          <w:pPr>
            <w:pStyle w:val="8671CA6029A54CB7BD480DEFBABA56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4687FE439149DEB07324A636BE2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FF568-32EE-42AD-9C61-25134FB181D7}"/>
      </w:docPartPr>
      <w:docPartBody>
        <w:p w:rsidR="004B5D9D" w:rsidRDefault="00473132" w:rsidP="00473132">
          <w:pPr>
            <w:pStyle w:val="E94687FE439149DEB07324A636BE2B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A540AC7C054E4FB460D3297DF06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9328C-F927-484C-A428-5D02F1B96A65}"/>
      </w:docPartPr>
      <w:docPartBody>
        <w:p w:rsidR="004B5D9D" w:rsidRDefault="00473132" w:rsidP="00473132">
          <w:pPr>
            <w:pStyle w:val="75A540AC7C054E4FB460D3297DF069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3D55D55E164D5DA32B18C9EEB04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5CAEC-8E19-4C71-A61D-8731CC8FD6C8}"/>
      </w:docPartPr>
      <w:docPartBody>
        <w:p w:rsidR="004B5D9D" w:rsidRDefault="00473132" w:rsidP="00473132">
          <w:pPr>
            <w:pStyle w:val="543D55D55E164D5DA32B18C9EEB04A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FDF08A538F431B9A29A644B56D0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8B4EF-76CB-4416-AD93-F07020E30A74}"/>
      </w:docPartPr>
      <w:docPartBody>
        <w:p w:rsidR="004B5D9D" w:rsidRDefault="00473132" w:rsidP="00473132">
          <w:pPr>
            <w:pStyle w:val="D8FDF08A538F431B9A29A644B56D0C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03CE3873E64D2E926EB85D79022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3115F-93A8-4B25-8E24-A180AE0CA9A7}"/>
      </w:docPartPr>
      <w:docPartBody>
        <w:p w:rsidR="004B5D9D" w:rsidRDefault="00473132" w:rsidP="00473132">
          <w:pPr>
            <w:pStyle w:val="B103CE3873E64D2E926EB85D790228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8293FB83AE436BB4DD3EBFF232C8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902F4-D237-4E04-88D0-D9DDD49BD078}"/>
      </w:docPartPr>
      <w:docPartBody>
        <w:p w:rsidR="004B5D9D" w:rsidRDefault="00473132" w:rsidP="00473132">
          <w:pPr>
            <w:pStyle w:val="498293FB83AE436BB4DD3EBFF232C8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251055F5594F38B92AE1B1AE974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8EF2E-BE88-418B-AC25-87AAE7C4C044}"/>
      </w:docPartPr>
      <w:docPartBody>
        <w:p w:rsidR="004B5D9D" w:rsidRDefault="00473132" w:rsidP="00473132">
          <w:pPr>
            <w:pStyle w:val="15251055F5594F38B92AE1B1AE974E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727B54F9764C87BE7A5EB0A1314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B9ABC-87FA-4B7B-BD0F-7D4DABC4C597}"/>
      </w:docPartPr>
      <w:docPartBody>
        <w:p w:rsidR="004B5D9D" w:rsidRDefault="00473132" w:rsidP="00473132">
          <w:pPr>
            <w:pStyle w:val="09727B54F9764C87BE7A5EB0A1314A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56549902044B8283633E7516579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9A92B-F8E5-412B-8250-84C81EB96EC3}"/>
      </w:docPartPr>
      <w:docPartBody>
        <w:p w:rsidR="004B5D9D" w:rsidRDefault="00473132" w:rsidP="00473132">
          <w:pPr>
            <w:pStyle w:val="CC56549902044B8283633E7516579C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F6E1BC7AFD45F2BCDE6B3CF1E62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F49D6-E3E9-4B3D-B947-74BE198B16E8}"/>
      </w:docPartPr>
      <w:docPartBody>
        <w:p w:rsidR="004B5D9D" w:rsidRDefault="00473132" w:rsidP="00473132">
          <w:pPr>
            <w:pStyle w:val="9AF6E1BC7AFD45F2BCDE6B3CF1E620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41954669D74EAC91F497FD2FAC6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D4E02-7023-49E8-AECC-E105E7E2A64A}"/>
      </w:docPartPr>
      <w:docPartBody>
        <w:p w:rsidR="004B5D9D" w:rsidRDefault="00473132" w:rsidP="00473132">
          <w:pPr>
            <w:pStyle w:val="BE41954669D74EAC91F497FD2FAC6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70A549D4204CBE89BE1C06DDEC8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30324-FAE6-429A-B81D-F1E276E39C9C}"/>
      </w:docPartPr>
      <w:docPartBody>
        <w:p w:rsidR="004B5D9D" w:rsidRDefault="00473132" w:rsidP="00473132">
          <w:pPr>
            <w:pStyle w:val="7070A549D4204CBE89BE1C06DDEC88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2DDAA126DA46AAB314C882641ED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22821-6F31-454A-B7AE-1C2E87A66038}"/>
      </w:docPartPr>
      <w:docPartBody>
        <w:p w:rsidR="004B5D9D" w:rsidRDefault="00473132" w:rsidP="00473132">
          <w:pPr>
            <w:pStyle w:val="D42DDAA126DA46AAB314C882641EDD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88E4F426F3402D8598334A976FF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C03BA-F27B-4AD5-AA7E-25A4E986E399}"/>
      </w:docPartPr>
      <w:docPartBody>
        <w:p w:rsidR="004B5D9D" w:rsidRDefault="00473132" w:rsidP="00473132">
          <w:pPr>
            <w:pStyle w:val="1E88E4F426F3402D8598334A976FFF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BD0A825714BB8AE5FD5FA02878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5DEC8-9A24-407A-AD4C-7720B32ADDD9}"/>
      </w:docPartPr>
      <w:docPartBody>
        <w:p w:rsidR="004B5D9D" w:rsidRDefault="00473132" w:rsidP="00473132">
          <w:pPr>
            <w:pStyle w:val="3DFBD0A825714BB8AE5FD5FA02878F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43D54DE5A407881BE7638F66D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70C13-0E58-406C-9E03-98C5735E964D}"/>
      </w:docPartPr>
      <w:docPartBody>
        <w:p w:rsidR="004B5D9D" w:rsidRDefault="00473132" w:rsidP="00473132">
          <w:pPr>
            <w:pStyle w:val="AA243D54DE5A407881BE7638F66D7A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A024AB81F4FCE8D6350FF01EA5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925C0-9E31-4451-A47C-9BCE9D9297D4}"/>
      </w:docPartPr>
      <w:docPartBody>
        <w:p w:rsidR="004B5D9D" w:rsidRDefault="00473132" w:rsidP="00473132">
          <w:pPr>
            <w:pStyle w:val="3B4A024AB81F4FCE8D6350FF01EA5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EF961707A6447AAE7A5C0BE22EE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B5186-C823-40F9-AAA8-220518471800}"/>
      </w:docPartPr>
      <w:docPartBody>
        <w:p w:rsidR="004B5D9D" w:rsidRDefault="00473132" w:rsidP="00473132">
          <w:pPr>
            <w:pStyle w:val="53EF961707A6447AAE7A5C0BE22EEF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215E47AC7340F6B7EBE16E4C80D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E787F-126C-45B2-90D4-34D51791FA55}"/>
      </w:docPartPr>
      <w:docPartBody>
        <w:p w:rsidR="004B5D9D" w:rsidRDefault="00473132" w:rsidP="00473132">
          <w:pPr>
            <w:pStyle w:val="62215E47AC7340F6B7EBE16E4C80DC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8813CCEF1448293F8A2026CE35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01F66-4768-4566-B2C3-0DA5C24FD703}"/>
      </w:docPartPr>
      <w:docPartBody>
        <w:p w:rsidR="004B5D9D" w:rsidRDefault="00473132" w:rsidP="00473132">
          <w:pPr>
            <w:pStyle w:val="8768813CCEF1448293F8A2026CE352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DFD5D015A547818AB628C61C8D0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2C6E1-A1C4-417A-9C11-0DB1DD95EFC3}"/>
      </w:docPartPr>
      <w:docPartBody>
        <w:p w:rsidR="004B5D9D" w:rsidRDefault="00473132" w:rsidP="00473132">
          <w:pPr>
            <w:pStyle w:val="D9DFD5D015A547818AB628C61C8D0B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0748870064595A414D5FF46DB4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C5E33-DCC7-4C26-ADCF-AB44737D8194}"/>
      </w:docPartPr>
      <w:docPartBody>
        <w:p w:rsidR="004B5D9D" w:rsidRDefault="00473132" w:rsidP="00473132">
          <w:pPr>
            <w:pStyle w:val="53F0748870064595A414D5FF46DB4D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AF716AF754917AF68B7D3A26D0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09395-1CFE-4796-A913-6C32AB75490F}"/>
      </w:docPartPr>
      <w:docPartBody>
        <w:p w:rsidR="004B5D9D" w:rsidRDefault="00473132" w:rsidP="00473132">
          <w:pPr>
            <w:pStyle w:val="E6DAF716AF754917AF68B7D3A26D09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0E76CFF0584617AF611E5153E12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7F8FB-F178-4360-A105-EBD144D36F2E}"/>
      </w:docPartPr>
      <w:docPartBody>
        <w:p w:rsidR="004B5D9D" w:rsidRDefault="00473132" w:rsidP="00473132">
          <w:pPr>
            <w:pStyle w:val="260E76CFF0584617AF611E5153E12D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858E12FF8493FA6ADA0D7C4149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40CF8-1F58-4CE8-813D-CDB0482D2647}"/>
      </w:docPartPr>
      <w:docPartBody>
        <w:p w:rsidR="004B5D9D" w:rsidRDefault="00473132" w:rsidP="00473132">
          <w:pPr>
            <w:pStyle w:val="F26858E12FF8493FA6ADA0D7C41490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565F4BFE0242E5967EBB109470F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3CFCF-A75C-4301-9BAA-4930978C3276}"/>
      </w:docPartPr>
      <w:docPartBody>
        <w:p w:rsidR="004B5D9D" w:rsidRDefault="00473132" w:rsidP="00473132">
          <w:pPr>
            <w:pStyle w:val="FE565F4BFE0242E5967EBB109470F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8617BAEC9427CB01C1435844F1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B2E3B-016E-4854-A0F0-492345C9E4D8}"/>
      </w:docPartPr>
      <w:docPartBody>
        <w:p w:rsidR="004B5D9D" w:rsidRDefault="00473132" w:rsidP="00473132">
          <w:pPr>
            <w:pStyle w:val="58D8617BAEC9427CB01C1435844F1F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95441E35324400AA38C0F1988B1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06DEF-9D89-4E7B-9D20-63AE7E34550E}"/>
      </w:docPartPr>
      <w:docPartBody>
        <w:p w:rsidR="004B5D9D" w:rsidRDefault="00473132" w:rsidP="00473132">
          <w:pPr>
            <w:pStyle w:val="2895441E35324400AA38C0F1988B1E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A09F06713E405E9596E7322BBD9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24AFA-F8B1-45AB-A941-85BB5CC4207C}"/>
      </w:docPartPr>
      <w:docPartBody>
        <w:p w:rsidR="004B5D9D" w:rsidRDefault="00473132" w:rsidP="00473132">
          <w:pPr>
            <w:pStyle w:val="2AA09F06713E405E9596E7322BBD92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309A6D791440CA9202972A763D7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963F8-39BF-4210-831E-9EB7453F900A}"/>
      </w:docPartPr>
      <w:docPartBody>
        <w:p w:rsidR="004B5D9D" w:rsidRDefault="00473132" w:rsidP="00473132">
          <w:pPr>
            <w:pStyle w:val="E4309A6D791440CA9202972A763D7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30983461E42A2BD47B71A00441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33BDF-C99C-4797-8E61-A0E306B39739}"/>
      </w:docPartPr>
      <w:docPartBody>
        <w:p w:rsidR="004B5D9D" w:rsidRDefault="00473132" w:rsidP="00473132">
          <w:pPr>
            <w:pStyle w:val="E1330983461E42A2BD47B71A00441A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D39BA1E86C425C928A4D4562CAE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F661C-1B12-4192-924A-ED1636378568}"/>
      </w:docPartPr>
      <w:docPartBody>
        <w:p w:rsidR="004B5D9D" w:rsidRDefault="00473132" w:rsidP="00473132">
          <w:pPr>
            <w:pStyle w:val="68D39BA1E86C425C928A4D4562CAEA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BA69DB90BC4AD9ADE28E86BBAA2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75270-B2D3-4E75-94A8-BCE6D7745833}"/>
      </w:docPartPr>
      <w:docPartBody>
        <w:p w:rsidR="004B5D9D" w:rsidRDefault="00473132" w:rsidP="00473132">
          <w:pPr>
            <w:pStyle w:val="8DBA69DB90BC4AD9ADE28E86BBAA25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E880EDEF54D96B58754EC7AB69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70B64-D727-4E5B-A224-2F63F76F4027}"/>
      </w:docPartPr>
      <w:docPartBody>
        <w:p w:rsidR="004B5D9D" w:rsidRDefault="00473132" w:rsidP="00473132">
          <w:pPr>
            <w:pStyle w:val="B5CE880EDEF54D96B58754EC7AB69E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1E41BBBDAF4A9AAF33FA42A8B23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ECCA65-7301-4DF3-8639-30C61E5928AF}"/>
      </w:docPartPr>
      <w:docPartBody>
        <w:p w:rsidR="004B5D9D" w:rsidRDefault="00473132" w:rsidP="00473132">
          <w:pPr>
            <w:pStyle w:val="FA1E41BBBDAF4A9AAF33FA42A8B234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343260E80D4AD3BC9D03CD64D43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E9AEF-2AE9-4D98-8A59-D222F9B60386}"/>
      </w:docPartPr>
      <w:docPartBody>
        <w:p w:rsidR="004B5D9D" w:rsidRDefault="00473132" w:rsidP="00473132">
          <w:pPr>
            <w:pStyle w:val="09343260E80D4AD3BC9D03CD64D437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AE56D8E8C041D0A0FDBEBB0DF80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1FFD6-C071-4B20-9998-E3853268314A}"/>
      </w:docPartPr>
      <w:docPartBody>
        <w:p w:rsidR="004B5D9D" w:rsidRDefault="00473132" w:rsidP="00473132">
          <w:pPr>
            <w:pStyle w:val="43AE56D8E8C041D0A0FDBEBB0DF807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CC1EE7D9F746D6802BD7FF3905E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5FBEE-ED47-4FD3-A983-B7CF1127E924}"/>
      </w:docPartPr>
      <w:docPartBody>
        <w:p w:rsidR="004B5D9D" w:rsidRDefault="00473132" w:rsidP="00473132">
          <w:pPr>
            <w:pStyle w:val="30CC1EE7D9F746D6802BD7FF3905EB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C8CD211E27405486A57053CD55D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ACBC-4D60-4D4F-B95F-26BC865A55CC}"/>
      </w:docPartPr>
      <w:docPartBody>
        <w:p w:rsidR="004B5D9D" w:rsidRDefault="00473132" w:rsidP="00473132">
          <w:pPr>
            <w:pStyle w:val="46C8CD211E27405486A57053CD55D7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84A8AC6DDD4077A43CC83B9613C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F89989-AD59-45F3-8850-6D017F963E3D}"/>
      </w:docPartPr>
      <w:docPartBody>
        <w:p w:rsidR="004B5D9D" w:rsidRDefault="00473132" w:rsidP="00473132">
          <w:pPr>
            <w:pStyle w:val="B184A8AC6DDD4077A43CC83B9613CC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32F1F9FD1E4FEC80B915662D084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DF743-595B-4D52-965E-DC7EC989B7D4}"/>
      </w:docPartPr>
      <w:docPartBody>
        <w:p w:rsidR="004B5D9D" w:rsidRDefault="00473132" w:rsidP="00473132">
          <w:pPr>
            <w:pStyle w:val="E032F1F9FD1E4FEC80B915662D084F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7A5746F424DC0B04DDEBD0045A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C9D88-4AA9-438E-97CE-21540B728E44}"/>
      </w:docPartPr>
      <w:docPartBody>
        <w:p w:rsidR="004B5D9D" w:rsidRDefault="00473132" w:rsidP="00473132">
          <w:pPr>
            <w:pStyle w:val="BB27A5746F424DC0B04DDEBD0045A0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6D4A58AF864D7A811AE3EA01843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8CFDA-638B-462E-BDDB-FB2FE33F6D76}"/>
      </w:docPartPr>
      <w:docPartBody>
        <w:p w:rsidR="004B5D9D" w:rsidRDefault="00473132" w:rsidP="00473132">
          <w:pPr>
            <w:pStyle w:val="426D4A58AF864D7A811AE3EA018435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42575B87245CC8B22B9946E8C8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123EB-8A98-44BB-A16A-943ADAB0CA6B}"/>
      </w:docPartPr>
      <w:docPartBody>
        <w:p w:rsidR="004B5D9D" w:rsidRDefault="00473132" w:rsidP="00473132">
          <w:pPr>
            <w:pStyle w:val="2E242575B87245CC8B22B9946E8C89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2C0FF10EE7433B87B860D4A03B3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50EF7-455C-41A9-AD55-719D40D1D57A}"/>
      </w:docPartPr>
      <w:docPartBody>
        <w:p w:rsidR="004B5D9D" w:rsidRDefault="00473132" w:rsidP="00473132">
          <w:pPr>
            <w:pStyle w:val="C12C0FF10EE7433B87B860D4A03B3E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413F138A014782A8888EE3B2796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9F6F2C-878A-4936-9C19-ACB149CCB24D}"/>
      </w:docPartPr>
      <w:docPartBody>
        <w:p w:rsidR="004B5D9D" w:rsidRDefault="00473132" w:rsidP="00473132">
          <w:pPr>
            <w:pStyle w:val="A5413F138A014782A8888EE3B27965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3452DC70B4BE0995EF238334B5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5458F-279D-4C3B-9229-1F12B8A4C8F7}"/>
      </w:docPartPr>
      <w:docPartBody>
        <w:p w:rsidR="004B5D9D" w:rsidRDefault="00473132" w:rsidP="00473132">
          <w:pPr>
            <w:pStyle w:val="2213452DC70B4BE0995EF238334B5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17B7D4F38C48E5B7B5DEF263AED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0C06A-B6CC-4C8F-8950-7C640CE8A9A5}"/>
      </w:docPartPr>
      <w:docPartBody>
        <w:p w:rsidR="004B5D9D" w:rsidRDefault="00473132" w:rsidP="00473132">
          <w:pPr>
            <w:pStyle w:val="3B17B7D4F38C48E5B7B5DEF263AED5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98725D9EB34036A92E00BF906D5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30CAB-8C20-4212-8FA3-ED48A432897F}"/>
      </w:docPartPr>
      <w:docPartBody>
        <w:p w:rsidR="004B5D9D" w:rsidRDefault="00473132" w:rsidP="00473132">
          <w:pPr>
            <w:pStyle w:val="1498725D9EB34036A92E00BF906D52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DDA311DA74D0296683104FC943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438A0-F0D5-4189-8D3C-E2804D64EDD1}"/>
      </w:docPartPr>
      <w:docPartBody>
        <w:p w:rsidR="004B5D9D" w:rsidRDefault="00473132" w:rsidP="00473132">
          <w:pPr>
            <w:pStyle w:val="D0CDDA311DA74D0296683104FC943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AB4F49CB884BF38A6F2F956A037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F9C00-78DE-40F6-A21A-82FA533E7687}"/>
      </w:docPartPr>
      <w:docPartBody>
        <w:p w:rsidR="004B5D9D" w:rsidRDefault="00473132" w:rsidP="00473132">
          <w:pPr>
            <w:pStyle w:val="ABAB4F49CB884BF38A6F2F956A037E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EF3FDBE6414926A7E8F6D71EB08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A35A5-720A-4534-96B8-25C3C8A5349D}"/>
      </w:docPartPr>
      <w:docPartBody>
        <w:p w:rsidR="004B5D9D" w:rsidRDefault="00473132" w:rsidP="00473132">
          <w:pPr>
            <w:pStyle w:val="CFEF3FDBE6414926A7E8F6D71EB083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2FBE172A1649CA9BBE68987E490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D7A84-9500-4A0B-A503-9D0382CFE950}"/>
      </w:docPartPr>
      <w:docPartBody>
        <w:p w:rsidR="004B5D9D" w:rsidRDefault="00473132" w:rsidP="00473132">
          <w:pPr>
            <w:pStyle w:val="3E2FBE172A1649CA9BBE68987E490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A46F5287DC478F8216F1AB71962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561A7-B96C-4DFD-8406-90926EA4534B}"/>
      </w:docPartPr>
      <w:docPartBody>
        <w:p w:rsidR="004B5D9D" w:rsidRDefault="00473132" w:rsidP="00473132">
          <w:pPr>
            <w:pStyle w:val="A0A46F5287DC478F8216F1AB719623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F5E977B704342BA08F81294290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6E22F-8764-4300-8BF1-520CA83E4D10}"/>
      </w:docPartPr>
      <w:docPartBody>
        <w:p w:rsidR="004B5D9D" w:rsidRDefault="00473132" w:rsidP="00473132">
          <w:pPr>
            <w:pStyle w:val="6ACF5E977B704342BA08F81294290B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996E92D4394813A3D57EBD595DD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3B5A8-7881-4F9D-9029-A7C3F6834CFD}"/>
      </w:docPartPr>
      <w:docPartBody>
        <w:p w:rsidR="004B5D9D" w:rsidRDefault="00473132" w:rsidP="00473132">
          <w:pPr>
            <w:pStyle w:val="CB996E92D4394813A3D57EBD595DDA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4C311A0F146078550EF84A951B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B1436-A843-440E-B246-0BB34053390B}"/>
      </w:docPartPr>
      <w:docPartBody>
        <w:p w:rsidR="004B5D9D" w:rsidRDefault="00473132" w:rsidP="00473132">
          <w:pPr>
            <w:pStyle w:val="0D34C311A0F146078550EF84A951B0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1520AFBC0D4C0F929C8064BC3CB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4FD7F-47FE-40A8-87ED-7661819E9506}"/>
      </w:docPartPr>
      <w:docPartBody>
        <w:p w:rsidR="004B5D9D" w:rsidRDefault="00473132" w:rsidP="00473132">
          <w:pPr>
            <w:pStyle w:val="B61520AFBC0D4C0F929C8064BC3CB6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D2C514D435494DA293E0BA43C90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F1029-8BB7-4E07-A313-6FB8FE3F2E2C}"/>
      </w:docPartPr>
      <w:docPartBody>
        <w:p w:rsidR="004B5D9D" w:rsidRDefault="00473132" w:rsidP="00473132">
          <w:pPr>
            <w:pStyle w:val="DFD2C514D435494DA293E0BA43C909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39EE44F43544A89C564D2541DCB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75E79-2A77-42C1-9978-BE3A567A9FE2}"/>
      </w:docPartPr>
      <w:docPartBody>
        <w:p w:rsidR="004B5D9D" w:rsidRDefault="00473132" w:rsidP="00473132">
          <w:pPr>
            <w:pStyle w:val="E739EE44F43544A89C564D2541DCBE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13D1C254AB4414B763C96D7D0E7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7BB8E-457A-4DA1-B77C-0AC78ECAEB31}"/>
      </w:docPartPr>
      <w:docPartBody>
        <w:p w:rsidR="004B5D9D" w:rsidRDefault="00473132" w:rsidP="00473132">
          <w:pPr>
            <w:pStyle w:val="8D13D1C254AB4414B763C96D7D0E7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41CC2032194D27844322CA5F01F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E34A0-80A9-4C00-BD0A-42840BCE12D6}"/>
      </w:docPartPr>
      <w:docPartBody>
        <w:p w:rsidR="004B5D9D" w:rsidRDefault="00473132" w:rsidP="00473132">
          <w:pPr>
            <w:pStyle w:val="5141CC2032194D27844322CA5F01F1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5E9A2869AC4716BA9ED170B21D3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1CE83-594C-443E-9E85-1173E169CC14}"/>
      </w:docPartPr>
      <w:docPartBody>
        <w:p w:rsidR="004B5D9D" w:rsidRDefault="00473132" w:rsidP="00473132">
          <w:pPr>
            <w:pStyle w:val="235E9A2869AC4716BA9ED170B21D32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C3CB9438834D4487D299A877AC3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8228F-90C6-4AF7-B561-0A88977283A6}"/>
      </w:docPartPr>
      <w:docPartBody>
        <w:p w:rsidR="004B5D9D" w:rsidRDefault="00473132" w:rsidP="00473132">
          <w:pPr>
            <w:pStyle w:val="53C3CB9438834D4487D299A877AC35D5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A2D0D8C4D5984E0B8D703DFBC996C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DAF10-923A-492B-BCC4-D6B225676FAE}"/>
      </w:docPartPr>
      <w:docPartBody>
        <w:p w:rsidR="004B5D9D" w:rsidRDefault="00473132" w:rsidP="00473132">
          <w:pPr>
            <w:pStyle w:val="A2D0D8C4D5984E0B8D703DFBC996C3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6F21CB87A45CE8446FCDF6EE5A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8D33A-6884-49FC-8A14-EC395DD98EA8}"/>
      </w:docPartPr>
      <w:docPartBody>
        <w:p w:rsidR="004B5D9D" w:rsidRDefault="00473132" w:rsidP="00473132">
          <w:pPr>
            <w:pStyle w:val="7F56F21CB87A45CE8446FCDF6EE5A2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E336582B248008EBA9A00A0A1A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40DBF-6D89-4678-92D3-9976B3DC67D7}"/>
      </w:docPartPr>
      <w:docPartBody>
        <w:p w:rsidR="004B5D9D" w:rsidRDefault="00473132" w:rsidP="00473132">
          <w:pPr>
            <w:pStyle w:val="C63E336582B248008EBA9A00A0A1A5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1013AD6777456A9B11C29C8F0AB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D5209-8BBD-4CDF-A7EE-60EDE57212E2}"/>
      </w:docPartPr>
      <w:docPartBody>
        <w:p w:rsidR="004B5D9D" w:rsidRDefault="00473132" w:rsidP="00473132">
          <w:pPr>
            <w:pStyle w:val="B01013AD6777456A9B11C29C8F0ABB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2A50C3514942F9ADACAD785E7E1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8D83A-3445-4446-8E8D-33822E79A982}"/>
      </w:docPartPr>
      <w:docPartBody>
        <w:p w:rsidR="004B5D9D" w:rsidRDefault="00473132" w:rsidP="00473132">
          <w:pPr>
            <w:pStyle w:val="A22A50C3514942F9ADACAD785E7E17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BEDB95CB4B4A878D5A4F4C612C2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FEC46-8CF7-4893-8024-8C093A7342FC}"/>
      </w:docPartPr>
      <w:docPartBody>
        <w:p w:rsidR="004B5D9D" w:rsidRDefault="00473132" w:rsidP="00473132">
          <w:pPr>
            <w:pStyle w:val="6ABEDB95CB4B4A878D5A4F4C612C2A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72BA82AC494385B32FB2BE3D620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E352C-82E5-4FD6-A672-8680856B0CFD}"/>
      </w:docPartPr>
      <w:docPartBody>
        <w:p w:rsidR="004B5D9D" w:rsidRDefault="00473132" w:rsidP="00473132">
          <w:pPr>
            <w:pStyle w:val="1672BA82AC494385B32FB2BE3D6201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B40435E4CD475BA700996DB277D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62C2E-B709-42B7-924D-6F8C1AE00FE0}"/>
      </w:docPartPr>
      <w:docPartBody>
        <w:p w:rsidR="004B5D9D" w:rsidRDefault="00473132" w:rsidP="00473132">
          <w:pPr>
            <w:pStyle w:val="64B40435E4CD475BA700996DB277DF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9E12955CC9448F88D2AF726ED79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D14DA-E6E2-4558-847F-CB2521F65E25}"/>
      </w:docPartPr>
      <w:docPartBody>
        <w:p w:rsidR="004B5D9D" w:rsidRDefault="00473132" w:rsidP="00473132">
          <w:pPr>
            <w:pStyle w:val="AC9E12955CC9448F88D2AF726ED794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A6D1E3ACD0453B8509EE49894F0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F8DC4-FC30-4C81-98DD-EAC2625285A3}"/>
      </w:docPartPr>
      <w:docPartBody>
        <w:p w:rsidR="004B5D9D" w:rsidRDefault="00473132" w:rsidP="00473132">
          <w:pPr>
            <w:pStyle w:val="BAA6D1E3ACD0453B8509EE49894F07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BC5DAD6A5047D3A774000A0D0A8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408E2-9CA8-4007-AD07-5415FE5D5753}"/>
      </w:docPartPr>
      <w:docPartBody>
        <w:p w:rsidR="004B5D9D" w:rsidRDefault="00473132" w:rsidP="00473132">
          <w:pPr>
            <w:pStyle w:val="A8BC5DAD6A5047D3A774000A0D0A8A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2F8B984C34F0B85A3E5B8EFA4B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A55F8-BB2B-4981-820A-15F20E001DC6}"/>
      </w:docPartPr>
      <w:docPartBody>
        <w:p w:rsidR="004B5D9D" w:rsidRDefault="00473132" w:rsidP="00473132">
          <w:pPr>
            <w:pStyle w:val="F4D2F8B984C34F0B85A3E5B8EFA4B7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AB874240C649ABA15EB506D65C9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6EA2D-C0B7-4D1C-996F-1390864777C2}"/>
      </w:docPartPr>
      <w:docPartBody>
        <w:p w:rsidR="004B5D9D" w:rsidRDefault="00473132" w:rsidP="00473132">
          <w:pPr>
            <w:pStyle w:val="83AB874240C649ABA15EB506D65C94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2D1D0901D47488D90287EC25E9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ABDD3-8302-46C9-BF45-11B2F8727089}"/>
      </w:docPartPr>
      <w:docPartBody>
        <w:p w:rsidR="004B5D9D" w:rsidRDefault="00473132" w:rsidP="00473132">
          <w:pPr>
            <w:pStyle w:val="6AC2D1D0901D47488D90287EC25E90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FE2743B30E4A839643DD791CE46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586C4-6FAA-4D2A-986B-2AE08CCD2628}"/>
      </w:docPartPr>
      <w:docPartBody>
        <w:p w:rsidR="004B5D9D" w:rsidRDefault="00473132" w:rsidP="00473132">
          <w:pPr>
            <w:pStyle w:val="24FE2743B30E4A839643DD791CE469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278C793A7D46419437452441070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7039D-2142-4C24-84C8-2FA93C456A9F}"/>
      </w:docPartPr>
      <w:docPartBody>
        <w:p w:rsidR="004B5D9D" w:rsidRDefault="00473132" w:rsidP="00473132">
          <w:pPr>
            <w:pStyle w:val="16278C793A7D464194374524410701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C453B8525C43E6B506646343D71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496EF-79A3-4F1C-A469-C41257589F13}"/>
      </w:docPartPr>
      <w:docPartBody>
        <w:p w:rsidR="004B5D9D" w:rsidRDefault="00473132" w:rsidP="00473132">
          <w:pPr>
            <w:pStyle w:val="36C453B8525C43E6B506646343D71B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76A53B43B41D98FBBCD8EB687D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F03F-197A-4990-8D33-0F701457B4DE}"/>
      </w:docPartPr>
      <w:docPartBody>
        <w:p w:rsidR="004B5D9D" w:rsidRDefault="00473132" w:rsidP="00473132">
          <w:pPr>
            <w:pStyle w:val="A6976A53B43B41D98FBBCD8EB687DA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3969DB37A246FC92B66AB0309B9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2DD93-83B8-43F8-88DD-5C847C8A1633}"/>
      </w:docPartPr>
      <w:docPartBody>
        <w:p w:rsidR="004B5D9D" w:rsidRDefault="00473132" w:rsidP="00473132">
          <w:pPr>
            <w:pStyle w:val="F63969DB37A246FC92B66AB0309B9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4678953C1B46E4A07CE0444F16C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FC768-1D32-4918-8777-7BCB65C7FD51}"/>
      </w:docPartPr>
      <w:docPartBody>
        <w:p w:rsidR="004B5D9D" w:rsidRDefault="00473132" w:rsidP="00473132">
          <w:pPr>
            <w:pStyle w:val="7B4678953C1B46E4A07CE0444F16C0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FC61C8D05045B280510D09AE07E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D360D-E0E4-454F-B433-4CB2DFC418C4}"/>
      </w:docPartPr>
      <w:docPartBody>
        <w:p w:rsidR="004B5D9D" w:rsidRDefault="00473132" w:rsidP="00473132">
          <w:pPr>
            <w:pStyle w:val="F4FC61C8D05045B280510D09AE07E9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04ECB047849F6B93478BE8F23A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016BC-B59A-4538-83EF-2263E3CA3133}"/>
      </w:docPartPr>
      <w:docPartBody>
        <w:p w:rsidR="004B5D9D" w:rsidRDefault="00473132" w:rsidP="00473132">
          <w:pPr>
            <w:pStyle w:val="DD704ECB047849F6B93478BE8F23A9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5008033CB4A73913E0A6CBAA8A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BB6AF-7B4C-4F66-B3FB-A918207B30D0}"/>
      </w:docPartPr>
      <w:docPartBody>
        <w:p w:rsidR="004B5D9D" w:rsidRDefault="00473132" w:rsidP="00473132">
          <w:pPr>
            <w:pStyle w:val="D9A5008033CB4A73913E0A6CBAA8AF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B8DE18682C4F58870EF5099A6F9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921D9-FC10-4EA1-9E70-58876DE39627}"/>
      </w:docPartPr>
      <w:docPartBody>
        <w:p w:rsidR="004B5D9D" w:rsidRDefault="00473132" w:rsidP="00473132">
          <w:pPr>
            <w:pStyle w:val="1AB8DE18682C4F58870EF5099A6F9C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EE8DA86A9D43DF900AF904EB6EF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E2576-CCC5-4EEF-9C99-84B85FC92511}"/>
      </w:docPartPr>
      <w:docPartBody>
        <w:p w:rsidR="004B5D9D" w:rsidRDefault="00473132" w:rsidP="00473132">
          <w:pPr>
            <w:pStyle w:val="AEEE8DA86A9D43DF900AF904EB6EFC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DA76D2EAFD448C866AD893E13A7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B0476-0C09-44E0-928D-97D5301837F5}"/>
      </w:docPartPr>
      <w:docPartBody>
        <w:p w:rsidR="004B5D9D" w:rsidRDefault="00473132" w:rsidP="00473132">
          <w:pPr>
            <w:pStyle w:val="9CDA76D2EAFD448C866AD893E13A70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4F7E2313C040518970AF63DC0A3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42695-27D7-40CF-B383-3207EDBE4557}"/>
      </w:docPartPr>
      <w:docPartBody>
        <w:p w:rsidR="004B5D9D" w:rsidRDefault="00473132" w:rsidP="00473132">
          <w:pPr>
            <w:pStyle w:val="CB4F7E2313C040518970AF63DC0A35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929FC719DD4C9B881045092AED8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28868-07D2-4AC0-A5F4-B8E1A30DD42E}"/>
      </w:docPartPr>
      <w:docPartBody>
        <w:p w:rsidR="004B5D9D" w:rsidRDefault="00473132" w:rsidP="00473132">
          <w:pPr>
            <w:pStyle w:val="17929FC719DD4C9B881045092AED85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01C5DBE48B4E27A0185F3120ED8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EA72E-0BDA-431F-910B-B028438F833E}"/>
      </w:docPartPr>
      <w:docPartBody>
        <w:p w:rsidR="004B5D9D" w:rsidRDefault="00473132" w:rsidP="00473132">
          <w:pPr>
            <w:pStyle w:val="8A01C5DBE48B4E27A0185F3120ED84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8256F2CB874F9C961AD45EE4F7D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84325-7A89-4FC5-8594-2BF7FEBA1E42}"/>
      </w:docPartPr>
      <w:docPartBody>
        <w:p w:rsidR="004B5D9D" w:rsidRDefault="00473132" w:rsidP="00473132">
          <w:pPr>
            <w:pStyle w:val="DB8256F2CB874F9C961AD45EE4F7D2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6D89940D3F4A0BA273E2F73034B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60596-0DE6-4B44-A73E-479CE4BEAC4C}"/>
      </w:docPartPr>
      <w:docPartBody>
        <w:p w:rsidR="004B5D9D" w:rsidRDefault="00473132" w:rsidP="00473132">
          <w:pPr>
            <w:pStyle w:val="406D89940D3F4A0BA273E2F73034BC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07D37B7E54AA0A5BC16F59A4FB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397FA-EED1-4AEC-86AF-9A718E94AED3}"/>
      </w:docPartPr>
      <w:docPartBody>
        <w:p w:rsidR="004B5D9D" w:rsidRDefault="00473132" w:rsidP="00473132">
          <w:pPr>
            <w:pStyle w:val="E9C07D37B7E54AA0A5BC16F59A4FB2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EEFAF42E5347BC972D3E45A4E58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8BE34-8EF9-4203-AEF9-AD644545D74C}"/>
      </w:docPartPr>
      <w:docPartBody>
        <w:p w:rsidR="004B5D9D" w:rsidRDefault="00473132" w:rsidP="00473132">
          <w:pPr>
            <w:pStyle w:val="E2EEFAF42E5347BC972D3E45A4E58B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E27F144280438FA4DFF6E06EE8A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39121-C715-4218-9746-61FEB358AEE4}"/>
      </w:docPartPr>
      <w:docPartBody>
        <w:p w:rsidR="004B5D9D" w:rsidRDefault="00473132" w:rsidP="00473132">
          <w:pPr>
            <w:pStyle w:val="8EE27F144280438FA4DFF6E06EE8AA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027700DDB949A3801E4A066E633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BBD97-206A-4068-AE1C-E0F9ED1B9F77}"/>
      </w:docPartPr>
      <w:docPartBody>
        <w:p w:rsidR="004B5D9D" w:rsidRDefault="00473132" w:rsidP="00473132">
          <w:pPr>
            <w:pStyle w:val="A2027700DDB949A3801E4A066E633D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3C2282D7C4086A3B827E2172CB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BFFDD-DAB2-49C0-BE55-7A446F8AC5FC}"/>
      </w:docPartPr>
      <w:docPartBody>
        <w:p w:rsidR="004B5D9D" w:rsidRDefault="00473132" w:rsidP="00473132">
          <w:pPr>
            <w:pStyle w:val="DED3C2282D7C4086A3B827E2172CB5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2292F6F670454FAB083753BBCFC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AAF03-0EBD-4920-A77D-F600C52474D0}"/>
      </w:docPartPr>
      <w:docPartBody>
        <w:p w:rsidR="004B5D9D" w:rsidRDefault="00473132" w:rsidP="00473132">
          <w:pPr>
            <w:pStyle w:val="982292F6F670454FAB083753BBCFC7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8DF9FB02FA44D79CC3DBA4C589E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E13DA-87CE-48CF-9B68-2ADA5CF4E35A}"/>
      </w:docPartPr>
      <w:docPartBody>
        <w:p w:rsidR="004B5D9D" w:rsidRDefault="00473132" w:rsidP="00473132">
          <w:pPr>
            <w:pStyle w:val="F58DF9FB02FA44D79CC3DBA4C589EE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64FCB562B645C790109D97BC0D6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64DFF-895E-47CD-9566-9C4F585B3DE0}"/>
      </w:docPartPr>
      <w:docPartBody>
        <w:p w:rsidR="004B5D9D" w:rsidRDefault="00473132" w:rsidP="00473132">
          <w:pPr>
            <w:pStyle w:val="BA64FCB562B645C790109D97BC0D66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1024171D244CBA83DDC6133C13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164E8-DAD2-47C4-85A0-A8AC5ED5308F}"/>
      </w:docPartPr>
      <w:docPartBody>
        <w:p w:rsidR="004B5D9D" w:rsidRDefault="00473132" w:rsidP="00473132">
          <w:pPr>
            <w:pStyle w:val="58E1024171D244CBA83DDC6133C13B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E8B105ED6343E18DA07D4EF625C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6C538-F3C3-403F-9886-3A51355F50D8}"/>
      </w:docPartPr>
      <w:docPartBody>
        <w:p w:rsidR="004B5D9D" w:rsidRDefault="00473132" w:rsidP="00473132">
          <w:pPr>
            <w:pStyle w:val="30E8B105ED6343E18DA07D4EF625C6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771CBE2D2643B9A2B9DF199E6E4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C0E9F-7910-4CB6-BDCA-5FB4D3C21789}"/>
      </w:docPartPr>
      <w:docPartBody>
        <w:p w:rsidR="004B5D9D" w:rsidRDefault="00473132" w:rsidP="00473132">
          <w:pPr>
            <w:pStyle w:val="06771CBE2D2643B9A2B9DF199E6E4F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372B657B7E4C82A528890659BBF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DC898-5C1C-4EF4-9199-A2B66C9F5F31}"/>
      </w:docPartPr>
      <w:docPartBody>
        <w:p w:rsidR="004B5D9D" w:rsidRDefault="00473132" w:rsidP="00473132">
          <w:pPr>
            <w:pStyle w:val="9A372B657B7E4C82A528890659BBFE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497ED27D3F42FE86042B9B1416B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BE757-9437-4701-89DE-D3CE4A19F9D9}"/>
      </w:docPartPr>
      <w:docPartBody>
        <w:p w:rsidR="004B5D9D" w:rsidRDefault="00473132" w:rsidP="00473132">
          <w:pPr>
            <w:pStyle w:val="FE497ED27D3F42FE86042B9B1416BA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7CCBBCC80B4498AC40F7F5704AF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7FB38-7AD6-47B3-8C4C-89186EA77DE7}"/>
      </w:docPartPr>
      <w:docPartBody>
        <w:p w:rsidR="004B5D9D" w:rsidRDefault="00473132" w:rsidP="00473132">
          <w:pPr>
            <w:pStyle w:val="587CCBBCC80B4498AC40F7F5704AF5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A1978E410D45E3B889240641228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77E73-D92B-4910-8F53-81D1586E673C}"/>
      </w:docPartPr>
      <w:docPartBody>
        <w:p w:rsidR="004B5D9D" w:rsidRDefault="00473132" w:rsidP="00473132">
          <w:pPr>
            <w:pStyle w:val="3CA1978E410D45E3B889240641228E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F2DD697363441D8813026B6334D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DC9CD-01F8-466C-A288-F2508CC9A6C8}"/>
      </w:docPartPr>
      <w:docPartBody>
        <w:p w:rsidR="004B5D9D" w:rsidRDefault="00473132" w:rsidP="00473132">
          <w:pPr>
            <w:pStyle w:val="6DF2DD697363441D8813026B6334D6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550B211AF948CB904BA714E01506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6510F-FF37-4338-95F2-F743CA6EF813}"/>
      </w:docPartPr>
      <w:docPartBody>
        <w:p w:rsidR="004B5D9D" w:rsidRDefault="00473132" w:rsidP="00473132">
          <w:pPr>
            <w:pStyle w:val="D2550B211AF948CB904BA714E01506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BCF8DE4DC1407C82D7E46577023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B1511-2DF2-4EC8-8309-8B5F27593F14}"/>
      </w:docPartPr>
      <w:docPartBody>
        <w:p w:rsidR="004B5D9D" w:rsidRDefault="00473132" w:rsidP="00473132">
          <w:pPr>
            <w:pStyle w:val="41BCF8DE4DC1407C82D7E46577023D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119240A2CE4A198DB6234771DD7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CBC71-982E-4F15-BA73-5DEAF3B77474}"/>
      </w:docPartPr>
      <w:docPartBody>
        <w:p w:rsidR="004B5D9D" w:rsidRDefault="00473132" w:rsidP="00473132">
          <w:pPr>
            <w:pStyle w:val="53119240A2CE4A198DB6234771DD75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4EBDA7D3B640AB90341D16BFB3A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83244-EB88-4633-B04C-D6D6F0FD4566}"/>
      </w:docPartPr>
      <w:docPartBody>
        <w:p w:rsidR="004B5D9D" w:rsidRDefault="00473132" w:rsidP="00473132">
          <w:pPr>
            <w:pStyle w:val="D64EBDA7D3B640AB90341D16BFB3AD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7945A7D2A24449ACFEB0AF056D1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AA611-35CF-4DC8-ABE4-A8E590F1B8F2}"/>
      </w:docPartPr>
      <w:docPartBody>
        <w:p w:rsidR="004B5D9D" w:rsidRDefault="00473132" w:rsidP="00473132">
          <w:pPr>
            <w:pStyle w:val="C67945A7D2A24449ACFEB0AF056D15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4B2A6FCEE245C69760E0340A1CD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45E1C-A16A-4FB0-9641-C66353F592EC}"/>
      </w:docPartPr>
      <w:docPartBody>
        <w:p w:rsidR="004B5D9D" w:rsidRDefault="00473132" w:rsidP="00473132">
          <w:pPr>
            <w:pStyle w:val="C14B2A6FCEE245C69760E0340A1CD9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B3D99D246E4E1AB0262B35FFD6A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B1A14-D08C-4099-A02A-F4EB0645C03C}"/>
      </w:docPartPr>
      <w:docPartBody>
        <w:p w:rsidR="004B5D9D" w:rsidRDefault="00473132" w:rsidP="00473132">
          <w:pPr>
            <w:pStyle w:val="38B3D99D246E4E1AB0262B35FFD6A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E3771BA26F4214B246898DBEA4E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751CB-653F-4EC4-8E22-63D38514EEA8}"/>
      </w:docPartPr>
      <w:docPartBody>
        <w:p w:rsidR="004B5D9D" w:rsidRDefault="00473132" w:rsidP="00473132">
          <w:pPr>
            <w:pStyle w:val="4BE3771BA26F4214B246898DBEA4EF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5EE261F6E406DA1FFA7AD33B26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B3654-910B-4BBD-9BAE-AB1D6EDD468E}"/>
      </w:docPartPr>
      <w:docPartBody>
        <w:p w:rsidR="004B5D9D" w:rsidRDefault="00473132" w:rsidP="00473132">
          <w:pPr>
            <w:pStyle w:val="5465EE261F6E406DA1FFA7AD33B267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CCE0904C97409585FE819015AD4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32A4E-EDB0-4A1E-9C7A-0AA5B0F833D4}"/>
      </w:docPartPr>
      <w:docPartBody>
        <w:p w:rsidR="004B5D9D" w:rsidRDefault="00473132" w:rsidP="00473132">
          <w:pPr>
            <w:pStyle w:val="81CCE0904C97409585FE819015AD41AF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EBB5A17A85141738667CE2493EC6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7D17E-C08E-43D9-9216-D8AA22AF47CD}"/>
      </w:docPartPr>
      <w:docPartBody>
        <w:p w:rsidR="004B5D9D" w:rsidRDefault="00473132" w:rsidP="00473132">
          <w:pPr>
            <w:pStyle w:val="3EBB5A17A85141738667CE2493EC64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821CDED454876903C74246D52C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9E6CF-F893-45E5-9635-5DFFF7A5ED43}"/>
      </w:docPartPr>
      <w:docPartBody>
        <w:p w:rsidR="004B5D9D" w:rsidRDefault="00473132" w:rsidP="00473132">
          <w:pPr>
            <w:pStyle w:val="D9A821CDED454876903C74246D52C3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CEC759ACB7404298A813D788CF8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3DB8A-7093-408A-A51A-A797149D3598}"/>
      </w:docPartPr>
      <w:docPartBody>
        <w:p w:rsidR="004B5D9D" w:rsidRDefault="00473132" w:rsidP="00473132">
          <w:pPr>
            <w:pStyle w:val="D8CEC759ACB7404298A813D788CF8F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CE6BBA845943DA82640D1902D4C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80EB5-60B0-4E51-B855-E26FC395EFF0}"/>
      </w:docPartPr>
      <w:docPartBody>
        <w:p w:rsidR="004B5D9D" w:rsidRDefault="00473132" w:rsidP="00473132">
          <w:pPr>
            <w:pStyle w:val="EDCE6BBA845943DA82640D1902D4C8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34FEA9934649BDB0BDD9D6539AB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FCA41-D97D-4223-8CA8-360A9B3EF2BC}"/>
      </w:docPartPr>
      <w:docPartBody>
        <w:p w:rsidR="004B5D9D" w:rsidRDefault="00473132" w:rsidP="00473132">
          <w:pPr>
            <w:pStyle w:val="C434FEA9934649BDB0BDD9D6539AB7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8B50B08F584468953F64209CBE9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0A24E-D1E1-4351-A2CD-56DBB4BBBD8E}"/>
      </w:docPartPr>
      <w:docPartBody>
        <w:p w:rsidR="004B5D9D" w:rsidRDefault="00473132" w:rsidP="00473132">
          <w:pPr>
            <w:pStyle w:val="368B50B08F584468953F64209CBE98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64977E15054EC199D58895E23BEA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51429-9E7D-4EBB-8CC0-2E2DEB90C0ED}"/>
      </w:docPartPr>
      <w:docPartBody>
        <w:p w:rsidR="004B5D9D" w:rsidRDefault="00473132" w:rsidP="00473132">
          <w:pPr>
            <w:pStyle w:val="9164977E15054EC199D58895E23BEA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3A0A9A4904AFEAAC9A674FE93C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25F65-DB32-483D-BEBB-002ABF78D286}"/>
      </w:docPartPr>
      <w:docPartBody>
        <w:p w:rsidR="004B5D9D" w:rsidRDefault="00473132" w:rsidP="00473132">
          <w:pPr>
            <w:pStyle w:val="6953A0A9A4904AFEAAC9A674FE93C9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4EB3585AA84BE190FF4A77514FC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55217-C5F8-483E-B601-16491AD59E51}"/>
      </w:docPartPr>
      <w:docPartBody>
        <w:p w:rsidR="004B5D9D" w:rsidRDefault="00A455F9">
          <w:pPr>
            <w:pStyle w:val="E64EB3585AA84BE190FF4A77514FC2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618DEBA8D4ADD9A0DFE56B6873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1309-61C6-4D11-A1FD-9605247870DF}"/>
      </w:docPartPr>
      <w:docPartBody>
        <w:p w:rsidR="00BF223C" w:rsidRDefault="004B5D9D" w:rsidP="004B5D9D">
          <w:pPr>
            <w:pStyle w:val="2F1618DEBA8D4ADD9A0DFE56B6873A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D6836C200841D5AB7AECD8C6744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2ED96-F2E0-4918-B531-F3346A54C4CD}"/>
      </w:docPartPr>
      <w:docPartBody>
        <w:p w:rsidR="00CD6401" w:rsidRDefault="00E94F94" w:rsidP="00E94F94">
          <w:pPr>
            <w:pStyle w:val="6DD6836C200841D5AB7AECD8C67440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9E848E54294C0A917803C06141C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0FE3F-F35D-40FE-8B15-37AA4E83087C}"/>
      </w:docPartPr>
      <w:docPartBody>
        <w:p w:rsidR="00CD6401" w:rsidRDefault="00E94F94" w:rsidP="00E94F94">
          <w:pPr>
            <w:pStyle w:val="439E848E54294C0A917803C06141C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F3DD571802433E998D1FF87BCE2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DD656-0763-41D3-AEC0-3C18A3324819}"/>
      </w:docPartPr>
      <w:docPartBody>
        <w:p w:rsidR="00CD6401" w:rsidRDefault="00E94F94" w:rsidP="00E94F94">
          <w:pPr>
            <w:pStyle w:val="83F3DD571802433E998D1FF87BCE21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F585B35F4E4436869C7898DC5AA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9EC23-9915-4601-B0F5-C26AB890ED48}"/>
      </w:docPartPr>
      <w:docPartBody>
        <w:p w:rsidR="00CD6401" w:rsidRDefault="00E94F94" w:rsidP="00E94F94">
          <w:pPr>
            <w:pStyle w:val="9BF585B35F4E4436869C7898DC5AA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B00AFF2D0040DFB690F25A2273D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0DDB2-76E1-48C1-81FF-ACA4AE917D38}"/>
      </w:docPartPr>
      <w:docPartBody>
        <w:p w:rsidR="00CD6401" w:rsidRDefault="00E94F94" w:rsidP="00E94F94">
          <w:pPr>
            <w:pStyle w:val="EFB00AFF2D0040DFB690F25A2273D4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8A92F8C8E845E9812407E300C1B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EA6CB-CEBC-4700-B0E9-9E283DBE32B4}"/>
      </w:docPartPr>
      <w:docPartBody>
        <w:p w:rsidR="00CD6401" w:rsidRDefault="00E94F94" w:rsidP="00E94F94">
          <w:pPr>
            <w:pStyle w:val="E88A92F8C8E845E9812407E300C1BF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7831226B524815A3437DACE594E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884F3-3C49-4AFF-A4ED-EB32B1B89528}"/>
      </w:docPartPr>
      <w:docPartBody>
        <w:p w:rsidR="00CD6401" w:rsidRDefault="00E94F94" w:rsidP="00E94F94">
          <w:pPr>
            <w:pStyle w:val="DF7831226B524815A3437DACE594E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A39DBE4194F35B4AC70709BF5D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E6A43-5149-4D07-8E4E-23EE5EF346B2}"/>
      </w:docPartPr>
      <w:docPartBody>
        <w:p w:rsidR="00CD6401" w:rsidRDefault="00E94F94" w:rsidP="00E94F94">
          <w:pPr>
            <w:pStyle w:val="00EA39DBE4194F35B4AC70709BF5D5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63E655E08B4A018AE36961663DF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D34CD-0A1C-4A87-B3DB-AC5F0B618CE0}"/>
      </w:docPartPr>
      <w:docPartBody>
        <w:p w:rsidR="00CD6401" w:rsidRDefault="00E94F94" w:rsidP="00E94F94">
          <w:pPr>
            <w:pStyle w:val="6E63E655E08B4A018AE36961663DFD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ABC7AE4575462DA08AE8695E5DF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31422-37FE-4ECD-9823-1FDE239751B0}"/>
      </w:docPartPr>
      <w:docPartBody>
        <w:p w:rsidR="00CD6401" w:rsidRDefault="00E94F94" w:rsidP="00E94F94">
          <w:pPr>
            <w:pStyle w:val="4BABC7AE4575462DA08AE8695E5DFF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CE89AF80A2419CA64B578817541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9EC61-87E9-4EDA-85C5-A83AD0E03930}"/>
      </w:docPartPr>
      <w:docPartBody>
        <w:p w:rsidR="00CD6401" w:rsidRDefault="00E94F94" w:rsidP="00E94F94">
          <w:pPr>
            <w:pStyle w:val="C1CE89AF80A2419CA64B5788175416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C549D47E14F3AA79CCDDC19ED3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8EA3C-F47D-472E-B209-EA4A07F5EB30}"/>
      </w:docPartPr>
      <w:docPartBody>
        <w:p w:rsidR="00CD6401" w:rsidRDefault="00E94F94" w:rsidP="00E94F94">
          <w:pPr>
            <w:pStyle w:val="A4BC549D47E14F3AA79CCDDC19ED33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F13167D5094AAEA5E6C2A0A2701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89598-28F1-49B2-A8B4-4E57F4A01193}"/>
      </w:docPartPr>
      <w:docPartBody>
        <w:p w:rsidR="00CD6401" w:rsidRDefault="00E94F94" w:rsidP="00E94F94">
          <w:pPr>
            <w:pStyle w:val="47F13167D5094AAEA5E6C2A0A27015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9919E2497446D8CA77A54C4EB6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6BDF7-CE4E-4732-9EA5-5FA218389612}"/>
      </w:docPartPr>
      <w:docPartBody>
        <w:p w:rsidR="00CD6401" w:rsidRDefault="00E94F94" w:rsidP="00E94F94">
          <w:pPr>
            <w:pStyle w:val="11F9919E2497446D8CA77A54C4EB6C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5696AFB3A341CBBA534B5697457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54880-CC23-45D5-89D0-3050C67D0D28}"/>
      </w:docPartPr>
      <w:docPartBody>
        <w:p w:rsidR="00CD6401" w:rsidRDefault="00E94F94" w:rsidP="00E94F94">
          <w:pPr>
            <w:pStyle w:val="E15696AFB3A341CBBA534B5697457B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BB2B80AAFE42459B84BFB4312D4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90CCD-FE78-4E1E-9D7B-FC70988C0581}"/>
      </w:docPartPr>
      <w:docPartBody>
        <w:p w:rsidR="00CD6401" w:rsidRDefault="00E94F94" w:rsidP="00E94F94">
          <w:pPr>
            <w:pStyle w:val="7FBB2B80AAFE42459B84BFB4312D42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F011639211409F987E5DC3C3F3B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14EC0-0DA2-47F7-A50A-9B4C1B1A409D}"/>
      </w:docPartPr>
      <w:docPartBody>
        <w:p w:rsidR="00CD6401" w:rsidRDefault="00E94F94" w:rsidP="00E94F94">
          <w:pPr>
            <w:pStyle w:val="23F011639211409F987E5DC3C3F3B3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E933DE44584C029846B42283BD3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C33A5-A7B8-4F64-9AE3-068ACE7417CA}"/>
      </w:docPartPr>
      <w:docPartBody>
        <w:p w:rsidR="00CD6401" w:rsidRDefault="00E94F94" w:rsidP="00E94F94">
          <w:pPr>
            <w:pStyle w:val="29E933DE44584C029846B42283BD37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CDAFFFB5B4F7398B50D9A1513C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C4F4D-17E9-4E88-9109-04025C27C02F}"/>
      </w:docPartPr>
      <w:docPartBody>
        <w:p w:rsidR="00CD6401" w:rsidRDefault="00E94F94" w:rsidP="00E94F94">
          <w:pPr>
            <w:pStyle w:val="BBBCDAFFFB5B4F7398B50D9A1513C7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25171EB732445291C3233F7B7B4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E869A-FB0D-4ACF-A546-344BFAA0DB65}"/>
      </w:docPartPr>
      <w:docPartBody>
        <w:p w:rsidR="00CD6401" w:rsidRDefault="00E94F94" w:rsidP="00E94F94">
          <w:pPr>
            <w:pStyle w:val="E525171EB732445291C3233F7B7B4B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45496042B54605A2FED7C6E002A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64C28-1CD7-4ABA-916A-FEF54D9FA762}"/>
      </w:docPartPr>
      <w:docPartBody>
        <w:p w:rsidR="00CD6401" w:rsidRDefault="00E94F94" w:rsidP="00E94F94">
          <w:pPr>
            <w:pStyle w:val="1245496042B54605A2FED7C6E002A8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C98FF64B7A4630A57778780F21C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35DD8-D900-4FC9-95B8-7B332D4061D4}"/>
      </w:docPartPr>
      <w:docPartBody>
        <w:p w:rsidR="00CD6401" w:rsidRDefault="00E94F94" w:rsidP="00E94F94">
          <w:pPr>
            <w:pStyle w:val="15C98FF64B7A4630A57778780F21CD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E067F66C8E40E287E30072C2A88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972DD-61A6-4695-8121-EB81231AB27E}"/>
      </w:docPartPr>
      <w:docPartBody>
        <w:p w:rsidR="00CD6401" w:rsidRDefault="00E94F94" w:rsidP="00E94F94">
          <w:pPr>
            <w:pStyle w:val="C3E067F66C8E40E287E30072C2A889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F1C669F2F845D2BCA5311E58F7D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65407-0736-4EC6-8CA7-F5EC32CE6013}"/>
      </w:docPartPr>
      <w:docPartBody>
        <w:p w:rsidR="00CD6401" w:rsidRDefault="00E94F94" w:rsidP="00E94F94">
          <w:pPr>
            <w:pStyle w:val="09F1C669F2F845D2BCA5311E58F7DC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EEAF1F971445A6A3AEED3FE52DA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CA828-97A0-419E-8161-2FC5DE14FD87}"/>
      </w:docPartPr>
      <w:docPartBody>
        <w:p w:rsidR="00CD6401" w:rsidRDefault="00E94F94" w:rsidP="00E94F94">
          <w:pPr>
            <w:pStyle w:val="6DEEAF1F971445A6A3AEED3FE52DA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AEC543A27A4F76822A9E7D29433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6FA91-5B33-4681-8BE7-E7A74B58C30B}"/>
      </w:docPartPr>
      <w:docPartBody>
        <w:p w:rsidR="00CD6401" w:rsidRDefault="00E94F94" w:rsidP="00E94F94">
          <w:pPr>
            <w:pStyle w:val="D1AEC543A27A4F76822A9E7D294337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694701F47E4D7E9B122D7C02A7D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A7146-A8D7-47F4-A03A-69E2405B872D}"/>
      </w:docPartPr>
      <w:docPartBody>
        <w:p w:rsidR="00CD6401" w:rsidRDefault="00E94F94" w:rsidP="00E94F94">
          <w:pPr>
            <w:pStyle w:val="AB694701F47E4D7E9B122D7C02A7D8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AA600CE8784AEB9527EF68CA84F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3BCA6-530D-495D-9E2D-1C1CF51F32BC}"/>
      </w:docPartPr>
      <w:docPartBody>
        <w:p w:rsidR="00223A3B" w:rsidRDefault="00B67E24" w:rsidP="00B67E24">
          <w:pPr>
            <w:pStyle w:val="19AA600CE8784AEB9527EF68CA84F5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018998CDDD42BC830C22F987445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9A1AE-AF6B-47B2-9352-A249DF70FDD1}"/>
      </w:docPartPr>
      <w:docPartBody>
        <w:p w:rsidR="00223A3B" w:rsidRDefault="00B67E24" w:rsidP="00B67E24">
          <w:pPr>
            <w:pStyle w:val="E7018998CDDD42BC830C22F987445B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A007449384AE8BFF580F41D431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DBBD8-DAC3-4FCA-930F-0C164F14E786}"/>
      </w:docPartPr>
      <w:docPartBody>
        <w:p w:rsidR="00223A3B" w:rsidRDefault="00B67E24" w:rsidP="00B67E24">
          <w:pPr>
            <w:pStyle w:val="8E2A007449384AE8BFF580F41D4312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E72A5F36E446698B35B3D780CF1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150CE-3987-4290-8326-2261AFA40527}"/>
      </w:docPartPr>
      <w:docPartBody>
        <w:p w:rsidR="00223A3B" w:rsidRDefault="00B67E24" w:rsidP="00B67E24">
          <w:pPr>
            <w:pStyle w:val="E7E72A5F36E446698B35B3D780CF17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6E5A7BD1714DF89E8AA1E40DB7D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05F8D-9C73-4472-A294-131BFFDE4035}"/>
      </w:docPartPr>
      <w:docPartBody>
        <w:p w:rsidR="00223A3B" w:rsidRDefault="00B67E24" w:rsidP="00B67E24">
          <w:pPr>
            <w:pStyle w:val="BD6E5A7BD1714DF89E8AA1E40DB7D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EB0E4CCB5941B5B507BDD47C05B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7D642-31DB-4B70-A638-A86C5E308A56}"/>
      </w:docPartPr>
      <w:docPartBody>
        <w:p w:rsidR="00223A3B" w:rsidRDefault="00B67E24" w:rsidP="00B67E24">
          <w:pPr>
            <w:pStyle w:val="5FEB0E4CCB5941B5B507BDD47C05BD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621C7BAFB4F86AE129BE5DDB66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13509-8AA4-444F-9D36-910BA33D115E}"/>
      </w:docPartPr>
      <w:docPartBody>
        <w:p w:rsidR="00223A3B" w:rsidRDefault="00B67E24" w:rsidP="00B67E24">
          <w:pPr>
            <w:pStyle w:val="278621C7BAFB4F86AE129BE5DDB66D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4955E612904FFEAA47208615032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19466-9546-41F6-9BC9-8A20C4F860EE}"/>
      </w:docPartPr>
      <w:docPartBody>
        <w:p w:rsidR="00223A3B" w:rsidRDefault="00B67E24" w:rsidP="00B67E24">
          <w:pPr>
            <w:pStyle w:val="864955E612904FFEAA472086150329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EEB40021D493997B963BF88E92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7A3E9-CF4E-473B-A998-FCDE3F6F0DE7}"/>
      </w:docPartPr>
      <w:docPartBody>
        <w:p w:rsidR="00223A3B" w:rsidRDefault="00B67E24" w:rsidP="00B67E24">
          <w:pPr>
            <w:pStyle w:val="D0CEEB40021D493997B963BF88E92F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DE2F52E091446A97242AFE7E9EA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4F16A-D1A0-48BC-B4B4-9A0D5443BB03}"/>
      </w:docPartPr>
      <w:docPartBody>
        <w:p w:rsidR="00223A3B" w:rsidRDefault="00B67E24" w:rsidP="00B67E24">
          <w:pPr>
            <w:pStyle w:val="65DE2F52E091446A97242AFE7E9EAB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38FB93C3B14CF3B698A144907C2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E7A93-A3AD-4E0E-A175-4269817B9EFA}"/>
      </w:docPartPr>
      <w:docPartBody>
        <w:p w:rsidR="00223A3B" w:rsidRDefault="00B67E24" w:rsidP="00B67E24">
          <w:pPr>
            <w:pStyle w:val="6638FB93C3B14CF3B698A144907C27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EE0A84EEA4828AD34CBEC755B0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7E625-AAE6-46A2-B919-4C10165B3340}"/>
      </w:docPartPr>
      <w:docPartBody>
        <w:p w:rsidR="00223A3B" w:rsidRDefault="00B67E24" w:rsidP="00B67E24">
          <w:pPr>
            <w:pStyle w:val="A47EE0A84EEA4828AD34CBEC755B04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935B24194640CAB03071E6AE64D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FAC1A-F527-4F7D-8C0A-DA09E4E6FEEC}"/>
      </w:docPartPr>
      <w:docPartBody>
        <w:p w:rsidR="00223A3B" w:rsidRDefault="00B67E24" w:rsidP="00B67E24">
          <w:pPr>
            <w:pStyle w:val="BC935B24194640CAB03071E6AE64D4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38CB79F25C40A0A535358AD863B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936EE-92CB-4802-BB55-4A8269F90854}"/>
      </w:docPartPr>
      <w:docPartBody>
        <w:p w:rsidR="00223A3B" w:rsidRDefault="00B67E24" w:rsidP="00B67E24">
          <w:pPr>
            <w:pStyle w:val="F338CB79F25C40A0A535358AD863B0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86684C08E42C3BF470E8238F15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69BAB-E1AF-4339-83FA-A046FC025511}"/>
      </w:docPartPr>
      <w:docPartBody>
        <w:p w:rsidR="00223A3B" w:rsidRDefault="00B67E24" w:rsidP="00B67E24">
          <w:pPr>
            <w:pStyle w:val="31486684C08E42C3BF470E8238F154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3961CDCF6749D198A4D963CF187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E7BA0-1D40-44A3-B0EF-3ADD42B95812}"/>
      </w:docPartPr>
      <w:docPartBody>
        <w:p w:rsidR="00223A3B" w:rsidRDefault="00B67E24" w:rsidP="00B67E24">
          <w:pPr>
            <w:pStyle w:val="5E3961CDCF6749D198A4D963CF1876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AA12A5DBE34C14B887AF6031F64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8B69B-A532-4242-9ECF-AF71E8EC552F}"/>
      </w:docPartPr>
      <w:docPartBody>
        <w:p w:rsidR="00223A3B" w:rsidRDefault="00B67E24" w:rsidP="00B67E24">
          <w:pPr>
            <w:pStyle w:val="34AA12A5DBE34C14B887AF6031F64E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9259F5A6440F7A048EDBA0582B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B06A1-9B16-40AF-9896-7D68EB7A8C8A}"/>
      </w:docPartPr>
      <w:docPartBody>
        <w:p w:rsidR="00223A3B" w:rsidRDefault="00B67E24" w:rsidP="00B67E24">
          <w:pPr>
            <w:pStyle w:val="1809259F5A6440F7A048EDBA0582B9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4630EB42CD4F91B19F4800FE4D1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1D82-2238-4939-8775-4FDDAD526C5A}"/>
      </w:docPartPr>
      <w:docPartBody>
        <w:p w:rsidR="00223A3B" w:rsidRDefault="00B67E24" w:rsidP="00B67E24">
          <w:pPr>
            <w:pStyle w:val="A84630EB42CD4F91B19F4800FE4D11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6C50B487594802B4199BB035E27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B9683-D9A5-4413-A764-0AB20BDCB531}"/>
      </w:docPartPr>
      <w:docPartBody>
        <w:p w:rsidR="00223A3B" w:rsidRDefault="00B67E24" w:rsidP="00B67E24">
          <w:pPr>
            <w:pStyle w:val="E06C50B487594802B4199BB035E271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D174C0634A4148BBAA6D34567CE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8DB6B-87E1-4876-845A-A2B929C37020}"/>
      </w:docPartPr>
      <w:docPartBody>
        <w:p w:rsidR="00223A3B" w:rsidRDefault="00B67E24" w:rsidP="00B67E24">
          <w:pPr>
            <w:pStyle w:val="EFD174C0634A4148BBAA6D34567CE5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9502A62F674BFEB8C69F47FCF0D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9F356-A6A3-45F1-9113-03B324A09850}"/>
      </w:docPartPr>
      <w:docPartBody>
        <w:p w:rsidR="00223A3B" w:rsidRDefault="00B67E24" w:rsidP="00B67E24">
          <w:pPr>
            <w:pStyle w:val="D19502A62F674BFEB8C69F47FCF0D0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94B2E6A5D14E62AD5BFA58853AB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5C66C-5DE9-4404-B0C7-AACA20E7B0D4}"/>
      </w:docPartPr>
      <w:docPartBody>
        <w:p w:rsidR="00223A3B" w:rsidRDefault="00B67E24" w:rsidP="00B67E24">
          <w:pPr>
            <w:pStyle w:val="0694B2E6A5D14E62AD5BFA58853AB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E947618B94AD7946B33A532630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69613-19C4-4946-99D3-01E623BDC905}"/>
      </w:docPartPr>
      <w:docPartBody>
        <w:p w:rsidR="00223A3B" w:rsidRDefault="00B67E24" w:rsidP="00B67E24">
          <w:pPr>
            <w:pStyle w:val="314E947618B94AD7946B33A532630D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9F27465D5347BE8A175429D6C41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52DEF-4158-481B-AADA-6042D3C2AE13}"/>
      </w:docPartPr>
      <w:docPartBody>
        <w:p w:rsidR="00223A3B" w:rsidRDefault="00B67E24" w:rsidP="00B67E24">
          <w:pPr>
            <w:pStyle w:val="279F27465D5347BE8A175429D6C414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E36F6251E24972BB4502BC4E113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8BB26-69C0-4844-8B25-51DDA0C83700}"/>
      </w:docPartPr>
      <w:docPartBody>
        <w:p w:rsidR="00223A3B" w:rsidRDefault="00B67E24" w:rsidP="00B67E24">
          <w:pPr>
            <w:pStyle w:val="ACE36F6251E24972BB4502BC4E113A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E7D28E0EC4A078160EDF53ADDE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E219F-FCC8-40FB-86A8-79C6E2202552}"/>
      </w:docPartPr>
      <w:docPartBody>
        <w:p w:rsidR="00223A3B" w:rsidRDefault="00B67E24" w:rsidP="00B67E24">
          <w:pPr>
            <w:pStyle w:val="A69E7D28E0EC4A078160EDF53ADDEE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C033E3D2714E37A483093185581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ECD8A-1F34-4176-85F4-AB778C9E0849}"/>
      </w:docPartPr>
      <w:docPartBody>
        <w:p w:rsidR="00223A3B" w:rsidRDefault="00B67E24" w:rsidP="00B67E24">
          <w:pPr>
            <w:pStyle w:val="07C033E3D2714E37A483093185581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A63252EACE41F68FBCF4419960D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D640E-78E8-4EAD-AEF7-6E32AC60FE70}"/>
      </w:docPartPr>
      <w:docPartBody>
        <w:p w:rsidR="00223A3B" w:rsidRDefault="00B67E24" w:rsidP="00B67E24">
          <w:pPr>
            <w:pStyle w:val="DCA63252EACE41F68FBCF4419960D2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B6282DFA0743639ECD3CBAB4BB1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E5877-2E5D-48B0-835E-7965A985BDAE}"/>
      </w:docPartPr>
      <w:docPartBody>
        <w:p w:rsidR="00223A3B" w:rsidRDefault="00B67E24" w:rsidP="00B67E24">
          <w:pPr>
            <w:pStyle w:val="56B6282DFA0743639ECD3CBAB4BB1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5148F4E39B44C9AED66CC4E910F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13381-9DEE-4F11-BFF1-95CB9A641F97}"/>
      </w:docPartPr>
      <w:docPartBody>
        <w:p w:rsidR="00223A3B" w:rsidRDefault="00B67E24" w:rsidP="00B67E24">
          <w:pPr>
            <w:pStyle w:val="F45148F4E39B44C9AED66CC4E910FB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EE127A4D54925A8A28FC568656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C2A89-A214-48D2-90B5-AF8400DAE8BE}"/>
      </w:docPartPr>
      <w:docPartBody>
        <w:p w:rsidR="00223A3B" w:rsidRDefault="00B67E24" w:rsidP="00B67E24">
          <w:pPr>
            <w:pStyle w:val="EA7EE127A4D54925A8A28FC5686567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AF795F6D384B58BE23D7D92A248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E5BF4-8FDB-4A72-89AC-D7F055C2897A}"/>
      </w:docPartPr>
      <w:docPartBody>
        <w:p w:rsidR="00223A3B" w:rsidRDefault="00B67E24" w:rsidP="00B67E24">
          <w:pPr>
            <w:pStyle w:val="6DAF795F6D384B58BE23D7D92A2484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D94D0D24E04BE3A6ED0BED661F6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04805-5A7E-4106-81E4-0897FD2A2A08}"/>
      </w:docPartPr>
      <w:docPartBody>
        <w:p w:rsidR="00BB22B1" w:rsidRDefault="00327184" w:rsidP="00327184">
          <w:pPr>
            <w:pStyle w:val="E7D94D0D24E04BE3A6ED0BED661F66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C965FB8D6478EB9E89DF1704F2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3A279-C21E-4192-AB2D-F713FEC34E0B}"/>
      </w:docPartPr>
      <w:docPartBody>
        <w:p w:rsidR="00BB22B1" w:rsidRDefault="00327184" w:rsidP="00327184">
          <w:pPr>
            <w:pStyle w:val="D04C965FB8D6478EB9E89DF1704F22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1EAC9B06E843C2BCB17FED79B92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364BB-E04D-42A4-B27E-8381B3CC54F8}"/>
      </w:docPartPr>
      <w:docPartBody>
        <w:p w:rsidR="00BB22B1" w:rsidRDefault="00327184" w:rsidP="00327184">
          <w:pPr>
            <w:pStyle w:val="FC1EAC9B06E843C2BCB17FED79B920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3D89FA3BD40D0B47598F841C45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DDCA8-BF89-402A-93E5-0D21DFD2A5BB}"/>
      </w:docPartPr>
      <w:docPartBody>
        <w:p w:rsidR="00BB22B1" w:rsidRDefault="00327184" w:rsidP="00327184">
          <w:pPr>
            <w:pStyle w:val="B713D89FA3BD40D0B47598F841C45C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F6FF8D5B3945328F47E94091E4A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36F90-43FB-41B7-8B4A-947AC8A4212B}"/>
      </w:docPartPr>
      <w:docPartBody>
        <w:p w:rsidR="00BB22B1" w:rsidRDefault="00327184" w:rsidP="00327184">
          <w:pPr>
            <w:pStyle w:val="46F6FF8D5B3945328F47E94091E4A3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58F4EDD71F4C56BCCB5769BECBA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FC6B6-00FD-4F11-A986-8515EF6B505E}"/>
      </w:docPartPr>
      <w:docPartBody>
        <w:p w:rsidR="00BB22B1" w:rsidRDefault="00327184" w:rsidP="00327184">
          <w:pPr>
            <w:pStyle w:val="7258F4EDD71F4C56BCCB5769BECBA8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E4160F4EF74AE09A05D9FE6855D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79B64-2622-40B8-9962-FFEE09C15658}"/>
      </w:docPartPr>
      <w:docPartBody>
        <w:p w:rsidR="00BB22B1" w:rsidRDefault="00327184" w:rsidP="00327184">
          <w:pPr>
            <w:pStyle w:val="B3E4160F4EF74AE09A05D9FE6855DC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DCDD6EE8AC45DA88A4DFA51BCC6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38F3F-31FD-4366-B007-22FDF69FE22D}"/>
      </w:docPartPr>
      <w:docPartBody>
        <w:p w:rsidR="00BB22B1" w:rsidRDefault="00327184" w:rsidP="00327184">
          <w:pPr>
            <w:pStyle w:val="91DCDD6EE8AC45DA88A4DFA51BCC69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2E9FF733D445E7A22972E55FDE1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430DB-33BB-4297-8D31-43878A2F51CD}"/>
      </w:docPartPr>
      <w:docPartBody>
        <w:p w:rsidR="00BB22B1" w:rsidRDefault="00327184" w:rsidP="00327184">
          <w:pPr>
            <w:pStyle w:val="AB2E9FF733D445E7A22972E55FDE15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77BBC283544BC292512C8243D51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C3673-3B29-47CB-B9AA-67B867196825}"/>
      </w:docPartPr>
      <w:docPartBody>
        <w:p w:rsidR="00BB22B1" w:rsidRDefault="00327184" w:rsidP="00327184">
          <w:pPr>
            <w:pStyle w:val="D777BBC283544BC292512C8243D516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492B12BA2D44A2B425877522741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755CB-8027-4DFF-99D9-4458717931E9}"/>
      </w:docPartPr>
      <w:docPartBody>
        <w:p w:rsidR="00BB22B1" w:rsidRDefault="00327184" w:rsidP="00327184">
          <w:pPr>
            <w:pStyle w:val="C9492B12BA2D44A2B4258775227416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E15335BC0D412DAF0FFBB787D69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A0C91-A5F2-4921-A67E-0811B8F4746B}"/>
      </w:docPartPr>
      <w:docPartBody>
        <w:p w:rsidR="00BB22B1" w:rsidRDefault="00327184" w:rsidP="00327184">
          <w:pPr>
            <w:pStyle w:val="DEE15335BC0D412DAF0FFBB787D690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6AA6320D24B7BAA0B30DA533CB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57D11-7E5B-4399-8A38-A4088960CF18}"/>
      </w:docPartPr>
      <w:docPartBody>
        <w:p w:rsidR="00BB22B1" w:rsidRDefault="00327184" w:rsidP="00327184">
          <w:pPr>
            <w:pStyle w:val="A426AA6320D24B7BAA0B30DA533CB8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1AAED9D42F49BFBDBD5120B6BDD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10E5B-5E14-4012-ABEC-64836CFB5B89}"/>
      </w:docPartPr>
      <w:docPartBody>
        <w:p w:rsidR="00BB22B1" w:rsidRDefault="00327184" w:rsidP="00327184">
          <w:pPr>
            <w:pStyle w:val="1C1AAED9D42F49BFBDBD5120B6BDD2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B8743C8864E9EB4D42F16D49CC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00C31-AE85-450C-95E2-3D910908F753}"/>
      </w:docPartPr>
      <w:docPartBody>
        <w:p w:rsidR="00BB22B1" w:rsidRDefault="00327184" w:rsidP="00327184">
          <w:pPr>
            <w:pStyle w:val="0C4B8743C8864E9EB4D42F16D49CCC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78A9257FC4878B31E849707DD2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716AD-690F-415A-AE07-A35BF19F3B6A}"/>
      </w:docPartPr>
      <w:docPartBody>
        <w:p w:rsidR="00BB22B1" w:rsidRDefault="00327184" w:rsidP="00327184">
          <w:pPr>
            <w:pStyle w:val="CEA78A9257FC4878B31E849707DD2C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1EBE0A413C4FA7B1EFC1192D8C8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10E80-BAD8-4DE2-AFCB-04EFE06F79CF}"/>
      </w:docPartPr>
      <w:docPartBody>
        <w:p w:rsidR="00BB22B1" w:rsidRDefault="00327184" w:rsidP="00327184">
          <w:pPr>
            <w:pStyle w:val="881EBE0A413C4FA7B1EFC1192D8C83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6C16F44D394925BE88D7092374F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53268-62E4-421A-9717-19975E8DD89E}"/>
      </w:docPartPr>
      <w:docPartBody>
        <w:p w:rsidR="00BB22B1" w:rsidRDefault="00327184" w:rsidP="00327184">
          <w:pPr>
            <w:pStyle w:val="376C16F44D394925BE88D7092374FA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DF3DA2F0194268832A9AF164EF3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A00BC-CED8-4F26-B485-8C69861AA798}"/>
      </w:docPartPr>
      <w:docPartBody>
        <w:p w:rsidR="00BB22B1" w:rsidRDefault="00327184" w:rsidP="00327184">
          <w:pPr>
            <w:pStyle w:val="E9DF3DA2F0194268832A9AF164EF3C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D6599F3EB14B51ADFEC0C326F3E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EFBDB-A967-4B13-AD38-6962E4E3A86A}"/>
      </w:docPartPr>
      <w:docPartBody>
        <w:p w:rsidR="00BB22B1" w:rsidRDefault="00327184" w:rsidP="00327184">
          <w:pPr>
            <w:pStyle w:val="CED6599F3EB14B51ADFEC0C326F3EF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F4ED373ED44E78B59C40AB4A4E4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B8966-1A7B-4A39-A177-7B3519960C12}"/>
      </w:docPartPr>
      <w:docPartBody>
        <w:p w:rsidR="00BB22B1" w:rsidRDefault="00327184" w:rsidP="00327184">
          <w:pPr>
            <w:pStyle w:val="23F4ED373ED44E78B59C40AB4A4E47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B0F2E7E9A2415385CD93C4345ED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AAF7F-5927-4A7B-9239-0C349478C83C}"/>
      </w:docPartPr>
      <w:docPartBody>
        <w:p w:rsidR="00BB22B1" w:rsidRDefault="00327184" w:rsidP="00327184">
          <w:pPr>
            <w:pStyle w:val="9EB0F2E7E9A2415385CD93C4345ED4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5F1116D6CD4CDBB45BBF25D5309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E2CD3-4DF0-44D4-8676-2A23B8B8A3EF}"/>
      </w:docPartPr>
      <w:docPartBody>
        <w:p w:rsidR="00BB22B1" w:rsidRDefault="00327184" w:rsidP="00327184">
          <w:pPr>
            <w:pStyle w:val="F65F1116D6CD4CDBB45BBF25D53094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26A74E7670475CBD9999B9FA099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00431-E6A6-4463-BA7C-E804B5BAA740}"/>
      </w:docPartPr>
      <w:docPartBody>
        <w:p w:rsidR="00BB22B1" w:rsidRDefault="00327184" w:rsidP="00327184">
          <w:pPr>
            <w:pStyle w:val="5626A74E7670475CBD9999B9FA0991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E3FA356D6C43879C71DB32677AF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03267-FE54-469C-9C90-F6FA957F8E12}"/>
      </w:docPartPr>
      <w:docPartBody>
        <w:p w:rsidR="001C6E4E" w:rsidRDefault="00E26EF6" w:rsidP="00E26EF6">
          <w:pPr>
            <w:pStyle w:val="01E3FA356D6C43879C71DB32677AFC3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AA5FD6B80046BCB98310F469E61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868B5-E4D1-4933-BE4B-AA17E8F8D82F}"/>
      </w:docPartPr>
      <w:docPartBody>
        <w:p w:rsidR="001C6E4E" w:rsidRDefault="00E26EF6" w:rsidP="00E26EF6">
          <w:pPr>
            <w:pStyle w:val="71AA5FD6B80046BCB98310F469E6134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42A624A3214816A8FD7FBB4357C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2A851-688C-4B3E-90D2-825AEFFB568B}"/>
      </w:docPartPr>
      <w:docPartBody>
        <w:p w:rsidR="001C6E4E" w:rsidRDefault="00E26EF6" w:rsidP="00E26EF6">
          <w:pPr>
            <w:pStyle w:val="0442A624A3214816A8FD7FBB4357C6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B433579DE24C35A9BE5AF6A16D2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A1A98-80F2-403F-A5C7-A0AA2CAC213C}"/>
      </w:docPartPr>
      <w:docPartBody>
        <w:p w:rsidR="001C6E4E" w:rsidRDefault="00E26EF6" w:rsidP="00E26EF6">
          <w:pPr>
            <w:pStyle w:val="E8B433579DE24C35A9BE5AF6A16D29E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1BB2B966F543C0936BCCEFFCC52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ECF5C-A64F-4D42-98E6-CA7917491716}"/>
      </w:docPartPr>
      <w:docPartBody>
        <w:p w:rsidR="001C6E4E" w:rsidRDefault="00E26EF6" w:rsidP="00E26EF6">
          <w:pPr>
            <w:pStyle w:val="E41BB2B966F543C0936BCCEFFCC526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5B08D3AB5544F0B1998E4F93FE6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86E8D-1D32-4F34-BC23-719E40836D6E}"/>
      </w:docPartPr>
      <w:docPartBody>
        <w:p w:rsidR="001C6E4E" w:rsidRDefault="00E26EF6" w:rsidP="00E26EF6">
          <w:pPr>
            <w:pStyle w:val="845B08D3AB5544F0B1998E4F93FE613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DA3D21552149B4AB81ED321551E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BD767-2391-4C32-8179-1DC9C7758CD0}"/>
      </w:docPartPr>
      <w:docPartBody>
        <w:p w:rsidR="001C6E4E" w:rsidRDefault="00E26EF6" w:rsidP="00E26EF6">
          <w:pPr>
            <w:pStyle w:val="34DA3D21552149B4AB81ED321551EE7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A348D6B44942C8BAC9EDABC0709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DDC7E-AA6F-42F0-A1A8-773C3E497BBD}"/>
      </w:docPartPr>
      <w:docPartBody>
        <w:p w:rsidR="001C6E4E" w:rsidRDefault="00E26EF6" w:rsidP="00E26EF6">
          <w:pPr>
            <w:pStyle w:val="69A348D6B44942C8BAC9EDABC07094D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CDB909E81545F9A19B9BBC6BAF1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C19AA-459E-492C-BD18-43B64144668A}"/>
      </w:docPartPr>
      <w:docPartBody>
        <w:p w:rsidR="001C6E4E" w:rsidRDefault="00E26EF6" w:rsidP="00E26EF6">
          <w:pPr>
            <w:pStyle w:val="DECDB909E81545F9A19B9BBC6BAF16B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FA5747AD364387B56B75BEFC784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FBBDF-1377-4826-AF06-9F5F64148977}"/>
      </w:docPartPr>
      <w:docPartBody>
        <w:p w:rsidR="001C6E4E" w:rsidRDefault="00E26EF6" w:rsidP="00E26EF6">
          <w:pPr>
            <w:pStyle w:val="FAFA5747AD364387B56B75BEFC784A2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9B52CD734545A1B896521FA42A1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15082-CAE2-4843-9941-B9698C8178F5}"/>
      </w:docPartPr>
      <w:docPartBody>
        <w:p w:rsidR="001C6E4E" w:rsidRDefault="00E26EF6" w:rsidP="00E26EF6">
          <w:pPr>
            <w:pStyle w:val="8A9B52CD734545A1B896521FA42A189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00AC4BBD4845889B4254C6E1640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0EF60-BDA7-4BBA-9AF5-EA4A5F5E0EA0}"/>
      </w:docPartPr>
      <w:docPartBody>
        <w:p w:rsidR="001C6E4E" w:rsidRDefault="00E26EF6" w:rsidP="00E26EF6">
          <w:pPr>
            <w:pStyle w:val="E800AC4BBD4845889B4254C6E16406C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827D4B41FB45E49A1C43E4CB457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F5F55-E460-47D5-8955-7BD063306004}"/>
      </w:docPartPr>
      <w:docPartBody>
        <w:p w:rsidR="001C6E4E" w:rsidRDefault="00E26EF6" w:rsidP="00E26EF6">
          <w:pPr>
            <w:pStyle w:val="E6827D4B41FB45E49A1C43E4CB45758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B94BF47B7E40E887065A3D8D8A1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D986D-D0FF-4D87-9B97-FB8AA6FFBC69}"/>
      </w:docPartPr>
      <w:docPartBody>
        <w:p w:rsidR="001C6E4E" w:rsidRDefault="00E26EF6" w:rsidP="00E26EF6">
          <w:pPr>
            <w:pStyle w:val="30B94BF47B7E40E887065A3D8D8A105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B1B3B4C66B4110A619784EDAA36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4ABE0-A433-41F1-A13A-AA9A25DFDA00}"/>
      </w:docPartPr>
      <w:docPartBody>
        <w:p w:rsidR="001C6E4E" w:rsidRDefault="00E26EF6" w:rsidP="00E26EF6">
          <w:pPr>
            <w:pStyle w:val="DBB1B3B4C66B4110A619784EDAA361E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8816739E8B44BCB178C0108CE45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C7397-CE53-4070-A8E7-BAA1876F629E}"/>
      </w:docPartPr>
      <w:docPartBody>
        <w:p w:rsidR="001C6E4E" w:rsidRDefault="00E26EF6" w:rsidP="00E26EF6">
          <w:pPr>
            <w:pStyle w:val="778816739E8B44BCB178C0108CE45C7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E289253D49449C991A553A07919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3ABA7-6EC8-483E-B0C4-A2CEB08EB32C}"/>
      </w:docPartPr>
      <w:docPartBody>
        <w:p w:rsidR="001C6E4E" w:rsidRDefault="00E26EF6" w:rsidP="00E26EF6">
          <w:pPr>
            <w:pStyle w:val="A9E289253D49449C991A553A0791990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2516133804EBC8696EE02F5B56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32B19-C92E-48F9-88DD-4512B33BB7B8}"/>
      </w:docPartPr>
      <w:docPartBody>
        <w:p w:rsidR="001C6E4E" w:rsidRDefault="00E26EF6" w:rsidP="00E26EF6">
          <w:pPr>
            <w:pStyle w:val="1A62516133804EBC8696EE02F5B5614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8F3F2D16A74580A6DA9B95BCEEB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CA909-B1B7-454F-8731-3C744FED9A04}"/>
      </w:docPartPr>
      <w:docPartBody>
        <w:p w:rsidR="001C6E4E" w:rsidRDefault="00E26EF6" w:rsidP="00E26EF6">
          <w:pPr>
            <w:pStyle w:val="EA8F3F2D16A74580A6DA9B95BCEEB8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F593E8E1D41E580195780050CD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2FDDB-2326-4F20-9786-B2CD656135B4}"/>
      </w:docPartPr>
      <w:docPartBody>
        <w:p w:rsidR="001C6E4E" w:rsidRDefault="00E26EF6" w:rsidP="00E26EF6">
          <w:pPr>
            <w:pStyle w:val="471F593E8E1D41E580195780050CD29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58E1253ABD49268FE90F3306F1E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3C54B-E6A9-4782-BA0C-303B327B338A}"/>
      </w:docPartPr>
      <w:docPartBody>
        <w:p w:rsidR="001C6E4E" w:rsidRDefault="00E26EF6" w:rsidP="00E26EF6">
          <w:pPr>
            <w:pStyle w:val="5658E1253ABD49268FE90F3306F1E7E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1362771DC84637AA1F2B2E5A041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0CD14-7DE9-4281-B008-F1CF67D51B41}"/>
      </w:docPartPr>
      <w:docPartBody>
        <w:p w:rsidR="00012B0F" w:rsidRDefault="007E439C" w:rsidP="007E439C">
          <w:pPr>
            <w:pStyle w:val="7A1362771DC84637AA1F2B2E5A041D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F6C952A4AA405C966CDF2601ECD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CA676-7F2C-4A37-8D5F-ABD243AE27A4}"/>
      </w:docPartPr>
      <w:docPartBody>
        <w:p w:rsidR="00012B0F" w:rsidRDefault="007E439C" w:rsidP="007E439C">
          <w:pPr>
            <w:pStyle w:val="E2F6C952A4AA405C966CDF2601ECD0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13BB5EC74425D896A5ACBD4492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9FA82-D9F0-4859-985F-DA6C913D8AC6}"/>
      </w:docPartPr>
      <w:docPartBody>
        <w:p w:rsidR="00012B0F" w:rsidRDefault="007E439C" w:rsidP="007E439C">
          <w:pPr>
            <w:pStyle w:val="5DD13BB5EC74425D896A5ACBD44926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B3E13D37024F7CB61A27DA32F9D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E4142-7E1E-4FC1-BD14-31E7AE972B83}"/>
      </w:docPartPr>
      <w:docPartBody>
        <w:p w:rsidR="00012B0F" w:rsidRDefault="007E439C" w:rsidP="007E439C">
          <w:pPr>
            <w:pStyle w:val="06B3E13D37024F7CB61A27DA32F9D0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7FE11AC1BD4F1FBD81BFD8DCC45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6FD20-01AF-4F9C-AE61-045BAD6B49A4}"/>
      </w:docPartPr>
      <w:docPartBody>
        <w:p w:rsidR="00012B0F" w:rsidRDefault="007E439C" w:rsidP="007E439C">
          <w:pPr>
            <w:pStyle w:val="807FE11AC1BD4F1FBD81BFD8DCC459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3DAA9D53104CF88FD0B56ECDB1A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32629-ADB3-4852-899E-D3082CE9AE2A}"/>
      </w:docPartPr>
      <w:docPartBody>
        <w:p w:rsidR="00012B0F" w:rsidRDefault="007E439C" w:rsidP="007E439C">
          <w:pPr>
            <w:pStyle w:val="953DAA9D53104CF88FD0B56ECDB1AB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1656F17F4486A892A8231B6F9D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02D3D-DB35-4989-B735-0F0B9FB84559}"/>
      </w:docPartPr>
      <w:docPartBody>
        <w:p w:rsidR="00012B0F" w:rsidRDefault="007E439C" w:rsidP="007E439C">
          <w:pPr>
            <w:pStyle w:val="C0B1656F17F4486A892A8231B6F9D6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197A26A45B4540B4C8205411DB3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0ED82-0838-4C89-BAB8-3888066E96E3}"/>
      </w:docPartPr>
      <w:docPartBody>
        <w:p w:rsidR="00012B0F" w:rsidRDefault="007E439C" w:rsidP="007E439C">
          <w:pPr>
            <w:pStyle w:val="80197A26A45B4540B4C8205411DB30D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0C508DD68841D3A4BC26A9A2198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FA2C0-3113-4D7E-9570-B73E008FBBDC}"/>
      </w:docPartPr>
      <w:docPartBody>
        <w:p w:rsidR="00012B0F" w:rsidRDefault="007E439C" w:rsidP="007E439C">
          <w:pPr>
            <w:pStyle w:val="4A0C508DD68841D3A4BC26A9A2198CE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87F35154C8482D8F890E54621B7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639BB-7900-4D42-B344-8857E48C46E9}"/>
      </w:docPartPr>
      <w:docPartBody>
        <w:p w:rsidR="00012B0F" w:rsidRDefault="007E439C" w:rsidP="007E439C">
          <w:pPr>
            <w:pStyle w:val="EF87F35154C8482D8F890E54621B7D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A1AD27899D43FCB4DAEC07F1E05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0CC10-4AAF-4331-9AB6-D7635C3C8984}"/>
      </w:docPartPr>
      <w:docPartBody>
        <w:p w:rsidR="00012B0F" w:rsidRDefault="007E439C" w:rsidP="007E439C">
          <w:pPr>
            <w:pStyle w:val="DBA1AD27899D43FCB4DAEC07F1E051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3CEDCB93C411691174452CF243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36FA4-6A19-413E-B99C-243856537113}"/>
      </w:docPartPr>
      <w:docPartBody>
        <w:p w:rsidR="00012B0F" w:rsidRDefault="007E439C" w:rsidP="007E439C">
          <w:pPr>
            <w:pStyle w:val="6F03CEDCB93C411691174452CF243D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5D603547EA402883923B77163EF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F7DA5-0D6E-430F-9A36-C7651344BF0A}"/>
      </w:docPartPr>
      <w:docPartBody>
        <w:p w:rsidR="00012B0F" w:rsidRDefault="007E439C" w:rsidP="007E439C">
          <w:pPr>
            <w:pStyle w:val="C35D603547EA402883923B77163EF2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54CEBB5C974FC3820E644798F17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839A2-BED8-4F66-9284-00540DCF5D3D}"/>
      </w:docPartPr>
      <w:docPartBody>
        <w:p w:rsidR="00012B0F" w:rsidRDefault="007E439C" w:rsidP="007E439C">
          <w:pPr>
            <w:pStyle w:val="8854CEBB5C974FC3820E644798F175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9AA6F3C2D946A8B54AA1E096AB9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FA331-0A7E-4E72-A38D-F3FE88DBCBAA}"/>
      </w:docPartPr>
      <w:docPartBody>
        <w:p w:rsidR="00012B0F" w:rsidRDefault="007E439C" w:rsidP="007E439C">
          <w:pPr>
            <w:pStyle w:val="E99AA6F3C2D946A8B54AA1E096AB9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FE1AB02D24A2B89D6F959696A9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B8F76-6406-4B70-8E48-C113A6DEB70C}"/>
      </w:docPartPr>
      <w:docPartBody>
        <w:p w:rsidR="00012B0F" w:rsidRDefault="007E439C" w:rsidP="007E439C">
          <w:pPr>
            <w:pStyle w:val="7F5FE1AB02D24A2B89D6F959696A9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896AA1F00549728602FE754EB5F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3289E-A078-4807-8B07-832F2405C728}"/>
      </w:docPartPr>
      <w:docPartBody>
        <w:p w:rsidR="00DD275B" w:rsidRDefault="00DD275B" w:rsidP="00DD275B">
          <w:pPr>
            <w:pStyle w:val="BA896AA1F00549728602FE754EB5F68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F8E85C1C3C40EB9F8E98BC7A103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CF91F-5C06-4CB0-AD1A-D08167C67C1B}"/>
      </w:docPartPr>
      <w:docPartBody>
        <w:p w:rsidR="00DD275B" w:rsidRDefault="00DD275B" w:rsidP="00DD275B">
          <w:pPr>
            <w:pStyle w:val="9DF8E85C1C3C40EB9F8E98BC7A1037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A73F2245694399BE4DE7C1D0024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ABF34-027D-4D1E-86CC-2E3772E03C92}"/>
      </w:docPartPr>
      <w:docPartBody>
        <w:p w:rsidR="00DD275B" w:rsidRDefault="00DD275B" w:rsidP="00DD275B">
          <w:pPr>
            <w:pStyle w:val="FEA73F2245694399BE4DE7C1D0024E5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5B03E7D5E9414687FACAF19BBA8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3A92F-0988-41E2-8CAD-D11DC31B08DE}"/>
      </w:docPartPr>
      <w:docPartBody>
        <w:p w:rsidR="00DD275B" w:rsidRDefault="00DD275B" w:rsidP="00DD275B">
          <w:pPr>
            <w:pStyle w:val="F15B03E7D5E9414687FACAF19BBA884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59B44A4CBD4049A1AC3A4C847A5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2F9D4-2FF3-47FE-AE25-92727A483D6D}"/>
      </w:docPartPr>
      <w:docPartBody>
        <w:p w:rsidR="00DD275B" w:rsidRDefault="00DD275B" w:rsidP="00DD275B">
          <w:pPr>
            <w:pStyle w:val="7C59B44A4CBD4049A1AC3A4C847A518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B59817C4F244058B78437113730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DA58E-3227-4FA5-8A9F-3D5706C4E8FE}"/>
      </w:docPartPr>
      <w:docPartBody>
        <w:p w:rsidR="00DD275B" w:rsidRDefault="00DD275B" w:rsidP="00DD275B">
          <w:pPr>
            <w:pStyle w:val="BFB59817C4F244058B784371137309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370FD6240A42AFA64A919B847CC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0C96C-0F82-46DB-8744-7D88BB4EE9C4}"/>
      </w:docPartPr>
      <w:docPartBody>
        <w:p w:rsidR="00DD275B" w:rsidRDefault="00DD275B" w:rsidP="00DD275B">
          <w:pPr>
            <w:pStyle w:val="97370FD6240A42AFA64A919B847CCC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7A879BE31947DCA941DDAB26C40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F2D73-1EBD-4B1A-A861-46A1EE45F4B9}"/>
      </w:docPartPr>
      <w:docPartBody>
        <w:p w:rsidR="00DD275B" w:rsidRDefault="00DD275B" w:rsidP="00DD275B">
          <w:pPr>
            <w:pStyle w:val="507A879BE31947DCA941DDAB26C40D8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0DE86BD63D441A9D01F62717AAE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3A0FD-113E-48FF-B213-FEED04289E6D}"/>
      </w:docPartPr>
      <w:docPartBody>
        <w:p w:rsidR="00DD275B" w:rsidRDefault="00DD275B" w:rsidP="00DD275B">
          <w:pPr>
            <w:pStyle w:val="3F0DE86BD63D441A9D01F62717AAE26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009B9722B54336AECFA669F4261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D947C-6743-4796-88A6-1467542452CA}"/>
      </w:docPartPr>
      <w:docPartBody>
        <w:p w:rsidR="00DD275B" w:rsidRDefault="00DD275B" w:rsidP="00DD275B">
          <w:pPr>
            <w:pStyle w:val="CD009B9722B54336AECFA669F42610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A8807D073E4B718CEB704451E43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59429-B6D8-4775-A8FE-0D8DD45CB510}"/>
      </w:docPartPr>
      <w:docPartBody>
        <w:p w:rsidR="00DD275B" w:rsidRDefault="00DD275B" w:rsidP="00DD275B">
          <w:pPr>
            <w:pStyle w:val="BAA8807D073E4B718CEB704451E431A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F340119AD24A889AE4F3ABFE5DC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C00C6-0722-4C16-952E-F59CADA5674D}"/>
      </w:docPartPr>
      <w:docPartBody>
        <w:p w:rsidR="00DD275B" w:rsidRDefault="00DD275B" w:rsidP="00DD275B">
          <w:pPr>
            <w:pStyle w:val="B1F340119AD24A889AE4F3ABFE5DC38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06461CA5E4502A167CC4EE3DB5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79BEB-231F-4C52-90D7-0497C2070912}"/>
      </w:docPartPr>
      <w:docPartBody>
        <w:p w:rsidR="00DD275B" w:rsidRDefault="00DD275B" w:rsidP="00DD275B">
          <w:pPr>
            <w:pStyle w:val="24906461CA5E4502A167CC4EE3DB53D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70A1B1452451D9FB2F7D1250DE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F9787-CFF2-4CF0-8C31-E79241975CCE}"/>
      </w:docPartPr>
      <w:docPartBody>
        <w:p w:rsidR="00DD275B" w:rsidRDefault="00DD275B" w:rsidP="00DD275B">
          <w:pPr>
            <w:pStyle w:val="00770A1B1452451D9FB2F7D1250DEF0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2A63D6873B45CB90C076B4A23CA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02368-3937-44F2-A6F3-90F685431065}"/>
      </w:docPartPr>
      <w:docPartBody>
        <w:p w:rsidR="00DD275B" w:rsidRDefault="00DD275B" w:rsidP="00DD275B">
          <w:pPr>
            <w:pStyle w:val="B22A63D6873B45CB90C076B4A23CAFA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FD5073604457EAD1D52C792F5D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A97B6-FCE4-4E10-9256-D61D010BC489}"/>
      </w:docPartPr>
      <w:docPartBody>
        <w:p w:rsidR="00DD275B" w:rsidRDefault="00DD275B" w:rsidP="00DD275B">
          <w:pPr>
            <w:pStyle w:val="CF8FD5073604457EAD1D52C792F5D65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FC2A6D152E4240883DBE0EEEB7E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16E33-C24E-4AF1-BB8E-ABEFF4CD7978}"/>
      </w:docPartPr>
      <w:docPartBody>
        <w:p w:rsidR="00DD275B" w:rsidRDefault="00DD275B" w:rsidP="00DD275B">
          <w:pPr>
            <w:pStyle w:val="1FFC2A6D152E4240883DBE0EEEB7E55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0B3BE56364C33AA314399AA790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293C4-7E31-41DF-BCA2-15AF4F6603FA}"/>
      </w:docPartPr>
      <w:docPartBody>
        <w:p w:rsidR="00DD275B" w:rsidRDefault="00DD275B" w:rsidP="00DD275B">
          <w:pPr>
            <w:pStyle w:val="DB10B3BE56364C33AA314399AA79070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D74F720ED4CA8A514F2073CD84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E0852-E6E0-484D-AC0E-1F23B87FC69A}"/>
      </w:docPartPr>
      <w:docPartBody>
        <w:p w:rsidR="000459C3" w:rsidRDefault="00283875" w:rsidP="00283875">
          <w:pPr>
            <w:pStyle w:val="435D74F720ED4CA8A514F2073CD8483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F866F983448599E3B936443604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FB1D9-1364-4564-B74E-994E36DF9C31}"/>
      </w:docPartPr>
      <w:docPartBody>
        <w:p w:rsidR="000459C3" w:rsidRDefault="00283875" w:rsidP="00283875">
          <w:pPr>
            <w:pStyle w:val="C84F866F983448599E3B93644360410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DB0582D065464C916951778BEAF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DE420-2325-4F7D-AE8E-F752D4121202}"/>
      </w:docPartPr>
      <w:docPartBody>
        <w:p w:rsidR="000459C3" w:rsidRDefault="00283875" w:rsidP="00283875">
          <w:pPr>
            <w:pStyle w:val="7CDB0582D065464C916951778BEAF94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2B4712BDE4E3CB48140567ADD6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CF288-BC62-490F-866E-662DE6B911DE}"/>
      </w:docPartPr>
      <w:docPartBody>
        <w:p w:rsidR="000459C3" w:rsidRDefault="00283875" w:rsidP="00283875">
          <w:pPr>
            <w:pStyle w:val="8A72B4712BDE4E3CB48140567ADD600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8574C42AE4BA384A0E572EEAB2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DAC5A-6291-4A08-BC05-45D4F48B8C46}"/>
      </w:docPartPr>
      <w:docPartBody>
        <w:p w:rsidR="000459C3" w:rsidRDefault="00283875" w:rsidP="00283875">
          <w:pPr>
            <w:pStyle w:val="0998574C42AE4BA384A0E572EEAB2AA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37A06774924C02820EEF9DC5549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D6EA9-2673-4881-8D54-48D9B5E66055}"/>
      </w:docPartPr>
      <w:docPartBody>
        <w:p w:rsidR="000459C3" w:rsidRDefault="00283875" w:rsidP="00283875">
          <w:pPr>
            <w:pStyle w:val="4537A06774924C02820EEF9DC554925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2B9AC72ECA47898196673A134DC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759C2-B494-45B1-9193-2B1C50EBF01A}"/>
      </w:docPartPr>
      <w:docPartBody>
        <w:p w:rsidR="000459C3" w:rsidRDefault="00283875" w:rsidP="00283875">
          <w:pPr>
            <w:pStyle w:val="EB2B9AC72ECA47898196673A134DC22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B436761204C73BE43139E3E583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78CC6-C981-4A3E-B993-CC7D1B56B5BF}"/>
      </w:docPartPr>
      <w:docPartBody>
        <w:p w:rsidR="000459C3" w:rsidRDefault="00283875" w:rsidP="00283875">
          <w:pPr>
            <w:pStyle w:val="B50B436761204C73BE43139E3E5839D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89997FC8704E1780789D07134D6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12084-E3C1-44C1-AE75-A7BA4021B59A}"/>
      </w:docPartPr>
      <w:docPartBody>
        <w:p w:rsidR="000459C3" w:rsidRDefault="00283875" w:rsidP="00283875">
          <w:pPr>
            <w:pStyle w:val="5889997FC8704E1780789D07134D6BA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69447E3A3D48A6BF2CBBD67F77D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5D065-A564-4D84-878C-B761E03592C0}"/>
      </w:docPartPr>
      <w:docPartBody>
        <w:p w:rsidR="000459C3" w:rsidRDefault="00283875" w:rsidP="00283875">
          <w:pPr>
            <w:pStyle w:val="7669447E3A3D48A6BF2CBBD67F77DEB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82105B80974554AD91EF66D7042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ACCB9-CCA2-46F2-9C85-C964A5D6DA90}"/>
      </w:docPartPr>
      <w:docPartBody>
        <w:p w:rsidR="000459C3" w:rsidRDefault="00283875" w:rsidP="00283875">
          <w:pPr>
            <w:pStyle w:val="0682105B80974554AD91EF66D704290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A0837BA4A44BC93709662143E2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67BE8-38C5-46C3-818E-13B584D493B8}"/>
      </w:docPartPr>
      <w:docPartBody>
        <w:p w:rsidR="007E6020" w:rsidRDefault="00B1327C" w:rsidP="00B1327C">
          <w:pPr>
            <w:pStyle w:val="9EAA0837BA4A44BC93709662143E2FF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E7C5F9C9F54C96ABA12AD59E688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41609-6C62-49EB-84FD-9B1822D9DE67}"/>
      </w:docPartPr>
      <w:docPartBody>
        <w:p w:rsidR="007E6020" w:rsidRDefault="00B1327C" w:rsidP="00B1327C">
          <w:pPr>
            <w:pStyle w:val="E2E7C5F9C9F54C96ABA12AD59E688DA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E890F49D934A05B8356D3ADD222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FEF62-3AEC-4369-A823-2F4E9937AA87}"/>
      </w:docPartPr>
      <w:docPartBody>
        <w:p w:rsidR="007E6020" w:rsidRDefault="00B1327C" w:rsidP="00B1327C">
          <w:pPr>
            <w:pStyle w:val="7DE890F49D934A05B8356D3ADD2223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264E443DE343F7AF26E65DB7C9D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E0AA8-AD6E-4A7E-8A52-3DB634466F73}"/>
      </w:docPartPr>
      <w:docPartBody>
        <w:p w:rsidR="007E6020" w:rsidRDefault="00B1327C" w:rsidP="00B1327C">
          <w:pPr>
            <w:pStyle w:val="25264E443DE343F7AF26E65DB7C9DB0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82FD9F545947F8ADC9E271EC565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0FD70-4145-4779-BE3C-F607411373C4}"/>
      </w:docPartPr>
      <w:docPartBody>
        <w:p w:rsidR="007E6020" w:rsidRDefault="00B1327C" w:rsidP="00B1327C">
          <w:pPr>
            <w:pStyle w:val="A982FD9F545947F8ADC9E271EC56595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5DD7E8F9B545A5B886708B1001C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AF83B-5B67-422E-B90C-953D4235DB36}"/>
      </w:docPartPr>
      <w:docPartBody>
        <w:p w:rsidR="007E6020" w:rsidRDefault="00B1327C" w:rsidP="00B1327C">
          <w:pPr>
            <w:pStyle w:val="775DD7E8F9B545A5B886708B1001C79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232BD8BAF42269BE5EA66CBC5E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C895F-2201-46E5-B4A8-CB432F55D457}"/>
      </w:docPartPr>
      <w:docPartBody>
        <w:p w:rsidR="007E6020" w:rsidRDefault="00B1327C" w:rsidP="00B1327C">
          <w:pPr>
            <w:pStyle w:val="E55232BD8BAF42269BE5EA66CBC5ED4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9F2F1A63CF4394B90D865E9B41C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BA60A-BA1B-48ED-967C-A36AC1245AED}"/>
      </w:docPartPr>
      <w:docPartBody>
        <w:p w:rsidR="007E6020" w:rsidRDefault="00B1327C" w:rsidP="00B1327C">
          <w:pPr>
            <w:pStyle w:val="289F2F1A63CF4394B90D865E9B41C16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12251405A4DE194CE610729478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E7FE1-EE9E-43CE-AB71-0198211B66D6}"/>
      </w:docPartPr>
      <w:docPartBody>
        <w:p w:rsidR="007E6020" w:rsidRDefault="00B1327C" w:rsidP="00B1327C">
          <w:pPr>
            <w:pStyle w:val="71412251405A4DE194CE610729478CF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3D70384C8B45FBAB4FEBD0A2038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E648B-987A-48B1-A83F-98EDD0AFE191}"/>
      </w:docPartPr>
      <w:docPartBody>
        <w:p w:rsidR="00713E99" w:rsidRDefault="00417D14" w:rsidP="00417D14">
          <w:pPr>
            <w:pStyle w:val="603D70384C8B45FBAB4FEBD0A20385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CEC7BF6FC24C86894C9CCBFF71B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EC272-EFDE-42E7-89A5-1C58C3A9CFD9}"/>
      </w:docPartPr>
      <w:docPartBody>
        <w:p w:rsidR="00713E99" w:rsidRDefault="00417D14" w:rsidP="00417D14">
          <w:pPr>
            <w:pStyle w:val="9ACEC7BF6FC24C86894C9CCBFF71B8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A478A9914A4F43A8121EFCB16F1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714DC-7FE3-48DC-B1D7-39D27DD25D66}"/>
      </w:docPartPr>
      <w:docPartBody>
        <w:p w:rsidR="00713E99" w:rsidRDefault="00417D14" w:rsidP="00417D14">
          <w:pPr>
            <w:pStyle w:val="42A478A9914A4F43A8121EFCB16F16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ABE057F4349F681C9294C034D2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4E354-72BA-4F57-8B13-C83DC2D763A8}"/>
      </w:docPartPr>
      <w:docPartBody>
        <w:p w:rsidR="00713E99" w:rsidRDefault="00417D14" w:rsidP="00417D14">
          <w:pPr>
            <w:pStyle w:val="D21ABE057F4349F681C9294C034D2E4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EA8C2C73BC4487AB22798B3959B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66DF5-37A7-4B45-8CD4-7B945CD0AAEE}"/>
      </w:docPartPr>
      <w:docPartBody>
        <w:p w:rsidR="00713E99" w:rsidRDefault="00417D14" w:rsidP="00417D14">
          <w:pPr>
            <w:pStyle w:val="A9EA8C2C73BC4487AB22798B3959BA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E22BE9747F44F3A08963F6CE5F7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685E9-9D84-4281-9E87-DC5CBE97B916}"/>
      </w:docPartPr>
      <w:docPartBody>
        <w:p w:rsidR="00713E99" w:rsidRDefault="00417D14" w:rsidP="00417D14">
          <w:pPr>
            <w:pStyle w:val="4BE22BE9747F44F3A08963F6CE5F7F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D286DFAE954FBE91B6E47686E02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1CB90-4C3F-40F1-9D82-AB176C884B26}"/>
      </w:docPartPr>
      <w:docPartBody>
        <w:p w:rsidR="00713E99" w:rsidRDefault="00417D14" w:rsidP="00417D14">
          <w:pPr>
            <w:pStyle w:val="C8D286DFAE954FBE91B6E47686E022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A649EF5BC1414FB6CDF984FD6E1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8C029-7FE0-4E64-83B6-D2FB47B6953F}"/>
      </w:docPartPr>
      <w:docPartBody>
        <w:p w:rsidR="00713E99" w:rsidRDefault="00417D14" w:rsidP="00417D14">
          <w:pPr>
            <w:pStyle w:val="39A649EF5BC1414FB6CDF984FD6E12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EBCEA4C7964CC89CE5413D98166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464FB-FBAD-4BA8-912F-5487C40E5FE9}"/>
      </w:docPartPr>
      <w:docPartBody>
        <w:p w:rsidR="00713E99" w:rsidRDefault="00417D14" w:rsidP="00417D14">
          <w:pPr>
            <w:pStyle w:val="CEEBCEA4C7964CC89CE5413D981662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C53A6521504F3382F08D441C904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49A0F-B345-4D89-9DA8-A33B56655E06}"/>
      </w:docPartPr>
      <w:docPartBody>
        <w:p w:rsidR="00713E99" w:rsidRDefault="00417D14" w:rsidP="00417D14">
          <w:pPr>
            <w:pStyle w:val="3FC53A6521504F3382F08D441C9044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FC1BAF89924483AEBE863B3ACCD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7C1CA-5815-42C4-BCB2-3D2E4C0845A8}"/>
      </w:docPartPr>
      <w:docPartBody>
        <w:p w:rsidR="00713E99" w:rsidRDefault="00417D14" w:rsidP="00417D14">
          <w:pPr>
            <w:pStyle w:val="22FC1BAF89924483AEBE863B3ACCD1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98C01BD9D4F96AF2FDA02002B1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04170-F6BB-4C74-8E7E-C5621F848FB1}"/>
      </w:docPartPr>
      <w:docPartBody>
        <w:p w:rsidR="00713E99" w:rsidRDefault="00417D14" w:rsidP="00417D14">
          <w:pPr>
            <w:pStyle w:val="B1298C01BD9D4F96AF2FDA02002B19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A2B6E60C9D414B8873ED47FE6BD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0FD33-1736-4929-94E1-577E2B99C53B}"/>
      </w:docPartPr>
      <w:docPartBody>
        <w:p w:rsidR="005C1692" w:rsidRDefault="00CA4B22" w:rsidP="00CA4B22">
          <w:pPr>
            <w:pStyle w:val="FDA2B6E60C9D414B8873ED47FE6BD7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8F28A36F534B8B9050E736AB4CF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04774-7A85-4820-94C2-B265902C3E9A}"/>
      </w:docPartPr>
      <w:docPartBody>
        <w:p w:rsidR="005C1692" w:rsidRDefault="00CA4B22" w:rsidP="00CA4B22">
          <w:pPr>
            <w:pStyle w:val="FA8F28A36F534B8B9050E736AB4CF2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B088F9786F457B84A6EEC437C34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AA8CB-2E5C-4C2B-A15C-061987E05CC5}"/>
      </w:docPartPr>
      <w:docPartBody>
        <w:p w:rsidR="005C1692" w:rsidRDefault="00CA4B22" w:rsidP="00CA4B22">
          <w:pPr>
            <w:pStyle w:val="36B088F9786F457B84A6EEC437C34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468AA71F1C438D96040BCC42BC7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9BE37-0043-4F98-A359-5115E8EF24F0}"/>
      </w:docPartPr>
      <w:docPartBody>
        <w:p w:rsidR="005C1692" w:rsidRDefault="00CA4B22" w:rsidP="00CA4B22">
          <w:pPr>
            <w:pStyle w:val="E2468AA71F1C438D96040BCC42BC74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C1AD22B8BD4B2B896E2AA16E669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35E04-D1E0-43EE-BC7A-1E039FFF5547}"/>
      </w:docPartPr>
      <w:docPartBody>
        <w:p w:rsidR="005C1692" w:rsidRDefault="00CA4B22" w:rsidP="00CA4B22">
          <w:pPr>
            <w:pStyle w:val="BBC1AD22B8BD4B2B896E2AA16E6691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B7AC97E9B4869AE54518D1C5AC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B786A-F0C9-42FF-AC04-2BB883CF5D93}"/>
      </w:docPartPr>
      <w:docPartBody>
        <w:p w:rsidR="00F7277F" w:rsidRDefault="00473132">
          <w:pPr>
            <w:pStyle w:val="695B7AC97E9B4869AE54518D1C5ACA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A21325AA04586889C4211D7A9F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83F9F-4D63-4926-BB61-0703404084EF}"/>
      </w:docPartPr>
      <w:docPartBody>
        <w:p w:rsidR="00F7277F" w:rsidRDefault="00473132">
          <w:pPr>
            <w:pStyle w:val="0EFA21325AA04586889C4211D7A9F6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68C967A533460EA3ADB68250CCE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6473D-B6BD-439D-BE81-9847AD1F2F2A}"/>
      </w:docPartPr>
      <w:docPartBody>
        <w:p w:rsidR="00F7277F" w:rsidRDefault="00473132">
          <w:pPr>
            <w:pStyle w:val="B768C967A533460EA3ADB68250CCE6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B678762AF741DE968A304D7E9B3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9F946-2093-4DD4-80EA-56651366BAD0}"/>
      </w:docPartPr>
      <w:docPartBody>
        <w:p w:rsidR="00F7277F" w:rsidRDefault="00473132">
          <w:pPr>
            <w:pStyle w:val="FEB678762AF741DE968A304D7E9B3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3BA52FC4D4834BA60D8574AE4A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CD33E-11A1-4662-893A-DE39169D44AE}"/>
      </w:docPartPr>
      <w:docPartBody>
        <w:p w:rsidR="00F7277F" w:rsidRDefault="00473132">
          <w:pPr>
            <w:pStyle w:val="3993BA52FC4D4834BA60D8574AE4A4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5C99B1B1274FA3ACD3CD5437E2B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5FFA3-2AFE-48FE-8CF1-458391B22EF1}"/>
      </w:docPartPr>
      <w:docPartBody>
        <w:p w:rsidR="00F7277F" w:rsidRDefault="00473132">
          <w:pPr>
            <w:pStyle w:val="A25C99B1B1274FA3ACD3CD5437E2B2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8390A3ECFE41FA99B59D75D43C0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5E64B-4AEF-4436-88E2-2A5CC355764D}"/>
      </w:docPartPr>
      <w:docPartBody>
        <w:p w:rsidR="00F7277F" w:rsidRDefault="00473132">
          <w:pPr>
            <w:pStyle w:val="6A8390A3ECFE41FA99B59D75D43C0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5F2F92E9DD4B949F2DB63293B2E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45942-19CF-43C3-90B6-221BF483ACC2}"/>
      </w:docPartPr>
      <w:docPartBody>
        <w:p w:rsidR="00F7277F" w:rsidRDefault="00473132">
          <w:pPr>
            <w:pStyle w:val="525F2F92E9DD4B949F2DB63293B2E5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A261E64D4447C4AF9BE0CD99F74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6D2AA-A695-4813-B973-109179A0CD1C}"/>
      </w:docPartPr>
      <w:docPartBody>
        <w:p w:rsidR="00F7277F" w:rsidRDefault="00473132">
          <w:pPr>
            <w:pStyle w:val="EFA261E64D4447C4AF9BE0CD99F74C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531F17C7104A1FA94B64190F1AC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19852-B086-4EE0-B224-94788B4C2F86}"/>
      </w:docPartPr>
      <w:docPartBody>
        <w:p w:rsidR="00F7277F" w:rsidRDefault="00473132">
          <w:pPr>
            <w:pStyle w:val="E6531F17C7104A1FA94B64190F1AC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6A14204B814CA58329EF9840A73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69DBF-A48A-4EDB-B80C-8EFF1629800C}"/>
      </w:docPartPr>
      <w:docPartBody>
        <w:p w:rsidR="00F7277F" w:rsidRDefault="00473132">
          <w:pPr>
            <w:pStyle w:val="0F6A14204B814CA58329EF9840A73B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7EB4C74EAE4B499F2C0FD3BFA51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64714-6625-4AAE-BC95-F898E6356F32}"/>
      </w:docPartPr>
      <w:docPartBody>
        <w:p w:rsidR="00F7277F" w:rsidRDefault="00473132">
          <w:pPr>
            <w:pStyle w:val="637EB4C74EAE4B499F2C0FD3BFA510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D21433A414438285FABC6636F9E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DF4AF-404F-412B-BD72-871BC973779B}"/>
      </w:docPartPr>
      <w:docPartBody>
        <w:p w:rsidR="00F7277F" w:rsidRDefault="00473132">
          <w:pPr>
            <w:pStyle w:val="40D21433A414438285FABC6636F9E7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56CDE186F646DC8B58854C84BAA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BD406-86DF-4D2E-BA63-7C612819507F}"/>
      </w:docPartPr>
      <w:docPartBody>
        <w:p w:rsidR="00F7277F" w:rsidRDefault="00473132">
          <w:pPr>
            <w:pStyle w:val="8056CDE186F646DC8B58854C84BAAE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D0F74491C340BFA957069D288CA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80B94-9C16-4FD3-B7C0-6DA64ED8471C}"/>
      </w:docPartPr>
      <w:docPartBody>
        <w:p w:rsidR="00F7277F" w:rsidRDefault="00473132">
          <w:pPr>
            <w:pStyle w:val="D1D0F74491C340BFA957069D288CA1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6E4C9F393D4B5C98A08171311DC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A7F02-7F9F-496F-B216-B2AE7C7DCDF4}"/>
      </w:docPartPr>
      <w:docPartBody>
        <w:p w:rsidR="00F7277F" w:rsidRDefault="00473132">
          <w:pPr>
            <w:pStyle w:val="426E4C9F393D4B5C98A08171311DCB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FC741B62844B50B63EE8D0883BB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16529-6E8D-407B-AC00-E03A5DE4384C}"/>
      </w:docPartPr>
      <w:docPartBody>
        <w:p w:rsidR="00F7277F" w:rsidRDefault="00473132">
          <w:pPr>
            <w:pStyle w:val="15FC741B62844B50B63EE8D0883BBD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147B082AD947DDB300988F632B2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30E3E-C1CA-4305-8E2A-956C1D6CED7C}"/>
      </w:docPartPr>
      <w:docPartBody>
        <w:p w:rsidR="00F7277F" w:rsidRDefault="00473132">
          <w:pPr>
            <w:pStyle w:val="35147B082AD947DDB300988F632B2A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B89CB6BC0F4EC1B328087D95CFE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DB611-61F2-4CAA-BAD4-F032733DA446}"/>
      </w:docPartPr>
      <w:docPartBody>
        <w:p w:rsidR="00F7277F" w:rsidRDefault="00473132">
          <w:pPr>
            <w:pStyle w:val="AEB89CB6BC0F4EC1B328087D95CFE1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C97F90D88940B99D3B4B98F00A0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3E8AD-9A43-4414-9163-E0BBA354B241}"/>
      </w:docPartPr>
      <w:docPartBody>
        <w:p w:rsidR="00F7277F" w:rsidRDefault="00473132">
          <w:pPr>
            <w:pStyle w:val="ECC97F90D88940B99D3B4B98F00A0C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AE49C382F247169C38CBA152856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0ECF8-2C73-42EF-88E4-FA8A70DBDAB2}"/>
      </w:docPartPr>
      <w:docPartBody>
        <w:p w:rsidR="00F7277F" w:rsidRDefault="00473132">
          <w:pPr>
            <w:pStyle w:val="B6AE49C382F247169C38CBA152856D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0502C6BA9D48E98A16A9E4CAF13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AC59B-D82B-41C5-A5CC-FE0B965BB945}"/>
      </w:docPartPr>
      <w:docPartBody>
        <w:p w:rsidR="00F7277F" w:rsidRDefault="00473132">
          <w:pPr>
            <w:pStyle w:val="720502C6BA9D48E98A16A9E4CAF13D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1ED5CB726E4D6FAD317A12ADAF9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762D0-2A74-40D0-A1D6-16BBE7910F94}"/>
      </w:docPartPr>
      <w:docPartBody>
        <w:p w:rsidR="00F7277F" w:rsidRDefault="00473132">
          <w:pPr>
            <w:pStyle w:val="5C1ED5CB726E4D6FAD317A12ADAF9F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8185B3F43C41A79E950C5C89520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20DBE-4E72-47A3-9F30-7249579E2900}"/>
      </w:docPartPr>
      <w:docPartBody>
        <w:p w:rsidR="00F7277F" w:rsidRDefault="00473132">
          <w:pPr>
            <w:pStyle w:val="308185B3F43C41A79E950C5C89520E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09EA541E1546EFAFEEFB4987A2E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24DFA-4A73-4C85-AE95-F693653AA708}"/>
      </w:docPartPr>
      <w:docPartBody>
        <w:p w:rsidR="00F7277F" w:rsidRDefault="00473132">
          <w:pPr>
            <w:pStyle w:val="BB09EA541E1546EFAFEEFB4987A2E4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8DFCAE09C475BA20587DA28C1A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4BFE9-BB69-41F7-A0CF-B81F5826B7C6}"/>
      </w:docPartPr>
      <w:docPartBody>
        <w:p w:rsidR="00F7277F" w:rsidRDefault="00473132">
          <w:pPr>
            <w:pStyle w:val="AAF8DFCAE09C475BA20587DA28C1A1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C3CD2DC77E416EA3271F1508E61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760BC-48D6-4A57-AE8A-ED8189719204}"/>
      </w:docPartPr>
      <w:docPartBody>
        <w:p w:rsidR="00F7277F" w:rsidRDefault="00473132">
          <w:pPr>
            <w:pStyle w:val="42C3CD2DC77E416EA3271F1508E613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B39066CD44625A70E9A87D92ED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DE39F-85F6-40F3-BD46-4EFEB1E6D850}"/>
      </w:docPartPr>
      <w:docPartBody>
        <w:p w:rsidR="00F7277F" w:rsidRDefault="00473132">
          <w:pPr>
            <w:pStyle w:val="F4DB39066CD44625A70E9A87D92ED9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CC42CFB5742B489FA68159217B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A1632-6331-4307-B518-44EA2812AD30}"/>
      </w:docPartPr>
      <w:docPartBody>
        <w:p w:rsidR="00F7277F" w:rsidRDefault="00473132">
          <w:pPr>
            <w:pStyle w:val="DA2CC42CFB5742B489FA68159217B6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31544C33BC4E1590B4A2CD30E3C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A4154-EF9E-40CC-A52F-4C2F365262D9}"/>
      </w:docPartPr>
      <w:docPartBody>
        <w:p w:rsidR="00F7277F" w:rsidRDefault="00473132">
          <w:pPr>
            <w:pStyle w:val="6231544C33BC4E1590B4A2CD30E3C9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D9F4915100438DB993D9658D66B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1BD1B1-9105-4296-ACBF-B51A2E0E16D5}"/>
      </w:docPartPr>
      <w:docPartBody>
        <w:p w:rsidR="00F7277F" w:rsidRDefault="00473132">
          <w:pPr>
            <w:pStyle w:val="F7D9F4915100438DB993D9658D66B0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31BE5903BA40DAA0EEB21EE7C97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B716F-D17A-4003-814A-F9E22E61B8A3}"/>
      </w:docPartPr>
      <w:docPartBody>
        <w:p w:rsidR="00F7277F" w:rsidRDefault="00473132">
          <w:pPr>
            <w:pStyle w:val="AE31BE5903BA40DAA0EEB21EE7C97F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F8DED1BA724DB18CDFE29B602A7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A0D3E-FCD5-404A-A694-5CFAE9B3A469}"/>
      </w:docPartPr>
      <w:docPartBody>
        <w:p w:rsidR="00F7277F" w:rsidRDefault="00473132">
          <w:pPr>
            <w:pStyle w:val="96F8DED1BA724DB18CDFE29B602A72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5E759F744A4059BA8AC86D55870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27086-6E6C-4858-AF0B-F3D7E0D8DDFC}"/>
      </w:docPartPr>
      <w:docPartBody>
        <w:p w:rsidR="00F7277F" w:rsidRDefault="00473132">
          <w:pPr>
            <w:pStyle w:val="E95E759F744A4059BA8AC86D55870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C3B8EA37044695938C6D7227718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B706B-D5F9-42C0-AF01-4365310F60B4}"/>
      </w:docPartPr>
      <w:docPartBody>
        <w:p w:rsidR="00F7277F" w:rsidRDefault="00473132">
          <w:pPr>
            <w:pStyle w:val="F0C3B8EA37044695938C6D72277181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F253903294B988CE5633D0B245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C977C7-FE6D-47D8-AE1A-92A273DA91D8}"/>
      </w:docPartPr>
      <w:docPartBody>
        <w:p w:rsidR="00F7277F" w:rsidRDefault="00473132">
          <w:pPr>
            <w:pStyle w:val="161F253903294B988CE5633D0B245D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FA891A750146EDB96B2D41C0A49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ED958-859C-48D0-B308-39C20864B380}"/>
      </w:docPartPr>
      <w:docPartBody>
        <w:p w:rsidR="00F7277F" w:rsidRDefault="00473132">
          <w:pPr>
            <w:pStyle w:val="47FA891A750146EDB96B2D41C0A49C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8DCD12043F477C9B4E30312FFBE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7BCA1-5413-447C-8392-23946CF6E9FA}"/>
      </w:docPartPr>
      <w:docPartBody>
        <w:p w:rsidR="00F7277F" w:rsidRDefault="00473132">
          <w:pPr>
            <w:pStyle w:val="888DCD12043F477C9B4E30312FFBE1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4EA6D39EA74D3392F18B5485D7F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51591-CB1E-4F29-B339-A21954EE3D3E}"/>
      </w:docPartPr>
      <w:docPartBody>
        <w:p w:rsidR="00F7277F" w:rsidRDefault="00473132">
          <w:pPr>
            <w:pStyle w:val="EE4EA6D39EA74D3392F18B5485D7F9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C7E03A779469387C82CC6F0278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953C6-FC89-4B8C-B7BC-70CF4E6088FA}"/>
      </w:docPartPr>
      <w:docPartBody>
        <w:p w:rsidR="00F7277F" w:rsidRDefault="00473132">
          <w:pPr>
            <w:pStyle w:val="4C1C7E03A779469387C82CC6F02784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3CFDEF8774947B767097805C48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42015-7F68-47A7-B257-431A0AF145AC}"/>
      </w:docPartPr>
      <w:docPartBody>
        <w:p w:rsidR="00F7277F" w:rsidRDefault="00473132">
          <w:pPr>
            <w:pStyle w:val="7143CFDEF8774947B767097805C48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467692E06B40B6877314E2BF312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EB78F-4368-4CEF-90E4-12DE42EDB5D7}"/>
      </w:docPartPr>
      <w:docPartBody>
        <w:p w:rsidR="00F7277F" w:rsidRDefault="00473132">
          <w:pPr>
            <w:pStyle w:val="B8467692E06B40B6877314E2BF3129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77C2A78204715B2FA603F27E0C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68BB1-0513-47D2-937D-53EEC1155233}"/>
      </w:docPartPr>
      <w:docPartBody>
        <w:p w:rsidR="00F7277F" w:rsidRDefault="00473132">
          <w:pPr>
            <w:pStyle w:val="0C477C2A78204715B2FA603F27E0C2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99A12E77454C548F0B85076B702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EB400-E71D-4994-934E-0438DCF007A6}"/>
      </w:docPartPr>
      <w:docPartBody>
        <w:p w:rsidR="00F7277F" w:rsidRDefault="00473132">
          <w:pPr>
            <w:pStyle w:val="6899A12E77454C548F0B85076B702E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32E72C76FB4478BBFF9FD53587B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3136F-F04B-4FA1-862C-5E134A26238C}"/>
      </w:docPartPr>
      <w:docPartBody>
        <w:p w:rsidR="00F7277F" w:rsidRDefault="00327184">
          <w:pPr>
            <w:pStyle w:val="1F32E72C76FB4478BBFF9FD53587B7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967CDBDFE5493FB96F9987AE656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80B22-49B8-4E2B-84BE-14D3A01CC05B}"/>
      </w:docPartPr>
      <w:docPartBody>
        <w:p w:rsidR="00F7277F" w:rsidRDefault="00327184">
          <w:pPr>
            <w:pStyle w:val="10967CDBDFE5493FB96F9987AE656D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1852E7AE504E94BB49860E353D9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31392-179D-491C-894A-A4EF38540FDE}"/>
      </w:docPartPr>
      <w:docPartBody>
        <w:p w:rsidR="00F7277F" w:rsidRDefault="00E26EF6">
          <w:pPr>
            <w:pStyle w:val="CA1852E7AE504E94BB49860E353D9B6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A17ABE25E4454EAD24213378DE3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1FA2F-E091-4A69-A47F-51DB022B3B50}"/>
      </w:docPartPr>
      <w:docPartBody>
        <w:p w:rsidR="00F7277F" w:rsidRDefault="009C1650">
          <w:pPr>
            <w:pStyle w:val="B6A17ABE25E4454EAD24213378DE39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2C8073BDB0471BA08A2DF36D59A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33A80-1F8E-457B-9A84-5BEAA4C10CB1}"/>
      </w:docPartPr>
      <w:docPartBody>
        <w:p w:rsidR="00F7277F" w:rsidRDefault="009C1650">
          <w:pPr>
            <w:pStyle w:val="682C8073BDB0471BA08A2DF36D59A7F7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1E73F77E56CA4DAEB3766CB12D1AB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E2F7F-52C6-4568-8C35-0969E121D455}"/>
      </w:docPartPr>
      <w:docPartBody>
        <w:p w:rsidR="00F7277F" w:rsidRDefault="009C1650">
          <w:pPr>
            <w:pStyle w:val="1E73F77E56CA4DAEB3766CB12D1AB992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A8543E24A7943108D7F61FB9CECA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78D22-8CBE-410D-9ADE-C2DAF40FC920}"/>
      </w:docPartPr>
      <w:docPartBody>
        <w:p w:rsidR="00F7277F" w:rsidRDefault="009C1650">
          <w:pPr>
            <w:pStyle w:val="8A8543E24A7943108D7F61FB9CECA6C4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8F1C28C104E4427945C7D2C9A110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61AF3-300D-4CDD-96F5-22C35F5D73C8}"/>
      </w:docPartPr>
      <w:docPartBody>
        <w:p w:rsidR="00F7277F" w:rsidRDefault="009C1650">
          <w:pPr>
            <w:pStyle w:val="E8F1C28C104E4427945C7D2C9A110629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17DD3F698B39460280C94E88C86200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F61E6-4574-40F7-8F16-25BB60876F21}"/>
      </w:docPartPr>
      <w:docPartBody>
        <w:p w:rsidR="00F7277F" w:rsidRDefault="009C1650">
          <w:pPr>
            <w:pStyle w:val="17DD3F698B39460280C94E88C86200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37DF9C328C41D68F6F857F0E418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FB9E8-9024-4971-9600-583982A71CAC}"/>
      </w:docPartPr>
      <w:docPartBody>
        <w:p w:rsidR="00F7277F" w:rsidRDefault="009C1650">
          <w:pPr>
            <w:pStyle w:val="8A37DF9C328C41D68F6F857F0E418B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2C9C87460F4C119DA4C0B23CABC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D8B35-D79A-4478-A631-C50DF20685AF}"/>
      </w:docPartPr>
      <w:docPartBody>
        <w:p w:rsidR="00F7277F" w:rsidRDefault="009C1650">
          <w:pPr>
            <w:pStyle w:val="242C9C87460F4C119DA4C0B23CABCE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BFAC8FAC7443A68DA053B2B7030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943C6-E877-422E-AF04-C1FE82AF99BB}"/>
      </w:docPartPr>
      <w:docPartBody>
        <w:p w:rsidR="003D0C79" w:rsidRDefault="00821F33" w:rsidP="00821F33">
          <w:pPr>
            <w:pStyle w:val="44BFAC8FAC7443A68DA053B2B703066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7E3C0A6C554065AA2E0189134FA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F3A72-BEAB-4A42-B492-A21294E420E7}"/>
      </w:docPartPr>
      <w:docPartBody>
        <w:p w:rsidR="003D0C79" w:rsidRDefault="00821F33" w:rsidP="00821F33">
          <w:pPr>
            <w:pStyle w:val="4D7E3C0A6C554065AA2E0189134FA9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B14B4163C4CB29487A20C7076B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62209-35F6-434A-AE11-C1404DA296A9}"/>
      </w:docPartPr>
      <w:docPartBody>
        <w:p w:rsidR="003D0C79" w:rsidRDefault="00821F33" w:rsidP="00821F33">
          <w:pPr>
            <w:pStyle w:val="671B14B4163C4CB29487A20C7076B8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93F9B1D1114E7A8EBE25FFA5EE4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A02CB-1E91-4954-99CC-438DD62CCB6F}"/>
      </w:docPartPr>
      <w:docPartBody>
        <w:p w:rsidR="00C6363B" w:rsidRDefault="003D0C79" w:rsidP="003D0C79">
          <w:pPr>
            <w:pStyle w:val="3F93F9B1D1114E7A8EBE25FFA5EE4D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A623ED080E4E6DA9144ACDA8C03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61EB2-BE1E-4384-8258-BE91DCEE415B}"/>
      </w:docPartPr>
      <w:docPartBody>
        <w:p w:rsidR="00C6363B" w:rsidRDefault="003D0C79" w:rsidP="003D0C79">
          <w:pPr>
            <w:pStyle w:val="87A623ED080E4E6DA9144ACDA8C031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87A9EE5758456ABB698DF38C9F8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13684-A378-4891-9CB2-ED3B5EDE7A3B}"/>
      </w:docPartPr>
      <w:docPartBody>
        <w:p w:rsidR="007A02CA" w:rsidRDefault="00C6363B" w:rsidP="00C6363B">
          <w:pPr>
            <w:pStyle w:val="3187A9EE5758456ABB698DF38C9F86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64CD322554B74A8DE5FC502E89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50C1E-20D2-46B3-BDCC-647CF24243D5}"/>
      </w:docPartPr>
      <w:docPartBody>
        <w:p w:rsidR="007A02CA" w:rsidRDefault="00C6363B" w:rsidP="00C6363B">
          <w:pPr>
            <w:pStyle w:val="6EA64CD322554B74A8DE5FC502E896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B4C966EB447A0BE69583A61C8D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CE3ACE-2FA2-4439-98D2-3C3C8AC5120D}"/>
      </w:docPartPr>
      <w:docPartBody>
        <w:p w:rsidR="007A02CA" w:rsidRDefault="00C6363B" w:rsidP="00C6363B">
          <w:pPr>
            <w:pStyle w:val="A35B4C966EB447A0BE69583A61C8D8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5344DB762A46C9A88351401C054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99CD9-E57C-4485-A74F-EFC7F1F6E7A3}"/>
      </w:docPartPr>
      <w:docPartBody>
        <w:p w:rsidR="007A02CA" w:rsidRDefault="00C6363B" w:rsidP="00C6363B">
          <w:pPr>
            <w:pStyle w:val="9E5344DB762A46C9A88351401C054C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1DEC64DE9C4115814A772C871B8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18B6F-AC9C-4FEE-866E-9C9E69D8F48E}"/>
      </w:docPartPr>
      <w:docPartBody>
        <w:p w:rsidR="007A02CA" w:rsidRDefault="00C6363B" w:rsidP="00C6363B">
          <w:pPr>
            <w:pStyle w:val="A01DEC64DE9C4115814A772C871B83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308D48522346B38FCC50A863ACE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B9D93-5564-427F-A93A-D0ADBDA82A03}"/>
      </w:docPartPr>
      <w:docPartBody>
        <w:p w:rsidR="007A02CA" w:rsidRDefault="00C6363B" w:rsidP="00C6363B">
          <w:pPr>
            <w:pStyle w:val="DF308D48522346B38FCC50A863ACE5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3C5C13C38B4D3C91BDC7547A61F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1D9F0-1211-455D-A03A-DE274FBC8B94}"/>
      </w:docPartPr>
      <w:docPartBody>
        <w:p w:rsidR="007A02CA" w:rsidRDefault="00C6363B" w:rsidP="00C6363B">
          <w:pPr>
            <w:pStyle w:val="FB3C5C13C38B4D3C91BDC7547A61F3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7673437592407DB6FA9853212EE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1752D-A438-4F2E-B3C5-355915D4D8AF}"/>
      </w:docPartPr>
      <w:docPartBody>
        <w:p w:rsidR="007A02CA" w:rsidRDefault="00C6363B" w:rsidP="00C6363B">
          <w:pPr>
            <w:pStyle w:val="177673437592407DB6FA9853212EE4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4574C59634B129778340C46E9A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85426-2A1A-42E0-8647-714B575265FE}"/>
      </w:docPartPr>
      <w:docPartBody>
        <w:p w:rsidR="007A02CA" w:rsidRDefault="00C6363B" w:rsidP="00C6363B">
          <w:pPr>
            <w:pStyle w:val="7044574C59634B129778340C46E9A86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16611561A242A8BF8155E0549F0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722CB-7C28-4A98-A0AC-2D97C82B51D9}"/>
      </w:docPartPr>
      <w:docPartBody>
        <w:p w:rsidR="007A02CA" w:rsidRDefault="00C6363B" w:rsidP="00C6363B">
          <w:pPr>
            <w:pStyle w:val="0016611561A242A8BF8155E0549F082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51EF39389E4DF5AB8C00B804479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7601C-696F-4661-BEA7-3CC6406D137F}"/>
      </w:docPartPr>
      <w:docPartBody>
        <w:p w:rsidR="007A02CA" w:rsidRDefault="00C6363B" w:rsidP="00C6363B">
          <w:pPr>
            <w:pStyle w:val="7E51EF39389E4DF5AB8C00B8044798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ADCAAE1C3747169C71655A37061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D2A05-BBDA-4DAE-A8C1-87141EF939C2}"/>
      </w:docPartPr>
      <w:docPartBody>
        <w:p w:rsidR="007A02CA" w:rsidRDefault="00C6363B" w:rsidP="00C6363B">
          <w:pPr>
            <w:pStyle w:val="A4ADCAAE1C3747169C71655A37061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62588B96074768A87F12AB2143B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1C7E2-2453-41AB-A60B-B875648478CB}"/>
      </w:docPartPr>
      <w:docPartBody>
        <w:p w:rsidR="0034040F" w:rsidRDefault="00934A54" w:rsidP="00934A54">
          <w:pPr>
            <w:pStyle w:val="2762588B96074768A87F12AB2143B6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8A92CCA6B0479D9988561744919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3FD24-79AD-4056-831D-570954194D98}"/>
      </w:docPartPr>
      <w:docPartBody>
        <w:p w:rsidR="0034040F" w:rsidRDefault="00934A54" w:rsidP="00934A54">
          <w:pPr>
            <w:pStyle w:val="AC8A92CCA6B0479D9988561744919B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AE3361CC6242679953ED883C116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35F12-99DD-469A-B4C1-790BFAF7C5C7}"/>
      </w:docPartPr>
      <w:docPartBody>
        <w:p w:rsidR="0034040F" w:rsidRDefault="00934A54" w:rsidP="00934A54">
          <w:pPr>
            <w:pStyle w:val="FBAE3361CC6242679953ED883C1163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E6230E21D41B9A21D7DCCF6A6C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FC4E4D-1936-4A5A-8FFC-D2FD8F090764}"/>
      </w:docPartPr>
      <w:docPartBody>
        <w:p w:rsidR="0034040F" w:rsidRDefault="00934A54" w:rsidP="00934A54">
          <w:pPr>
            <w:pStyle w:val="0F3E6230E21D41B9A21D7DCCF6A6CF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F8FBD18F9049E88225BE9918CC2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A486E-E391-4CB1-BACB-F950FAB4D84E}"/>
      </w:docPartPr>
      <w:docPartBody>
        <w:p w:rsidR="0034040F" w:rsidRDefault="00934A54" w:rsidP="00934A54">
          <w:pPr>
            <w:pStyle w:val="6BF8FBD18F9049E88225BE9918CC22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341BAF709F42BE936E12E6677AA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6354F-AE02-43A8-B881-D42A20993FCE}"/>
      </w:docPartPr>
      <w:docPartBody>
        <w:p w:rsidR="0034040F" w:rsidRDefault="00934A54" w:rsidP="00934A54">
          <w:pPr>
            <w:pStyle w:val="99341BAF709F42BE936E12E6677AA6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CE314877E84D35A91258C0D96D9D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C8D7C-443C-48BE-A71B-7FC14C44234C}"/>
      </w:docPartPr>
      <w:docPartBody>
        <w:p w:rsidR="0034040F" w:rsidRDefault="00934A54" w:rsidP="00934A54">
          <w:pPr>
            <w:pStyle w:val="C1CE314877E84D35A91258C0D96D9D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865CFEAB4A4D71A3816213991CA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E4176-F978-47CF-BE9E-AAB7E917704E}"/>
      </w:docPartPr>
      <w:docPartBody>
        <w:p w:rsidR="005F5958" w:rsidRDefault="00F43434" w:rsidP="00F43434">
          <w:pPr>
            <w:pStyle w:val="D5865CFEAB4A4D71A3816213991CA5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C77DA6097546B18BE8D6139076A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7B5C5-8D42-49DF-BD15-973F298C9B93}"/>
      </w:docPartPr>
      <w:docPartBody>
        <w:p w:rsidR="005F5958" w:rsidRDefault="00F43434" w:rsidP="00F43434">
          <w:pPr>
            <w:pStyle w:val="7BC77DA6097546B18BE8D6139076A7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3DAE8722684BC99F1BE16EBAA2F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65F17-ECF9-4110-96A9-A2285AB5D696}"/>
      </w:docPartPr>
      <w:docPartBody>
        <w:p w:rsidR="005F5958" w:rsidRDefault="00F43434" w:rsidP="00F43434">
          <w:pPr>
            <w:pStyle w:val="1B3DAE8722684BC99F1BE16EBAA2F7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D2967CA2CD442BBB237C2AAEFFD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83006-050F-46A4-B340-C2A03A5C741D}"/>
      </w:docPartPr>
      <w:docPartBody>
        <w:p w:rsidR="005F5958" w:rsidRDefault="00F43434" w:rsidP="00F43434">
          <w:pPr>
            <w:pStyle w:val="F1D2967CA2CD442BBB237C2AAEFFD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E2D9F5E5724D7AA43480F1F0358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5DBBD-22DC-4E4F-B6D0-F30DB2FC4617}"/>
      </w:docPartPr>
      <w:docPartBody>
        <w:p w:rsidR="005F5958" w:rsidRDefault="00F43434" w:rsidP="00F43434">
          <w:pPr>
            <w:pStyle w:val="DFE2D9F5E5724D7AA43480F1F03588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88812E087D42CC8C5E68C65876A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309DAF-5139-4571-96D7-37EF52AB9467}"/>
      </w:docPartPr>
      <w:docPartBody>
        <w:p w:rsidR="005F5958" w:rsidRDefault="00F43434" w:rsidP="00F43434">
          <w:pPr>
            <w:pStyle w:val="BA88812E087D42CC8C5E68C65876AC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AF528A2F9545B8B01CEA63E5257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1AD7A-F860-4E06-B320-265F4C457380}"/>
      </w:docPartPr>
      <w:docPartBody>
        <w:p w:rsidR="005F5958" w:rsidRDefault="00F43434" w:rsidP="00F43434">
          <w:pPr>
            <w:pStyle w:val="EDAF528A2F9545B8B01CEA63E5257F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E9C39BD5D34D30A8B9549E220B2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C592D-6990-4E72-AD0E-591773F41FDE}"/>
      </w:docPartPr>
      <w:docPartBody>
        <w:p w:rsidR="005F5958" w:rsidRDefault="00F43434" w:rsidP="00F43434">
          <w:pPr>
            <w:pStyle w:val="2DE9C39BD5D34D30A8B9549E220B2E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6DDD238BE3424B87D6C2461BBAF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F52FE-6CCC-4F93-BA69-B05753BE33A7}"/>
      </w:docPartPr>
      <w:docPartBody>
        <w:p w:rsidR="005F5958" w:rsidRDefault="00F43434" w:rsidP="00F43434">
          <w:pPr>
            <w:pStyle w:val="816DDD238BE3424B87D6C2461BBAFD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19985674B4FD9A185DD1DEB49A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BEBD8-257C-49AF-8559-624B95442C26}"/>
      </w:docPartPr>
      <w:docPartBody>
        <w:p w:rsidR="005F5958" w:rsidRDefault="00F43434" w:rsidP="00F43434">
          <w:pPr>
            <w:pStyle w:val="6D719985674B4FD9A185DD1DEB49AD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F6566DDBD44DB2BB5AAF7A95B58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077AC-20E7-4E01-A9C3-B4D77A072207}"/>
      </w:docPartPr>
      <w:docPartBody>
        <w:p w:rsidR="005F5958" w:rsidRDefault="00F43434" w:rsidP="00F43434">
          <w:pPr>
            <w:pStyle w:val="A9F6566DDBD44DB2BB5AAF7A95B585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F9D917F0C94B0C9C92E94ED2EB7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8FBE9-A5E7-4D73-9C4B-2D38AA0F5E6C}"/>
      </w:docPartPr>
      <w:docPartBody>
        <w:p w:rsidR="005F5958" w:rsidRDefault="00F43434" w:rsidP="00F43434">
          <w:pPr>
            <w:pStyle w:val="4BF9D917F0C94B0C9C92E94ED2EB79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D6061B66745549DFAF7A757870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F1E8A-C51C-4DAA-B265-63923F5DBD0A}"/>
      </w:docPartPr>
      <w:docPartBody>
        <w:p w:rsidR="005F5958" w:rsidRDefault="00F43434" w:rsidP="00F43434">
          <w:pPr>
            <w:pStyle w:val="077D6061B66745549DFAF7A7578700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C981028A024F0E9C29E4D21D305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5A9E8-80B1-476C-B4CD-E570ADD5454C}"/>
      </w:docPartPr>
      <w:docPartBody>
        <w:p w:rsidR="005F5958" w:rsidRDefault="00F43434" w:rsidP="00F43434">
          <w:pPr>
            <w:pStyle w:val="E7C981028A024F0E9C29E4D21D305E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0923F732E548D9B225F124F2276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72AE9-D13C-4C34-8BF2-FDE9041CB388}"/>
      </w:docPartPr>
      <w:docPartBody>
        <w:p w:rsidR="005F5958" w:rsidRDefault="00F43434" w:rsidP="00F43434">
          <w:pPr>
            <w:pStyle w:val="850923F732E548D9B225F124F22763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9A4E4638494AC895203962A1DDD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F20EF-DF97-4DBD-B42A-105901FBC204}"/>
      </w:docPartPr>
      <w:docPartBody>
        <w:p w:rsidR="005F5958" w:rsidRDefault="00F43434" w:rsidP="00F43434">
          <w:pPr>
            <w:pStyle w:val="0A9A4E4638494AC895203962A1DDD0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0BA934879041939FCABE163EDBC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3EDA1-A713-4990-9A4B-DD7568325484}"/>
      </w:docPartPr>
      <w:docPartBody>
        <w:p w:rsidR="005F5958" w:rsidRDefault="00F43434" w:rsidP="00F43434">
          <w:pPr>
            <w:pStyle w:val="5D0BA934879041939FCABE163EDBC2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9630D970FD40BE92605B48A9B67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263B9-734F-4A48-8DB4-2816F740BA13}"/>
      </w:docPartPr>
      <w:docPartBody>
        <w:p w:rsidR="005F5958" w:rsidRDefault="00F43434" w:rsidP="00F43434">
          <w:pPr>
            <w:pStyle w:val="6B9630D970FD40BE92605B48A9B679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15BB01CBC44AF8B9DD8C62DE11E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04335-8D25-49DC-9865-DDDE1F61E7FA}"/>
      </w:docPartPr>
      <w:docPartBody>
        <w:p w:rsidR="005F5958" w:rsidRDefault="00F43434" w:rsidP="00F43434">
          <w:pPr>
            <w:pStyle w:val="EE15BB01CBC44AF8B9DD8C62DE11E4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C6586157B440B94F32E4643CFD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4640F-54B9-469B-8AC6-D3F28F6F0461}"/>
      </w:docPartPr>
      <w:docPartBody>
        <w:p w:rsidR="005F5958" w:rsidRDefault="00F43434" w:rsidP="00F43434">
          <w:pPr>
            <w:pStyle w:val="704C6586157B440B94F32E4643CFD7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FCDC3458D744A6B1BB3356321D2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8F855-27A6-4198-994A-2EAF7F26AABB}"/>
      </w:docPartPr>
      <w:docPartBody>
        <w:p w:rsidR="005F5958" w:rsidRDefault="00F43434" w:rsidP="00F43434">
          <w:pPr>
            <w:pStyle w:val="03FCDC3458D744A6B1BB3356321D29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4A24D5D04C4DE18E7763AAE08CB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9B196-6B13-429F-B553-BC84BE2E8FF3}"/>
      </w:docPartPr>
      <w:docPartBody>
        <w:p w:rsidR="005F5958" w:rsidRDefault="00F43434" w:rsidP="00F43434">
          <w:pPr>
            <w:pStyle w:val="1B4A24D5D04C4DE18E7763AAE08CB9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532D582D764C1E9AAE621D440EC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F4EE7-A0CF-4F43-B4AA-DE788C012C86}"/>
      </w:docPartPr>
      <w:docPartBody>
        <w:p w:rsidR="005F5958" w:rsidRDefault="00F43434" w:rsidP="00F43434">
          <w:pPr>
            <w:pStyle w:val="92532D582D764C1E9AAE621D440EC3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E633EE78BF4D8B94BE315291FCA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57997-5A1C-449B-B22D-805CB584528C}"/>
      </w:docPartPr>
      <w:docPartBody>
        <w:p w:rsidR="005F5958" w:rsidRDefault="00F43434" w:rsidP="00F43434">
          <w:pPr>
            <w:pStyle w:val="AAE633EE78BF4D8B94BE315291FCA4A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41F2D33C944BD7998676B19F7A3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4D929B-592E-4A1E-9937-514E78EAE429}"/>
      </w:docPartPr>
      <w:docPartBody>
        <w:p w:rsidR="005F5958" w:rsidRDefault="00F43434" w:rsidP="00F43434">
          <w:pPr>
            <w:pStyle w:val="E041F2D33C944BD7998676B19F7A33E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93D6C365FE46748AC739FC4F60F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12CCF-A14F-47F3-B42D-F0CA7BBF5DF9}"/>
      </w:docPartPr>
      <w:docPartBody>
        <w:p w:rsidR="005F5958" w:rsidRDefault="00F43434" w:rsidP="00F43434">
          <w:pPr>
            <w:pStyle w:val="3293D6C365FE46748AC739FC4F60F4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D15F98C8C04CFCAD602413E8FEA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D8622-3BD7-4812-834E-4490A0B6A9BD}"/>
      </w:docPartPr>
      <w:docPartBody>
        <w:p w:rsidR="000D2FB0" w:rsidRDefault="00494AF2" w:rsidP="00494AF2">
          <w:pPr>
            <w:pStyle w:val="D4D15F98C8C04CFCAD602413E8FEA9E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A887EE86DC489993D3B44EB9001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3CF65-8886-4631-B856-6C3B4A5F4AEA}"/>
      </w:docPartPr>
      <w:docPartBody>
        <w:p w:rsidR="000D2FB0" w:rsidRDefault="00494AF2" w:rsidP="00494AF2">
          <w:pPr>
            <w:pStyle w:val="C9A887EE86DC489993D3B44EB90016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0BA39F3D4D4FC4996116D5976F7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684C71-14CF-4DCB-BCAA-5AB7DC5FB978}"/>
      </w:docPartPr>
      <w:docPartBody>
        <w:p w:rsidR="000D2FB0" w:rsidRDefault="00494AF2" w:rsidP="00494AF2">
          <w:pPr>
            <w:pStyle w:val="E40BA39F3D4D4FC4996116D5976F7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D5B9BBFDA1482D904EC9440502B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F2380-A263-4F08-A884-EB7CBC4591E2}"/>
      </w:docPartPr>
      <w:docPartBody>
        <w:p w:rsidR="000D2FB0" w:rsidRDefault="00494AF2" w:rsidP="00494AF2">
          <w:pPr>
            <w:pStyle w:val="7ED5B9BBFDA1482D904EC9440502BC3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B6D208C56341B0A22BDE52DE9CF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9980E-B745-40C9-B3FD-B86FD16C8E6C}"/>
      </w:docPartPr>
      <w:docPartBody>
        <w:p w:rsidR="000D2FB0" w:rsidRDefault="00494AF2" w:rsidP="00494AF2">
          <w:pPr>
            <w:pStyle w:val="00B6D208C56341B0A22BDE52DE9CFA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B9C2ECD55940D597D9B9290F23C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2D1A2-57EF-4B75-93AB-70369BA76AD0}"/>
      </w:docPartPr>
      <w:docPartBody>
        <w:p w:rsidR="000D2FB0" w:rsidRDefault="00494AF2" w:rsidP="00494AF2">
          <w:pPr>
            <w:pStyle w:val="58B9C2ECD55940D597D9B9290F23CF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326B9082BE4D978C318FA1C9768E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0EC7D-1BBE-4B17-A653-843971EE94D7}"/>
      </w:docPartPr>
      <w:docPartBody>
        <w:p w:rsidR="000D2FB0" w:rsidRDefault="00494AF2" w:rsidP="00494AF2">
          <w:pPr>
            <w:pStyle w:val="6B326B9082BE4D978C318FA1C9768E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90543CB04E4099BA8A16653BAFC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62B32-96AE-4AB2-8B60-96172D616A81}"/>
      </w:docPartPr>
      <w:docPartBody>
        <w:p w:rsidR="000D2FB0" w:rsidRDefault="00494AF2" w:rsidP="00494AF2">
          <w:pPr>
            <w:pStyle w:val="0D90543CB04E4099BA8A16653BAFCFE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7758CE7A94658B8B65AF2115A3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B4E90-2C44-45CC-BD31-2B9D23ED0231}"/>
      </w:docPartPr>
      <w:docPartBody>
        <w:p w:rsidR="000D2FB0" w:rsidRDefault="00494AF2" w:rsidP="00494AF2">
          <w:pPr>
            <w:pStyle w:val="CF97758CE7A94658B8B65AF2115A34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1ADE689FCF4A9DAEE209EE0BAE0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CE9BD-C2FC-4B43-9B5A-5044E99A8A75}"/>
      </w:docPartPr>
      <w:docPartBody>
        <w:p w:rsidR="000D2FB0" w:rsidRDefault="00494AF2" w:rsidP="00494AF2">
          <w:pPr>
            <w:pStyle w:val="FE1ADE689FCF4A9DAEE209EE0BAE0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662936434945BFB441ACE2E7D95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2C006-0666-4CCA-AB4D-6295311D3D37}"/>
      </w:docPartPr>
      <w:docPartBody>
        <w:p w:rsidR="000D2FB0" w:rsidRDefault="00494AF2" w:rsidP="00494AF2">
          <w:pPr>
            <w:pStyle w:val="37662936434945BFB441ACE2E7D9520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EE7DAF9C5D4181AC6452B8843AD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7CF79-596C-4AC9-8674-A24BB02E4797}"/>
      </w:docPartPr>
      <w:docPartBody>
        <w:p w:rsidR="000D2FB0" w:rsidRDefault="00494AF2" w:rsidP="00494AF2">
          <w:pPr>
            <w:pStyle w:val="1CEE7DAF9C5D4181AC6452B8843AD5A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B81FD2FC47495688DE053F23C484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F0BDA-7241-471D-8B8D-D83A9F9B07FA}"/>
      </w:docPartPr>
      <w:docPartBody>
        <w:p w:rsidR="000D2FB0" w:rsidRDefault="00494AF2" w:rsidP="00494AF2">
          <w:pPr>
            <w:pStyle w:val="52B81FD2FC47495688DE053F23C484E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F22E5C7AEB4697A9F243B53630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C8C86C-64ED-4A48-8B2E-9E9CC633B807}"/>
      </w:docPartPr>
      <w:docPartBody>
        <w:p w:rsidR="000D2FB0" w:rsidRDefault="00494AF2" w:rsidP="00494AF2">
          <w:pPr>
            <w:pStyle w:val="C4F22E5C7AEB4697A9F243B53630047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73ACD7F53248419B34E8C4E6310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EDA5C-A2BF-49CA-B624-3BADD636B942}"/>
      </w:docPartPr>
      <w:docPartBody>
        <w:p w:rsidR="000D2FB0" w:rsidRDefault="00494AF2" w:rsidP="00494AF2">
          <w:pPr>
            <w:pStyle w:val="DA73ACD7F53248419B34E8C4E63105E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B0BC6CC8204B70B18147AA533A4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DF2CD-04AA-4106-BDC3-B828F30D53E7}"/>
      </w:docPartPr>
      <w:docPartBody>
        <w:p w:rsidR="000D2FB0" w:rsidRDefault="00494AF2" w:rsidP="00494AF2">
          <w:pPr>
            <w:pStyle w:val="38B0BC6CC8204B70B18147AA533A4B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5"/>
    <w:rsid w:val="00003500"/>
    <w:rsid w:val="000040A5"/>
    <w:rsid w:val="0001145F"/>
    <w:rsid w:val="00012B0F"/>
    <w:rsid w:val="0001762A"/>
    <w:rsid w:val="00017EDA"/>
    <w:rsid w:val="000243F1"/>
    <w:rsid w:val="00042563"/>
    <w:rsid w:val="000459C3"/>
    <w:rsid w:val="00047119"/>
    <w:rsid w:val="00055440"/>
    <w:rsid w:val="000842C1"/>
    <w:rsid w:val="00086DE5"/>
    <w:rsid w:val="00086EC6"/>
    <w:rsid w:val="000927D3"/>
    <w:rsid w:val="000A096A"/>
    <w:rsid w:val="000A69B8"/>
    <w:rsid w:val="000B4A28"/>
    <w:rsid w:val="000D2FB0"/>
    <w:rsid w:val="000E5924"/>
    <w:rsid w:val="000F3050"/>
    <w:rsid w:val="001045AA"/>
    <w:rsid w:val="00105BEA"/>
    <w:rsid w:val="00123A01"/>
    <w:rsid w:val="00123F31"/>
    <w:rsid w:val="00125743"/>
    <w:rsid w:val="00131EBC"/>
    <w:rsid w:val="00136A40"/>
    <w:rsid w:val="001514C0"/>
    <w:rsid w:val="00151F76"/>
    <w:rsid w:val="00153EFE"/>
    <w:rsid w:val="00154957"/>
    <w:rsid w:val="001605FD"/>
    <w:rsid w:val="00160832"/>
    <w:rsid w:val="00160F80"/>
    <w:rsid w:val="001611FF"/>
    <w:rsid w:val="001705D0"/>
    <w:rsid w:val="00172750"/>
    <w:rsid w:val="001732E0"/>
    <w:rsid w:val="00174B51"/>
    <w:rsid w:val="00177DA8"/>
    <w:rsid w:val="001816A5"/>
    <w:rsid w:val="00184350"/>
    <w:rsid w:val="0018452D"/>
    <w:rsid w:val="00186AE1"/>
    <w:rsid w:val="001945B0"/>
    <w:rsid w:val="0019489F"/>
    <w:rsid w:val="001A3D02"/>
    <w:rsid w:val="001B1B50"/>
    <w:rsid w:val="001B27DE"/>
    <w:rsid w:val="001C3D3C"/>
    <w:rsid w:val="001C6E4E"/>
    <w:rsid w:val="001E20BD"/>
    <w:rsid w:val="001E4F9E"/>
    <w:rsid w:val="001E6E5F"/>
    <w:rsid w:val="001F1DD3"/>
    <w:rsid w:val="001F3546"/>
    <w:rsid w:val="0020339E"/>
    <w:rsid w:val="00211556"/>
    <w:rsid w:val="00223A3B"/>
    <w:rsid w:val="00224DCE"/>
    <w:rsid w:val="00224E68"/>
    <w:rsid w:val="002468BB"/>
    <w:rsid w:val="002506CD"/>
    <w:rsid w:val="00251039"/>
    <w:rsid w:val="002553EA"/>
    <w:rsid w:val="0025542E"/>
    <w:rsid w:val="00256473"/>
    <w:rsid w:val="00264859"/>
    <w:rsid w:val="002667FB"/>
    <w:rsid w:val="0026711C"/>
    <w:rsid w:val="00271463"/>
    <w:rsid w:val="00273B8A"/>
    <w:rsid w:val="0027587C"/>
    <w:rsid w:val="002779D8"/>
    <w:rsid w:val="00283875"/>
    <w:rsid w:val="0028465F"/>
    <w:rsid w:val="00291869"/>
    <w:rsid w:val="002923D2"/>
    <w:rsid w:val="002C0BE2"/>
    <w:rsid w:val="002C462D"/>
    <w:rsid w:val="002D00D5"/>
    <w:rsid w:val="002E07EF"/>
    <w:rsid w:val="002E156A"/>
    <w:rsid w:val="002E17DD"/>
    <w:rsid w:val="002E452D"/>
    <w:rsid w:val="002E7A3C"/>
    <w:rsid w:val="00301606"/>
    <w:rsid w:val="003056D1"/>
    <w:rsid w:val="00305F91"/>
    <w:rsid w:val="00313ECB"/>
    <w:rsid w:val="0031516B"/>
    <w:rsid w:val="003267F6"/>
    <w:rsid w:val="00327184"/>
    <w:rsid w:val="0033381A"/>
    <w:rsid w:val="00333A96"/>
    <w:rsid w:val="00335E5B"/>
    <w:rsid w:val="003370ED"/>
    <w:rsid w:val="0034040F"/>
    <w:rsid w:val="003442DB"/>
    <w:rsid w:val="00355E4B"/>
    <w:rsid w:val="003560D2"/>
    <w:rsid w:val="0037057F"/>
    <w:rsid w:val="00375224"/>
    <w:rsid w:val="00382626"/>
    <w:rsid w:val="00386A33"/>
    <w:rsid w:val="00387672"/>
    <w:rsid w:val="00390B68"/>
    <w:rsid w:val="00390CF4"/>
    <w:rsid w:val="003B7ABF"/>
    <w:rsid w:val="003C7BE4"/>
    <w:rsid w:val="003D0C79"/>
    <w:rsid w:val="003D38BD"/>
    <w:rsid w:val="003D6085"/>
    <w:rsid w:val="003E0D54"/>
    <w:rsid w:val="003E4000"/>
    <w:rsid w:val="003F0CE8"/>
    <w:rsid w:val="003F168F"/>
    <w:rsid w:val="003F28D7"/>
    <w:rsid w:val="003F32C6"/>
    <w:rsid w:val="004039F7"/>
    <w:rsid w:val="00405642"/>
    <w:rsid w:val="00410824"/>
    <w:rsid w:val="0041296B"/>
    <w:rsid w:val="004137D5"/>
    <w:rsid w:val="0041724A"/>
    <w:rsid w:val="00417D14"/>
    <w:rsid w:val="004335E1"/>
    <w:rsid w:val="00436E20"/>
    <w:rsid w:val="00440545"/>
    <w:rsid w:val="004444CD"/>
    <w:rsid w:val="00460A93"/>
    <w:rsid w:val="0046269C"/>
    <w:rsid w:val="00473132"/>
    <w:rsid w:val="004737A6"/>
    <w:rsid w:val="004742A3"/>
    <w:rsid w:val="00480290"/>
    <w:rsid w:val="00494AF2"/>
    <w:rsid w:val="004965CF"/>
    <w:rsid w:val="00496DC0"/>
    <w:rsid w:val="004A7DB7"/>
    <w:rsid w:val="004B277B"/>
    <w:rsid w:val="004B5D9D"/>
    <w:rsid w:val="004B6C61"/>
    <w:rsid w:val="004B6F1E"/>
    <w:rsid w:val="004C465A"/>
    <w:rsid w:val="004C66A0"/>
    <w:rsid w:val="004D20C6"/>
    <w:rsid w:val="004D3282"/>
    <w:rsid w:val="004D3402"/>
    <w:rsid w:val="004D75B0"/>
    <w:rsid w:val="004E1854"/>
    <w:rsid w:val="004E46CF"/>
    <w:rsid w:val="004E4F6F"/>
    <w:rsid w:val="004F25CE"/>
    <w:rsid w:val="004F38B0"/>
    <w:rsid w:val="004F403A"/>
    <w:rsid w:val="00500ECA"/>
    <w:rsid w:val="0050131D"/>
    <w:rsid w:val="00502476"/>
    <w:rsid w:val="0051185E"/>
    <w:rsid w:val="00512490"/>
    <w:rsid w:val="00512806"/>
    <w:rsid w:val="00515F49"/>
    <w:rsid w:val="005165FC"/>
    <w:rsid w:val="00525554"/>
    <w:rsid w:val="00544243"/>
    <w:rsid w:val="0054619A"/>
    <w:rsid w:val="00546305"/>
    <w:rsid w:val="00551EA2"/>
    <w:rsid w:val="00555ADC"/>
    <w:rsid w:val="00566E47"/>
    <w:rsid w:val="005717CC"/>
    <w:rsid w:val="0058036E"/>
    <w:rsid w:val="00597971"/>
    <w:rsid w:val="005A192B"/>
    <w:rsid w:val="005A3079"/>
    <w:rsid w:val="005A3A30"/>
    <w:rsid w:val="005A6089"/>
    <w:rsid w:val="005A76BC"/>
    <w:rsid w:val="005B5074"/>
    <w:rsid w:val="005C1692"/>
    <w:rsid w:val="005C17D7"/>
    <w:rsid w:val="005C3A96"/>
    <w:rsid w:val="005D0B2C"/>
    <w:rsid w:val="005D12E1"/>
    <w:rsid w:val="005E04AC"/>
    <w:rsid w:val="005E0CE8"/>
    <w:rsid w:val="005F15D4"/>
    <w:rsid w:val="005F4129"/>
    <w:rsid w:val="005F47F5"/>
    <w:rsid w:val="005F5958"/>
    <w:rsid w:val="00600EFA"/>
    <w:rsid w:val="00601D1B"/>
    <w:rsid w:val="00602B56"/>
    <w:rsid w:val="00603CBC"/>
    <w:rsid w:val="0061044B"/>
    <w:rsid w:val="00611E0C"/>
    <w:rsid w:val="006218E3"/>
    <w:rsid w:val="00631A8D"/>
    <w:rsid w:val="006327B7"/>
    <w:rsid w:val="00635980"/>
    <w:rsid w:val="00643E9C"/>
    <w:rsid w:val="006539C5"/>
    <w:rsid w:val="006630FE"/>
    <w:rsid w:val="00667DDF"/>
    <w:rsid w:val="00671334"/>
    <w:rsid w:val="00675150"/>
    <w:rsid w:val="0068364F"/>
    <w:rsid w:val="00684ABF"/>
    <w:rsid w:val="00684EF7"/>
    <w:rsid w:val="00697C9E"/>
    <w:rsid w:val="006A2715"/>
    <w:rsid w:val="006A3651"/>
    <w:rsid w:val="006B1294"/>
    <w:rsid w:val="006C063C"/>
    <w:rsid w:val="006C139F"/>
    <w:rsid w:val="006C1CC5"/>
    <w:rsid w:val="006C3F1E"/>
    <w:rsid w:val="006C4484"/>
    <w:rsid w:val="006C4E22"/>
    <w:rsid w:val="006C6149"/>
    <w:rsid w:val="006D1D7B"/>
    <w:rsid w:val="006E2897"/>
    <w:rsid w:val="006E6388"/>
    <w:rsid w:val="006F44F3"/>
    <w:rsid w:val="006F5F5C"/>
    <w:rsid w:val="00700F9E"/>
    <w:rsid w:val="00710AD8"/>
    <w:rsid w:val="00713139"/>
    <w:rsid w:val="00713E99"/>
    <w:rsid w:val="00727E20"/>
    <w:rsid w:val="00731DE0"/>
    <w:rsid w:val="00741251"/>
    <w:rsid w:val="00741D27"/>
    <w:rsid w:val="00776E1E"/>
    <w:rsid w:val="00783A03"/>
    <w:rsid w:val="007A02CA"/>
    <w:rsid w:val="007A5037"/>
    <w:rsid w:val="007B1FF7"/>
    <w:rsid w:val="007B5B3B"/>
    <w:rsid w:val="007B7514"/>
    <w:rsid w:val="007D5DDE"/>
    <w:rsid w:val="007D63A3"/>
    <w:rsid w:val="007D6806"/>
    <w:rsid w:val="007E2880"/>
    <w:rsid w:val="007E439C"/>
    <w:rsid w:val="007E6020"/>
    <w:rsid w:val="007E7D2F"/>
    <w:rsid w:val="007F515C"/>
    <w:rsid w:val="008036A8"/>
    <w:rsid w:val="00815381"/>
    <w:rsid w:val="00821F33"/>
    <w:rsid w:val="008240BE"/>
    <w:rsid w:val="00835706"/>
    <w:rsid w:val="00836020"/>
    <w:rsid w:val="00840623"/>
    <w:rsid w:val="00840D51"/>
    <w:rsid w:val="00845DB6"/>
    <w:rsid w:val="00856391"/>
    <w:rsid w:val="0085739D"/>
    <w:rsid w:val="00857D40"/>
    <w:rsid w:val="00861459"/>
    <w:rsid w:val="008617C4"/>
    <w:rsid w:val="0086283D"/>
    <w:rsid w:val="00863284"/>
    <w:rsid w:val="00867777"/>
    <w:rsid w:val="008759C6"/>
    <w:rsid w:val="0087731E"/>
    <w:rsid w:val="008810AE"/>
    <w:rsid w:val="00896FFD"/>
    <w:rsid w:val="008C14AC"/>
    <w:rsid w:val="008C2899"/>
    <w:rsid w:val="008C2B5B"/>
    <w:rsid w:val="008D19C4"/>
    <w:rsid w:val="008D343C"/>
    <w:rsid w:val="008D38F5"/>
    <w:rsid w:val="008D4A70"/>
    <w:rsid w:val="008D5ECA"/>
    <w:rsid w:val="008E4486"/>
    <w:rsid w:val="008F2A0D"/>
    <w:rsid w:val="00903025"/>
    <w:rsid w:val="00924645"/>
    <w:rsid w:val="00926DA3"/>
    <w:rsid w:val="00926FD6"/>
    <w:rsid w:val="0093095D"/>
    <w:rsid w:val="00934A54"/>
    <w:rsid w:val="00941DFD"/>
    <w:rsid w:val="0094542B"/>
    <w:rsid w:val="00955007"/>
    <w:rsid w:val="00961DD3"/>
    <w:rsid w:val="009656A8"/>
    <w:rsid w:val="00981D93"/>
    <w:rsid w:val="00982C9F"/>
    <w:rsid w:val="00987EDB"/>
    <w:rsid w:val="00990F5B"/>
    <w:rsid w:val="00993DFE"/>
    <w:rsid w:val="00996EEB"/>
    <w:rsid w:val="009C4DB8"/>
    <w:rsid w:val="009C6E15"/>
    <w:rsid w:val="009D4D28"/>
    <w:rsid w:val="009E7A79"/>
    <w:rsid w:val="00A15CF4"/>
    <w:rsid w:val="00A22264"/>
    <w:rsid w:val="00A26D67"/>
    <w:rsid w:val="00A3230D"/>
    <w:rsid w:val="00A34CBB"/>
    <w:rsid w:val="00A40D49"/>
    <w:rsid w:val="00A455F9"/>
    <w:rsid w:val="00A46DC2"/>
    <w:rsid w:val="00A56E56"/>
    <w:rsid w:val="00A65407"/>
    <w:rsid w:val="00A66A51"/>
    <w:rsid w:val="00A815AD"/>
    <w:rsid w:val="00A81F2A"/>
    <w:rsid w:val="00A90616"/>
    <w:rsid w:val="00A93D54"/>
    <w:rsid w:val="00A942DF"/>
    <w:rsid w:val="00A94C74"/>
    <w:rsid w:val="00A97CDF"/>
    <w:rsid w:val="00AA58B4"/>
    <w:rsid w:val="00AB4BAF"/>
    <w:rsid w:val="00AC1471"/>
    <w:rsid w:val="00AC2875"/>
    <w:rsid w:val="00AC30B0"/>
    <w:rsid w:val="00AC7675"/>
    <w:rsid w:val="00AD01EB"/>
    <w:rsid w:val="00AE02FF"/>
    <w:rsid w:val="00AE0320"/>
    <w:rsid w:val="00AE2FD9"/>
    <w:rsid w:val="00AE3A1E"/>
    <w:rsid w:val="00B10E91"/>
    <w:rsid w:val="00B12C57"/>
    <w:rsid w:val="00B1327C"/>
    <w:rsid w:val="00B16CA8"/>
    <w:rsid w:val="00B21B24"/>
    <w:rsid w:val="00B2720A"/>
    <w:rsid w:val="00B338A7"/>
    <w:rsid w:val="00B41F05"/>
    <w:rsid w:val="00B428DB"/>
    <w:rsid w:val="00B4358E"/>
    <w:rsid w:val="00B44611"/>
    <w:rsid w:val="00B44666"/>
    <w:rsid w:val="00B4497E"/>
    <w:rsid w:val="00B47388"/>
    <w:rsid w:val="00B54B71"/>
    <w:rsid w:val="00B67E24"/>
    <w:rsid w:val="00B77883"/>
    <w:rsid w:val="00B90EF5"/>
    <w:rsid w:val="00B94FAA"/>
    <w:rsid w:val="00B9622A"/>
    <w:rsid w:val="00B9766E"/>
    <w:rsid w:val="00BA0088"/>
    <w:rsid w:val="00BA16A6"/>
    <w:rsid w:val="00BB0161"/>
    <w:rsid w:val="00BB22B1"/>
    <w:rsid w:val="00BD3E0D"/>
    <w:rsid w:val="00BD5F05"/>
    <w:rsid w:val="00BE4E8D"/>
    <w:rsid w:val="00BF223C"/>
    <w:rsid w:val="00C056A3"/>
    <w:rsid w:val="00C07F4D"/>
    <w:rsid w:val="00C22060"/>
    <w:rsid w:val="00C25F9D"/>
    <w:rsid w:val="00C34A67"/>
    <w:rsid w:val="00C46C09"/>
    <w:rsid w:val="00C62C8F"/>
    <w:rsid w:val="00C6363B"/>
    <w:rsid w:val="00C7484F"/>
    <w:rsid w:val="00C931FC"/>
    <w:rsid w:val="00C96C61"/>
    <w:rsid w:val="00CA4B22"/>
    <w:rsid w:val="00CB608B"/>
    <w:rsid w:val="00CB6547"/>
    <w:rsid w:val="00CC0215"/>
    <w:rsid w:val="00CC36E0"/>
    <w:rsid w:val="00CC7964"/>
    <w:rsid w:val="00CD6401"/>
    <w:rsid w:val="00CE0B92"/>
    <w:rsid w:val="00CE1B99"/>
    <w:rsid w:val="00CE70A1"/>
    <w:rsid w:val="00D028B1"/>
    <w:rsid w:val="00D103E7"/>
    <w:rsid w:val="00D13CF3"/>
    <w:rsid w:val="00D14C06"/>
    <w:rsid w:val="00D169A1"/>
    <w:rsid w:val="00D1789B"/>
    <w:rsid w:val="00D2298A"/>
    <w:rsid w:val="00D23E22"/>
    <w:rsid w:val="00D24949"/>
    <w:rsid w:val="00D35966"/>
    <w:rsid w:val="00D4350F"/>
    <w:rsid w:val="00D479C8"/>
    <w:rsid w:val="00D5506E"/>
    <w:rsid w:val="00D71F7B"/>
    <w:rsid w:val="00D74319"/>
    <w:rsid w:val="00D905B7"/>
    <w:rsid w:val="00DA0349"/>
    <w:rsid w:val="00DA2DBF"/>
    <w:rsid w:val="00DB08C8"/>
    <w:rsid w:val="00DB0B50"/>
    <w:rsid w:val="00DC0E1D"/>
    <w:rsid w:val="00DC1E4B"/>
    <w:rsid w:val="00DC5100"/>
    <w:rsid w:val="00DD275B"/>
    <w:rsid w:val="00DE0F11"/>
    <w:rsid w:val="00DF74DC"/>
    <w:rsid w:val="00DF7DB4"/>
    <w:rsid w:val="00E03394"/>
    <w:rsid w:val="00E05868"/>
    <w:rsid w:val="00E059D1"/>
    <w:rsid w:val="00E06FB8"/>
    <w:rsid w:val="00E1343B"/>
    <w:rsid w:val="00E14005"/>
    <w:rsid w:val="00E14351"/>
    <w:rsid w:val="00E22229"/>
    <w:rsid w:val="00E238F1"/>
    <w:rsid w:val="00E26EF6"/>
    <w:rsid w:val="00E27559"/>
    <w:rsid w:val="00E307F7"/>
    <w:rsid w:val="00E33393"/>
    <w:rsid w:val="00E350B2"/>
    <w:rsid w:val="00E35E11"/>
    <w:rsid w:val="00E3659A"/>
    <w:rsid w:val="00E41225"/>
    <w:rsid w:val="00E42F2E"/>
    <w:rsid w:val="00E570E1"/>
    <w:rsid w:val="00E577FD"/>
    <w:rsid w:val="00E62E93"/>
    <w:rsid w:val="00E66D04"/>
    <w:rsid w:val="00E67086"/>
    <w:rsid w:val="00E7196F"/>
    <w:rsid w:val="00E72698"/>
    <w:rsid w:val="00E80BA3"/>
    <w:rsid w:val="00E86E4A"/>
    <w:rsid w:val="00E913B8"/>
    <w:rsid w:val="00E930FF"/>
    <w:rsid w:val="00E93CCC"/>
    <w:rsid w:val="00E94E95"/>
    <w:rsid w:val="00E94F94"/>
    <w:rsid w:val="00EA2DBE"/>
    <w:rsid w:val="00EA58B0"/>
    <w:rsid w:val="00EB69CF"/>
    <w:rsid w:val="00ED19F6"/>
    <w:rsid w:val="00EE0395"/>
    <w:rsid w:val="00EE323B"/>
    <w:rsid w:val="00EE471E"/>
    <w:rsid w:val="00EE68F5"/>
    <w:rsid w:val="00EE798F"/>
    <w:rsid w:val="00EF01C8"/>
    <w:rsid w:val="00EF1947"/>
    <w:rsid w:val="00F03EBE"/>
    <w:rsid w:val="00F05CE4"/>
    <w:rsid w:val="00F10F0B"/>
    <w:rsid w:val="00F219D0"/>
    <w:rsid w:val="00F22B26"/>
    <w:rsid w:val="00F2487F"/>
    <w:rsid w:val="00F3003A"/>
    <w:rsid w:val="00F41F08"/>
    <w:rsid w:val="00F43434"/>
    <w:rsid w:val="00F445D0"/>
    <w:rsid w:val="00F6108B"/>
    <w:rsid w:val="00F7277F"/>
    <w:rsid w:val="00F74B38"/>
    <w:rsid w:val="00F772B2"/>
    <w:rsid w:val="00FA291C"/>
    <w:rsid w:val="00FB2E36"/>
    <w:rsid w:val="00FC2968"/>
    <w:rsid w:val="00FC515C"/>
    <w:rsid w:val="00FC580F"/>
    <w:rsid w:val="00FE319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3E6D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4AF2"/>
  </w:style>
  <w:style w:type="paragraph" w:customStyle="1" w:styleId="C441A2F81C9E438486965BF6C9E6E880">
    <w:name w:val="C441A2F81C9E438486965BF6C9E6E880"/>
  </w:style>
  <w:style w:type="paragraph" w:customStyle="1" w:styleId="2F1618DEBA8D4ADD9A0DFE56B6873A2E">
    <w:name w:val="2F1618DEBA8D4ADD9A0DFE56B6873A2E"/>
    <w:rsid w:val="004B5D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D6836C200841D5AB7AECD8C6744066">
    <w:name w:val="6DD6836C200841D5AB7AECD8C6744066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E848E54294C0A917803C06141C588">
    <w:name w:val="439E848E54294C0A917803C06141C58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3DD571802433E998D1FF87BCE2134">
    <w:name w:val="83F3DD571802433E998D1FF87BCE2134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585B35F4E4436869C7898DC5AA78E">
    <w:name w:val="9BF585B35F4E4436869C7898DC5AA78E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00AFF2D0040DFB690F25A2273D447">
    <w:name w:val="EFB00AFF2D0040DFB690F25A2273D44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A92F8C8E845E9812407E300C1BFEC">
    <w:name w:val="E88A92F8C8E845E9812407E300C1BFEC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831226B524815A3437DACE594E33A">
    <w:name w:val="DF7831226B524815A3437DACE594E33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A39DBE4194F35B4AC70709BF5D53D">
    <w:name w:val="00EA39DBE4194F35B4AC70709BF5D53D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3E655E08B4A018AE36961663DFD5A">
    <w:name w:val="6E63E655E08B4A018AE36961663DFD5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2F295C1574BD5B1938EE540D2E82E">
    <w:name w:val="3F42F295C1574BD5B1938EE540D2E82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70525CA834D609FBB002A1CADE511">
    <w:name w:val="E6570525CA834D609FBB002A1CADE511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09265F2FEA45679D315F112A99C7E3">
    <w:name w:val="7609265F2FEA45679D315F112A99C7E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E90510D2149AFB6D4F068C002A273">
    <w:name w:val="D52E90510D2149AFB6D4F068C002A27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72EBF9CD14432B85102839B65BDCF">
    <w:name w:val="64472EBF9CD14432B85102839B65BDCF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9251858EE46FDB68F155FF5227A5E">
    <w:name w:val="00D9251858EE46FDB68F155FF5227A5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3CBCE66834734920B7A3E9CDDE721">
    <w:name w:val="A4B3CBCE66834734920B7A3E9CDDE721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C25774894477482B749528025C37F">
    <w:name w:val="9BEC25774894477482B749528025C37F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151DD0C0A14F7A9AC0C695D78701FC">
    <w:name w:val="76151DD0C0A14F7A9AC0C695D78701FC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57561F93249BCA0757C85EC0443F5">
    <w:name w:val="BE957561F93249BCA0757C85EC0443F5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DE58B369E43CE829B508D692E677A">
    <w:name w:val="F89DE58B369E43CE829B508D692E677A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545263BE0456EB88931F51922CD38">
    <w:name w:val="898545263BE0456EB88931F51922CD38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D3740DF204B608ECD6BEAC3388346">
    <w:name w:val="125D3740DF204B608ECD6BEAC3388346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AD1B7F6C14D668FDB2318CCE7B059">
    <w:name w:val="75EAD1B7F6C14D668FDB2318CCE7B059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F060C715D747ECB57294B871B71E28">
    <w:name w:val="77F060C715D747ECB57294B871B71E28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EF7DD73534A6A82BE119EA309EECE">
    <w:name w:val="653EF7DD73534A6A82BE119EA309EEC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CC9D025CE4D5DA83C236364C856F0">
    <w:name w:val="CE5CC9D025CE4D5DA83C236364C856F0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0A3A3499040C0AEC50E7630115BE3">
    <w:name w:val="0D20A3A3499040C0AEC50E7630115BE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83E537216455B82BA9B7863C707C0">
    <w:name w:val="EE983E537216455B82BA9B7863C707C0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74DC24A8641A4A267C935F9D3D3D7">
    <w:name w:val="B2E74DC24A8641A4A267C935F9D3D3D7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BC7AE4575462DA08AE8695E5DFF0F">
    <w:name w:val="4BABC7AE4575462DA08AE8695E5DFF0F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E89AF80A2419CA64B578817541651">
    <w:name w:val="C1CE89AF80A2419CA64B578817541651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C549D47E14F3AA79CCDDC19ED3375">
    <w:name w:val="A4BC549D47E14F3AA79CCDDC19ED3375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13167D5094AAEA5E6C2A0A27015D1">
    <w:name w:val="47F13167D5094AAEA5E6C2A0A27015D1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9919E2497446D8CA77A54C4EB6C1B">
    <w:name w:val="11F9919E2497446D8CA77A54C4EB6C1B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696AFB3A341CBBA534B5697457B2A">
    <w:name w:val="E15696AFB3A341CBBA534B5697457B2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B2B80AAFE42459B84BFB4312D4258">
    <w:name w:val="7FBB2B80AAFE42459B84BFB4312D425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011639211409F987E5DC3C3F3B330">
    <w:name w:val="23F011639211409F987E5DC3C3F3B330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933DE44584C029846B42283BD37EA">
    <w:name w:val="29E933DE44584C029846B42283BD37E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CDAFFFB5B4F7398B50D9A1513C73A">
    <w:name w:val="BBBCDAFFFB5B4F7398B50D9A1513C73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171EB732445291C3233F7B7B4B46">
    <w:name w:val="E525171EB732445291C3233F7B7B4B46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5496042B54605A2FED7C6E002A86C">
    <w:name w:val="1245496042B54605A2FED7C6E002A86C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98FF64B7A4630A57778780F21CDB2">
    <w:name w:val="15C98FF64B7A4630A57778780F21CDB2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067F66C8E40E287E30072C2A88960">
    <w:name w:val="C3E067F66C8E40E287E30072C2A88960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C669F2F845D2BCA5311E58F7DC05">
    <w:name w:val="09F1C669F2F845D2BCA5311E58F7DC05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EAF1F971445A6A3AEED3FE52DACA8">
    <w:name w:val="6DEEAF1F971445A6A3AEED3FE52DACA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EC543A27A4F76822A9E7D29433717">
    <w:name w:val="D1AEC543A27A4F76822A9E7D2943371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94701F47E4D7E9B122D7C02A7D857">
    <w:name w:val="AB694701F47E4D7E9B122D7C02A7D85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3A59D558C429A8AE78087DEF7AF79">
    <w:name w:val="E2A3A59D558C429A8AE78087DEF7AF7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D45C42DA240099EC50256B5D332F3">
    <w:name w:val="B72D45C42DA240099EC50256B5D332F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7B56F0E834C4E85B3FC711755F933">
    <w:name w:val="4097B56F0E834C4E85B3FC711755F93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0923E08D745CAA2AB53D330156CFB">
    <w:name w:val="6740923E08D745CAA2AB53D330156CF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241B1EC4943E0B2B5CE83FBD2B6E9">
    <w:name w:val="00A241B1EC4943E0B2B5CE83FBD2B6E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D2D01EDEC4134BCCD02CFDEA91887">
    <w:name w:val="161D2D01EDEC4134BCCD02CFDEA918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83E87610040448B5610777BBB4FD4">
    <w:name w:val="C9583E87610040448B5610777BBB4FD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6B8CF805840E6A7C011174F4301D1">
    <w:name w:val="58D6B8CF805840E6A7C011174F4301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013F0210C54A8584F780B841C88361">
    <w:name w:val="FD013F0210C54A8584F780B841C8836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66EBC01EC42D9AB287802E1038217">
    <w:name w:val="38466EBC01EC42D9AB287802E10382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66BA3DD4C4487907F6BFE3ED77FD1">
    <w:name w:val="A5A66BA3DD4C4487907F6BFE3ED77F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EA05F69ECF48368E44DEF491B5BEFB">
    <w:name w:val="6AEA05F69ECF48368E44DEF491B5BEF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6940CFD12466EB48C3DB0B8DF1675">
    <w:name w:val="93D6940CFD12466EB48C3DB0B8DF167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C4212BB794BF9B634A20858D87905">
    <w:name w:val="530C4212BB794BF9B634A20858D879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53085BE5045E396E36B52DAB34DBC">
    <w:name w:val="E5D53085BE5045E396E36B52DAB34D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736E00CA34D3B92869728B9ACEABE">
    <w:name w:val="0A9736E00CA34D3B92869728B9ACEAB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928F91C5A46E497D6C0D80BBC1655">
    <w:name w:val="F3B928F91C5A46E497D6C0D80BBC165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5A3EFAF254D9881A69C8242B1C681">
    <w:name w:val="DE25A3EFAF254D9881A69C8242B1C68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374C326EE4FE3B37C22C6EED403AF">
    <w:name w:val="13B374C326EE4FE3B37C22C6EED403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9DA1997074220AB886F6F129CC5D8">
    <w:name w:val="A5A9DA1997074220AB886F6F129CC5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1AF6411EB41B49073B2ADDCC9B869">
    <w:name w:val="3771AF6411EB41B49073B2ADDCC9B8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9F1FBC9A2454F80B4881D32F88FD3">
    <w:name w:val="B329F1FBC9A2454F80B4881D32F88FD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2B17694FC4F258E8152BED5165D51">
    <w:name w:val="C6B2B17694FC4F258E8152BED5165D5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239C9E1FE4003BE71FC3995779F0E">
    <w:name w:val="0A6239C9E1FE4003BE71FC3995779F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EA96E42124803A345F6C7257CA240">
    <w:name w:val="90CEA96E42124803A345F6C7257CA24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D3AE9622C48E4A60F74B973703E87">
    <w:name w:val="A44D3AE9622C48E4A60F74B973703E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A2A6911C9492A93887F9E9CEB0EC1">
    <w:name w:val="16BA2A6911C9492A93887F9E9CEB0E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365028352468BA3C81E9E802C8354">
    <w:name w:val="E8A365028352468BA3C81E9E802C83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FF9C83EA34C2B9DE0566E87A93C3D">
    <w:name w:val="9BAFF9C83EA34C2B9DE0566E87A93C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DA1863A80044D3B6834FCFDAC0B867">
    <w:name w:val="4CDA1863A80044D3B6834FCFDAC0B86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A674E30B24554A150CA23030161A0">
    <w:name w:val="06DA674E30B24554A150CA23030161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A6FE1E82940CAB93265AE7F9DDB30">
    <w:name w:val="0BDA6FE1E82940CAB93265AE7F9DDB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52D667ECB493284E5264CCD012282">
    <w:name w:val="56F52D667ECB493284E5264CCD0122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BB5CB26494C48BC74AD9185F49974">
    <w:name w:val="F4DBB5CB26494C48BC74AD9185F499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5D7DF34E34FF78E0807C16738398D">
    <w:name w:val="9FC5D7DF34E34FF78E0807C16738398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E8B5CA93E44A0BD76C14684F6137A">
    <w:name w:val="CE7E8B5CA93E44A0BD76C14684F613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C7E1EB32D4179A827464B3166561E">
    <w:name w:val="300C7E1EB32D4179A827464B316656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C04BAE3B24E25A5F0778E7548F777">
    <w:name w:val="F9DC04BAE3B24E25A5F0778E7548F77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06043539048DB9FA71E27AE50FF4D">
    <w:name w:val="16D06043539048DB9FA71E27AE50FF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215CC3D5484F01A24B049F22467BF2">
    <w:name w:val="4F215CC3D5484F01A24B049F22467BF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CFF95FD8DD417DAD54F6474F74AC7B">
    <w:name w:val="5FCFF95FD8DD417DAD54F6474F74AC7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2DCC49C7143D895462F51B08FBA3B">
    <w:name w:val="0092DCC49C7143D895462F51B08FBA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130875CEF48E390659C7EC22288B7">
    <w:name w:val="475130875CEF48E390659C7EC2228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97D2C718CD4B18BC2A89D9FA5EB505">
    <w:name w:val="5197D2C718CD4B18BC2A89D9FA5EB5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E9868379C45CFA725EF8694177219">
    <w:name w:val="D0AE9868379C45CFA725EF86941772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39B0CEE414907AF5FFA1DD04D9915">
    <w:name w:val="34339B0CEE414907AF5FFA1DD04D991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1BAEB430A84D5A90A5C29C17C53D40">
    <w:name w:val="061BAEB430A84D5A90A5C29C17C53D4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0A16097C46425BBBF4A636B5D1BC4D">
    <w:name w:val="980A16097C46425BBBF4A636B5D1BC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4678BBEF340228029031D2A1E157A">
    <w:name w:val="B354678BBEF340228029031D2A1E15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6E88DA11F470F8994BAD9D3078A20">
    <w:name w:val="2506E88DA11F470F8994BAD9D3078A2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6D703A39CE4BF2BC5842D10CB945E7">
    <w:name w:val="B96D703A39CE4BF2BC5842D10CB945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A127BC09F4F6EB02B183BD707E65E">
    <w:name w:val="004A127BC09F4F6EB02B183BD707E6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AB8DD180643CE9BE78CF8475EA7E5">
    <w:name w:val="2B8AB8DD180643CE9BE78CF8475EA7E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DCF3A679749A5885FA54F0E1EE937">
    <w:name w:val="16DDCF3A679749A5885FA54F0E1EE9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3F9B1D1114E7A8EBE25FFA5EE4DAE">
    <w:name w:val="3F93F9B1D1114E7A8EBE25FFA5EE4DAE"/>
    <w:rsid w:val="003D0C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623ED080E4E6DA9144ACDA8C0319A">
    <w:name w:val="87A623ED080E4E6DA9144ACDA8C0319A"/>
    <w:rsid w:val="003D0C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24B3E480643C695D128AB61357CF7">
    <w:name w:val="9AC24B3E480643C695D128AB61357CF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0854D1CAA4D898F8D15BBC6812954">
    <w:name w:val="1540854D1CAA4D898F8D15BBC68129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027D1B0304D82B158A3A65571B4D8">
    <w:name w:val="FF7027D1B0304D82B158A3A65571B4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F0C3FDCAD45248D41FD8E1DA3F245">
    <w:name w:val="C2FF0C3FDCAD45248D41FD8E1DA3F2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A275B9DF74CB8830E455E6B0B7B2F">
    <w:name w:val="121A275B9DF74CB8830E455E6B0B7B2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1E612D6AC4D0ABCC5489E6B9E3C71">
    <w:name w:val="59D1E612D6AC4D0ABCC5489E6B9E3C7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F0350E7EA47B0A497A8E4C77AFEEF">
    <w:name w:val="EEAF0350E7EA47B0A497A8E4C77AFE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6FFEED5004F3196DCE7A84E3661E9">
    <w:name w:val="7C76FFEED5004F3196DCE7A84E3661E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2E7D664A245B6992FE775AAB84A66">
    <w:name w:val="7502E7D664A245B6992FE775AAB84A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8DEBB6FBC4D2BA591F2896E32110E">
    <w:name w:val="2E18DEBB6FBC4D2BA591F2896E3211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59CE5D4EA4AA29E40A761E6F84C82">
    <w:name w:val="F0459CE5D4EA4AA29E40A761E6F84C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F0C29EAE5487A91168EE88F3258CE">
    <w:name w:val="3D7F0C29EAE5487A91168EE88F3258C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EE4365C754C958118E7C9B28D721C">
    <w:name w:val="BBBEE4365C754C958118E7C9B28D72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CE750F07D4D3DB8C39875A6ABC968">
    <w:name w:val="F0DCE750F07D4D3DB8C39875A6ABC96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F687A4D4654891887BCEBFD7AB3182">
    <w:name w:val="B7F687A4D4654891887BCEBFD7AB31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795940C804EF69D3A1CB438C0672C">
    <w:name w:val="58E795940C804EF69D3A1CB438C0672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281A4BBE147EAA253B4D7B9F7D94E">
    <w:name w:val="324281A4BBE147EAA253B4D7B9F7D9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244CFFB984072804AF99DCDE9BAF5">
    <w:name w:val="4AB244CFFB984072804AF99DCDE9BAF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2ECB0797B495DAB3FCB40F9F5209A">
    <w:name w:val="3CC2ECB0797B495DAB3FCB40F9F520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390563BF642E29AA0969A43696D3D">
    <w:name w:val="CAE390563BF642E29AA0969A43696D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DE855C9F04BA49A88528A6FA8E43B">
    <w:name w:val="B4FDE855C9F04BA49A88528A6FA8E4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FFC155B5946B2935DE87CB5473636">
    <w:name w:val="93CFFC155B5946B2935DE87CB547363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6D037D2F54BC2A9D69920650B71A1">
    <w:name w:val="9A66D037D2F54BC2A9D69920650B71A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BA3C9B0494243A78B1CE8EE3CFCC9">
    <w:name w:val="9CBBA3C9B0494243A78B1CE8EE3CFCC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895F8E25D4AA4851B1349960C36ED">
    <w:name w:val="461895F8E25D4AA4851B1349960C36E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90C8F98D4F4E5B8A661FF3038FA435">
    <w:name w:val="8190C8F98D4F4E5B8A661FF3038FA4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9F62C939E41F482C8676344B94A19">
    <w:name w:val="55B9F62C939E41F482C8676344B94A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5C5E3222D4F44BA3060E1E420E38F">
    <w:name w:val="CCD5C5E3222D4F44BA3060E1E420E38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6012751F44B85ACF6A0E8AE5004A3">
    <w:name w:val="D386012751F44B85ACF6A0E8AE5004A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3061F80D8406D93CAE103FCB5A8E6">
    <w:name w:val="6EA3061F80D8406D93CAE103FCB5A8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CFF221A9847F18DD55FC903195CEA">
    <w:name w:val="C4ECFF221A9847F18DD55FC903195CE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C4949CAC745719719B25F24AA84C6">
    <w:name w:val="BEEC4949CAC745719719B25F24AA84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2D71A031314D57A9C081A1A1266DA0">
    <w:name w:val="7A2D71A031314D57A9C081A1A1266D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077FD7392B4651B04BF05340C3CC14">
    <w:name w:val="5C077FD7392B4651B04BF05340C3CC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ADAFC202A4543A1818BA357B1A80F">
    <w:name w:val="CC7ADAFC202A4543A1818BA357B1A8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958D4821945BBA704B919152C10D9">
    <w:name w:val="FB4958D4821945BBA704B919152C10D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6CA1CAED1442EBF9FD4F03160E003">
    <w:name w:val="9D46CA1CAED1442EBF9FD4F03160E00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26650874B4B3DAD8D4B11F543A9DB">
    <w:name w:val="72826650874B4B3DAD8D4B11F543A9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D0E0C3CAC43C491A20344E19FB597">
    <w:name w:val="C3AD0E0C3CAC43C491A20344E19FB5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8D3A16AAA486398AEA300B85558B4">
    <w:name w:val="EF18D3A16AAA486398AEA300B85558B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6DCD43C0E6454B9A972227BB9FCA83">
    <w:name w:val="3F6DCD43C0E6454B9A972227BB9FCA8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5EDE8D7324865B2EC39782220B7FC">
    <w:name w:val="8605EDE8D7324865B2EC39782220B7F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6B5DF8042429EB176A73E8B12EC93">
    <w:name w:val="9BA6B5DF8042429EB176A73E8B12EC9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29EFC56F84041B4344DAA889EAA05">
    <w:name w:val="1CD29EFC56F84041B4344DAA889EAA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6D219C66646F6B296DC9555F3DDA8">
    <w:name w:val="D736D219C66646F6B296DC9555F3DDA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2212EC9E04DB6BD271AFA90C1941E">
    <w:name w:val="02A2212EC9E04DB6BD271AFA90C194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3D3AA514B490C80BA86B72936A052">
    <w:name w:val="8A83D3AA514B490C80BA86B72936A05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02738C25DD42FE9145296BF3694D43">
    <w:name w:val="3B02738C25DD42FE9145296BF3694D4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CA1FB2703477B8BDD43E96831CDBC">
    <w:name w:val="BB2CA1FB2703477B8BDD43E96831CD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A2192EE034D489C85758DFA07D611">
    <w:name w:val="E08A2192EE034D489C85758DFA07D61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E7119389248F0A9C0EC2EACC4707A">
    <w:name w:val="0E7E7119389248F0A9C0EC2EACC470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045DE563E4C5EA53C304B1F702D2A">
    <w:name w:val="A35045DE563E4C5EA53C304B1F702D2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48350D9E94CCD894ED4E4E4BE3BBB">
    <w:name w:val="13048350D9E94CCD894ED4E4E4BE3BB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E072C40374F99839C419AC6FC49D7">
    <w:name w:val="C0BE072C40374F99839C419AC6FC49D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AD0E2517D4E869D39311832D341F8">
    <w:name w:val="B7DAD0E2517D4E869D39311832D341F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2C36990C44A9095336D6CF9EAB17A">
    <w:name w:val="C7B2C36990C44A9095336D6CF9EAB1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0DD1F5990241BE8B4AA047D50A3C10">
    <w:name w:val="BD0DD1F5990241BE8B4AA047D50A3C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89989B16048AAA66C7C80E364118D">
    <w:name w:val="92589989B16048AAA66C7C80E364118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30A3FED664F7F8EBFF7E53D6A52CC">
    <w:name w:val="EEE30A3FED664F7F8EBFF7E53D6A52C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BC000493C459391898755793AF9B3">
    <w:name w:val="44CBC000493C459391898755793AF9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FF92938F24170976940F23FCA83C6">
    <w:name w:val="D40FF92938F24170976940F23FCA83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2C1AFCD6C4BA69B02999B434550C2">
    <w:name w:val="2CE2C1AFCD6C4BA69B02999B434550C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8B056C1BB4159A2D39791AB67F921">
    <w:name w:val="AA28B056C1BB4159A2D39791AB67F92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D08F1108C42A48FD0947259813C58">
    <w:name w:val="E55D08F1108C42A48FD0947259813C5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BF7418C4849E8BD69775560C1D470">
    <w:name w:val="982BF7418C4849E8BD69775560C1D47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D6A2B7A874BE0BBAAA92986F64C74">
    <w:name w:val="44BD6A2B7A874BE0BBAAA92986F64C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6545F337049A3B90402C460A5CD04">
    <w:name w:val="AF66545F337049A3B90402C460A5CD0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5503AAF28644AEB1D10081892D3384">
    <w:name w:val="935503AAF28644AEB1D10081892D338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C91C3AEF164C018CC8CFFA7196936E">
    <w:name w:val="63C91C3AEF164C018CC8CFFA719693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37FD8659D4078BC1B9DBC298C6717">
    <w:name w:val="C4237FD8659D4078BC1B9DBC298C67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002DC4599434CA710F2E185F3E53E">
    <w:name w:val="DCB002DC4599434CA710F2E185F3E53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1B4BAE21C4744BF6165E8F4EE1514">
    <w:name w:val="58D1B4BAE21C4744BF6165E8F4EE15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71978DB55403DBE3904A4813AC397">
    <w:name w:val="5D271978DB55403DBE3904A4813AC3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C23DAA6EB4DE99B15522715DDA5D3">
    <w:name w:val="D94C23DAA6EB4DE99B15522715DDA5D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718EFFCB3432AA633445655F61127">
    <w:name w:val="24D718EFFCB3432AA633445655F6112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A817B63AF42C29004D463848C2EEC">
    <w:name w:val="DEFA817B63AF42C29004D463848C2EE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61A9DE65B490EB55306E980A7FC90">
    <w:name w:val="05661A9DE65B490EB55306E980A7FC9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8542822C044988FDD7FC25923830F">
    <w:name w:val="8D88542822C044988FDD7FC2592383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06B3EF0EB4E319A7CE54D58C873C4">
    <w:name w:val="82706B3EF0EB4E319A7CE54D58C873C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CF03DDDE94FA1AF1767232392E97D">
    <w:name w:val="B00CF03DDDE94FA1AF1767232392E97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2CA51F1EC4A148B4E1A88DDDD3C8C">
    <w:name w:val="DBA2CA51F1EC4A148B4E1A88DDDD3C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F51C1E97A41D9B5205EB031D0DFED">
    <w:name w:val="560F51C1E97A41D9B5205EB031D0DFE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A889FC8254AC89965F5880E221D17">
    <w:name w:val="2A9A889FC8254AC89965F5880E221D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F63A9A9335460D89AD4198E88F44B3">
    <w:name w:val="B5F63A9A9335460D89AD4198E88F44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4DD3AACA24E62BD3E30CD4A302E91">
    <w:name w:val="DFB4DD3AACA24E62BD3E30CD4A302E9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DD5B1E4464D32A38C0FEDFDED3D9A">
    <w:name w:val="EA8DD5B1E4464D32A38C0FEDFDED3D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4B95F3B0B54AAFA2C63FFF8002196A">
    <w:name w:val="164B95F3B0B54AAFA2C63FFF800219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DE6D643414298908B336FA3CB126F">
    <w:name w:val="078DE6D643414298908B336FA3CB12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11C4C56744B11B3BC8F102EE99198">
    <w:name w:val="B0911C4C56744B11B3BC8F102EE991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99720259542DDACB3641E1754157C">
    <w:name w:val="5FB99720259542DDACB3641E1754157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1D71EF1044EAFBF02B8D28283E001">
    <w:name w:val="5991D71EF1044EAFBF02B8D28283E0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6BCE9E19841EBAA89E1F867991CAC">
    <w:name w:val="7CD6BCE9E19841EBAA89E1F867991CA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08BDAB8004A2895FA47B94256E629">
    <w:name w:val="5F808BDAB8004A2895FA47B94256E62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D918A09954A699F390395F5779F87">
    <w:name w:val="FD2D918A09954A699F390395F5779F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EF9334F1F94159BDEDE347CFD92637">
    <w:name w:val="94EF9334F1F94159BDEDE347CFD926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F17A1C4844447B375F37CCF9A0FBC">
    <w:name w:val="FFEF17A1C4844447B375F37CCF9A0F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CC871AA074AF8A7FF72F193975D9C">
    <w:name w:val="07FCC871AA074AF8A7FF72F193975D9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CEE52A78144C6AA08E37A6F2A0E50">
    <w:name w:val="2E7CEE52A78144C6AA08E37A6F2A0E5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FE64155164076A398941FDA557F0F">
    <w:name w:val="765FE64155164076A398941FDA557F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B3A9D73CB47AFB6D02576BA9137D8">
    <w:name w:val="24EB3A9D73CB47AFB6D02576BA9137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12C3A9FBD4AD2B4A77462FF534157">
    <w:name w:val="49312C3A9FBD4AD2B4A77462FF53415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CBC6812EB4059B718E73601FFD96E">
    <w:name w:val="463CBC6812EB4059B718E73601FFD9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C9F95BD564B429C9DFE05B465C3A5">
    <w:name w:val="AAFC9F95BD564B429C9DFE05B465C3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96FBD3EC7437EBD64CE89824BA5CD">
    <w:name w:val="73396FBD3EC7437EBD64CE89824BA5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07A7112B9448195FB4C5ECDB2351E">
    <w:name w:val="62A07A7112B9448195FB4C5ECDB235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BC15247C94C9FA26F792092EEB51D">
    <w:name w:val="684BC15247C94C9FA26F792092EEB51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FC80F787B46D99EE265C18B9F2D6E">
    <w:name w:val="B17FC80F787B46D99EE265C18B9F2D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8B120C9C44317BBF043EB803EBC2E">
    <w:name w:val="75E8B120C9C44317BBF043EB803EBC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2E66BAE2742869B0733627ABBDD95">
    <w:name w:val="E352E66BAE2742869B0733627ABBDD9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35280769B4CC7BD27F4F00A80F60D">
    <w:name w:val="70435280769B4CC7BD27F4F00A80F60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40478459A45CEBBFA03A45B9F32B0">
    <w:name w:val="01440478459A45CEBBFA03A45B9F32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5C80A94EF40FFBC23A19986CF977A">
    <w:name w:val="4A85C80A94EF40FFBC23A19986CF97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F377572B846AD86EE38DE1F37CE5D">
    <w:name w:val="D81F377572B846AD86EE38DE1F37CE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CAA28044C4C3490AA93C5BE419B92">
    <w:name w:val="FCACAA28044C4C3490AA93C5BE419B9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43DB85869D4B4AB494802EFD76415E">
    <w:name w:val="B043DB85869D4B4AB494802EFD7641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1EB1EE1B042CA9A13E50171D4A4D1">
    <w:name w:val="2F11EB1EE1B042CA9A13E50171D4A4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B86F45B034F2B8F843E5AD11D12C1">
    <w:name w:val="611B86F45B034F2B8F843E5AD11D12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2BA449F6B4F3E864211F6CE65A172">
    <w:name w:val="C3A2BA449F6B4F3E864211F6CE65A17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C615695954831AF8281CCCD53A1D4">
    <w:name w:val="772C615695954831AF8281CCCD53A1D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2C46C98A1438998F8B65E733CEA07">
    <w:name w:val="D412C46C98A1438998F8B65E733CEA0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C9E3823594149B87AFD30D9CCFEF1">
    <w:name w:val="320C9E3823594149B87AFD30D9CCFEF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9A05ED772E45888A2885C99D0C5074">
    <w:name w:val="339A05ED772E45888A2885C99D0C50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03B496FA24DE1BF5E243407ED8F14">
    <w:name w:val="1A603B496FA24DE1BF5E243407ED8F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3125D72064E54A05A1304BBFAF14A">
    <w:name w:val="1313125D72064E54A05A1304BBFAF14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E03C466F241A6AE7138E0B8E3555D">
    <w:name w:val="2ACE03C466F241A6AE7138E0B8E355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A01C468DB45C996650E18C8628F2B">
    <w:name w:val="77CA01C468DB45C996650E18C8628F2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46EE4A1334095A43DB5009966375A">
    <w:name w:val="B2346EE4A1334095A43DB50099663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09B1FCB414BA2B5317356DFA8A1EB">
    <w:name w:val="55509B1FCB414BA2B5317356DFA8A1E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6D3B6C30148B782E2135C1160B86A">
    <w:name w:val="C2B6D3B6C30148B782E2135C1160B8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1999D57674A77B154BCFD257E9864">
    <w:name w:val="7191999D57674A77B154BCFD257E986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3955260614765AF636D6F5DCFEF6B">
    <w:name w:val="7AB3955260614765AF636D6F5DCFEF6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3DDCB5E74FDAAF0BDA7F7F036885">
    <w:name w:val="119D3DDCB5E74FDAAF0BDA7F7F0368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1266E1F344396AAD00CCCC8072345">
    <w:name w:val="6961266E1F344396AAD00CCCC80723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22B282EE04C9A9241BAA9862E2A42">
    <w:name w:val="AC622B282EE04C9A9241BAA9862E2A4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C4A1EDF9C8445CB3D5031BC6E38430">
    <w:name w:val="4AC4A1EDF9C8445CB3D5031BC6E384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8882AEDB5431180EB9B86FCF9A3AC">
    <w:name w:val="0568882AEDB5431180EB9B86FCF9A3A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447F6E7FF4EB4858C84DA7C3CC8AF">
    <w:name w:val="07A447F6E7FF4EB4858C84DA7C3CC8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9201D14134C3FAEDB1ADD141D64A8">
    <w:name w:val="BB49201D14134C3FAEDB1ADD141D64A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8B718A7B49B7855A52FAB2D2BD9B">
    <w:name w:val="EA7E8B718A7B49B7855A52FAB2D2BD9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62FFE12CA4A3AB14883CA8292AC8B">
    <w:name w:val="39362FFE12CA4A3AB14883CA8292AC8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F9E552F0D43F69B3F0D8DFAEAAFB4">
    <w:name w:val="9A0F9E552F0D43F69B3F0D8DFAEAAFB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2A6B4E089A49928EA986A7B52EFEF0">
    <w:name w:val="882A6B4E089A49928EA986A7B52EFEF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29A9ACD3340D0AD84E353ADE3F060">
    <w:name w:val="F1229A9ACD3340D0AD84E353ADE3F0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BFCD18F0A412B9BB6DEB7002F1303">
    <w:name w:val="8CFBFCD18F0A412B9BB6DEB7002F130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F2CCA122B403EB8A46A702DE8BD4D">
    <w:name w:val="A78F2CCA122B403EB8A46A702DE8BD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CF717252A4707A572A2E25434C9E6">
    <w:name w:val="A9FCF717252A4707A572A2E25434C9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A3F36678E4B489205C2A072DA98B7">
    <w:name w:val="0B7A3F36678E4B489205C2A072DA9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7D8361B5E47929572297F32EDCD26">
    <w:name w:val="22E7D8361B5E47929572297F32EDCD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1D6AB89184DEF9A79A42F6867E5AB">
    <w:name w:val="BAB1D6AB89184DEF9A79A42F6867E5A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9C4B80FCA45D7975FBDFA963EE27A">
    <w:name w:val="E259C4B80FCA45D7975FBDFA963EE2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7E6BECB0247258B9AB349027544B0">
    <w:name w:val="E8A7E6BECB0247258B9AB349027544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418FBB6004B9F9296680EE189E79A">
    <w:name w:val="2BC418FBB6004B9F9296680EE189E7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102DBC6E44E5CB4E5D31B9F0C2376">
    <w:name w:val="2A0102DBC6E44E5CB4E5D31B9F0C237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DD822F2D34B8CAF5F64F0498221A9">
    <w:name w:val="782DD822F2D34B8CAF5F64F0498221A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F8F338A7045239171109FB4A0F056">
    <w:name w:val="07BF8F338A7045239171109FB4A0F05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9B3193BAB434294B990B2C85DDFE7">
    <w:name w:val="B5C9B3193BAB434294B990B2C85DDF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957D234CE4F3D8028A8884627A82E">
    <w:name w:val="02F957D234CE4F3D8028A8884627A8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27942678F4E38A4BBD36D4CEC8401">
    <w:name w:val="12327942678F4E38A4BBD36D4CEC84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F1490BC99482EB00A378590252C9F">
    <w:name w:val="1A4F1490BC99482EB00A378590252C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D9578520E4F90B29DE3446C48BE0A">
    <w:name w:val="A0AD9578520E4F90B29DE3446C48BE0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AFC52F5975429098DC9E6F42671773">
    <w:name w:val="C5AFC52F5975429098DC9E6F4267177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7FE4371EF469186440934E81F1459">
    <w:name w:val="8CC7FE4371EF469186440934E81F145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F5D69C9F094D85967B23911BE72FB3">
    <w:name w:val="A1F5D69C9F094D85967B23911BE72F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DC45AFEC604A0CA4CFE54A1788C126">
    <w:name w:val="0EDC45AFEC604A0CA4CFE54A1788C1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70C58105634B90821EFD6862A98FF1">
    <w:name w:val="5770C58105634B90821EFD6862A98FF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18378444F40EAACB4260D355C1C3D">
    <w:name w:val="9BF18378444F40EAACB4260D355C1C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9D0A5D22543BB903BC0E1317D0FDA">
    <w:name w:val="1449D0A5D22543BB903BC0E1317D0FD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A19209B60464CA56200382305A5A5">
    <w:name w:val="ABDA19209B60464CA56200382305A5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352D169304A40922EA4B24BFA850B">
    <w:name w:val="328352D169304A40922EA4B24BFA850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D049DA01D48A8B57910B372F7903C">
    <w:name w:val="D7AD049DA01D48A8B57910B372F7903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E0967807B04CAA876BCF6140258EDA">
    <w:name w:val="15E0967807B04CAA876BCF6140258ED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A60AE2A8434070BF70AB64EEAEA544">
    <w:name w:val="1DA60AE2A8434070BF70AB64EEAEA54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4C7E672FF42E0A32CFAF945349326">
    <w:name w:val="97C4C7E672FF42E0A32CFAF9453493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5FC6D9F7D49AFB83318C5BB7E3007">
    <w:name w:val="2595FC6D9F7D49AFB83318C5BB7E300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7560181780438DB0154F12E894219C">
    <w:name w:val="317560181780438DB0154F12E894219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A63E6B09D04B88B84EFF7BE73A497B">
    <w:name w:val="E7A63E6B09D04B88B84EFF7BE73A497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CF5D0D2F8F4F5E89FA3E69EA4240EF">
    <w:name w:val="F5CF5D0D2F8F4F5E89FA3E69EA4240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5A89609F74D9EBFE8C796F6023D65">
    <w:name w:val="7F45A89609F74D9EBFE8C796F6023D6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17C2B7D3A47CE9FF1C28AF535275A">
    <w:name w:val="0E717C2B7D3A47CE9FF1C28AF5352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63A0CBF59342FF87FEC632CB1AF326">
    <w:name w:val="EC63A0CBF59342FF87FEC632CB1AF3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F02F38043B4459938A1B85F78E3718">
    <w:name w:val="08F02F38043B4459938A1B85F78E371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90227B50B481E956A6F2BE635D3FA">
    <w:name w:val="72B90227B50B481E956A6F2BE635D3F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BC1B30BC324D51ABBD0D5AB7D9B73F">
    <w:name w:val="F2BC1B30BC324D51ABBD0D5AB7D9B73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0FE10A26B4090B1CD4241DCB926FF">
    <w:name w:val="92E0FE10A26B4090B1CD4241DCB926F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50BF14D86488B99785AF42C3263B3">
    <w:name w:val="8B150BF14D86488B99785AF42C3263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F2F88F0BD411C8F5299D42D9147AD">
    <w:name w:val="485F2F88F0BD411C8F5299D42D9147A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68F0E78724D6D942B24897D663CDC">
    <w:name w:val="F4B68F0E78724D6D942B24897D663CD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F062823314BB6B3CEC158667DDB13">
    <w:name w:val="8B9F062823314BB6B3CEC158667DDB1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213F4176743C89F0698C6EE4C7189">
    <w:name w:val="444213F4176743C89F0698C6EE4C718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CA0B3A8ADB4D8BA46FD5AF17C06615">
    <w:name w:val="D3CA0B3A8ADB4D8BA46FD5AF17C0661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0D2FD434143C896BB1DBE1D4AB501">
    <w:name w:val="1780D2FD434143C896BB1DBE1D4AB5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96A057BC242A1B0E3415D3147F598">
    <w:name w:val="0EF96A057BC242A1B0E3415D3147F5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D3DEE87944A609788EAA62429321B">
    <w:name w:val="705D3DEE87944A609788EAA62429321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095554D3974D41BC258C54AEF3126F">
    <w:name w:val="D7095554D3974D41BC258C54AEF312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04CE7EE17447F882EE9973F73179F">
    <w:name w:val="88704CE7EE17447F882EE9973F7317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94ABFA2D44F9680A72E6C112F53B0">
    <w:name w:val="CA194ABFA2D44F9680A72E6C112F53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217C223159493B9015E348F678EECA">
    <w:name w:val="45217C223159493B9015E348F678EEC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5F64C03D24EE09C65FF81CCB72447">
    <w:name w:val="6165F64C03D24EE09C65FF81CCB7244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82F17082CF4E6F8AB55F3BDD20C24D">
    <w:name w:val="AF82F17082CF4E6F8AB55F3BDD20C2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87D997C41E4B30977082FCE8F9086F">
    <w:name w:val="1C87D997C41E4B30977082FCE8F908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77DD6448E4C938F2AC5324D047235">
    <w:name w:val="F7577DD6448E4C938F2AC5324D0472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27375AD5B423F9243DCD5BC3618F4">
    <w:name w:val="81727375AD5B423F9243DCD5BC3618F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B872E132644E1A4DD06CBE63A643B">
    <w:name w:val="EF8B872E132644E1A4DD06CBE63A64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AC25826994BE4ACEE0EAEADBA66EF">
    <w:name w:val="A12AC25826994BE4ACEE0EAEADBA66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125F0F6A14389A57170598BC013B1">
    <w:name w:val="4B1125F0F6A14389A57170598BC013B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83DC0895A4A28B83D1771F7207EA6">
    <w:name w:val="4AB83DC0895A4A28B83D1771F7207EA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8E9CC195194E1C8663FF466BB03947">
    <w:name w:val="448E9CC195194E1C8663FF466BB0394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06A4DD2C2492B90D1108802562F04">
    <w:name w:val="AD206A4DD2C2492B90D1108802562F0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FB0FBD8454E1F87406261AB87921F">
    <w:name w:val="59EFB0FBD8454E1F87406261AB87921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02D4CE98740D393694207A8A54640">
    <w:name w:val="3E102D4CE98740D393694207A8A5464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E34B200A94DD2A3515532F8BF0598">
    <w:name w:val="3F2E34B200A94DD2A3515532F8BF05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A58E4858F4863A7C3209184A24BBF">
    <w:name w:val="CF9A58E4858F4863A7C3209184A24BB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A7BD8CCF24E48A70B894D307D324E">
    <w:name w:val="AB4A7BD8CCF24E48A70B894D307D32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9EB23A9B340A1B58E0052E21D81C0">
    <w:name w:val="D489EB23A9B340A1B58E0052E21D81C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0A43CDC7C04DF2AD89076391CAAF8C">
    <w:name w:val="900A43CDC7C04DF2AD89076391CAAF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F56B620F44745A7876637E89C1D89">
    <w:name w:val="3FDF56B620F44745A7876637E89C1D8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D510043A0446A9C58F92CE8A075C0">
    <w:name w:val="CE5D510043A0446A9C58F92CE8A075C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27C06349C4120B4B29807C45E049F">
    <w:name w:val="B0727C06349C4120B4B29807C45E04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B47C39CFA446DA257A7976DFD278E">
    <w:name w:val="3C3B47C39CFA446DA257A7976DFD278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9064E872D64F50993ACE712C49D418">
    <w:name w:val="D39064E872D64F50993ACE712C49D41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A656F91FA47E0AEE35E067FD98501">
    <w:name w:val="06DA656F91FA47E0AEE35E067FD985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7BE050F6C4852BAC434E30BCEE721">
    <w:name w:val="6347BE050F6C4852BAC434E30BCEE72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19C4F260142FDBACDCD5D217096E7">
    <w:name w:val="00419C4F260142FDBACDCD5D217096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3C6C7DE6B543B69A0651150D542CB6">
    <w:name w:val="563C6C7DE6B543B69A0651150D542CB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92BE00F8146C58F8274B26D69DC6A">
    <w:name w:val="F8C92BE00F8146C58F8274B26D69DC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479CAA846493D89901EA2161F4F01">
    <w:name w:val="643479CAA846493D89901EA2161F4F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765E90526A4605ADEA65DEB5597B7E">
    <w:name w:val="18765E90526A4605ADEA65DEB5597B7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9EDAFCF35411187D4F58BA42976AA">
    <w:name w:val="7449EDAFCF35411187D4F58BA42976A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6C8EA62B24566BABCF88071F91D36">
    <w:name w:val="5466C8EA62B24566BABCF88071F91D3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50934EFAE4BF384FEDE31F75C5281">
    <w:name w:val="CF350934EFAE4BF384FEDE31F75C528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ECD2F5E654D7FB687462D0E94E9B6">
    <w:name w:val="95CECD2F5E654D7FB687462D0E94E9B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DF7BB166243D49DF0CE462ADFB32A">
    <w:name w:val="EACDF7BB166243D49DF0CE462ADFB32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2069D9D1A4F55878BD1B01EB348DC">
    <w:name w:val="8002069D9D1A4F55878BD1B01EB348D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0ED44B8C2463CBDBDE0B457BCF8DA">
    <w:name w:val="3500ED44B8C2463CBDBDE0B457BCF8D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6FD2A340C4374A1753DEEF117A2BC">
    <w:name w:val="0896FD2A340C4374A1753DEEF117A2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B653AC70242AA9AF03587462B75AE">
    <w:name w:val="479B653AC70242AA9AF03587462B75A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D23B3CC0A4E0894486FDFA39A60C2">
    <w:name w:val="E85D23B3CC0A4E0894486FDFA39A60C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475B7A8E0F4D6EBA81E2CCABE308F7">
    <w:name w:val="5B475B7A8E0F4D6EBA81E2CCABE308F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F85CC6E85495DB5E0664866EAA1D5">
    <w:name w:val="2B5F85CC6E85495DB5E0664866EAA1D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9E85A15BAD4AF3AC8A199608102714">
    <w:name w:val="6C9E85A15BAD4AF3AC8A1996081027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BE96A1170466FAFC5A3735D5A77A2">
    <w:name w:val="07CBE96A1170466FAFC5A3735D5A77A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03D91F3224FA4A77FCA72940FE6D1">
    <w:name w:val="15703D91F3224FA4A77FCA72940FE6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30C5898974FFABF4D51E2E0758D5E">
    <w:name w:val="AFE30C5898974FFABF4D51E2E0758D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746DBC57542EA8C63EEEA5AE88EAF">
    <w:name w:val="823746DBC57542EA8C63EEEA5AE88E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3F718AC6F4C8587BD91C34F97A769">
    <w:name w:val="BDF3F718AC6F4C8587BD91C34F97A7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43192784E45289BE460E17E509BD2">
    <w:name w:val="AAB43192784E45289BE460E17E509BD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A5EE6EF134DC5874F2AD472DD9CB8">
    <w:name w:val="BA4A5EE6EF134DC5874F2AD472DD9CB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B7243AB054527A5250104F728FB37">
    <w:name w:val="664B7243AB054527A5250104F728FB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7A79590E5446A6897E535D82866B66">
    <w:name w:val="4F7A79590E5446A6897E535D82866B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6F8589006845698B9D74F91DDF6011">
    <w:name w:val="366F8589006845698B9D74F91DDF601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045DCB09E41D5BACF65503ED4E5C3">
    <w:name w:val="F25045DCB09E41D5BACF65503ED4E5C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1E253C2A34A78A5DF28437EA59AAD">
    <w:name w:val="0F81E253C2A34A78A5DF28437EA59AA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DEFB867BA462BB0C7B08FEA50DB90">
    <w:name w:val="BF4DEFB867BA462BB0C7B08FEA50DB9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8CA76AE5AA431E917B64B114A99CC1">
    <w:name w:val="AA8CA76AE5AA431E917B64B114A99C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920D0FA074296BD3EB3990AC1F9CE">
    <w:name w:val="3DF920D0FA074296BD3EB3990AC1F9C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48078DA134861B4FBA486A18AA335">
    <w:name w:val="F7E48078DA134861B4FBA486A18AA3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5CAA69537143B6BEBBEB95A96EC109">
    <w:name w:val="EB5CAA69537143B6BEBBEB95A96EC10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52FEBBB1C48BE83847F11CB9890C0">
    <w:name w:val="83552FEBBB1C48BE83847F11CB9890C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0876E106C4C5B9A9D4E222ADA1173">
    <w:name w:val="DA20876E106C4C5B9A9D4E222ADA117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E802D92452485FB780F93300B066DB">
    <w:name w:val="B0E802D92452485FB780F93300B066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71CA6029A54CB7BD480DEFBABA5698">
    <w:name w:val="8671CA6029A54CB7BD480DEFBABA56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687FE439149DEB07324A636BE2B3B">
    <w:name w:val="E94687FE439149DEB07324A636BE2B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A540AC7C054E4FB460D3297DF0693F">
    <w:name w:val="75A540AC7C054E4FB460D3297DF0693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D55D55E164D5DA32B18C9EEB04A92">
    <w:name w:val="543D55D55E164D5DA32B18C9EEB04A9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DF08A538F431B9A29A644B56D0C1F">
    <w:name w:val="D8FDF08A538F431B9A29A644B56D0C1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03CE3873E64D2E926EB85D790228A1">
    <w:name w:val="B103CE3873E64D2E926EB85D790228A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293FB83AE436BB4DD3EBFF232C8AE">
    <w:name w:val="498293FB83AE436BB4DD3EBFF232C8A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51055F5594F38B92AE1B1AE974E12">
    <w:name w:val="15251055F5594F38B92AE1B1AE974E1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27B54F9764C87BE7A5EB0A1314A10">
    <w:name w:val="09727B54F9764C87BE7A5EB0A1314A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56549902044B8283633E7516579C0C">
    <w:name w:val="CC56549902044B8283633E7516579C0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6E1BC7AFD45F2BCDE6B3CF1E62022">
    <w:name w:val="9AF6E1BC7AFD45F2BCDE6B3CF1E6202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1954669D74EAC91F497FD2FAC68B7">
    <w:name w:val="BE41954669D74EAC91F497FD2FAC6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0A549D4204CBE89BE1C06DDEC8808">
    <w:name w:val="7070A549D4204CBE89BE1C06DDEC880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DDAA126DA46AAB314C882641EDDDB">
    <w:name w:val="D42DDAA126DA46AAB314C882641EDD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8E4F426F3402D8598334A976FFFB2">
    <w:name w:val="1E88E4F426F3402D8598334A976FFFB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BD0A825714BB8AE5FD5FA02878F3C">
    <w:name w:val="3DFBD0A825714BB8AE5FD5FA02878F3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43D54DE5A407881BE7638F66D7A75">
    <w:name w:val="AA243D54DE5A407881BE7638F66D7A7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A024AB81F4FCE8D6350FF01EA5D82">
    <w:name w:val="3B4A024AB81F4FCE8D6350FF01EA5D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F961707A6447AAE7A5C0BE22EEF8C">
    <w:name w:val="53EF961707A6447AAE7A5C0BE22EEF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215E47AC7340F6B7EBE16E4C80DC99">
    <w:name w:val="62215E47AC7340F6B7EBE16E4C80DC9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8813CCEF1448293F8A2026CE3520A">
    <w:name w:val="8768813CCEF1448293F8A2026CE3520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FD5D015A547818AB628C61C8D0B61">
    <w:name w:val="D9DFD5D015A547818AB628C61C8D0B6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0748870064595A414D5FF46DB4DE7">
    <w:name w:val="53F0748870064595A414D5FF46DB4D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AF716AF754917AF68B7D3A26D09BF">
    <w:name w:val="E6DAF716AF754917AF68B7D3A26D09B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E76CFF0584617AF611E5153E12D1C">
    <w:name w:val="260E76CFF0584617AF611E5153E12D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858E12FF8493FA6ADA0D7C414903D">
    <w:name w:val="F26858E12FF8493FA6ADA0D7C41490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65F4BFE0242E5967EBB109470F75A">
    <w:name w:val="FE565F4BFE0242E5967EBB109470F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8617BAEC9427CB01C1435844F1FBB">
    <w:name w:val="58D8617BAEC9427CB01C1435844F1FB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5441E35324400AA38C0F1988B1EF5">
    <w:name w:val="2895441E35324400AA38C0F1988B1EF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09F06713E405E9596E7322BBD9295">
    <w:name w:val="2AA09F06713E405E9596E7322BBD929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09A6D791440CA9202972A763D7CC1">
    <w:name w:val="E4309A6D791440CA9202972A763D7C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330983461E42A2BD47B71A00441A85">
    <w:name w:val="E1330983461E42A2BD47B71A00441A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39BA1E86C425C928A4D4562CAEA19">
    <w:name w:val="68D39BA1E86C425C928A4D4562CAEA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A69DB90BC4AD9ADE28E86BBAA25B8">
    <w:name w:val="8DBA69DB90BC4AD9ADE28E86BBAA25B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E880EDEF54D96B58754EC7AB69ECC">
    <w:name w:val="B5CE880EDEF54D96B58754EC7AB69EC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1E41BBBDAF4A9AAF33FA42A8B23488">
    <w:name w:val="FA1E41BBBDAF4A9AAF33FA42A8B2348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43260E80D4AD3BC9D03CD64D43712">
    <w:name w:val="09343260E80D4AD3BC9D03CD64D4371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E56D8E8C041D0A0FDBEBB0DF80777">
    <w:name w:val="43AE56D8E8C041D0A0FDBEBB0DF8077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C1EE7D9F746D6802BD7FF3905EB66">
    <w:name w:val="30CC1EE7D9F746D6802BD7FF3905EB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C8CD211E27405486A57053CD55D741">
    <w:name w:val="46C8CD211E27405486A57053CD55D74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84A8AC6DDD4077A43CC83B9613CC24">
    <w:name w:val="B184A8AC6DDD4077A43CC83B9613CC2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2F1F9FD1E4FEC80B915662D084FC6">
    <w:name w:val="E032F1F9FD1E4FEC80B915662D084F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7A5746F424DC0B04DDEBD0045A0E4">
    <w:name w:val="BB27A5746F424DC0B04DDEBD0045A0E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D4A58AF864D7A811AE3EA01843509">
    <w:name w:val="426D4A58AF864D7A811AE3EA0184350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42575B87245CC8B22B9946E8C891E">
    <w:name w:val="2E242575B87245CC8B22B9946E8C89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C0FF10EE7433B87B860D4A03B3E3F">
    <w:name w:val="C12C0FF10EE7433B87B860D4A03B3E3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13F138A014782A8888EE3B2796547">
    <w:name w:val="A5413F138A014782A8888EE3B279654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3452DC70B4BE0995EF238334B51A9">
    <w:name w:val="2213452DC70B4BE0995EF238334B51A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7B7D4F38C48E5B7B5DEF263AED57D">
    <w:name w:val="3B17B7D4F38C48E5B7B5DEF263AED57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98725D9EB34036A92E00BF906D52F6">
    <w:name w:val="1498725D9EB34036A92E00BF906D52F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DDA311DA74D0296683104FC943BFC">
    <w:name w:val="D0CDDA311DA74D0296683104FC943BF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B4F49CB884BF38A6F2F956A037E77">
    <w:name w:val="ABAB4F49CB884BF38A6F2F956A037E7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EF3FDBE6414926A7E8F6D71EB083A3">
    <w:name w:val="CFEF3FDBE6414926A7E8F6D71EB083A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FBE172A1649CA9BBE68987E490D85">
    <w:name w:val="3E2FBE172A1649CA9BBE68987E490D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46F5287DC478F8216F1AB719623CD">
    <w:name w:val="A0A46F5287DC478F8216F1AB719623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CF5E977B704342BA08F81294290B99">
    <w:name w:val="6ACF5E977B704342BA08F81294290B9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996E92D4394813A3D57EBD595DDA7B">
    <w:name w:val="CB996E92D4394813A3D57EBD595DDA7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4C311A0F146078550EF84A951B0E6">
    <w:name w:val="0D34C311A0F146078550EF84A951B0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520AFBC0D4C0F929C8064BC3CB64E">
    <w:name w:val="B61520AFBC0D4C0F929C8064BC3CB6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2C514D435494DA293E0BA43C9093A">
    <w:name w:val="DFD2C514D435494DA293E0BA43C9093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39EE44F43544A89C564D2541DCBE79">
    <w:name w:val="E739EE44F43544A89C564D2541DCBE7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3D1C254AB4414B763C96D7D0E757A">
    <w:name w:val="8D13D1C254AB4414B763C96D7D0E75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41CC2032194D27844322CA5F01F1DB">
    <w:name w:val="5141CC2032194D27844322CA5F01F1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E9A2869AC4716BA9ED170B21D3262">
    <w:name w:val="235E9A2869AC4716BA9ED170B21D326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3CB9438834D4487D299A877AC35D5">
    <w:name w:val="53C3CB9438834D4487D299A877AC35D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0D8C4D5984E0B8D703DFBC996C33D">
    <w:name w:val="A2D0D8C4D5984E0B8D703DFBC996C3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6F21CB87A45CE8446FCDF6EE5A260">
    <w:name w:val="7F56F21CB87A45CE8446FCDF6EE5A2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E336582B248008EBA9A00A0A1A5A6">
    <w:name w:val="C63E336582B248008EBA9A00A0A1A5A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013AD6777456A9B11C29C8F0ABB5D">
    <w:name w:val="B01013AD6777456A9B11C29C8F0ABB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2A50C3514942F9ADACAD785E7E1713">
    <w:name w:val="A22A50C3514942F9ADACAD785E7E171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BEDB95CB4B4A878D5A4F4C612C2A25">
    <w:name w:val="6ABEDB95CB4B4A878D5A4F4C612C2A2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72BA82AC494385B32FB2BE3D6201DE">
    <w:name w:val="1672BA82AC494385B32FB2BE3D6201D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B40435E4CD475BA700996DB277DFF8">
    <w:name w:val="64B40435E4CD475BA700996DB277DFF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E12955CC9448F88D2AF726ED79419">
    <w:name w:val="AC9E12955CC9448F88D2AF726ED794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6D1E3ACD0453B8509EE49894F078C">
    <w:name w:val="BAA6D1E3ACD0453B8509EE49894F07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BC5DAD6A5047D3A774000A0D0A8A71">
    <w:name w:val="A8BC5DAD6A5047D3A774000A0D0A8A7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2F8B984C34F0B85A3E5B8EFA4B7F0">
    <w:name w:val="F4D2F8B984C34F0B85A3E5B8EFA4B7F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B874240C649ABA15EB506D65C94B5">
    <w:name w:val="83AB874240C649ABA15EB506D65C94B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C2D1D0901D47488D90287EC25E9045">
    <w:name w:val="6AC2D1D0901D47488D90287EC25E90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FE2743B30E4A839643DD791CE46943">
    <w:name w:val="24FE2743B30E4A839643DD791CE4694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78C793A7D464194374524410701B8">
    <w:name w:val="16278C793A7D464194374524410701B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453B8525C43E6B506646343D71B2E">
    <w:name w:val="36C453B8525C43E6B506646343D71B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76A53B43B41D98FBBCD8EB687DABC">
    <w:name w:val="A6976A53B43B41D98FBBCD8EB687DA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969DB37A246FC92B66AB0309B9276">
    <w:name w:val="F63969DB37A246FC92B66AB0309B927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678953C1B46E4A07CE0444F16C04C">
    <w:name w:val="7B4678953C1B46E4A07CE0444F16C04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C61C8D05045B280510D09AE07E9A5">
    <w:name w:val="F4FC61C8D05045B280510D09AE07E9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04ECB047849F6B93478BE8F23A95E">
    <w:name w:val="DD704ECB047849F6B93478BE8F23A9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5008033CB4A73913E0A6CBAA8AF9A">
    <w:name w:val="D9A5008033CB4A73913E0A6CBAA8AF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8DE18682C4F58870EF5099A6F9C49">
    <w:name w:val="1AB8DE18682C4F58870EF5099A6F9C4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E8DA86A9D43DF900AF904EB6EFCE3">
    <w:name w:val="AEEE8DA86A9D43DF900AF904EB6EFCE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A76D2EAFD448C866AD893E13A7054">
    <w:name w:val="9CDA76D2EAFD448C866AD893E13A70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4F7E2313C040518970AF63DC0A3530">
    <w:name w:val="CB4F7E2313C040518970AF63DC0A35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29FC719DD4C9B881045092AED8516">
    <w:name w:val="17929FC719DD4C9B881045092AED851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1C5DBE48B4E27A0185F3120ED84E8">
    <w:name w:val="8A01C5DBE48B4E27A0185F3120ED84E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256F2CB874F9C961AD45EE4F7D2EF">
    <w:name w:val="DB8256F2CB874F9C961AD45EE4F7D2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D89940D3F4A0BA273E2F73034BC0E">
    <w:name w:val="406D89940D3F4A0BA273E2F73034BC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07D37B7E54AA0A5BC16F59A4FB2DE">
    <w:name w:val="E9C07D37B7E54AA0A5BC16F59A4FB2D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EFAF42E5347BC972D3E45A4E58BF6">
    <w:name w:val="E2EEFAF42E5347BC972D3E45A4E58BF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E27F144280438FA4DFF6E06EE8AA2C">
    <w:name w:val="8EE27F144280438FA4DFF6E06EE8AA2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027700DDB949A3801E4A066E633D2E">
    <w:name w:val="A2027700DDB949A3801E4A066E633D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3C2282D7C4086A3B827E2172CB560">
    <w:name w:val="DED3C2282D7C4086A3B827E2172CB5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292F6F670454FAB083753BBCFC71C">
    <w:name w:val="982292F6F670454FAB083753BBCFC7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DF9FB02FA44D79CC3DBA4C589EE69">
    <w:name w:val="F58DF9FB02FA44D79CC3DBA4C589EE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4FCB562B645C790109D97BC0D6627">
    <w:name w:val="BA64FCB562B645C790109D97BC0D662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1024171D244CBA83DDC6133C13B32">
    <w:name w:val="58E1024171D244CBA83DDC6133C13B3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8B105ED6343E18DA07D4EF625C652">
    <w:name w:val="30E8B105ED6343E18DA07D4EF625C65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771CBE2D2643B9A2B9DF199E6E4F88">
    <w:name w:val="06771CBE2D2643B9A2B9DF199E6E4F8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72B657B7E4C82A528890659BBFE10">
    <w:name w:val="9A372B657B7E4C82A528890659BBFE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97ED27D3F42FE86042B9B1416BAEC">
    <w:name w:val="FE497ED27D3F42FE86042B9B1416BAE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7CCBBCC80B4498AC40F7F5704AF59F">
    <w:name w:val="587CCBBCC80B4498AC40F7F5704AF5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1978E410D45E3B889240641228E1D">
    <w:name w:val="3CA1978E410D45E3B889240641228E1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2DD697363441D8813026B6334D6BC">
    <w:name w:val="6DF2DD697363441D8813026B6334D6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550B211AF948CB904BA714E01506D2">
    <w:name w:val="D2550B211AF948CB904BA714E01506D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BCF8DE4DC1407C82D7E46577023DAA">
    <w:name w:val="41BCF8DE4DC1407C82D7E46577023DA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19240A2CE4A198DB6234771DD7559">
    <w:name w:val="53119240A2CE4A198DB6234771DD755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EBDA7D3B640AB90341D16BFB3AD7F">
    <w:name w:val="D64EBDA7D3B640AB90341D16BFB3AD7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945A7D2A24449ACFEB0AF056D1516">
    <w:name w:val="C67945A7D2A24449ACFEB0AF056D151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B2A6FCEE245C69760E0340A1CD9B2">
    <w:name w:val="C14B2A6FCEE245C69760E0340A1CD9B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3D99D246E4E1AB0262B35FFD6A108">
    <w:name w:val="38B3D99D246E4E1AB0262B35FFD6A10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3771BA26F4214B246898DBEA4EFCD">
    <w:name w:val="4BE3771BA26F4214B246898DBEA4EF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5EE261F6E406DA1FFA7AD33B267DE">
    <w:name w:val="5465EE261F6E406DA1FFA7AD33B267D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CCE0904C97409585FE819015AD41AF">
    <w:name w:val="81CCE0904C97409585FE819015AD41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B5A17A85141738667CE2493EC644B">
    <w:name w:val="3EBB5A17A85141738667CE2493EC644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821CDED454876903C74246D52C317">
    <w:name w:val="D9A821CDED454876903C74246D52C3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EC759ACB7404298A813D788CF8FC1">
    <w:name w:val="D8CEC759ACB7404298A813D788CF8F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E6BBA845943DA82640D1902D4C884">
    <w:name w:val="EDCE6BBA845943DA82640D1902D4C88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4FEA9934649BDB0BDD9D6539AB7A0">
    <w:name w:val="C434FEA9934649BDB0BDD9D6539AB7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B50B08F584468953F64209CBE9863">
    <w:name w:val="368B50B08F584468953F64209CBE986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4977E15054EC199D58895E23BEAC4">
    <w:name w:val="9164977E15054EC199D58895E23BEAC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3A0A9A4904AFEAAC9A674FE93C997">
    <w:name w:val="6953A0A9A4904AFEAAC9A674FE93C9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4EB3585AA84BE190FF4A77514FC26B">
    <w:name w:val="E64EB3585AA84BE190FF4A77514FC2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A600CE8784AEB9527EF68CA84F5DB">
    <w:name w:val="19AA600CE8784AEB9527EF68CA84F5D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18998CDDD42BC830C22F987445BA5">
    <w:name w:val="E7018998CDDD42BC830C22F987445BA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A007449384AE8BFF580F41D431225">
    <w:name w:val="8E2A007449384AE8BFF580F41D43122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72A5F36E446698B35B3D780CF171E">
    <w:name w:val="E7E72A5F36E446698B35B3D780CF171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E5A7BD1714DF89E8AA1E40DB7D535">
    <w:name w:val="BD6E5A7BD1714DF89E8AA1E40DB7D53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B0E4CCB5941B5B507BDD47C05BD61">
    <w:name w:val="5FEB0E4CCB5941B5B507BDD47C05BD6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621C7BAFB4F86AE129BE5DDB66DED">
    <w:name w:val="278621C7BAFB4F86AE129BE5DDB66DED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955E612904FFEAA47208615032930">
    <w:name w:val="864955E612904FFEAA4720861503293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EEB40021D493997B963BF88E92F2C">
    <w:name w:val="D0CEEB40021D493997B963BF88E92F2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E2F52E091446A97242AFE7E9EABB2">
    <w:name w:val="65DE2F52E091446A97242AFE7E9EABB2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8FB93C3B14CF3B698A144907C27B5">
    <w:name w:val="6638FB93C3B14CF3B698A144907C27B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7EE0A84EEA4828AD34CBEC755B0457">
    <w:name w:val="A47EE0A84EEA4828AD34CBEC755B0457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35B24194640CAB03071E6AE64D4F3">
    <w:name w:val="BC935B24194640CAB03071E6AE64D4F3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8CB79F25C40A0A535358AD863B09E">
    <w:name w:val="F338CB79F25C40A0A535358AD863B09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86684C08E42C3BF470E8238F1549B">
    <w:name w:val="31486684C08E42C3BF470E8238F1549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961CDCF6749D198A4D963CF18767F">
    <w:name w:val="5E3961CDCF6749D198A4D963CF18767F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A12A5DBE34C14B887AF6031F64E8B">
    <w:name w:val="34AA12A5DBE34C14B887AF6031F64E8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09259F5A6440F7A048EDBA0582B93C">
    <w:name w:val="1809259F5A6440F7A048EDBA0582B93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630EB42CD4F91B19F4800FE4D1178">
    <w:name w:val="A84630EB42CD4F91B19F4800FE4D1178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C50B487594802B4199BB035E271C0">
    <w:name w:val="E06C50B487594802B4199BB035E271C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174C0634A4148BBAA6D34567CE54E">
    <w:name w:val="EFD174C0634A4148BBAA6D34567CE54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502A62F674BFEB8C69F47FCF0D0C7">
    <w:name w:val="D19502A62F674BFEB8C69F47FCF0D0C7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4B2E6A5D14E62AD5BFA58853AB0B1">
    <w:name w:val="0694B2E6A5D14E62AD5BFA58853AB0B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947618B94AD7946B33A532630D1B">
    <w:name w:val="314E947618B94AD7946B33A532630D1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F27465D5347BE8A175429D6C414AB">
    <w:name w:val="279F27465D5347BE8A175429D6C414A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36F6251E24972BB4502BC4E113A60">
    <w:name w:val="ACE36F6251E24972BB4502BC4E113A6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E7D28E0EC4A078160EDF53ADDEE84">
    <w:name w:val="A69E7D28E0EC4A078160EDF53ADDEE84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033E3D2714E37A483093185581C42">
    <w:name w:val="07C033E3D2714E37A483093185581C42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63252EACE41F68FBCF4419960D233">
    <w:name w:val="DCA63252EACE41F68FBCF4419960D233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6282DFA0743639ECD3CBAB4BB135C">
    <w:name w:val="56B6282DFA0743639ECD3CBAB4BB135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148F4E39B44C9AED66CC4E910FB51">
    <w:name w:val="F45148F4E39B44C9AED66CC4E910FB5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E127A4D54925A8A28FC5686567CE">
    <w:name w:val="EA7EE127A4D54925A8A28FC5686567C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F795F6D384B58BE23D7D92A2484D9">
    <w:name w:val="6DAF795F6D384B58BE23D7D92A2484D9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94D0D24E04BE3A6ED0BED661F6637">
    <w:name w:val="E7D94D0D24E04BE3A6ED0BED661F6637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C965FB8D6478EB9E89DF1704F2287">
    <w:name w:val="D04C965FB8D6478EB9E89DF1704F2287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1EAC9B06E843C2BCB17FED79B9203D">
    <w:name w:val="FC1EAC9B06E843C2BCB17FED79B9203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3D89FA3BD40D0B47598F841C45CE0">
    <w:name w:val="B713D89FA3BD40D0B47598F841C45CE0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6FF8D5B3945328F47E94091E4A36F">
    <w:name w:val="46F6FF8D5B3945328F47E94091E4A36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8F4EDD71F4C56BCCB5769BECBA8B2">
    <w:name w:val="7258F4EDD71F4C56BCCB5769BECBA8B2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4160F4EF74AE09A05D9FE6855DC3C">
    <w:name w:val="B3E4160F4EF74AE09A05D9FE6855DC3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CDD6EE8AC45DA88A4DFA51BCC6979">
    <w:name w:val="91DCDD6EE8AC45DA88A4DFA51BCC6979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E9FF733D445E7A22972E55FDE157E">
    <w:name w:val="AB2E9FF733D445E7A22972E55FDE157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7BBC283544BC292512C8243D516AF">
    <w:name w:val="D777BBC283544BC292512C8243D516A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92B12BA2D44A2B425877522741615">
    <w:name w:val="C9492B12BA2D44A2B42587752274161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15335BC0D412DAF0FFBB787D6905A">
    <w:name w:val="DEE15335BC0D412DAF0FFBB787D6905A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26AA6320D24B7BAA0B30DA533CB84C">
    <w:name w:val="A426AA6320D24B7BAA0B30DA533CB84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AAED9D42F49BFBDBD5120B6BDD245">
    <w:name w:val="1C1AAED9D42F49BFBDBD5120B6BDD24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B8743C8864E9EB4D42F16D49CCC5C">
    <w:name w:val="0C4B8743C8864E9EB4D42F16D49CCC5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A78A9257FC4878B31E849707DD2C3A">
    <w:name w:val="CEA78A9257FC4878B31E849707DD2C3A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EBE0A413C4FA7B1EFC1192D8C8355">
    <w:name w:val="881EBE0A413C4FA7B1EFC1192D8C835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C16F44D394925BE88D7092374FA0E">
    <w:name w:val="376C16F44D394925BE88D7092374FA0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F3DA2F0194268832A9AF164EF3CB6">
    <w:name w:val="E9DF3DA2F0194268832A9AF164EF3CB6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D6599F3EB14B51ADFEC0C326F3EF40">
    <w:name w:val="CED6599F3EB14B51ADFEC0C326F3EF40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4ED373ED44E78B59C40AB4A4E471F">
    <w:name w:val="23F4ED373ED44E78B59C40AB4A4E471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0F2E7E9A2415385CD93C4345ED4BD">
    <w:name w:val="9EB0F2E7E9A2415385CD93C4345ED4B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F1116D6CD4CDBB45BBF25D53094CD">
    <w:name w:val="F65F1116D6CD4CDBB45BBF25D53094C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6A74E7670475CBD9999B9FA09917E">
    <w:name w:val="5626A74E7670475CBD9999B9FA09917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3FA356D6C43879C71DB32677AFC3F">
    <w:name w:val="01E3FA356D6C43879C71DB32677AFC3F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A5FD6B80046BCB98310F469E61342">
    <w:name w:val="71AA5FD6B80046BCB98310F469E61342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2A624A3214816A8FD7FBB4357C65B">
    <w:name w:val="0442A624A3214816A8FD7FBB4357C65B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433579DE24C35A9BE5AF6A16D29E1">
    <w:name w:val="E8B433579DE24C35A9BE5AF6A16D29E1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BB2B966F543C0936BCCEFFCC5268F">
    <w:name w:val="E41BB2B966F543C0936BCCEFFCC5268F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B08D3AB5544F0B1998E4F93FE613D">
    <w:name w:val="845B08D3AB5544F0B1998E4F93FE613D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DA3D21552149B4AB81ED321551EE7D">
    <w:name w:val="34DA3D21552149B4AB81ED321551EE7D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348D6B44942C8BAC9EDABC07094DC">
    <w:name w:val="69A348D6B44942C8BAC9EDABC07094DC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DB909E81545F9A19B9BBC6BAF16B7">
    <w:name w:val="DECDB909E81545F9A19B9BBC6BAF16B7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A5747AD364387B56B75BEFC784A24">
    <w:name w:val="FAFA5747AD364387B56B75BEFC784A2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B52CD734545A1B896521FA42A1896">
    <w:name w:val="8A9B52CD734545A1B896521FA42A1896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0AC4BBD4845889B4254C6E16406C4">
    <w:name w:val="E800AC4BBD4845889B4254C6E16406C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827D4B41FB45E49A1C43E4CB45758D">
    <w:name w:val="E6827D4B41FB45E49A1C43E4CB45758D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B94BF47B7E40E887065A3D8D8A1056">
    <w:name w:val="30B94BF47B7E40E887065A3D8D8A1056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1B3B4C66B4110A619784EDAA361E9">
    <w:name w:val="DBB1B3B4C66B4110A619784EDAA361E9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8816739E8B44BCB178C0108CE45C70">
    <w:name w:val="778816739E8B44BCB178C0108CE45C70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289253D49449C991A553A0791990A">
    <w:name w:val="A9E289253D49449C991A553A0791990A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2516133804EBC8696EE02F5B56144">
    <w:name w:val="1A62516133804EBC8696EE02F5B5614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F3F2D16A74580A6DA9B95BCEEB8B5">
    <w:name w:val="EA8F3F2D16A74580A6DA9B95BCEEB8B5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F593E8E1D41E580195780050CD290">
    <w:name w:val="471F593E8E1D41E580195780050CD290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58E1253ABD49268FE90F3306F1E7E7">
    <w:name w:val="5658E1253ABD49268FE90F3306F1E7E7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362771DC84637AA1F2B2E5A041DC7">
    <w:name w:val="7A1362771DC84637AA1F2B2E5A041DC7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6C952A4AA405C966CDF2601ECD010">
    <w:name w:val="E2F6C952A4AA405C966CDF2601ECD01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13BB5EC74425D896A5ACBD4492620">
    <w:name w:val="5DD13BB5EC74425D896A5ACBD449262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3E13D37024F7CB61A27DA32F9D0FB">
    <w:name w:val="06B3E13D37024F7CB61A27DA32F9D0F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FE11AC1BD4F1FBD81BFD8DCC45929">
    <w:name w:val="807FE11AC1BD4F1FBD81BFD8DCC45929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DAA9D53104CF88FD0B56ECDB1ABF3">
    <w:name w:val="953DAA9D53104CF88FD0B56ECDB1ABF3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1656F17F4486A892A8231B6F9D67E">
    <w:name w:val="C0B1656F17F4486A892A8231B6F9D67E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97A26A45B4540B4C8205411DB30D0">
    <w:name w:val="80197A26A45B4540B4C8205411DB30D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C508DD68841D3A4BC26A9A2198CEB">
    <w:name w:val="4A0C508DD68841D3A4BC26A9A2198CE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7F35154C8482D8F890E54621B7D5B">
    <w:name w:val="EF87F35154C8482D8F890E54621B7D5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1AD27899D43FCB4DAEC07F1E05154">
    <w:name w:val="DBA1AD27899D43FCB4DAEC07F1E0515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3CEDCB93C411691174452CF243D29">
    <w:name w:val="6F03CEDCB93C411691174452CF243D29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D603547EA402883923B77163EF284">
    <w:name w:val="C35D603547EA402883923B77163EF28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4CEBB5C974FC3820E644798F17534">
    <w:name w:val="8854CEBB5C974FC3820E644798F1753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AA6F3C2D946A8B54AA1E096AB9376">
    <w:name w:val="E99AA6F3C2D946A8B54AA1E096AB9376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FE1AB02D24A2B89D6F959696A9FE7">
    <w:name w:val="7F5FE1AB02D24A2B89D6F959696A9FE7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96AA1F00549728602FE754EB5F682">
    <w:name w:val="BA896AA1F00549728602FE754EB5F68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8E85C1C3C40EB9F8E98BC7A1037CB">
    <w:name w:val="9DF8E85C1C3C40EB9F8E98BC7A1037C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73F2245694399BE4DE7C1D0024E5F">
    <w:name w:val="FEA73F2245694399BE4DE7C1D0024E5F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B03E7D5E9414687FACAF19BBA884B">
    <w:name w:val="F15B03E7D5E9414687FACAF19BBA884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9B44A4CBD4049A1AC3A4C847A518B">
    <w:name w:val="7C59B44A4CBD4049A1AC3A4C847A518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59817C4F244058B784371137309A2">
    <w:name w:val="BFB59817C4F244058B784371137309A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370FD6240A42AFA64A919B847CCCCB">
    <w:name w:val="97370FD6240A42AFA64A919B847CCCC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A879BE31947DCA941DDAB26C40D80">
    <w:name w:val="507A879BE31947DCA941DDAB26C40D80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DE86BD63D441A9D01F62717AAE26C">
    <w:name w:val="3F0DE86BD63D441A9D01F62717AAE26C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09B9722B54336AECFA669F426105B">
    <w:name w:val="CD009B9722B54336AECFA669F426105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8807D073E4B718CEB704451E431AE">
    <w:name w:val="BAA8807D073E4B718CEB704451E431AE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F340119AD24A889AE4F3ABFE5DC384">
    <w:name w:val="B1F340119AD24A889AE4F3ABFE5DC384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06461CA5E4502A167CC4EE3DB53D3">
    <w:name w:val="24906461CA5E4502A167CC4EE3DB53D3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70A1B1452451D9FB2F7D1250DEF02">
    <w:name w:val="00770A1B1452451D9FB2F7D1250DEF0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2A63D6873B45CB90C076B4A23CAFA5">
    <w:name w:val="B22A63D6873B45CB90C076B4A23CAFA5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8FD5073604457EAD1D52C792F5D657">
    <w:name w:val="CF8FD5073604457EAD1D52C792F5D657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C2A6D152E4240883DBE0EEEB7E55A">
    <w:name w:val="1FFC2A6D152E4240883DBE0EEEB7E55A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0B3BE56364C33AA314399AA790704">
    <w:name w:val="DB10B3BE56364C33AA314399AA790704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D74F720ED4CA8A514F2073CD8483A">
    <w:name w:val="435D74F720ED4CA8A514F2073CD8483A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F866F983448599E3B936443604101">
    <w:name w:val="C84F866F983448599E3B936443604101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B0582D065464C916951778BEAF94E">
    <w:name w:val="7CDB0582D065464C916951778BEAF94E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2B4712BDE4E3CB48140567ADD600F">
    <w:name w:val="8A72B4712BDE4E3CB48140567ADD600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8574C42AE4BA384A0E572EEAB2AA6">
    <w:name w:val="0998574C42AE4BA384A0E572EEAB2AA6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7A06774924C02820EEF9DC5549258">
    <w:name w:val="4537A06774924C02820EEF9DC5549258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2B9AC72ECA47898196673A134DC22F">
    <w:name w:val="EB2B9AC72ECA47898196673A134DC22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B436761204C73BE43139E3E5839D3">
    <w:name w:val="B50B436761204C73BE43139E3E5839D3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9997FC8704E1780789D07134D6BA0">
    <w:name w:val="5889997FC8704E1780789D07134D6BA0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9447E3A3D48A6BF2CBBD67F77DEB2">
    <w:name w:val="7669447E3A3D48A6BF2CBBD67F77DEB2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2105B80974554AD91EF66D704290F">
    <w:name w:val="0682105B80974554AD91EF66D704290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AA0837BA4A44BC93709662143E2FF8">
    <w:name w:val="9EAA0837BA4A44BC93709662143E2FF8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7C5F9C9F54C96ABA12AD59E688DA8">
    <w:name w:val="E2E7C5F9C9F54C96ABA12AD59E688DA8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890F49D934A05B8356D3ADD2223A2">
    <w:name w:val="7DE890F49D934A05B8356D3ADD2223A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64E443DE343F7AF26E65DB7C9DB00">
    <w:name w:val="25264E443DE343F7AF26E65DB7C9DB00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2FD9F545947F8ADC9E271EC565952">
    <w:name w:val="A982FD9F545947F8ADC9E271EC56595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DD7E8F9B545A5B886708B1001C79E">
    <w:name w:val="775DD7E8F9B545A5B886708B1001C79E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232BD8BAF42269BE5EA66CBC5ED4A">
    <w:name w:val="E55232BD8BAF42269BE5EA66CBC5ED4A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F2F1A63CF4394B90D865E9B41C162">
    <w:name w:val="289F2F1A63CF4394B90D865E9B41C16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12251405A4DE194CE610729478CF2">
    <w:name w:val="71412251405A4DE194CE610729478CF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D70384C8B45FBAB4FEBD0A20385B5">
    <w:name w:val="603D70384C8B45FBAB4FEBD0A20385B5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EC7BF6FC24C86894C9CCBFF71B848">
    <w:name w:val="9ACEC7BF6FC24C86894C9CCBFF71B848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478A9914A4F43A8121EFCB16F16F3">
    <w:name w:val="42A478A9914A4F43A8121EFCB16F16F3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ABE057F4349F681C9294C034D2E47">
    <w:name w:val="D21ABE057F4349F681C9294C034D2E47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A8C2C73BC4487AB22798B3959BA58">
    <w:name w:val="A9EA8C2C73BC4487AB22798B3959BA58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22BE9747F44F3A08963F6CE5F7F0D">
    <w:name w:val="4BE22BE9747F44F3A08963F6CE5F7F0D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286DFAE954FBE91B6E47686E022B9">
    <w:name w:val="C8D286DFAE954FBE91B6E47686E022B9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649EF5BC1414FB6CDF984FD6E12FC">
    <w:name w:val="39A649EF5BC1414FB6CDF984FD6E12FC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EBCEA4C7964CC89CE5413D981662F5">
    <w:name w:val="CEEBCEA4C7964CC89CE5413D981662F5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53A6521504F3382F08D441C90440D">
    <w:name w:val="3FC53A6521504F3382F08D441C90440D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C1BAF89924483AEBE863B3ACCD1C7">
    <w:name w:val="22FC1BAF89924483AEBE863B3ACCD1C7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8C01BD9D4F96AF2FDA02002B198F">
    <w:name w:val="B1298C01BD9D4F96AF2FDA02002B198F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A2B6E60C9D414B8873ED47FE6BD76B">
    <w:name w:val="FDA2B6E60C9D414B8873ED47FE6BD76B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F28A36F534B8B9050E736AB4CF2E5">
    <w:name w:val="FA8F28A36F534B8B9050E736AB4CF2E5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088F9786F457B84A6EEC437C34C71">
    <w:name w:val="36B088F9786F457B84A6EEC437C34C71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68AA71F1C438D96040BCC42BC74E7">
    <w:name w:val="E2468AA71F1C438D96040BCC42BC74E7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1AD22B8BD4B2B896E2AA16E66911D">
    <w:name w:val="BBC1AD22B8BD4B2B896E2AA16E66911D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B7AC97E9B4869AE54518D1C5ACAC8">
    <w:name w:val="695B7AC97E9B4869AE54518D1C5AC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A21325AA04586889C4211D7A9F6BE">
    <w:name w:val="0EFA21325AA04586889C4211D7A9F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8C967A533460EA3ADB68250CCE67F">
    <w:name w:val="B768C967A533460EA3ADB68250CCE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678762AF741DE968A304D7E9B3788">
    <w:name w:val="FEB678762AF741DE968A304D7E9B37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3BA52FC4D4834BA60D8574AE4A466">
    <w:name w:val="3993BA52FC4D4834BA60D8574AE4A4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C99B1B1274FA3ACD3CD5437E2B2A7">
    <w:name w:val="A25C99B1B1274FA3ACD3CD5437E2B2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390A3ECFE41FA99B59D75D43C0126">
    <w:name w:val="6A8390A3ECFE41FA99B59D75D43C01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F2F92E9DD4B949F2DB63293B2E5A3">
    <w:name w:val="525F2F92E9DD4B949F2DB63293B2E5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261E64D4447C4AF9BE0CD99F74C3E">
    <w:name w:val="EFA261E64D4447C4AF9BE0CD99F74C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31F17C7104A1FA94B64190F1ACC42">
    <w:name w:val="E6531F17C7104A1FA94B64190F1ACC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A14204B814CA58329EF9840A73BED">
    <w:name w:val="0F6A14204B814CA58329EF9840A73B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EB4C74EAE4B499F2C0FD3BFA51045">
    <w:name w:val="637EB4C74EAE4B499F2C0FD3BFA510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21433A414438285FABC6636F9E758">
    <w:name w:val="40D21433A414438285FABC6636F9E7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6CDE186F646DC8B58854C84BAAE48">
    <w:name w:val="8056CDE186F646DC8B58854C84BAAE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0F74491C340BFA957069D288CA11B">
    <w:name w:val="D1D0F74491C340BFA957069D288CA1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E4C9F393D4B5C98A08171311DCBB3">
    <w:name w:val="426E4C9F393D4B5C98A08171311DC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C741B62844B50B63EE8D0883BBD52">
    <w:name w:val="15FC741B62844B50B63EE8D0883BBD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47B082AD947DDB300988F632B2A39">
    <w:name w:val="35147B082AD947DDB300988F632B2A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89CB6BC0F4EC1B328087D95CFE1F6">
    <w:name w:val="AEB89CB6BC0F4EC1B328087D95CFE1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97F90D88940B99D3B4B98F00A0C13">
    <w:name w:val="ECC97F90D88940B99D3B4B98F00A0C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E49C382F247169C38CBA152856DB7">
    <w:name w:val="B6AE49C382F247169C38CBA152856D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502C6BA9D48E98A16A9E4CAF13D79">
    <w:name w:val="720502C6BA9D48E98A16A9E4CAF13D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ED5CB726E4D6FAD317A12ADAF9F00">
    <w:name w:val="5C1ED5CB726E4D6FAD317A12ADAF9F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185B3F43C41A79E950C5C89520EAB">
    <w:name w:val="308185B3F43C41A79E950C5C89520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9EA541E1546EFAFEEFB4987A2E412">
    <w:name w:val="BB09EA541E1546EFAFEEFB4987A2E4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8DFCAE09C475BA20587DA28C1A1CA">
    <w:name w:val="AAF8DFCAE09C475BA20587DA28C1A1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C3CD2DC77E416EA3271F1508E613B2">
    <w:name w:val="42C3CD2DC77E416EA3271F1508E613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B39066CD44625A70E9A87D92ED9EC">
    <w:name w:val="F4DB39066CD44625A70E9A87D92ED9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CC42CFB5742B489FA68159217B607">
    <w:name w:val="DA2CC42CFB5742B489FA68159217B6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31544C33BC4E1590B4A2CD30E3C9E2">
    <w:name w:val="6231544C33BC4E1590B4A2CD30E3C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9F4915100438DB993D9658D66B04C">
    <w:name w:val="F7D9F4915100438DB993D9658D66B0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1BE5903BA40DAA0EEB21EE7C97FEE">
    <w:name w:val="AE31BE5903BA40DAA0EEB21EE7C97F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8DED1BA724DB18CDFE29B602A72CB">
    <w:name w:val="96F8DED1BA724DB18CDFE29B602A72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E759F744A4059BA8AC86D55870719">
    <w:name w:val="E95E759F744A4059BA8AC86D558707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C3B8EA37044695938C6D72277181A8">
    <w:name w:val="F0C3B8EA37044695938C6D72277181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F253903294B988CE5633D0B245D33">
    <w:name w:val="161F253903294B988CE5633D0B245D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A891A750146EDB96B2D41C0A49C60">
    <w:name w:val="47FA891A750146EDB96B2D41C0A49C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DCD12043F477C9B4E30312FFBE1EA">
    <w:name w:val="888DCD12043F477C9B4E30312FFBE1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EA6D39EA74D3392F18B5485D7F968">
    <w:name w:val="EE4EA6D39EA74D3392F18B5485D7F9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C7E03A779469387C82CC6F02784A8">
    <w:name w:val="4C1C7E03A779469387C82CC6F02784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3CFDEF8774947B767097805C48172">
    <w:name w:val="7143CFDEF8774947B767097805C481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67692E06B40B6877314E2BF312937">
    <w:name w:val="B8467692E06B40B6877314E2BF3129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77C2A78204715B2FA603F27E0C2CB">
    <w:name w:val="0C477C2A78204715B2FA603F27E0C2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9A12E77454C548F0B85076B702E45">
    <w:name w:val="6899A12E77454C548F0B85076B702E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32E72C76FB4478BBFF9FD53587B7B1">
    <w:name w:val="1F32E72C76FB4478BBFF9FD53587B7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67CDBDFE5493FB96F9987AE656D99">
    <w:name w:val="10967CDBDFE5493FB96F9987AE656D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852E7AE504E94BB49860E353D9B6B">
    <w:name w:val="CA1852E7AE504E94BB49860E353D9B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17ABE25E4454EAD24213378DE39B5">
    <w:name w:val="B6A17ABE25E4454EAD24213378DE39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C8073BDB0471BA08A2DF36D59A7F7">
    <w:name w:val="682C8073BDB0471BA08A2DF36D59A7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3F77E56CA4DAEB3766CB12D1AB992">
    <w:name w:val="1E73F77E56CA4DAEB3766CB12D1AB9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543E24A7943108D7F61FB9CECA6C4">
    <w:name w:val="8A8543E24A7943108D7F61FB9CECA6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F1C28C104E4427945C7D2C9A110629">
    <w:name w:val="E8F1C28C104E4427945C7D2C9A1106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D3F698B39460280C94E88C86200DC">
    <w:name w:val="17DD3F698B39460280C94E88C86200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7DF9C328C41D68F6F857F0E418BD6">
    <w:name w:val="8A37DF9C328C41D68F6F857F0E418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C9C87460F4C119DA4C0B23CABCE54">
    <w:name w:val="242C9C87460F4C119DA4C0B23CABC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FAC8FAC7443A68DA053B2B703066F">
    <w:name w:val="44BFAC8FAC7443A68DA053B2B703066F"/>
    <w:rsid w:val="00821F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E3C0A6C554065AA2E0189134FA95C">
    <w:name w:val="4D7E3C0A6C554065AA2E0189134FA95C"/>
    <w:rsid w:val="00821F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B14B4163C4CB29487A20C7076B808">
    <w:name w:val="671B14B4163C4CB29487A20C7076B808"/>
    <w:rsid w:val="00821F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7A9EE5758456ABB698DF38C9F868C">
    <w:name w:val="3187A9EE5758456ABB698DF38C9F868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64CD322554B74A8DE5FC502E8963C">
    <w:name w:val="6EA64CD322554B74A8DE5FC502E8963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B4C966EB447A0BE69583A61C8D8FF">
    <w:name w:val="A35B4C966EB447A0BE69583A61C8D8F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344DB762A46C9A88351401C054CDE">
    <w:name w:val="9E5344DB762A46C9A88351401C054CDE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DEC64DE9C4115814A772C871B833F">
    <w:name w:val="A01DEC64DE9C4115814A772C871B833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08D48522346B38FCC50A863ACE5FB">
    <w:name w:val="DF308D48522346B38FCC50A863ACE5FB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C5C13C38B4D3C91BDC7547A61F3CF">
    <w:name w:val="FB3C5C13C38B4D3C91BDC7547A61F3C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673437592407DB6FA9853212EE4DD">
    <w:name w:val="177673437592407DB6FA9853212EE4DD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4574C59634B129778340C46E9A861">
    <w:name w:val="7044574C59634B129778340C46E9A861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6611561A242A8BF8155E0549F082C">
    <w:name w:val="0016611561A242A8BF8155E0549F082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1EF39389E4DF5AB8C00B8044798ED">
    <w:name w:val="7E51EF39389E4DF5AB8C00B8044798ED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DCAAE1C3747169C71655A3706195B">
    <w:name w:val="A4ADCAAE1C3747169C71655A3706195B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62588B96074768A87F12AB2143B644">
    <w:name w:val="2762588B96074768A87F12AB2143B644"/>
    <w:rsid w:val="00934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A92CCA6B0479D9988561744919BD6">
    <w:name w:val="AC8A92CCA6B0479D9988561744919BD6"/>
    <w:rsid w:val="00934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E3361CC6242679953ED883C11639A">
    <w:name w:val="FBAE3361CC6242679953ED883C11639A"/>
    <w:rsid w:val="00934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3E6230E21D41B9A21D7DCCF6A6CF66">
    <w:name w:val="0F3E6230E21D41B9A21D7DCCF6A6CF66"/>
    <w:rsid w:val="00934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8FBD18F9049E88225BE9918CC22B3">
    <w:name w:val="6BF8FBD18F9049E88225BE9918CC22B3"/>
    <w:rsid w:val="00934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41BAF709F42BE936E12E6677AA6CC">
    <w:name w:val="99341BAF709F42BE936E12E6677AA6CC"/>
    <w:rsid w:val="00934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E314877E84D35A91258C0D96D9D21">
    <w:name w:val="C1CE314877E84D35A91258C0D96D9D21"/>
    <w:rsid w:val="00934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65CFEAB4A4D71A3816213991CA575">
    <w:name w:val="D5865CFEAB4A4D71A3816213991CA575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77DA6097546B18BE8D6139076A736">
    <w:name w:val="7BC77DA6097546B18BE8D6139076A736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3DAE8722684BC99F1BE16EBAA2F7CB">
    <w:name w:val="1B3DAE8722684BC99F1BE16EBAA2F7CB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2967CA2CD442BBB237C2AAEFFD5A5">
    <w:name w:val="F1D2967CA2CD442BBB237C2AAEFFD5A5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2D9F5E5724D7AA43480F1F03588C3">
    <w:name w:val="DFE2D9F5E5724D7AA43480F1F03588C3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8812E087D42CC8C5E68C65876ACE8">
    <w:name w:val="BA88812E087D42CC8C5E68C65876ACE8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F528A2F9545B8B01CEA63E5257FFC">
    <w:name w:val="EDAF528A2F9545B8B01CEA63E5257FFC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9C39BD5D34D30A8B9549E220B2E86">
    <w:name w:val="2DE9C39BD5D34D30A8B9549E220B2E86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DDD238BE3424B87D6C2461BBAFDCA">
    <w:name w:val="816DDD238BE3424B87D6C2461BBAFDCA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19985674B4FD9A185DD1DEB49ADFA">
    <w:name w:val="6D719985674B4FD9A185DD1DEB49ADFA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6566DDBD44DB2BB5AAF7A95B5856B">
    <w:name w:val="A9F6566DDBD44DB2BB5AAF7A95B5856B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9D917F0C94B0C9C92E94ED2EB7956">
    <w:name w:val="4BF9D917F0C94B0C9C92E94ED2EB7956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D6061B66745549DFAF7A75787007C">
    <w:name w:val="077D6061B66745549DFAF7A75787007C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C981028A024F0E9C29E4D21D305E53">
    <w:name w:val="E7C981028A024F0E9C29E4D21D305E53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0923F732E548D9B225F124F22763FE">
    <w:name w:val="850923F732E548D9B225F124F22763FE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A4E4638494AC895203962A1DDD017">
    <w:name w:val="0A9A4E4638494AC895203962A1DDD017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0BA934879041939FCABE163EDBC2A8">
    <w:name w:val="5D0BA934879041939FCABE163EDBC2A8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630D970FD40BE92605B48A9B679AD">
    <w:name w:val="6B9630D970FD40BE92605B48A9B679AD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5BB01CBC44AF8B9DD8C62DE11E4AD">
    <w:name w:val="EE15BB01CBC44AF8B9DD8C62DE11E4AD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C6586157B440B94F32E4643CFD7E0">
    <w:name w:val="704C6586157B440B94F32E4643CFD7E0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CDC3458D744A6B1BB3356321D29A9">
    <w:name w:val="03FCDC3458D744A6B1BB3356321D29A9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4A24D5D04C4DE18E7763AAE08CB958">
    <w:name w:val="1B4A24D5D04C4DE18E7763AAE08CB958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32D582D764C1E9AAE621D440EC380">
    <w:name w:val="92532D582D764C1E9AAE621D440EC380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633EE78BF4D8B94BE315291FCA4A9">
    <w:name w:val="AAE633EE78BF4D8B94BE315291FCA4A9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1F2D33C944BD7998676B19F7A33E7">
    <w:name w:val="E041F2D33C944BD7998676B19F7A33E7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93D6C365FE46748AC739FC4F60F407">
    <w:name w:val="3293D6C365FE46748AC739FC4F60F407"/>
    <w:rsid w:val="00F434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D15F98C8C04CFCAD602413E8FEA9EB">
    <w:name w:val="D4D15F98C8C04CFCAD602413E8FEA9EB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887EE86DC489993D3B44EB90016E7">
    <w:name w:val="C9A887EE86DC489993D3B44EB90016E7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0BA39F3D4D4FC4996116D5976F74D1">
    <w:name w:val="E40BA39F3D4D4FC4996116D5976F74D1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D5B9BBFDA1482D904EC9440502BC3B">
    <w:name w:val="7ED5B9BBFDA1482D904EC9440502BC3B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6D208C56341B0A22BDE52DE9CFA8F">
    <w:name w:val="00B6D208C56341B0A22BDE52DE9CFA8F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B9C2ECD55940D597D9B9290F23CF93">
    <w:name w:val="58B9C2ECD55940D597D9B9290F23CF93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26B9082BE4D978C318FA1C9768E76">
    <w:name w:val="6B326B9082BE4D978C318FA1C9768E76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90543CB04E4099BA8A16653BAFCFEF">
    <w:name w:val="0D90543CB04E4099BA8A16653BAFCFEF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7758CE7A94658B8B65AF2115A34CC">
    <w:name w:val="CF97758CE7A94658B8B65AF2115A34CC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1ADE689FCF4A9DAEE209EE0BAE0FE7">
    <w:name w:val="FE1ADE689FCF4A9DAEE209EE0BAE0FE7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62936434945BFB441ACE2E7D95201">
    <w:name w:val="37662936434945BFB441ACE2E7D95201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EE7DAF9C5D4181AC6452B8843AD5A4">
    <w:name w:val="1CEE7DAF9C5D4181AC6452B8843AD5A4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81FD2FC47495688DE053F23C484E2">
    <w:name w:val="52B81FD2FC47495688DE053F23C484E2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22E5C7AEB4697A9F243B536300479">
    <w:name w:val="C4F22E5C7AEB4697A9F243B536300479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73ACD7F53248419B34E8C4E63105E3">
    <w:name w:val="DA73ACD7F53248419B34E8C4E63105E3"/>
    <w:rsid w:val="0049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0BC6CC8204B70B18147AA533A4B88">
    <w:name w:val="38B0BC6CC8204B70B18147AA533A4B88"/>
    <w:rsid w:val="00494A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75C8-3969-4399-A2C6-BD92FAA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Matmeny2.dotm</Template>
  <TotalTime>4620</TotalTime>
  <Pages>1</Pages>
  <Words>602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359</cp:revision>
  <cp:lastPrinted>2025-02-09T15:20:00Z</cp:lastPrinted>
  <dcterms:created xsi:type="dcterms:W3CDTF">2024-10-21T23:02:00Z</dcterms:created>
  <dcterms:modified xsi:type="dcterms:W3CDTF">2025-05-05T05:19:00Z</dcterms:modified>
</cp:coreProperties>
</file>