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F7C81" w14:textId="1705FD3A" w:rsidR="00240265" w:rsidRPr="00D929C3" w:rsidRDefault="00F0244B" w:rsidP="00B40F74">
      <w:pPr>
        <w:tabs>
          <w:tab w:val="left" w:pos="1985"/>
          <w:tab w:val="left" w:pos="4710"/>
          <w:tab w:val="center" w:pos="4876"/>
        </w:tabs>
        <w:jc w:val="center"/>
        <w:rPr>
          <w:rStyle w:val="Meny-matalternativ"/>
          <w:rFonts w:ascii="Bahnschrift SemiLight Condensed" w:hAnsi="Bahnschrift SemiLight Condensed" w:cs="Aparajita"/>
          <w:noProof/>
          <w:sz w:val="56"/>
          <w14:glow w14:rad="38100">
            <w14:srgbClr w14:val="C00000">
              <w14:alpha w14:val="41000"/>
            </w14:srgbClr>
          </w14:glow>
          <w14:shadow w14:blurRad="50800" w14:dist="50800" w14:dir="5400000" w14:sx="0" w14:sy="0" w14:kx="0" w14:ky="0" w14:algn="ctr">
            <w14:schemeClr w14:val="bg2"/>
          </w14:shadow>
          <w14:props3d w14:extrusionH="0" w14:contourW="0" w14:prstMaterial="warmMatte"/>
        </w:rPr>
      </w:pPr>
      <w:r w:rsidRPr="0079555D">
        <w:rPr>
          <w:rFonts w:ascii="Bahnschrift SemiLight Condensed" w:hAnsi="Bahnschrift SemiLight Condensed" w:cs="Aparajita"/>
          <w:noProof/>
          <w:sz w:val="56"/>
          <w14:glow w14:rad="38100">
            <w14:srgbClr w14:val="C00000">
              <w14:alpha w14:val="41000"/>
            </w14:srgbClr>
          </w14:glow>
          <w14:shadow w14:blurRad="50800" w14:dist="50800" w14:dir="5400000" w14:sx="0" w14:sy="0" w14:kx="0" w14:ky="0" w14:algn="ctr">
            <w14:schemeClr w14:val="bg2"/>
          </w14:shadow>
          <w14:props3d w14:extrusionH="0" w14:contourW="0" w14:prstMaterial="warmMatte"/>
        </w:rPr>
        <w:drawing>
          <wp:anchor distT="0" distB="0" distL="114300" distR="114300" simplePos="0" relativeHeight="251658242" behindDoc="1" locked="0" layoutInCell="1" allowOverlap="1" wp14:anchorId="309C7C79" wp14:editId="3DFEC4EE">
            <wp:simplePos x="0" y="0"/>
            <wp:positionH relativeFrom="page">
              <wp:align>right</wp:align>
            </wp:positionH>
            <wp:positionV relativeFrom="paragraph">
              <wp:posOffset>-619125</wp:posOffset>
            </wp:positionV>
            <wp:extent cx="7696200" cy="10829925"/>
            <wp:effectExtent l="0" t="0" r="0" b="0"/>
            <wp:wrapNone/>
            <wp:docPr id="17" name="Bildobjekt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1530576247.wmf"/>
                    <pic:cNvPicPr/>
                  </pic:nvPicPr>
                  <pic:blipFill>
                    <a:blip r:embed="rId5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1082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29C3" w:rsidRPr="0079555D">
        <w:rPr>
          <w:rFonts w:ascii="Bahnschrift SemiLight Condensed" w:hAnsi="Bahnschrift SemiLight Condensed" w:cs="Aparajita"/>
          <w:noProof/>
          <w:sz w:val="96"/>
          <w14:glow w14:rad="38100">
            <w14:srgbClr w14:val="C00000">
              <w14:alpha w14:val="41000"/>
            </w14:srgbClr>
          </w14:glow>
          <w14:shadow w14:blurRad="50800" w14:dist="50800" w14:dir="5400000" w14:sx="0" w14:sy="0" w14:kx="0" w14:ky="0" w14:algn="ctr">
            <w14:schemeClr w14:val="bg2"/>
          </w14:shadow>
          <w14:props3d w14:extrusionH="0" w14:contourW="0" w14:prstMaterial="warmMatte"/>
        </w:rPr>
        <w:drawing>
          <wp:inline distT="0" distB="0" distL="0" distR="0" wp14:anchorId="541A03AB" wp14:editId="67080B07">
            <wp:extent cx="6111240" cy="685800"/>
            <wp:effectExtent l="0" t="0" r="381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46D1" w:rsidRPr="0079555D">
        <w:rPr>
          <w:rFonts w:ascii="Bahnschrift SemiBold" w:hAnsi="Bahnschrift SemiBold" w:cs="Aparajita"/>
          <w:noProof/>
          <w:sz w:val="28"/>
        </w:rPr>
        <w:drawing>
          <wp:anchor distT="0" distB="0" distL="114300" distR="114300" simplePos="0" relativeHeight="251658240" behindDoc="1" locked="0" layoutInCell="1" allowOverlap="1" wp14:anchorId="4495DC21" wp14:editId="442ABC40">
            <wp:simplePos x="0" y="0"/>
            <wp:positionH relativeFrom="margin">
              <wp:align>center</wp:align>
            </wp:positionH>
            <wp:positionV relativeFrom="page">
              <wp:posOffset>1539240</wp:posOffset>
            </wp:positionV>
            <wp:extent cx="2011680" cy="487680"/>
            <wp:effectExtent l="0" t="0" r="7620" b="7620"/>
            <wp:wrapNone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anner_002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D5B" w:rsidRPr="0079555D">
        <w:rPr>
          <w:rFonts w:ascii="Bahnschrift SemiLight Condensed" w:hAnsi="Bahnschrift SemiLight Condensed" w:cs="Aparajita"/>
          <w:sz w:val="96"/>
        </w:rPr>
        <w:t xml:space="preserve"> </w:t>
      </w:r>
      <w:r w:rsidR="00666478" w:rsidRPr="0079555D">
        <w:rPr>
          <w:rFonts w:ascii="Bahnschrift SemiLight Condensed" w:hAnsi="Bahnschrift SemiLight Condensed" w:cs="Aparajita"/>
          <w:sz w:val="96"/>
        </w:rPr>
        <w:br/>
      </w:r>
      <w:sdt>
        <w:sdtPr>
          <w:rPr>
            <w:rStyle w:val="Meny-Telefon"/>
          </w:rPr>
          <w:alias w:val="TELEFON"/>
          <w:tag w:val="TELEFON"/>
          <w:id w:val="1043946665"/>
          <w:placeholder>
            <w:docPart w:val="C441A2F81C9E438486965BF6C9E6E880"/>
          </w:placeholder>
          <w:comboBox>
            <w:listItem w:value="Välj ett objekt."/>
            <w:listItem w:displayText="072-454 27 77" w:value="072-454 27 77"/>
            <w:listItem w:displayText="019-24 66 55" w:value="019-24 66 55"/>
          </w:comboBox>
        </w:sdtPr>
        <w:sdtEndPr>
          <w:rPr>
            <w:rStyle w:val="Standardstycketeckensnitt"/>
            <w:rFonts w:ascii="Bahnschrift SemiLight Condensed" w:hAnsi="Bahnschrift SemiLight Condensed" w:cs="Aparajita"/>
            <w:b w:val="0"/>
            <w:sz w:val="36"/>
          </w:rPr>
        </w:sdtEndPr>
        <w:sdtContent>
          <w:r w:rsidR="00890B70">
            <w:rPr>
              <w:rStyle w:val="Meny-Telefon"/>
            </w:rPr>
            <w:t>019-24 66 55</w:t>
          </w:r>
        </w:sdtContent>
      </w:sdt>
      <w:r w:rsidR="00666478" w:rsidRPr="0079555D">
        <w:rPr>
          <w:rFonts w:ascii="Bahnschrift SemiLight Condensed" w:hAnsi="Bahnschrift SemiLight Condensed" w:cs="Aparajita"/>
          <w:sz w:val="36"/>
        </w:rPr>
        <w:br/>
      </w:r>
      <w:r w:rsidR="00666478" w:rsidRPr="0079555D">
        <w:rPr>
          <w:rFonts w:ascii="Gill Sans Nova Cond" w:hAnsi="Gill Sans Nova Cond" w:cs="Aparajita"/>
          <w:sz w:val="40"/>
        </w:rPr>
        <w:t xml:space="preserve">VECKA </w:t>
      </w:r>
      <w:r w:rsidR="00967D47">
        <w:rPr>
          <w:rFonts w:ascii="Gill Sans Nova Cond" w:hAnsi="Gill Sans Nova Cond" w:cs="Aparajita"/>
          <w:sz w:val="40"/>
        </w:rPr>
        <w:t>1</w:t>
      </w:r>
      <w:r w:rsidR="00327E2A">
        <w:rPr>
          <w:rFonts w:ascii="Gill Sans Nova Cond" w:hAnsi="Gill Sans Nova Cond" w:cs="Aparajita"/>
          <w:sz w:val="40"/>
        </w:rPr>
        <w:t>9</w:t>
      </w:r>
    </w:p>
    <w:p w14:paraId="1FA6ECF3" w14:textId="33C95AE7" w:rsidR="006A7C34" w:rsidRPr="005C4A05" w:rsidRDefault="00074F92" w:rsidP="00363800">
      <w:pPr>
        <w:rPr>
          <w:rFonts w:ascii="Oswald" w:eastAsia="Times New Roman" w:hAnsi="Oswald" w:cs="Calibri"/>
          <w:b/>
          <w:bCs/>
          <w:color w:val="000000"/>
          <w:lang w:eastAsia="sv-SE"/>
        </w:rPr>
      </w:pPr>
      <w:bookmarkStart w:id="0" w:name="_Hlk142896162"/>
      <w:r w:rsidRPr="00D5386E">
        <w:rPr>
          <w:rFonts w:ascii="Oswald" w:hAnsi="Oswald"/>
          <w:b/>
          <w:color w:val="FF0000"/>
        </w:rPr>
        <w:t xml:space="preserve">MÅNDAG </w:t>
      </w:r>
      <w:sdt>
        <w:sdtPr>
          <w:rPr>
            <w:rStyle w:val="Formatmall1"/>
            <w:rFonts w:ascii="Oswald" w:hAnsi="Oswald"/>
            <w:color w:val="FF0000"/>
            <w:sz w:val="22"/>
          </w:rPr>
          <w:id w:val="514280615"/>
          <w:placeholder>
            <w:docPart w:val="FD3E72EDD3D84621A4A996D779377EA7"/>
          </w:placeholder>
          <w:date w:fullDate="2025-05-05T00:00:00Z">
            <w:dateFormat w:val="d/M"/>
            <w:lid w:val="sv-SE"/>
            <w:storeMappedDataAs w:val="dateTime"/>
            <w:calendar w:val="gregorian"/>
          </w:date>
        </w:sdtPr>
        <w:sdtEndPr>
          <w:rPr>
            <w:rStyle w:val="Standardstycketeckensnitt"/>
            <w:b w:val="0"/>
          </w:rPr>
        </w:sdtEndPr>
        <w:sdtContent>
          <w:r w:rsidR="00327E2A">
            <w:rPr>
              <w:rStyle w:val="Formatmall1"/>
              <w:rFonts w:ascii="Oswald" w:hAnsi="Oswald"/>
              <w:color w:val="FF0000"/>
              <w:sz w:val="22"/>
            </w:rPr>
            <w:t>5/5</w:t>
          </w:r>
        </w:sdtContent>
      </w:sdt>
      <w:r w:rsidRPr="00D5386E">
        <w:rPr>
          <w:rFonts w:ascii="Oswald" w:hAnsi="Oswald"/>
          <w:color w:val="FF0000"/>
        </w:rPr>
        <w:tab/>
      </w:r>
      <w:r w:rsidRPr="00D5386E">
        <w:rPr>
          <w:rFonts w:ascii="Oswald" w:hAnsi="Oswald"/>
          <w:color w:val="FF0000"/>
        </w:rPr>
        <w:tab/>
      </w:r>
      <w:r w:rsidRPr="00D5386E">
        <w:rPr>
          <w:rFonts w:ascii="Oswald" w:hAnsi="Oswald"/>
          <w:color w:val="FF0000"/>
        </w:rPr>
        <w:tab/>
      </w:r>
      <w:r w:rsidRPr="00D5386E">
        <w:rPr>
          <w:rFonts w:ascii="Oswald" w:hAnsi="Oswald"/>
          <w:bCs/>
        </w:rPr>
        <w:br/>
      </w:r>
      <w:bookmarkEnd w:id="0"/>
      <w:r w:rsidR="000C65EA" w:rsidRPr="00D5386E">
        <w:rPr>
          <w:rStyle w:val="Meny-matalternativ"/>
          <w:rFonts w:ascii="Oswald" w:hAnsi="Oswald"/>
        </w:rPr>
        <w:t xml:space="preserve">1) 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-355652673"/>
          <w:placeholder>
            <w:docPart w:val="E2A3A59D558C429A8AE78087DEF7AF79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-1781325849"/>
              <w:placeholder>
                <w:docPart w:val="B72D45C42DA240099EC50256B5D332F3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827324574"/>
                  <w:placeholder>
                    <w:docPart w:val="4097B56F0E834C4E85B3FC711755F933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819540620"/>
                      <w:placeholder>
                        <w:docPart w:val="6740923E08D745CAA2AB53D330156CFB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bookmarkStart w:id="1" w:name="_Hlk81204253"/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939874872"/>
                          <w:placeholder>
                            <w:docPart w:val="00A241B1EC4943E0B2B5CE83FBD2B6E9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bookmarkStart w:id="2" w:name="_Hlk43695329"/>
                          <w:sdt>
                            <w:sdtPr>
                              <w:rPr>
                                <w:rStyle w:val="Meny-matalternativ"/>
                              </w:rPr>
                              <w:alias w:val="1"/>
                              <w:tag w:val="Måndag"/>
                              <w:id w:val="848063721"/>
                              <w:placeholder>
                                <w:docPart w:val="E7D94D0D24E04BE3A6ED0BED661F6637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rFonts w:ascii="Gill Sans Nova Cond" w:hAnsi="Gill Sans Nova Cond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  <w:bCs/>
                                  </w:rPr>
                                  <w:alias w:val="1"/>
                                  <w:tag w:val="Måndag"/>
                                  <w:id w:val="1863933720"/>
                                  <w:placeholder>
                                    <w:docPart w:val="34DA3D21552149B4AB81ED321551EE7D"/>
                                  </w:placeholder>
                                </w:sdtPr>
                                <w:sdtContent>
                                  <w:bookmarkStart w:id="3" w:name="_Hlk50957873"/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-1367366282"/>
                                      <w:placeholder>
                                        <w:docPart w:val="7A1362771DC84637AA1F2B2E5A041DC7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bookmarkStart w:id="4" w:name="_Hlk182158431"/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  <w:bCs/>
                                          </w:rPr>
                                          <w:alias w:val="1"/>
                                          <w:tag w:val="Måndag"/>
                                          <w:id w:val="-1520775626"/>
                                          <w:placeholder>
                                            <w:docPart w:val="B1F340119AD24A889AE4F3ABFE5DC384"/>
                                          </w:placeholder>
                                        </w:sdt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  <w:bCs/>
                                              </w:rPr>
                                              <w:alias w:val="1"/>
                                              <w:tag w:val="Måndag"/>
                                              <w:id w:val="-340849606"/>
                                              <w:placeholder>
                                                <w:docPart w:val="9EAA0837BA4A44BC93709662143E2FF8"/>
                                              </w:placeholder>
                                            </w:sdt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  <w:color w:val="000000" w:themeColor="text1"/>
                                                  </w:rPr>
                                                  <w:alias w:val="1"/>
                                                  <w:tag w:val="Måndag"/>
                                                  <w:id w:val="-761072288"/>
                                                  <w:placeholder>
                                                    <w:docPart w:val="FDA2B6E60C9D414B8873ED47FE6BD76B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635146541"/>
                                                      <w:placeholder>
                                                        <w:docPart w:val="68550259ED7C425BA8C1644C9A42904E"/>
                                                      </w:placeholder>
                                                    </w:sdt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375900683"/>
                                                          <w:placeholder>
                                                            <w:docPart w:val="AA403D5EB046452EA745F0F134B771DA"/>
                                                          </w:placeholder>
                                                        </w:sdt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  <w:bCs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-367609222"/>
                                                              <w:placeholder>
                                                                <w:docPart w:val="480C53B08F754EBBA53BDCA661203FA5"/>
                                                              </w:placeholder>
                                                            </w:sdt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bCs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-87227614"/>
                                                                  <w:placeholder>
                                                                    <w:docPart w:val="269F55EE30114D3E991FCC49E4A0B417"/>
                                                                  </w:placeholder>
                                                                </w:sdt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  <w:bCs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-1686902017"/>
                                                                      <w:placeholder>
                                                                        <w:docPart w:val="7221A8C4009B466A8728CDF801DEA8B2"/>
                                                                      </w:placeholder>
                                                                    </w:sdt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  <w:bCs/>
                                                                            <w:color w:val="000000" w:themeColor="text1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1120737209"/>
                                                                          <w:placeholder>
                                                                            <w:docPart w:val="A76F7083EFCA42EC851CA1BD49186818"/>
                                                                          </w:placeholder>
                                                                        </w:sdt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1183784759"/>
                                                                              <w:placeholder>
                                                                                <w:docPart w:val="F0C17B1989B04B3A8FCE31127F682033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rFonts w:ascii="Gill Sans Nova Cond" w:hAnsi="Gill Sans Nova Cond"/>
                                                                                <w:bCs/>
                                                                                <w:szCs w:val="18"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1872484769"/>
                                                                                  <w:placeholder>
                                                                                    <w:docPart w:val="1622D7FB6B104195AE1105D921C9DE62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r w:rsidR="00B95D04">
                                                                                    <w:rPr>
                                                                                      <w:rFonts w:ascii="Oswald" w:hAnsi="Oswald"/>
                                                                                      <w:b/>
                                                                                      <w:smallCaps/>
                                                                                      <w:color w:val="000000"/>
                                                                                    </w:rPr>
                                                                                    <w:t xml:space="preserve">Husets Kåldolmar </w:t>
                                                                                  </w:r>
                                                                                  <w:r w:rsidR="00B95D04" w:rsidRPr="00994765">
                                                                                    <w:rPr>
                                                                                      <w:rFonts w:ascii="Oswald" w:hAnsi="Oswald"/>
                                                                                      <w:bCs/>
                                                                                      <w:color w:val="000000"/>
                                                                                    </w:rPr>
                                                                                    <w:t xml:space="preserve"> </w:t>
                                                                                  </w:r>
                                                                                  <w:r w:rsidR="00B95D04">
                                                                                    <w:rPr>
                                                                                      <w:rFonts w:ascii="Oswald" w:hAnsi="Oswald"/>
                                                                                      <w:bCs/>
                                                                                      <w:color w:val="000000"/>
                                                                                    </w:rPr>
                                                                                    <w:t xml:space="preserve">serveras med </w:t>
                                                                                  </w:r>
                                                                                  <w:proofErr w:type="spellStart"/>
                                                                                  <w:r w:rsidR="00B95D04">
                                                                                    <w:rPr>
                                                                                      <w:rFonts w:ascii="Oswald" w:hAnsi="Oswald"/>
                                                                                      <w:bCs/>
                                                                                      <w:color w:val="000000"/>
                                                                                    </w:rPr>
                                                                                    <w:t>gräddsky</w:t>
                                                                                  </w:r>
                                                                                  <w:proofErr w:type="spellEnd"/>
                                                                                  <w:r w:rsidR="00B95D04">
                                                                                    <w:rPr>
                                                                                      <w:rFonts w:ascii="Oswald" w:hAnsi="Oswald"/>
                                                                                      <w:bCs/>
                                                                                      <w:color w:val="000000"/>
                                                                                    </w:rPr>
                                                                                    <w:t xml:space="preserve">, lingonsylt och grönsaker samt smör &amp; persiljeslungad potatis </w:t>
                                                                                  </w:r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  <w:bookmarkEnd w:id="3"/>
                                </w:sdtContent>
                              </w:sdt>
                            </w:sdtContent>
                          </w:sdt>
                          <w:bookmarkEnd w:id="2"/>
                        </w:sdtContent>
                      </w:sdt>
                      <w:bookmarkEnd w:id="1"/>
                    </w:sdtContent>
                  </w:sdt>
                </w:sdtContent>
              </w:sdt>
            </w:sdtContent>
          </w:sdt>
        </w:sdtContent>
      </w:sdt>
      <w:bookmarkEnd w:id="4"/>
      <w:r w:rsidR="000C65EA" w:rsidRPr="00D5386E">
        <w:rPr>
          <w:rStyle w:val="Meny-matalternativ"/>
          <w:rFonts w:ascii="Oswald" w:hAnsi="Oswald"/>
        </w:rPr>
        <w:t xml:space="preserve"> </w:t>
      </w:r>
      <w:r w:rsidR="000C65EA" w:rsidRPr="00D5386E">
        <w:rPr>
          <w:rFonts w:ascii="Oswald" w:hAnsi="Oswald"/>
          <w:bCs/>
        </w:rPr>
        <w:br/>
      </w:r>
      <w:r w:rsidR="000C65EA" w:rsidRPr="00D5386E">
        <w:rPr>
          <w:rStyle w:val="Meny-matalternativ"/>
          <w:rFonts w:ascii="Oswald" w:hAnsi="Oswald"/>
        </w:rPr>
        <w:t>2</w:t>
      </w:r>
      <w:r w:rsidR="000C65EA" w:rsidRPr="00586BE4">
        <w:rPr>
          <w:rStyle w:val="Meny-matalternativ"/>
          <w:rFonts w:ascii="Oswald" w:hAnsi="Oswald"/>
        </w:rPr>
        <w:t xml:space="preserve">) 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1400019862"/>
          <w:placeholder>
            <w:docPart w:val="161D2D01EDEC4134BCCD02CFDEA91887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592979058"/>
              <w:placeholder>
                <w:docPart w:val="C9583E87610040448B5610777BBB4FD4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1617101375"/>
                  <w:placeholder>
                    <w:docPart w:val="58D6B8CF805840E6A7C011174F4301D1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-1449006195"/>
                      <w:placeholder>
                        <w:docPart w:val="FD013F0210C54A8584F780B841C88361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bookmarkStart w:id="5" w:name="_Hlk44267805"/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-1648419971"/>
                          <w:placeholder>
                            <w:docPart w:val="D04C965FB8D6478EB9E89DF1704F2287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rFonts w:ascii="Gill Sans Nova Cond" w:hAnsi="Gill Sans Nova Cond"/>
                            <w:bCs/>
                            <w:szCs w:val="18"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  <w:bCs/>
                              </w:rPr>
                              <w:alias w:val="1"/>
                              <w:tag w:val="Måndag"/>
                              <w:id w:val="1378734282"/>
                              <w:placeholder>
                                <w:docPart w:val="DBB1B3B4C66B4110A619784EDAA361E9"/>
                              </w:placeholder>
                            </w:sdt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  <w:bCs/>
                                  </w:rPr>
                                  <w:alias w:val="1"/>
                                  <w:tag w:val="Måndag"/>
                                  <w:id w:val="-9914900"/>
                                  <w:placeholder>
                                    <w:docPart w:val="471F593E8E1D41E580195780050CD290"/>
                                  </w:placeholder>
                                </w:sdt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  <w:bCs/>
                                      </w:rPr>
                                      <w:alias w:val="1"/>
                                      <w:tag w:val="Måndag"/>
                                      <w:id w:val="-1841238388"/>
                                      <w:placeholder>
                                        <w:docPart w:val="5658E1253ABD49268FE90F3306F1E7E7"/>
                                      </w:placeholder>
                                    </w:sdt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306752455"/>
                                          <w:placeholder>
                                            <w:docPart w:val="953DAA9D53104CF88FD0B56ECDB1ABF3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rFonts w:ascii="Gill Sans Nova Cond" w:hAnsi="Gill Sans Nova Cond"/>
                                            <w:bCs/>
                                            <w:szCs w:val="18"/>
                                          </w:rPr>
                                        </w:sdtEndPr>
                                        <w:sdtContent>
                                          <w:bookmarkStart w:id="6" w:name="_Hlk182158450"/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1942412610"/>
                                              <w:placeholder>
                                                <w:docPart w:val="8854CEBB5C974FC3820E644798F17534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rFonts w:ascii="Gill Sans Nova Cond" w:hAnsi="Gill Sans Nova Cond"/>
                                                <w:bCs/>
                                                <w:szCs w:val="18"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  <w:bCs/>
                                                  </w:rPr>
                                                  <w:alias w:val="1"/>
                                                  <w:tag w:val="Måndag"/>
                                                  <w:id w:val="-218356475"/>
                                                  <w:placeholder>
                                                    <w:docPart w:val="F15B03E7D5E9414687FACAF19BBA884B"/>
                                                  </w:placeholder>
                                                </w:sdtPr>
                                                <w:sdtContent>
                                                  <w:bookmarkStart w:id="7" w:name="_Hlk186741114"/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  <w:color w:val="000000" w:themeColor="text1"/>
                                                        <w:sz w:val="24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1461076385"/>
                                                      <w:placeholder>
                                                        <w:docPart w:val="FA8F28A36F534B8B9050E736AB4CF2E5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  <w:sz w:val="22"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1385141254"/>
                                                          <w:placeholder>
                                                            <w:docPart w:val="DF308D48522346B38FCC50A863ACE5FB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rFonts w:ascii="Gill Sans Nova Cond" w:hAnsi="Gill Sans Nova Cond"/>
                                                            <w:bCs/>
                                                            <w:szCs w:val="18"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  <w:bCs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-1166482595"/>
                                                              <w:placeholder>
                                                                <w:docPart w:val="D5774A851EE64350A2FB870FBC5B8D93"/>
                                                              </w:placeholder>
                                                            </w:sdt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Fonts w:ascii="Oswald" w:hAnsi="Oswald"/>
                                                                    <w:bCs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1654949138"/>
                                                                  <w:placeholder>
                                                                    <w:docPart w:val="7F287172C936440D9B02704EB16B6DA1"/>
                                                                  </w:placeholder>
                                                                </w:sdt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1923065594"/>
                                                                      <w:placeholder>
                                                                        <w:docPart w:val="AD6F44195A68479A816E0D727C1D07CE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r w:rsidR="0020136C">
                                                                        <w:rPr>
                                                                          <w:rFonts w:ascii="Oswald" w:hAnsi="Oswald"/>
                                                                          <w:b/>
                                                                          <w:smallCaps/>
                                                                          <w:color w:val="000000"/>
                                                                        </w:rPr>
                                                                        <w:t>Marinerad Kycklingfilé</w:t>
                                                                      </w:r>
                                                                      <w:r w:rsidR="0020136C" w:rsidRPr="00FB0584">
                                                                        <w:rPr>
                                                                          <w:rFonts w:ascii="Oswald" w:hAnsi="Oswald"/>
                                                                          <w:b/>
                                                                          <w:smallCaps/>
                                                                          <w:color w:val="000000"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="0020136C">
                                                                        <w:rPr>
                                                                          <w:rFonts w:ascii="Oswald" w:hAnsi="Oswald"/>
                                                                          <w:bCs/>
                                                                          <w:color w:val="000000"/>
                                                                        </w:rPr>
                                                                        <w:t>mör kyckling serveras med svampsås, frästa grönsaker samt råstekt potatis</w:t>
                                                                      </w:r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  <w:bookmarkEnd w:id="7"/>
                                                </w:sdtContent>
                                              </w:sdt>
                                            </w:sdtContent>
                                          </w:sdt>
                                          <w:bookmarkEnd w:id="6"/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  <w:bookmarkEnd w:id="5"/>
                    </w:sdtContent>
                  </w:sdt>
                </w:sdtContent>
              </w:sdt>
            </w:sdtContent>
          </w:sdt>
        </w:sdtContent>
      </w:sdt>
      <w:sdt>
        <w:sdtPr>
          <w:rPr>
            <w:rStyle w:val="Meny-matalternativ"/>
            <w:rFonts w:ascii="Oswald" w:hAnsi="Oswald"/>
          </w:rPr>
          <w:alias w:val="1"/>
          <w:tag w:val="Måndag"/>
          <w:id w:val="460616949"/>
          <w:placeholder>
            <w:docPart w:val="38466EBC01EC42D9AB287802E1038217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647475216"/>
              <w:placeholder>
                <w:docPart w:val="A5A66BA3DD4C4487907F6BFE3ED77FD1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-1302917180"/>
                  <w:placeholder>
                    <w:docPart w:val="6AEA05F69ECF48368E44DEF491B5BEFB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556053608"/>
                      <w:placeholder>
                        <w:docPart w:val="93D6940CFD12466EB48C3DB0B8DF1675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1657716222"/>
                          <w:placeholder>
                            <w:docPart w:val="530C4212BB794BF9B634A20858D87905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508481884"/>
                              <w:placeholder>
                                <w:docPart w:val="E5D53085BE5045E396E36B52DAB34DBC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411058865"/>
                                  <w:placeholder>
                                    <w:docPart w:val="0A9736E00CA34D3B92869728B9ACEABE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-586921285"/>
                                      <w:placeholder>
                                        <w:docPart w:val="F3B928F91C5A46E497D6C0D80BBC1655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989521364"/>
                                          <w:placeholder>
                                            <w:docPart w:val="DE25A3EFAF254D9881A69C8242B1C681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1432558415"/>
                                              <w:placeholder>
                                                <w:docPart w:val="13B374C326EE4FE3B37C22C6EED403AF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39708148"/>
                                                  <w:placeholder>
                                                    <w:docPart w:val="A5A9DA1997074220AB886F6F129CC5D8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618954115"/>
                                                      <w:placeholder>
                                                        <w:docPart w:val="3771AF6411EB41B49073B2ADDCC9B869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1488132465"/>
                                                          <w:placeholder>
                                                            <w:docPart w:val="B329F1FBC9A2454F80B4881D32F88FD3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1564222789"/>
                                                              <w:placeholder>
                                                                <w:docPart w:val="C6B2B17694FC4F258E8152BED5165D51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288101961"/>
                                                                  <w:placeholder>
                                                                    <w:docPart w:val="0A6239C9E1FE4003BE71FC3995779F0E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1119422129"/>
                                                                      <w:placeholder>
                                                                        <w:docPart w:val="90CEA96E42124803A345F6C7257CA240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45578046"/>
                                                                          <w:placeholder>
                                                                            <w:docPart w:val="A44D3AE9622C48E4A60F74B973703E87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-386882057"/>
                                                                              <w:placeholder>
                                                                                <w:docPart w:val="16BA2A6911C9492A93887F9E9CEB0EC1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1252545829"/>
                                                                                  <w:placeholder>
                                                                                    <w:docPart w:val="E8A365028352468BA3C81E9E802C8354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-1039281926"/>
                                                                                      <w:placeholder>
                                                                                        <w:docPart w:val="9BAFF9C83EA34C2B9DE0566E87A93C3D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-2133159276"/>
                                                                                          <w:placeholder>
                                                                                            <w:docPart w:val="4CDA1863A80044D3B6834FCFDAC0B867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-1840379264"/>
                                                                                              <w:placeholder>
                                                                                                <w:docPart w:val="06DA674E30B24554A150CA23030161A0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412513559"/>
                                                                                                  <w:placeholder>
                                                                                                    <w:docPart w:val="0BDA6FE1E82940CAB93265AE7F9DDB30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1455598620"/>
                                                                                                      <w:placeholder>
                                                                                                        <w:docPart w:val="56F52D667ECB493284E5264CCD012282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609172702"/>
                                                                                                          <w:placeholder>
                                                                                                            <w:docPart w:val="F4DBB5CB26494C48BC74AD9185F49974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1651480323"/>
                                                                                                              <w:placeholder>
                                                                                                                <w:docPart w:val="9FC5D7DF34E34FF78E0807C16738398D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-1465200314"/>
                                                                                                                  <w:placeholder>
                                                                                                                    <w:docPart w:val="CE7E8B5CA93E44A0BD76C14684F6137A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-659610122"/>
                                                                                                                      <w:placeholder>
                                                                                                                        <w:docPart w:val="300C7E1EB32D4179A827464B3166561E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-1595781343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F9DC04BAE3B24E25A5F0778E7548F777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b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104387076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16D06043539048DB9FA71E27AE50FF4D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bCs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1446109528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4F215CC3D5484F01A24B049F22467BF2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bCs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1756706058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5FCFF95FD8DD417DAD54F6474F74AC7B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239835151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0092DCC49C7143D895462F51B08FBA3B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<w:id w:val="-523478295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475130875CEF48E390659C7EC22288B7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<w:id w:val="-526178778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5197D2C718CD4B18BC2A89D9FA5EB505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<w:id w:val="-587160028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D0AE9868379C45CFA725EF8694177219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<w:id w:val="72938314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34339B0CEE414907AF5FFA1DD04D9915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<w:id w:val="-834229947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061BAEB430A84D5A90A5C29C17C53D40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<w:id w:val="524372308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980A16097C46425BBBF4A636B5D1BC4D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r w:rsidR="000C65EA" w:rsidRPr="00D5386E">
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="000C65EA" w:rsidRPr="00D5386E">
        <w:rPr>
          <w:rStyle w:val="Meny-matalternativ"/>
          <w:rFonts w:ascii="Oswald" w:hAnsi="Oswald"/>
        </w:rPr>
        <w:br/>
        <w:t xml:space="preserve">3) </w:t>
      </w:r>
      <w:sdt>
        <w:sdtPr>
          <w:rPr>
            <w:rStyle w:val="Meny-matalternativ"/>
          </w:rPr>
          <w:alias w:val="1"/>
          <w:tag w:val="Måndag"/>
          <w:id w:val="1755474397"/>
          <w:placeholder>
            <w:docPart w:val="CEA78A9257FC4878B31E849707DD2C3A"/>
          </w:placeholder>
          <w15:appearance w15:val="hidden"/>
        </w:sdtPr>
        <w:sdtEndPr>
          <w:rPr>
            <w:rStyle w:val="Standardstycketeckensnitt"/>
            <w:rFonts w:ascii="Gill Sans Nova Cond" w:hAnsi="Gill Sans Nova Cond"/>
            <w:b/>
            <w:bCs/>
            <w:sz w:val="20"/>
            <w:szCs w:val="20"/>
          </w:rPr>
        </w:sdtEndPr>
        <w:sdtContent>
          <w:sdt>
            <w:sdtPr>
              <w:rPr>
                <w:rStyle w:val="Meny-matalternativ"/>
              </w:rPr>
              <w:alias w:val="1"/>
              <w:tag w:val="Måndag"/>
              <w:id w:val="36859553"/>
              <w:placeholder>
                <w:docPart w:val="881EBE0A413C4FA7B1EFC1192D8C8355"/>
              </w:placeholder>
              <w15:appearance w15:val="hidden"/>
            </w:sdtPr>
            <w:sdtEndPr>
              <w:rPr>
                <w:rStyle w:val="Standardstycketeckensnitt"/>
                <w:rFonts w:ascii="Gill Sans Nova Cond" w:hAnsi="Gill Sans Nova Cond"/>
                <w:b/>
                <w:bCs/>
                <w:sz w:val="20"/>
                <w:szCs w:val="20"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  <w:bCs/>
                  </w:rPr>
                  <w:alias w:val="1"/>
                  <w:tag w:val="Måndag"/>
                  <w:id w:val="2050574079"/>
                  <w:placeholder>
                    <w:docPart w:val="1A62516133804EBC8696EE02F5B56144"/>
                  </w:placeholder>
                </w:sdtPr>
                <w:sdtEndPr>
                  <w:rPr>
                    <w:rStyle w:val="Meny-matalternativ"/>
                    <w:b/>
                    <w:sz w:val="20"/>
                    <w:szCs w:val="20"/>
                  </w:rPr>
                </w:sdtEndPr>
                <w:sdtContent>
                  <w:bookmarkStart w:id="8" w:name="_Hlk182158471"/>
                  <w:sdt>
                    <w:sdtPr>
                      <w:rPr>
                        <w:rStyle w:val="Meny-matalternativ"/>
                        <w:rFonts w:ascii="Oswald" w:hAnsi="Oswald"/>
                        <w:bCs/>
                      </w:rPr>
                      <w:alias w:val="1"/>
                      <w:tag w:val="Måndag"/>
                      <w:id w:val="-1741785841"/>
                      <w:placeholder>
                        <w:docPart w:val="CD009B9722B54336AECFA669F426105B"/>
                      </w:placeholder>
                    </w:sdtPr>
                    <w:sdtEndPr>
                      <w:rPr>
                        <w:rStyle w:val="Meny-matalternativ"/>
                        <w:b/>
                        <w:sz w:val="20"/>
                        <w:szCs w:val="20"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  <w:bCs/>
                          </w:rPr>
                          <w:alias w:val="1"/>
                          <w:tag w:val="Måndag"/>
                          <w:id w:val="-1397587595"/>
                          <w:placeholder>
                            <w:docPart w:val="C84F866F983448599E3B936443604101"/>
                          </w:placeholder>
                        </w:sdtPr>
                        <w:sdtEndPr>
                          <w:rPr>
                            <w:rStyle w:val="Meny-matalternativ"/>
                            <w:b/>
                            <w:sz w:val="20"/>
                            <w:szCs w:val="20"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  <w:color w:val="000000" w:themeColor="text1"/>
                                <w:sz w:val="24"/>
                              </w:rPr>
                              <w:alias w:val="1"/>
                              <w:tag w:val="Måndag"/>
                              <w:id w:val="-1208329642"/>
                              <w:placeholder>
                                <w:docPart w:val="36B088F9786F457B84A6EEC437C34C71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/>
                                <w:bCs/>
                                <w:sz w:val="20"/>
                                <w:szCs w:val="20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  <w:alias w:val="1"/>
                                  <w:tag w:val="Måndag"/>
                                  <w:id w:val="1622408045"/>
                                  <w:placeholder>
                                    <w:docPart w:val="E2468AA71F1C438D96040BCC42BC74E7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-1086153800"/>
                                      <w:placeholder>
                                        <w:docPart w:val="86992536FD114DFC93030C80C6285A7A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  <w:bCs/>
                                          </w:rPr>
                                          <w:alias w:val="1"/>
                                          <w:tag w:val="Måndag"/>
                                          <w:id w:val="-1809312290"/>
                                          <w:placeholder>
                                            <w:docPart w:val="888F02BFD24649FFAFC891C628B9ABEB"/>
                                          </w:placeholder>
                                        </w:sdt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  <w:bCs/>
                                              </w:rPr>
                                              <w:alias w:val="1"/>
                                              <w:tag w:val="Måndag"/>
                                              <w:id w:val="1111327106"/>
                                              <w:placeholder>
                                                <w:docPart w:val="CBD44E9490294749964B9C50E6D9A582"/>
                                              </w:placeholder>
                                            </w:sdt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</w:rPr>
                                                  <w:alias w:val="1"/>
                                                  <w:tag w:val="Måndag"/>
                                                  <w:id w:val="-70350948"/>
                                                  <w:placeholder>
                                                    <w:docPart w:val="17EF02268A6A45AC923DD91DACB3AE43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-868675190"/>
                                                      <w:placeholder>
                                                        <w:docPart w:val="2FC164E0EE584424A0415C0123BDC990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Meny-matalternativ"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2037463233"/>
                                                          <w:placeholder>
                                                            <w:docPart w:val="DDB3688CFF744B77BE6E5CDCAB01F63A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r w:rsidR="007B428C" w:rsidRPr="00827F9E">
                                                            <w:rPr>
                                                              <w:rFonts w:ascii="Oswald" w:hAnsi="Oswald"/>
                                                              <w:b/>
                                                              <w:smallCaps/>
                                                              <w:color w:val="000000"/>
                                                            </w:rPr>
                                                            <w:t>Fläskfilé pasta</w:t>
                                                          </w:r>
                                                          <w:r w:rsidR="007B428C" w:rsidRPr="00827F9E">
                                                            <w:rPr>
                                                              <w:rFonts w:ascii="Oswald" w:hAnsi="Oswald"/>
                                                              <w:bCs/>
                                                              <w:color w:val="000000"/>
                                                            </w:rPr>
                                                            <w:t xml:space="preserve"> strimlad fläskfilé serveras med wokade grönsaker i asiatisk soja sås</w:t>
                                                          </w:r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bookmarkEnd w:id="8"/>
      <w:r w:rsidR="000C65EA" w:rsidRPr="00D5386E">
        <w:rPr>
          <w:rStyle w:val="Meny-matalternativ"/>
          <w:rFonts w:ascii="Oswald" w:hAnsi="Oswald"/>
        </w:rPr>
        <w:br/>
        <w:t>VEG)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882437885"/>
          <w:placeholder>
            <w:docPart w:val="B354678BBEF340228029031D2A1E157A"/>
          </w:placeholder>
          <w15:appearance w15:val="hidden"/>
        </w:sdtPr>
        <w:sdtContent>
          <w:bookmarkStart w:id="9" w:name="_Hlk135641891"/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30622893"/>
              <w:placeholder>
                <w:docPart w:val="2506E88DA11F470F8994BAD9D3078A20"/>
              </w:placeholder>
              <w15:appearance w15:val="hidden"/>
            </w:sdtPr>
            <w:sdtContent>
              <w:r w:rsidR="00827F9E" w:rsidRPr="00D5386E">
                <w:rPr>
                  <w:rStyle w:val="Meny-matalternativ"/>
                  <w:rFonts w:ascii="Oswald" w:hAnsi="Oswald"/>
                </w:rPr>
                <w:t xml:space="preserve"> </w:t>
              </w:r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-594093994"/>
                  <w:placeholder>
                    <w:docPart w:val="9BF585B35F4E4436869C7898DC5AA78E"/>
                  </w:placeholder>
                  <w15:appearance w15:val="hidden"/>
                </w:sdtPr>
                <w:sdtContent>
                  <w:bookmarkEnd w:id="9"/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-472903770"/>
                      <w:placeholder>
                        <w:docPart w:val="19AA600CE8784AEB9527EF68CA84F5DB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-16238249"/>
                          <w:placeholder>
                            <w:docPart w:val="DEE15335BC0D412DAF0FFBB787D6905A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</w:rPr>
                              <w:alias w:val="1"/>
                              <w:tag w:val="Måndag"/>
                              <w:id w:val="297348936"/>
                              <w:placeholder>
                                <w:docPart w:val="A426AA6320D24B7BAA0B30DA533CB84C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rFonts w:ascii="Gill Sans Nova Cond" w:hAnsi="Gill Sans Nova Cond"/>
                                <w:bCs/>
                                <w:szCs w:val="18"/>
                              </w:rPr>
                            </w:sdtEndPr>
                            <w:sdtContent>
                              <w:bookmarkStart w:id="10" w:name="_Hlk178530627"/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-609052703"/>
                                  <w:placeholder>
                                    <w:docPart w:val="E2F6C952A4AA405C966CDF2601ECD010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-1928714178"/>
                                      <w:placeholder>
                                        <w:docPart w:val="E99AA6F3C2D946A8B54AA1E096AB9376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rFonts w:ascii="Gill Sans Nova Cond" w:hAnsi="Gill Sans Nova Cond"/>
                                        <w:bCs/>
                                        <w:szCs w:val="18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</w:rPr>
                                          <w:alias w:val="1"/>
                                          <w:tag w:val="Måndag"/>
                                          <w:id w:val="532163564"/>
                                          <w:placeholder>
                                            <w:docPart w:val="7F5FE1AB02D24A2B89D6F959696A9FE7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rFonts w:ascii="Gill Sans Nova Cond" w:hAnsi="Gill Sans Nova Cond"/>
                                            <w:bCs/>
                                            <w:szCs w:val="18"/>
                                          </w:rPr>
                                        </w:sdtEndPr>
                                        <w:sdtContent>
                                          <w:bookmarkStart w:id="11" w:name="_Hlk182158494"/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  <w:bCs/>
                                              </w:rPr>
                                              <w:alias w:val="1"/>
                                              <w:tag w:val="Måndag"/>
                                              <w:id w:val="-361360997"/>
                                              <w:placeholder>
                                                <w:docPart w:val="BAA8807D073E4B718CEB704451E431AE"/>
                                              </w:placeholder>
                                            </w:sdt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  <w:bCs/>
                                                  </w:rPr>
                                                  <w:alias w:val="1"/>
                                                  <w:tag w:val="Måndag"/>
                                                  <w:id w:val="501947435"/>
                                                  <w:placeholder>
                                                    <w:docPart w:val="8A72B4712BDE4E3CB48140567ADD600F"/>
                                                  </w:placeholder>
                                                </w:sdt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  <w:bCs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-416635457"/>
                                                      <w:placeholder>
                                                        <w:docPart w:val="0998574C42AE4BA384A0E572EEAB2AA6"/>
                                                      </w:placeholder>
                                                    </w:sdt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  <w:bCs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-1901968328"/>
                                                          <w:placeholder>
                                                            <w:docPart w:val="E2E7C5F9C9F54C96ABA12AD59E688DA8"/>
                                                          </w:placeholder>
                                                        </w:sdt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  <w:bCs/>
                                                                <w:sz w:val="24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-965113430"/>
                                                              <w:placeholder>
                                                                <w:docPart w:val="603D70384C8B45FBAB4FEBD0A20385B5"/>
                                                              </w:placeholder>
                                                            </w:sdt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  <w:sz w:val="24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2042473616"/>
                                                                  <w:placeholder>
                                                                    <w:docPart w:val="BBC1AD22B8BD4B2B896E2AA16E66911D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  <w:sz w:val="22"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  <w:color w:val="000000" w:themeColor="text1"/>
                                                                        <w:sz w:val="24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503170767"/>
                                                                      <w:placeholder>
                                                                        <w:docPart w:val="8A37DF9C328C41D68F6F857F0E418BD6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  <w:sz w:val="22"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  <w:color w:val="000000" w:themeColor="text1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2042929495"/>
                                                                          <w:placeholder>
                                                                            <w:docPart w:val="D8BC3AD0F7DA4DE7B253787CE960E682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-702321558"/>
                                                                              <w:placeholder>
                                                                                <w:docPart w:val="D9645BADAD964A57ACBB3A1A35E1CA64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rFonts w:ascii="Gill Sans Nova Cond" w:hAnsi="Gill Sans Nova Cond"/>
                                                                                <w:bCs/>
                                                                                <w:szCs w:val="18"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bookmarkStart w:id="12" w:name="_Hlk145923977"/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-78675960"/>
                                                                                  <w:placeholder>
                                                                                    <w:docPart w:val="64D5C0BA09264FED80AD551E0E647A1D"/>
                                                                                  </w:placeholder>
                                                                                </w:sdt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564298325"/>
                                                                                      <w:placeholder>
                                                                                        <w:docPart w:val="C0F1635FACF74F63A66C7DE8FC266E20"/>
                                                                                      </w:placeholder>
                                                                                    </w:sdt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1604531985"/>
                                                                                          <w:placeholder>
                                                                                            <w:docPart w:val="160A0BEF2C19401FBF6EB46B955DC125"/>
                                                                                          </w:placeholder>
                                                                                        </w:sdt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-627238690"/>
                                                                                              <w:placeholder>
                                                                                                <w:docPart w:val="1FD404174A3F4BA5AED2ABE583EB663B"/>
                                                                                              </w:placeholder>
                                                                                            </w:sdt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1252627809"/>
                                                                                                  <w:placeholder>
                                                                                                    <w:docPart w:val="C5009C826CAB4B6BBB29C89CF924384A"/>
                                                                                                  </w:placeholder>
                                                                                                </w:sdt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449598970"/>
                                                                                                      <w:placeholder>
                                                                                                        <w:docPart w:val="CE52B2F7032E41B6AF5ED641CE1705D4"/>
                                                                                                      </w:placeholder>
                                                                                                    </w:sdt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130217491"/>
                                                                                                          <w:placeholder>
                                                                                                            <w:docPart w:val="49216B9BD9EF4AC7A07C40346108E0CB"/>
                                                                                                          </w:placeholder>
                                                                                                        </w:sdt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1873811322"/>
                                                                                                              <w:placeholder>
                                                                                                                <w:docPart w:val="B8D1122D3E4749A18939E622DA85227D"/>
                                                                                                              </w:placeholder>
                                                                                                            </w:sdt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-400763893"/>
                                                                                                                  <w:placeholder>
                                                                                                                    <w:docPart w:val="9883C4A2847C4B22913BF3CE6FB3EB2C"/>
                                                                                                                  </w:placeholder>
                                                                                                                </w:sdt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188116282"/>
                                                                                                                      <w:placeholder>
                                                                                                                        <w:docPart w:val="165EE32F9A0D41908FC6EE68B4386319"/>
                                                                                                                      </w:placeholder>
                                                                                                                    </w:sdt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bCs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-1853175479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AF443884087340C4B4A00F6B8B345AB1"/>
                                                                                                                          </w:placeholder>
                                                                                                                        </w:sdt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<w:bCs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1329557428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E6E7C3115FB04D48868CD014C62DCBB3"/>
                                                                                                                              </w:placeholder>
                                                                                                                            </w:sdtPr>
                                                                                                                            <w:sdtContent>
                                                                                                                              <w:bookmarkStart w:id="13" w:name="_Hlk148102312"/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Fonts w:ascii="Gill Sans MT Condensed" w:hAnsi="Gill Sans MT Condensed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-1580822200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6D1209D4EFFF4733BE73DC896D926617"/>
                                                                                                                                  </w:placeholder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Fonts w:asciiTheme="minorHAnsi" w:hAnsiTheme="minorHAnsi"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Fonts w:ascii="Gill Sans MT Condensed" w:hAnsi="Gill Sans MT Condensed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-891960229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67E20FF9451B4B87ADD8FF1B54BAD79C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Fonts w:asciiTheme="minorHAnsi" w:hAnsiTheme="minorHAnsi"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1800033723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B2C2841F5E7C4CE9AD9C388EAB382CE1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<w:id w:val="1209154723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FD8469094D604EEB86366653B0761BD7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<w:id w:val="-186751340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DA5EEEDDBB05443AB55438597796E567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<w:id w:val="1362478089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3CF0019F8EE4412F9A5743F9CA136E32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<w:id w:val="-1759513920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CC9C3A3DA4514E17B8F4119AFD6657EF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<w:id w:val="1985968864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712A2796F67540D9AF9A8EF0195C10E9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<w:id w:val="99619536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A43952050DDE4DE0868A02F3F35E84EF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<w:id w:val="-1620067766"/>
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<w:docPart w:val="4A444618C8954C29B00E54E5E27C4065"/>
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<w:id w:val="1021592454"/>
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<w:docPart w:val="4E594633361542D288A24ED0BD06A7C7"/>
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<w:id w:val="-2068170643"/>
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<w:docPart w:val="48A81248BB8F41F393FB8E4506091D4C"/>
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<w:r w:rsidR="00C4318E">
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<w:bookmarkStart w:id="14" w:name="_Hlk61844053"/>
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<w:id w:val="-292209763"/>
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<w:docPart w:val="434477CFD0B74EB09CD001A9C65410A6"/>
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<w:id w:val="1017962894"/>
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<w:docPart w:val="4414F20EC7FB4C58B059B66382067725"/>
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<w:id w:val="-882093521"/>
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<w:docPart w:val="5B9817B3647242B3B43C2A884E0C0DEA"/>
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<w:id w:val="1025984846"/>
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<w:docPart w:val="D82CF436714944778404B4027CD72EA2"/>
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<w:id w:val="-728998602"/>
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<w:docPart w:val="5D9AE8D9253F485A84C7AEA3FB535B13"/>
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<w:id w:val="-1990389845"/>
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<w:docPart w:val="51CD1AFA59454999B486A4ED455BD343"/>
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<w:id w:val="1853218298"/>
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<w:docPart w:val="A6F0B5DAFD7548B2A3785A9E7F3530C2"/>
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<w:id w:val="427544873"/>
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<w:docPart w:val="1938B345811A4D02B7BEF20851C21120"/>
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<w:id w:val="-1911377503"/>
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<w:docPart w:val="29F709D9E36E494DB424A0943AE33A7E"/>
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<w:id w:val="1469941040"/>
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<w:docPart w:val="0F9431E794BF4DFE8F769C6F87732FEF"/>
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<w:id w:val="157583541"/>
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<w:docPart w:val="A1C5B96043BA436D85A667D3E7FFB8A6"/>
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<w:r w:rsidR="006253DB">
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<w:t xml:space="preserve">Marinerad </w:t>
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<w:r w:rsidR="00A94FBE">
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<w:t>Vego</w:t>
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<w:r w:rsidR="006253DB">
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<w:t>Kycklin</w:t>
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<w:r w:rsidR="00A94FBE">
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<w:t>g</w:t>
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<w:r w:rsidR="006253DB" w:rsidRPr="00FB0584">
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<w:r w:rsidR="006253DB">
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<w:t>serveras med svampsås, frästa grönsaker samt råstekt potatis</w:t>
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<w:bookmarkEnd w:id="14"/>
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  <w:bookmarkEnd w:id="13"/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  <w:bookmarkEnd w:id="12"/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  <w:bookmarkEnd w:id="11"/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  <w:bookmarkEnd w:id="10"/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="00552ADC">
        <w:rPr>
          <w:rFonts w:ascii="Oswald" w:eastAsia="Times New Roman" w:hAnsi="Oswald" w:cs="Calibri"/>
          <w:b/>
          <w:bCs/>
          <w:color w:val="000000"/>
          <w:lang w:eastAsia="sv-SE"/>
        </w:rPr>
        <w:br/>
      </w:r>
      <w:r w:rsidR="005C4A05">
        <w:rPr>
          <w:rFonts w:ascii="Oswald" w:eastAsia="Times New Roman" w:hAnsi="Oswald" w:cs="Calibri"/>
          <w:b/>
          <w:bCs/>
          <w:color w:val="000000"/>
          <w:lang w:eastAsia="sv-SE"/>
        </w:rPr>
        <w:br/>
      </w:r>
      <w:r w:rsidR="00002E56" w:rsidRPr="00D5386E">
        <w:rPr>
          <w:rFonts w:ascii="Oswald" w:hAnsi="Oswald"/>
          <w:b/>
          <w:color w:val="FF0000"/>
        </w:rPr>
        <w:t xml:space="preserve">TISDAG </w:t>
      </w:r>
      <w:sdt>
        <w:sdtPr>
          <w:rPr>
            <w:rStyle w:val="Formatmall1"/>
            <w:rFonts w:ascii="Oswald" w:hAnsi="Oswald"/>
            <w:color w:val="FF0000"/>
            <w:sz w:val="22"/>
          </w:rPr>
          <w:id w:val="1146089659"/>
          <w:placeholder>
            <w:docPart w:val="3CF05D6211C2495EAE63BFE7F2B87C73"/>
          </w:placeholder>
          <w:date w:fullDate="2025-05-06T00:00:00Z">
            <w:dateFormat w:val="d/M"/>
            <w:lid w:val="sv-SE"/>
            <w:storeMappedDataAs w:val="dateTime"/>
            <w:calendar w:val="gregorian"/>
          </w:date>
        </w:sdtPr>
        <w:sdtEndPr>
          <w:rPr>
            <w:rStyle w:val="Standardstycketeckensnitt"/>
            <w:b w:val="0"/>
          </w:rPr>
        </w:sdtEndPr>
        <w:sdtContent>
          <w:r w:rsidR="00327E2A">
            <w:rPr>
              <w:rStyle w:val="Formatmall1"/>
              <w:rFonts w:ascii="Oswald" w:hAnsi="Oswald"/>
              <w:color w:val="FF0000"/>
              <w:sz w:val="22"/>
            </w:rPr>
            <w:t>6/5</w:t>
          </w:r>
        </w:sdtContent>
      </w:sdt>
      <w:r w:rsidR="00002E56" w:rsidRPr="00D5386E">
        <w:rPr>
          <w:rFonts w:ascii="Oswald" w:hAnsi="Oswald"/>
          <w:color w:val="FF0000"/>
        </w:rPr>
        <w:tab/>
      </w:r>
      <w:bookmarkStart w:id="15" w:name="_Hlk92087761"/>
      <w:bookmarkStart w:id="16" w:name="_Hlk56405650"/>
      <w:bookmarkStart w:id="17" w:name="_Hlk63662939"/>
      <w:bookmarkStart w:id="18" w:name="_Hlk55800517"/>
      <w:bookmarkStart w:id="19" w:name="_Hlk69104139"/>
      <w:bookmarkStart w:id="20" w:name="_Hlk92696570"/>
      <w:bookmarkStart w:id="21" w:name="_Hlk57012651"/>
      <w:bookmarkStart w:id="22" w:name="_Hlk150510998"/>
      <w:r w:rsidR="00552ADC">
        <w:rPr>
          <w:rFonts w:ascii="Oswald" w:eastAsia="Times New Roman" w:hAnsi="Oswald" w:cs="Calibri"/>
          <w:b/>
          <w:bCs/>
          <w:color w:val="000000"/>
          <w:lang w:eastAsia="sv-SE"/>
        </w:rPr>
        <w:br/>
      </w:r>
      <w:r w:rsidR="00347AD8" w:rsidRPr="00D5386E">
        <w:rPr>
          <w:rStyle w:val="Meny-matalternativ"/>
          <w:rFonts w:ascii="Oswald" w:hAnsi="Oswald"/>
        </w:rPr>
        <w:t xml:space="preserve">1) 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1994217490"/>
          <w:placeholder>
            <w:docPart w:val="B96D703A39CE4BF2BC5842D10CB945E7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80649342"/>
              <w:placeholder>
                <w:docPart w:val="004A127BC09F4F6EB02B183BD707E65E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-227456656"/>
                  <w:placeholder>
                    <w:docPart w:val="2B8AB8DD180643CE9BE78CF8475EA7E5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bookmarkStart w:id="23" w:name="_Hlk43695635"/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-1948610609"/>
                      <w:placeholder>
                        <w:docPart w:val="16DDCF3A679749A5885FA54F0E1EE937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</w:rPr>
                          <w:alias w:val="1"/>
                          <w:tag w:val="Måndag"/>
                          <w:id w:val="-796054935"/>
                          <w:placeholder>
                            <w:docPart w:val="FC1EAC9B06E843C2BCB17FED79B9203D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rFonts w:ascii="Gill Sans Nova Cond" w:hAnsi="Gill Sans Nova Cond"/>
                            <w:bCs/>
                            <w:szCs w:val="18"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</w:rPr>
                              <w:alias w:val="1"/>
                              <w:tag w:val="Måndag"/>
                              <w:id w:val="1110251738"/>
                              <w:placeholder>
                                <w:docPart w:val="B713D89FA3BD40D0B47598F841C45CE0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rFonts w:ascii="Gill Sans Nova Cond" w:hAnsi="Gill Sans Nova Cond"/>
                                <w:bCs/>
                                <w:szCs w:val="18"/>
                              </w:rPr>
                            </w:sdtEndPr>
                            <w:sdtContent>
                              <w:r w:rsidR="00517FC0" w:rsidRPr="00517FC0">
                                <w:rPr>
                                  <w:rFonts w:ascii="Oswald" w:eastAsia="Times New Roman" w:hAnsi="Oswald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sv-SE"/>
                                </w:rPr>
                                <w:t xml:space="preserve">HEMLAGADE </w:t>
                              </w:r>
                              <w:r w:rsidR="00E90E11" w:rsidRPr="00517FC0">
                                <w:rPr>
                                  <w:rFonts w:ascii="Oswald" w:eastAsia="Times New Roman" w:hAnsi="Oswald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sv-SE"/>
                                </w:rPr>
                                <w:t>RAGGMUNKAR</w:t>
                              </w:r>
                              <w:r w:rsidR="00517FC0" w:rsidRPr="00DF29FF">
                                <w:rPr>
                                  <w:rFonts w:ascii="Oswald" w:hAnsi="Oswald" w:cs="Arial"/>
                                  <w:b/>
                                  <w:smallCaps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6D0F54" w:rsidRPr="006D0F54">
                                <w:rPr>
                                  <w:rFonts w:ascii="Oswald" w:hAnsi="Oswald" w:cs="Arial"/>
                                  <w:color w:val="000000"/>
                                </w:rPr>
                                <w:t xml:space="preserve">med </w:t>
                              </w:r>
                              <w:r w:rsidR="006D0F54" w:rsidRPr="006D0F54">
                                <w:rPr>
                                  <w:rFonts w:ascii="Oswald" w:hAnsi="Oswald"/>
                                  <w:bCs/>
                                  <w:color w:val="000000"/>
                                </w:rPr>
                                <w:t>rimmat stekt fläsk, rårivna morötter och lingonsylt</w:t>
                              </w:r>
                            </w:sdtContent>
                          </w:sdt>
                        </w:sdtContent>
                      </w:sdt>
                    </w:sdtContent>
                  </w:sdt>
                  <w:bookmarkEnd w:id="23"/>
                </w:sdtContent>
              </w:sdt>
            </w:sdtContent>
          </w:sdt>
        </w:sdtContent>
      </w:sdt>
      <w:r w:rsidR="00347AD8" w:rsidRPr="00D5386E">
        <w:rPr>
          <w:rStyle w:val="Meny-matalternativ"/>
          <w:rFonts w:ascii="Oswald" w:hAnsi="Oswald"/>
        </w:rPr>
        <w:t xml:space="preserve"> </w:t>
      </w:r>
      <w:r w:rsidR="00347AD8" w:rsidRPr="00D5386E">
        <w:rPr>
          <w:rFonts w:ascii="Oswald" w:hAnsi="Oswald"/>
          <w:bCs/>
        </w:rPr>
        <w:br/>
      </w:r>
      <w:bookmarkStart w:id="24" w:name="_Hlk93290516"/>
      <w:r w:rsidR="00347AD8" w:rsidRPr="00D5386E">
        <w:rPr>
          <w:rStyle w:val="Meny-matalternativ"/>
          <w:rFonts w:ascii="Oswald" w:hAnsi="Oswald"/>
        </w:rPr>
        <w:t xml:space="preserve">2) </w:t>
      </w:r>
      <w:bookmarkStart w:id="25" w:name="_Hlk182159456"/>
      <w:bookmarkStart w:id="26" w:name="_Hlk182158252"/>
      <w:bookmarkStart w:id="27" w:name="_Hlk83016897"/>
      <w:bookmarkStart w:id="28" w:name="_Hlk44267506"/>
      <w:sdt>
        <w:sdtPr>
          <w:rPr>
            <w:rStyle w:val="Meny-matalternativ"/>
          </w:rPr>
          <w:alias w:val="1"/>
          <w:tag w:val="Måndag"/>
          <w:id w:val="1882748301"/>
          <w:placeholder>
            <w:docPart w:val="3187A9EE5758456ABB698DF38C9F868C"/>
          </w:placeholder>
          <w15:appearance w15:val="hidden"/>
        </w:sdtPr>
        <w:sdtEndPr>
          <w:rPr>
            <w:rStyle w:val="Standardstycketeckensnitt"/>
            <w:rFonts w:ascii="Oswald" w:hAnsi="Oswald"/>
            <w:bCs/>
          </w:rPr>
        </w:sdtEndPr>
        <w:sdtContent>
          <w:sdt>
            <w:sdtPr>
              <w:rPr>
                <w:rStyle w:val="Meny-matalternativ"/>
                <w:color w:val="000000" w:themeColor="text1"/>
              </w:rPr>
              <w:alias w:val="1"/>
              <w:tag w:val="Måndag"/>
              <w:id w:val="658658440"/>
              <w:placeholder>
                <w:docPart w:val="216CFB70CD5543FC8006D2CB468E45E9"/>
              </w:placeholder>
              <w15:appearance w15:val="hidden"/>
            </w:sdtPr>
            <w:sdtEndPr>
              <w:rPr>
                <w:rStyle w:val="Standardstycketeckensnitt"/>
                <w:rFonts w:ascii="Gill Sans Nova Cond" w:hAnsi="Gill Sans Nova Cond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1331719425"/>
                  <w:placeholder>
                    <w:docPart w:val="7A9B1F9141C5485CA46F0D1CDA4D900B"/>
                  </w:placeholder>
                </w:sdtPr>
                <w:sdtContent>
                  <w:sdt>
                    <w:sdtPr>
                      <w:rPr>
                        <w:rStyle w:val="Meny-matalternativ"/>
                        <w:rFonts w:ascii="Oswald" w:hAnsi="Oswald"/>
                        <w:bCs/>
                      </w:rPr>
                      <w:alias w:val="1"/>
                      <w:tag w:val="Måndag"/>
                      <w:id w:val="742068664"/>
                      <w:placeholder>
                        <w:docPart w:val="121B267E71A74454B0F7F83AEEE9E296"/>
                      </w:placeholder>
                    </w:sdtPr>
                    <w:sdtContent>
                      <w:sdt>
                        <w:sdtPr>
                          <w:rPr>
                            <w:rStyle w:val="Meny-matalternativ"/>
                          </w:rPr>
                          <w:alias w:val="1"/>
                          <w:tag w:val="Måndag"/>
                          <w:id w:val="-1421326492"/>
                          <w:placeholder>
                            <w:docPart w:val="E10D86377FC240F0A46B9663D317418A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rFonts w:ascii="Gill Sans Nova Cond" w:hAnsi="Gill Sans Nova Cond"/>
                            <w:bCs/>
                            <w:szCs w:val="18"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-637262868"/>
                              <w:placeholder>
                                <w:docPart w:val="C779D2B4ACA8470B982E89ECD2BB333A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  <w:bCs/>
                                  </w:rPr>
                                  <w:alias w:val="1"/>
                                  <w:tag w:val="Måndag"/>
                                  <w:id w:val="-858737593"/>
                                  <w:placeholder>
                                    <w:docPart w:val="DAAA20B837FC43CD9EF082207630C845"/>
                                  </w:placeholder>
                                </w:sdtPr>
                                <w:sdtContent>
                                  <w:r w:rsidR="00F2789E">
                                    <w:rPr>
                                      <w:rStyle w:val="Meny-matalternativ"/>
                                      <w:rFonts w:ascii="Oswald" w:hAnsi="Oswald"/>
                                      <w:b/>
                                      <w:smallCap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BURGUNDISK KÖTTGRYTA </w:t>
                                  </w:r>
                                  <w:r w:rsidR="00F2789E">
                                    <w:rPr>
                                      <w:rStyle w:val="Meny-matalternativ"/>
                                      <w:rFonts w:ascii="Oswald" w:hAnsi="Oswald"/>
                                      <w:bCs/>
                                      <w:color w:val="000000"/>
                                    </w:rPr>
                                    <w:t>långkok på högrev med champinjoner, rödvin, syltlök m.m. samt kokt ris</w:t>
                                  </w:r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="009E3A8A" w:rsidRPr="009E3A8A">
        <w:rPr>
          <w:rFonts w:ascii="Oswald" w:hAnsi="Oswald"/>
          <w:b/>
          <w:smallCaps/>
          <w:color w:val="000000" w:themeColor="text1"/>
          <w:sz w:val="24"/>
          <w:szCs w:val="24"/>
        </w:rPr>
        <w:t xml:space="preserve">    </w:t>
      </w:r>
      <w:bookmarkEnd w:id="25"/>
      <w:bookmarkEnd w:id="26"/>
      <w:r w:rsidR="00A82B24" w:rsidRPr="00DD5618">
        <w:rPr>
          <w:bCs/>
          <w:color w:val="000000"/>
          <w:sz w:val="20"/>
        </w:rPr>
        <w:t xml:space="preserve"> </w:t>
      </w:r>
      <w:bookmarkEnd w:id="27"/>
      <w:bookmarkEnd w:id="28"/>
      <w:r w:rsidR="00347AD8" w:rsidRPr="00D5386E">
        <w:rPr>
          <w:rStyle w:val="Meny-matalternativ"/>
          <w:rFonts w:ascii="Oswald" w:hAnsi="Oswald"/>
        </w:rPr>
        <w:t xml:space="preserve"> </w:t>
      </w:r>
      <w:r w:rsidR="00347AD8" w:rsidRPr="00D5386E">
        <w:rPr>
          <w:rStyle w:val="Meny-matalternativ"/>
          <w:rFonts w:ascii="Oswald" w:hAnsi="Oswald"/>
        </w:rPr>
        <w:br/>
      </w:r>
      <w:bookmarkStart w:id="29" w:name="_Hlk86645478"/>
      <w:bookmarkEnd w:id="15"/>
      <w:bookmarkEnd w:id="16"/>
      <w:bookmarkEnd w:id="17"/>
      <w:bookmarkEnd w:id="18"/>
      <w:bookmarkEnd w:id="19"/>
      <w:r w:rsidR="00347AD8" w:rsidRPr="00D5386E">
        <w:rPr>
          <w:rStyle w:val="Meny-matalternativ"/>
          <w:rFonts w:ascii="Oswald" w:hAnsi="Oswald"/>
        </w:rPr>
        <w:t xml:space="preserve">3) 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1711524556"/>
          <w:placeholder>
            <w:docPart w:val="9AC24B3E480643C695D128AB61357CF7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1235347143"/>
              <w:placeholder>
                <w:docPart w:val="1540854D1CAA4D898F8D15BBC6812954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-1101181072"/>
                  <w:placeholder>
                    <w:docPart w:val="FF7027D1B0304D82B158A3A65571B4D8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-512452044"/>
                      <w:placeholder>
                        <w:docPart w:val="C2FF0C3FDCAD45248D41FD8E1DA3F245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282623478"/>
                          <w:placeholder>
                            <w:docPart w:val="121A275B9DF74CB8830E455E6B0B7B2F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-1867509735"/>
                              <w:placeholder>
                                <w:docPart w:val="59D1E612D6AC4D0ABCC5489E6B9E3C71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-612440236"/>
                                  <w:placeholder>
                                    <w:docPart w:val="EEAF0350E7EA47B0A497A8E4C77AFEEF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-141823299"/>
                                      <w:placeholder>
                                        <w:docPart w:val="7C76FFEED5004F3196DCE7A84E3661E9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-1544588265"/>
                                          <w:placeholder>
                                            <w:docPart w:val="7502E7D664A245B6992FE775AAB84A66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-246799479"/>
                                              <w:placeholder>
                                                <w:docPart w:val="2E18DEBB6FBC4D2BA591F2896E32110E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-1847168061"/>
                                                  <w:placeholder>
                                                    <w:docPart w:val="F0459CE5D4EA4AA29E40A761E6F84C82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1371571641"/>
                                                      <w:placeholder>
                                                        <w:docPart w:val="3D7F0C29EAE5487A91168EE88F3258CE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1443263457"/>
                                                          <w:placeholder>
                                                            <w:docPart w:val="BBBEE4365C754C958118E7C9B28D721C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-768001771"/>
                                                              <w:placeholder>
                                                                <w:docPart w:val="F0DCE750F07D4D3DB8C39875A6ABC968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1057510829"/>
                                                                  <w:placeholder>
                                                                    <w:docPart w:val="B7F687A4D4654891887BCEBFD7AB3182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753779063"/>
                                                                      <w:placeholder>
                                                                        <w:docPart w:val="58E795940C804EF69D3A1CB438C0672C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1338197417"/>
                                                                          <w:placeholder>
                                                                            <w:docPart w:val="324281A4BBE147EAA253B4D7B9F7D94E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-1109591831"/>
                                                                              <w:placeholder>
                                                                                <w:docPart w:val="4AB244CFFB984072804AF99DCDE9BAF5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1766423760"/>
                                                                                  <w:placeholder>
                                                                                    <w:docPart w:val="3CC2ECB0797B495DAB3FCB40F9F5209A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-1621526786"/>
                                                                                      <w:placeholder>
                                                                                        <w:docPart w:val="CAE390563BF642E29AA0969A43696D3D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1422071101"/>
                                                                                          <w:placeholder>
                                                                                            <w:docPart w:val="B4FDE855C9F04BA49A88528A6FA8E43B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582499902"/>
                                                                                              <w:placeholder>
                                                                                                <w:docPart w:val="93CFFC155B5946B2935DE87CB5473636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412973905"/>
                                                                                                  <w:placeholder>
                                                                                                    <w:docPart w:val="9A66D037D2F54BC2A9D69920650B71A1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779690241"/>
                                                                                                      <w:placeholder>
                                                                                                        <w:docPart w:val="9CBBA3C9B0494243A78B1CE8EE3CFCC9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2018954873"/>
                                                                                                          <w:placeholder>
                                                                                                            <w:docPart w:val="461895F8E25D4AA4851B1349960C36ED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1817920067"/>
                                                                                                              <w:placeholder>
                                                                                                                <w:docPart w:val="8190C8F98D4F4E5B8A661FF3038FA435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-872771292"/>
                                                                                                                  <w:placeholder>
                                                                                                                    <w:docPart w:val="55B9F62C939E41F482C8676344B94A19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1930388502"/>
                                                                                                                      <w:placeholder>
                                                                                                                        <w:docPart w:val="CCD5C5E3222D4F44BA3060E1E420E38F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-202560815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D386012751F44B85ACF6A0E8AE5004A3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b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978422575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6EA3061F80D8406D93CAE103FCB5A8E6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bCs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bookmarkStart w:id="30" w:name="_Hlk100558049"/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1649557763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C4ECFF221A9847F18DD55FC903195CEA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bCs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1326093569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BEEC4949CAC745719719B25F24AA84C6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-1100793314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376C16F44D394925BE88D7092374FA0E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<w:id w:val="-435292165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E9DF3DA2F0194268832A9AF164EF3CB6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<w:id w:val="787022016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8A9B52CD734545A1B896521FA42A1896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bookmarkStart w:id="31" w:name="_Hlk182159222"/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<w:id w:val="-60408643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9DF8E85C1C3C40EB9F8E98BC7A1037CB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<w:id w:val="1901241918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A35B4C966EB447A0BE69583A61C8D8FF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<w:id w:val="-1350482840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12C1C11EE64B4B5CA5DFADF54E283B8F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<w:id w:val="-1706864222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00D58E9E162F4A53937E16547F3D1878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bookmarkStart w:id="32" w:name="_Hlk49750463"/>
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<w:id w:val="-913861100"/>
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<w:docPart w:val="D16DB7A0909C47BA9B3FB09B9EAFFDE1"/>
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<w:id w:val="-165021076"/>
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<w:docPart w:val="61D0C9A851E04DF2A4792BA1EDF52836"/>
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<w:id w:val="-1958787387"/>
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<w:docPart w:val="148136448E7C409BA153755BF96A80A6"/>
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<w:id w:val="863099181"/>
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<w:docPart w:val="4807EE3C908C47C3A7805A5E4904CE4C"/>
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<w:r w:rsidR="00527E74">
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<w:t>Stekt Strömming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527E74" w:rsidRPr="006601A3">
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527E74">
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<w:t>serveras med senapssås toppad med gräslök, citron, gröna ärter samt potatismos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<w:bookmarkEnd w:id="32"/>
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<w:r w:rsidR="00CB793B">
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<w:r w:rsidR="00CB793B">
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<w:bookmarkEnd w:id="31"/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  <w:bookmarkEnd w:id="30"/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="00347AD8" w:rsidRPr="00D5386E">
        <w:rPr>
          <w:rStyle w:val="Meny-matalternativ"/>
          <w:rFonts w:ascii="Oswald" w:hAnsi="Oswald"/>
        </w:rPr>
        <w:t xml:space="preserve"> </w:t>
      </w:r>
      <w:bookmarkEnd w:id="20"/>
      <w:bookmarkEnd w:id="24"/>
      <w:bookmarkEnd w:id="29"/>
      <w:r w:rsidR="00347AD8" w:rsidRPr="00D5386E">
        <w:rPr>
          <w:rStyle w:val="Meny-matalternativ"/>
          <w:rFonts w:ascii="Oswald" w:hAnsi="Oswald"/>
        </w:rPr>
        <w:br/>
      </w:r>
      <w:bookmarkEnd w:id="21"/>
      <w:r w:rsidR="00347AD8" w:rsidRPr="00D5386E">
        <w:rPr>
          <w:rStyle w:val="Meny-matalternativ"/>
          <w:rFonts w:ascii="Oswald" w:hAnsi="Oswald"/>
        </w:rPr>
        <w:t xml:space="preserve">VEG) </w:t>
      </w:r>
      <w:bookmarkStart w:id="33" w:name="_Hlk100558084"/>
      <w:sdt>
        <w:sdtPr>
          <w:rPr>
            <w:rStyle w:val="Meny-matalternativ"/>
            <w:rFonts w:ascii="Oswald" w:hAnsi="Oswald"/>
          </w:rPr>
          <w:alias w:val="1"/>
          <w:tag w:val="Måndag"/>
          <w:id w:val="-608585797"/>
          <w:placeholder>
            <w:docPart w:val="7A2D71A031314D57A9C081A1A1266DA0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bookmarkStart w:id="34" w:name="_Hlk135641932"/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-461036608"/>
              <w:placeholder>
                <w:docPart w:val="5C077FD7392B4651B04BF05340C3CC14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-726062832"/>
                  <w:placeholder>
                    <w:docPart w:val="E7018998CDDD42BC830C22F987445BA5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  <w:bCs/>
                      </w:rPr>
                      <w:alias w:val="1"/>
                      <w:tag w:val="Måndag"/>
                      <w:id w:val="1562896820"/>
                      <w:placeholder>
                        <w:docPart w:val="DECDB909E81545F9A19B9BBC6BAF16B7"/>
                      </w:placeholder>
                    </w:sdt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-1734915103"/>
                          <w:placeholder>
                            <w:docPart w:val="C35D603547EA402883923B77163EF284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bookmarkStart w:id="35" w:name="_Hlk93290599"/>
                          <w:sdt>
                            <w:sdtPr>
                              <w:rPr>
                                <w:rFonts w:ascii="Oswald" w:hAnsi="Oswald"/>
                                <w:bCs/>
                              </w:rPr>
                              <w:alias w:val="1"/>
                              <w:tag w:val="Måndag"/>
                              <w:id w:val="-638179648"/>
                              <w:placeholder>
                                <w:docPart w:val="FEA73F2245694399BE4DE7C1D0024E5F"/>
                              </w:placeholder>
                            </w:sdt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  <w:bCs/>
                                  </w:rPr>
                                  <w:alias w:val="1"/>
                                  <w:tag w:val="Måndag"/>
                                  <w:id w:val="-1757198883"/>
                                  <w:placeholder>
                                    <w:docPart w:val="7669447E3A3D48A6BF2CBBD67F77DEB2"/>
                                  </w:placeholder>
                                </w:sdt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  <w:bCs/>
                                      </w:rPr>
                                      <w:alias w:val="1"/>
                                      <w:tag w:val="Måndag"/>
                                      <w:id w:val="-1849244293"/>
                                      <w:placeholder>
                                        <w:docPart w:val="0682105B80974554AD91EF66D704290F"/>
                                      </w:placeholder>
                                    </w:sdt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  <w:bCs/>
                                          </w:rPr>
                                          <w:alias w:val="1"/>
                                          <w:tag w:val="Måndag"/>
                                          <w:id w:val="671140950"/>
                                          <w:placeholder>
                                            <w:docPart w:val="E55232BD8BAF42269BE5EA66CBC5ED4A"/>
                                          </w:placeholder>
                                        </w:sdt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  <w:sz w:val="24"/>
                                              </w:rPr>
                                              <w:alias w:val="1"/>
                                              <w:tag w:val="Måndag"/>
                                              <w:id w:val="-530108069"/>
                                              <w:placeholder>
                                                <w:docPart w:val="9ACEC7BF6FC24C86894C9CCBFF71B848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  <w:sz w:val="22"/>
                                              </w:rPr>
                                            </w:sdtEndPr>
                                            <w:sdtContent>
                                              <w:bookmarkStart w:id="36" w:name="_Hlk47937913"/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  <w:sz w:val="24"/>
                                                  </w:rPr>
                                                  <w:alias w:val="1"/>
                                                  <w:tag w:val="Måndag"/>
                                                  <w:id w:val="-1539427519"/>
                                                  <w:placeholder>
                                                    <w:docPart w:val="42A478A9914A4F43A8121EFCB16F16F3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  <w:sz w:val="22"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color w:val="000000" w:themeColor="text1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2089115934"/>
                                                      <w:placeholder>
                                                        <w:docPart w:val="B7D8273C4F724A28A8CF33C2EB1D8DC2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rFonts w:ascii="Gill Sans Nova Cond" w:hAnsi="Gill Sans Nova Cond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</w:rPr>
                                                          <w:alias w:val="Veckans Pastasallad"/>
                                                          <w:tag w:val="PS"/>
                                                          <w:id w:val="-731381211"/>
                                                          <w:placeholder>
                                                            <w:docPart w:val="75B3878C052A4E91916EDBD5D2ED1DD0"/>
                                                          </w:placeholder>
                                                        </w:sdt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  <w:bCs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2059974557"/>
                                                              <w:placeholder>
                                                                <w:docPart w:val="7E31164F59654F7597BF543AAB5C6226"/>
                                                              </w:placeholder>
                                                            </w:sdt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  <w:sz w:val="24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-2091688093"/>
                                                                  <w:placeholder>
                                                                    <w:docPart w:val="0B0A8AAE8AE2473884BE8C93A751DD04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  <w:sz w:val="22"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r w:rsidR="009C48E3" w:rsidRPr="00125E35">
                                                                    <w:rPr>
                                                                      <w:rFonts w:ascii="Oswald" w:hAnsi="Oswald" w:cs="Arial"/>
                                                                      <w:b/>
                                                                      <w:smallCaps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 xml:space="preserve">HEMLAGADE RAGGMUNKAR </w:t>
                                                                  </w:r>
                                                                  <w:r w:rsidR="009C48E3" w:rsidRPr="002F054D">
                                                                    <w:rPr>
                                                                      <w:rFonts w:ascii="Oswald" w:hAnsi="Oswald"/>
                                                                      <w:color w:val="000000" w:themeColor="text1"/>
                                                                    </w:rPr>
                                                                    <w:t xml:space="preserve">med </w:t>
                                                                  </w:r>
                                                                  <w:r w:rsidR="009C48E3">
                                                                    <w:rPr>
                                                                      <w:rFonts w:ascii="Oswald" w:hAnsi="Oswald"/>
                                                                      <w:color w:val="000000" w:themeColor="text1"/>
                                                                    </w:rPr>
                                                                    <w:t>grillos</w:t>
                                                                  </w:r>
                                                                  <w:r w:rsidR="003C779E">
                                                                    <w:rPr>
                                                                      <w:rFonts w:ascii="Oswald" w:hAnsi="Oswald"/>
                                                                      <w:color w:val="000000" w:themeColor="text1"/>
                                                                    </w:rPr>
                                                                    <w:t>t</w:t>
                                                                  </w:r>
                                                                  <w:r w:rsidR="009C48E3" w:rsidRPr="002F054D">
                                                                    <w:rPr>
                                                                      <w:rFonts w:ascii="Oswald" w:hAnsi="Oswald"/>
                                                                      <w:color w:val="000000" w:themeColor="text1"/>
                                                                    </w:rPr>
                                                                    <w:t xml:space="preserve"> , rårivna morötter och lingonsylt</w:t>
                                                                  </w:r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  <w:bookmarkEnd w:id="36"/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  <w:bookmarkEnd w:id="35"/>
                        </w:sdtContent>
                      </w:sdt>
                    </w:sdtContent>
                  </w:sdt>
                </w:sdtContent>
              </w:sdt>
            </w:sdtContent>
          </w:sdt>
          <w:bookmarkEnd w:id="34"/>
        </w:sdtContent>
      </w:sdt>
      <w:bookmarkEnd w:id="33"/>
      <w:r w:rsidR="00347AD8" w:rsidRPr="00D5386E">
        <w:rPr>
          <w:rStyle w:val="Meny-matalternativ"/>
          <w:rFonts w:ascii="Oswald" w:hAnsi="Oswald"/>
        </w:rPr>
        <w:t xml:space="preserve"> </w:t>
      </w:r>
      <w:bookmarkEnd w:id="22"/>
      <w:r w:rsidR="00552ADC">
        <w:rPr>
          <w:rStyle w:val="Meny-matalternativ"/>
          <w:rFonts w:ascii="Oswald" w:eastAsia="Times New Roman" w:hAnsi="Oswald" w:cs="Calibri"/>
          <w:b/>
          <w:bCs/>
          <w:color w:val="000000"/>
          <w:lang w:eastAsia="sv-SE"/>
        </w:rPr>
        <w:br/>
      </w:r>
      <w:r w:rsidR="005C4A05">
        <w:rPr>
          <w:rStyle w:val="Meny-matalternativ"/>
          <w:rFonts w:ascii="Oswald" w:eastAsia="Times New Roman" w:hAnsi="Oswald" w:cs="Calibri"/>
          <w:b/>
          <w:bCs/>
          <w:color w:val="000000"/>
          <w:lang w:eastAsia="sv-SE"/>
        </w:rPr>
        <w:br/>
      </w:r>
      <w:r w:rsidR="00D40E58" w:rsidRPr="0079555D">
        <w:rPr>
          <w:rFonts w:ascii="Gill Sans Nova Cond" w:hAnsi="Gill Sans Nova Cond" w:cstheme="majorHAnsi"/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44F7965" wp14:editId="1AE0AFD9">
                <wp:simplePos x="0" y="0"/>
                <wp:positionH relativeFrom="margin">
                  <wp:align>left</wp:align>
                </wp:positionH>
                <wp:positionV relativeFrom="page">
                  <wp:posOffset>10829925</wp:posOffset>
                </wp:positionV>
                <wp:extent cx="5619750" cy="702945"/>
                <wp:effectExtent l="0" t="0" r="0" b="1905"/>
                <wp:wrapThrough wrapText="bothSides">
                  <wp:wrapPolygon edited="0">
                    <wp:start x="220" y="0"/>
                    <wp:lineTo x="220" y="21073"/>
                    <wp:lineTo x="21307" y="21073"/>
                    <wp:lineTo x="21307" y="0"/>
                    <wp:lineTo x="220" y="0"/>
                  </wp:wrapPolygon>
                </wp:wrapThrough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702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2A673" w14:textId="2D4266E0" w:rsidR="00074F92" w:rsidRPr="00074F92" w:rsidRDefault="004C2FA2" w:rsidP="00074F92">
                            <w:pPr>
                              <w:rPr>
                                <w:rFonts w:ascii="Gill Sans Nova Cond" w:hAnsi="Gill Sans Nova Cond"/>
                                <w:b/>
                                <w:outline/>
                                <w:color w:val="ED7D31" w:themeColor="accent2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Gill Sans Nova Cond" w:hAnsi="Gill Sans Nova Cond"/>
                                <w:b/>
                                <w:outline/>
                                <w:color w:val="ED7D31" w:themeColor="accent2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F7965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0;margin-top:852.75pt;width:442.5pt;height:55.35pt;z-index:25165824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" filled="f" stroked="f">
                <v:textbox>
                  <w:txbxContent>
                    <w:p w14:paraId="2F72A673" w14:textId="2D4266E0" w:rsidR="00074F92" w:rsidRPr="00074F92" w:rsidRDefault="004C2FA2" w:rsidP="00074F92">
                      <w:pPr>
                        <w:rPr>
                          <w:rFonts w:ascii="Gill Sans Nova Cond" w:hAnsi="Gill Sans Nova Cond"/>
                          <w:b/>
                          <w:outline/>
                          <w:color w:val="ED7D31" w:themeColor="accent2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Gill Sans Nova Cond" w:hAnsi="Gill Sans Nova Cond"/>
                          <w:b/>
                          <w:outline/>
                          <w:color w:val="ED7D31" w:themeColor="accent2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  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002E56" w:rsidRPr="00D5386E">
        <w:rPr>
          <w:rFonts w:ascii="Oswald" w:hAnsi="Oswald"/>
          <w:b/>
          <w:color w:val="FF0000"/>
        </w:rPr>
        <w:t xml:space="preserve">ONSDAG </w:t>
      </w:r>
      <w:sdt>
        <w:sdtPr>
          <w:rPr>
            <w:rStyle w:val="Formatmall1"/>
            <w:rFonts w:ascii="Oswald" w:hAnsi="Oswald"/>
            <w:color w:val="FF0000"/>
            <w:sz w:val="22"/>
          </w:rPr>
          <w:id w:val="1387069524"/>
          <w:placeholder>
            <w:docPart w:val="3CF05D6211C2495EAE63BFE7F2B87C73"/>
          </w:placeholder>
          <w:date w:fullDate="2025-05-07T00:00:00Z">
            <w:dateFormat w:val="d/M"/>
            <w:lid w:val="sv-SE"/>
            <w:storeMappedDataAs w:val="dateTime"/>
            <w:calendar w:val="gregorian"/>
          </w:date>
        </w:sdtPr>
        <w:sdtEndPr>
          <w:rPr>
            <w:rStyle w:val="Standardstycketeckensnitt"/>
            <w:b w:val="0"/>
          </w:rPr>
        </w:sdtEndPr>
        <w:sdtContent>
          <w:r w:rsidR="00327E2A">
            <w:rPr>
              <w:rStyle w:val="Formatmall1"/>
              <w:rFonts w:ascii="Oswald" w:hAnsi="Oswald"/>
              <w:color w:val="FF0000"/>
              <w:sz w:val="22"/>
            </w:rPr>
            <w:t>7/5</w:t>
          </w:r>
        </w:sdtContent>
      </w:sdt>
      <w:r w:rsidR="00002E56" w:rsidRPr="00D5386E">
        <w:rPr>
          <w:rFonts w:ascii="Oswald" w:hAnsi="Oswald"/>
        </w:rPr>
        <w:tab/>
      </w:r>
      <w:r w:rsidR="00002E56" w:rsidRPr="00D5386E">
        <w:rPr>
          <w:rFonts w:ascii="Oswald" w:hAnsi="Oswald"/>
        </w:rPr>
        <w:tab/>
      </w:r>
      <w:r w:rsidR="00002E56" w:rsidRPr="00D5386E">
        <w:rPr>
          <w:rFonts w:ascii="Oswald" w:hAnsi="Oswald"/>
          <w:bCs/>
        </w:rPr>
        <w:br/>
      </w:r>
      <w:bookmarkStart w:id="37" w:name="_Hlk56406177"/>
      <w:bookmarkStart w:id="38" w:name="_Hlk63663329"/>
      <w:bookmarkStart w:id="39" w:name="_Hlk57604654"/>
      <w:bookmarkStart w:id="40" w:name="_Hlk57012732"/>
      <w:bookmarkStart w:id="41" w:name="_Hlk64265657"/>
      <w:bookmarkStart w:id="42" w:name="_Hlk92696678"/>
      <w:bookmarkStart w:id="43" w:name="_Hlk131407456"/>
      <w:bookmarkStart w:id="44" w:name="_Hlk135641956"/>
      <w:bookmarkStart w:id="45" w:name="_Hlk67886283"/>
      <w:bookmarkStart w:id="46" w:name="_Hlk43696374"/>
      <w:bookmarkStart w:id="47" w:name="_Hlk45254867"/>
      <w:bookmarkStart w:id="48" w:name="_Hlk96930110"/>
      <w:bookmarkStart w:id="49" w:name="_Hlk128383567"/>
      <w:bookmarkStart w:id="50" w:name="_Hlk48456985"/>
      <w:bookmarkStart w:id="51" w:name="_Hlk49145304"/>
      <w:bookmarkStart w:id="52" w:name="_Hlk52169815"/>
      <w:bookmarkStart w:id="53" w:name="_Hlk52773513"/>
      <w:bookmarkStart w:id="54" w:name="_Hlk53379845"/>
      <w:bookmarkStart w:id="55" w:name="_Hlk55195154"/>
      <w:bookmarkStart w:id="56" w:name="_Hlk55800765"/>
      <w:bookmarkStart w:id="57" w:name="_Hlk57012869"/>
      <w:bookmarkStart w:id="58" w:name="_Hlk57604825"/>
      <w:bookmarkStart w:id="59" w:name="_Hlk63663426"/>
      <w:bookmarkStart w:id="60" w:name="_Hlk64266150"/>
      <w:bookmarkStart w:id="61" w:name="_Hlk53380570"/>
      <w:bookmarkStart w:id="62" w:name="_Hlk66078423"/>
      <w:bookmarkStart w:id="63" w:name="_Hlk68501622"/>
      <w:bookmarkStart w:id="64" w:name="_Hlk69104673"/>
      <w:bookmarkStart w:id="65" w:name="_Hlk69712236"/>
      <w:bookmarkStart w:id="66" w:name="_Hlk81804908"/>
      <w:bookmarkStart w:id="67" w:name="_Hlk95719790"/>
      <w:bookmarkStart w:id="68" w:name="_Hlk109632143"/>
      <w:bookmarkStart w:id="69" w:name="_Hlk134431917"/>
      <w:r w:rsidR="00116F17" w:rsidRPr="00D5386E">
        <w:rPr>
          <w:rStyle w:val="Meny-matalternativ"/>
          <w:rFonts w:ascii="Oswald" w:hAnsi="Oswald"/>
        </w:rPr>
        <w:t>1</w:t>
      </w:r>
      <w:r w:rsidR="00116F17" w:rsidRPr="00CF3545">
        <w:rPr>
          <w:rStyle w:val="Meny-matalternativ"/>
          <w:rFonts w:ascii="Oswald" w:hAnsi="Oswald"/>
          <w:sz w:val="20"/>
          <w:szCs w:val="20"/>
        </w:rPr>
        <w:t xml:space="preserve">) </w:t>
      </w:r>
      <w:sdt>
        <w:sdtPr>
          <w:rPr>
            <w:rStyle w:val="Meny-matalternativ"/>
            <w:rFonts w:ascii="Oswald" w:hAnsi="Oswald"/>
            <w:sz w:val="20"/>
            <w:szCs w:val="20"/>
          </w:rPr>
          <w:alias w:val="1"/>
          <w:tag w:val="Måndag"/>
          <w:id w:val="-1650047830"/>
          <w:placeholder>
            <w:docPart w:val="CC7ADAFC202A4543A1818BA357B1A80F"/>
          </w:placeholder>
          <w15:appearance w15:val="hidden"/>
        </w:sdtPr>
        <w:sdtEndPr>
          <w:rPr>
            <w:rStyle w:val="Standardstycketeckensnitt"/>
            <w:bCs/>
            <w:sz w:val="22"/>
            <w:szCs w:val="22"/>
          </w:rPr>
        </w:sdtEndPr>
        <w:sdtContent>
          <w:sdt>
            <w:sdtPr>
              <w:rPr>
                <w:rStyle w:val="Meny-matalternativ"/>
                <w:rFonts w:ascii="Oswald" w:hAnsi="Oswald"/>
                <w:sz w:val="20"/>
                <w:szCs w:val="20"/>
              </w:rPr>
              <w:alias w:val="1"/>
              <w:tag w:val="Måndag"/>
              <w:id w:val="-2134862819"/>
              <w:placeholder>
                <w:docPart w:val="FB4958D4821945BBA704B919152C10D9"/>
              </w:placeholder>
              <w15:appearance w15:val="hidden"/>
            </w:sdtPr>
            <w:sdtEndPr>
              <w:rPr>
                <w:rStyle w:val="Standardstycketeckensnitt"/>
                <w:bCs/>
                <w:sz w:val="22"/>
                <w:szCs w:val="22"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  <w:sz w:val="20"/>
                    <w:szCs w:val="20"/>
                  </w:rPr>
                  <w:alias w:val="1"/>
                  <w:tag w:val="Måndag"/>
                  <w:id w:val="2141145946"/>
                  <w:placeholder>
                    <w:docPart w:val="9D46CA1CAED1442EBF9FD4F03160E003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  <w:sz w:val="22"/>
                    <w:szCs w:val="22"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  <w:sz w:val="20"/>
                        <w:szCs w:val="20"/>
                      </w:rPr>
                      <w:alias w:val="1"/>
                      <w:tag w:val="Måndag"/>
                      <w:id w:val="593136257"/>
                      <w:placeholder>
                        <w:docPart w:val="72826650874B4B3DAD8D4B11F543A9DB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  <w:sz w:val="22"/>
                        <w:szCs w:val="22"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  <w:sz w:val="20"/>
                            <w:szCs w:val="20"/>
                          </w:rPr>
                          <w:alias w:val="1"/>
                          <w:tag w:val="Måndag"/>
                          <w:id w:val="-377936591"/>
                          <w:placeholder>
                            <w:docPart w:val="C3AD0E0C3CAC43C491A20344E19FB597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  <w:sz w:val="22"/>
                            <w:szCs w:val="22"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  <w:sz w:val="20"/>
                                <w:szCs w:val="20"/>
                              </w:rPr>
                              <w:alias w:val="1"/>
                              <w:tag w:val="Måndag"/>
                              <w:id w:val="532307312"/>
                              <w:placeholder>
                                <w:docPart w:val="EF18D3A16AAA486398AEA300B85558B4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  <w:sz w:val="22"/>
                                <w:szCs w:val="22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  <w:sz w:val="20"/>
                                    <w:szCs w:val="20"/>
                                  </w:rPr>
                                  <w:alias w:val="1"/>
                                  <w:tag w:val="Måndag"/>
                                  <w:id w:val="-638884160"/>
                                  <w:placeholder>
                                    <w:docPart w:val="3F6DCD43C0E6454B9A972227BB9FCA83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  <w:sz w:val="22"/>
                                    <w:szCs w:val="2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  <w:sz w:val="20"/>
                                        <w:szCs w:val="20"/>
                                      </w:rPr>
                                      <w:alias w:val="1"/>
                                      <w:tag w:val="Måndag"/>
                                      <w:id w:val="647551304"/>
                                      <w:placeholder>
                                        <w:docPart w:val="8605EDE8D7324865B2EC39782220B7FC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  <w:sz w:val="22"/>
                                        <w:szCs w:val="22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  <w:sz w:val="20"/>
                                            <w:szCs w:val="20"/>
                                          </w:rPr>
                                          <w:alias w:val="1"/>
                                          <w:tag w:val="Måndag"/>
                                          <w:id w:val="392398206"/>
                                          <w:placeholder>
                                            <w:docPart w:val="9BA6B5DF8042429EB176A73E8B12EC93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  <w:sz w:val="22"/>
                                            <w:szCs w:val="22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  <w:sz w:val="20"/>
                                                <w:szCs w:val="20"/>
                                              </w:rPr>
                                              <w:alias w:val="1"/>
                                              <w:tag w:val="Måndag"/>
                                              <w:id w:val="-1903053104"/>
                                              <w:placeholder>
                                                <w:docPart w:val="1CD29EFC56F84041B4344DAA889EAA05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  <w:sz w:val="22"/>
                                                <w:szCs w:val="22"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  <w:sz w:val="20"/>
                                                    <w:szCs w:val="20"/>
                                                  </w:rPr>
                                                  <w:alias w:val="1"/>
                                                  <w:tag w:val="Måndag"/>
                                                  <w:id w:val="-1068268773"/>
                                                  <w:placeholder>
                                                    <w:docPart w:val="D736D219C66646F6B296DC9555F3DDA8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  <w:sz w:val="22"/>
                                                    <w:szCs w:val="22"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  <w:sz w:val="20"/>
                                                        <w:szCs w:val="20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-155691948"/>
                                                      <w:placeholder>
                                                        <w:docPart w:val="02A2212EC9E04DB6BD271AFA90C1941E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  <w:sz w:val="22"/>
                                                        <w:szCs w:val="22"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1908336428"/>
                                                          <w:placeholder>
                                                            <w:docPart w:val="8A83D3AA514B490C80BA86B72936A052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  <w:sz w:val="22"/>
                                                            <w:szCs w:val="22"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-119020"/>
                                                              <w:placeholder>
                                                                <w:docPart w:val="3B02738C25DD42FE9145296BF3694D43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  <w:sz w:val="22"/>
                                                                <w:szCs w:val="22"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  <w:sz w:val="20"/>
                                                                    <w:szCs w:val="20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1422218022"/>
                                                                  <w:placeholder>
                                                                    <w:docPart w:val="BB2CA1FB2703477B8BDD43E96831CDBC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  <w:sz w:val="22"/>
                                                                    <w:szCs w:val="22"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  <w:sz w:val="20"/>
                                                                        <w:szCs w:val="20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773991435"/>
                                                                      <w:placeholder>
                                                                        <w:docPart w:val="E08A2192EE034D489C85758DFA07D611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  <w:sz w:val="22"/>
                                                                        <w:szCs w:val="22"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-130180303"/>
                                                                          <w:placeholder>
                                                                            <w:docPart w:val="0E7E7119389248F0A9C0EC2EACC4707A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  <w:sz w:val="20"/>
                                                                                <w:szCs w:val="20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308758052"/>
                                                                              <w:placeholder>
                                                                                <w:docPart w:val="A35045DE563E4C5EA53C304B1F702D2A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  <w:sz w:val="22"/>
                                                                                <w:szCs w:val="22"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  <w:sz w:val="20"/>
                                                                                    <w:szCs w:val="20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782226700"/>
                                                                                  <w:placeholder>
                                                                                    <w:docPart w:val="13048350D9E94CCD894ED4E4E4BE3BBB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  <w:sz w:val="22"/>
                                                                                    <w:szCs w:val="22"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-1913539918"/>
                                                                                      <w:placeholder>
                                                                                        <w:docPart w:val="C0BE072C40374F99839C419AC6FC49D7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  <w:sz w:val="22"/>
                                                                                        <w:szCs w:val="22"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  <w:sz w:val="20"/>
                                                                                            <w:szCs w:val="20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-1087068503"/>
                                                                                          <w:placeholder>
                                                                                            <w:docPart w:val="B7DAD0E2517D4E869D39311832D341F8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  <w:sz w:val="22"/>
                                                                                            <w:szCs w:val="22"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  <w:sz w:val="20"/>
                                                                                                <w:szCs w:val="20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-245344794"/>
                                                                                              <w:placeholder>
                                                                                                <w:docPart w:val="C7B2C36990C44A9095336D6CF9EAB17A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  <w:sz w:val="22"/>
                                                                                                <w:szCs w:val="22"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  <w:sz w:val="20"/>
                                                                                                    <w:szCs w:val="20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-1675943392"/>
                                                                                                  <w:placeholder>
                                                                                                    <w:docPart w:val="BD0DD1F5990241BE8B4AA047D50A3C10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  <w:sz w:val="22"/>
                                                                                                    <w:szCs w:val="22"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  <w:sz w:val="20"/>
                                                                                                        <w:szCs w:val="20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1715693136"/>
                                                                                                      <w:placeholder>
                                                                                                        <w:docPart w:val="92589989B16048AAA66C7C80E364118D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  <w:sz w:val="22"/>
                                                                                                        <w:szCs w:val="22"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  <w:sz w:val="20"/>
                                                                                                            <w:szCs w:val="20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1506637265"/>
                                                                                                          <w:placeholder>
                                                                                                            <w:docPart w:val="EEE30A3FED664F7F8EBFF7E53D6A52CC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  <w:sz w:val="22"/>
                                                                                                            <w:szCs w:val="22"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867574283"/>
                                                                                                              <w:placeholder>
                                                                                                                <w:docPart w:val="44CBC000493C459391898755793AF9B3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  <w:sz w:val="22"/>
                                                                                                                <w:szCs w:val="22"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  <w:sz w:val="20"/>
                                                                                                                    <w:szCs w:val="20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1157414896"/>
                                                                                                                  <w:placeholder>
                                                                                                                    <w:docPart w:val="D40FF92938F24170976940F23FCA83C6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  <w:sz w:val="22"/>
                                                                                                                    <w:szCs w:val="22"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<w:sz w:val="20"/>
                                                                                                                        <w:szCs w:val="20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-822267581"/>
                                                                                                                      <w:placeholder>
                                                                                                                        <w:docPart w:val="2CE2C1AFCD6C4BA69B02999B434550C2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  <w:sz w:val="22"/>
                                                                                                                        <w:szCs w:val="22"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939270483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AA28B056C1BB4159A2D39791AB67F921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bCs/>
                                                                                                                            <w:sz w:val="22"/>
                                                                                                                            <w:szCs w:val="22"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<w:sz w:val="20"/>
                                                                                                                                <w:szCs w:val="20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-1298141105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E55D08F1108C42A48FD0947259813C58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bCs/>
                                                                                                                                <w:sz w:val="22"/>
                                                                                                                                <w:szCs w:val="22"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1625423805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982BF7418C4849E8BD69775560C1D470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bCs/>
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1820910764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44BD6A2B7A874BE0BBAAA92986F64C74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-167247560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AF66545F337049A3B90402C460A5CD04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<w:id w:val="156897354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935503AAF28644AEB1D10081892D3384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<w:id w:val="590123125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63C91C3AEF164C018CC8CFFA7196936E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<w:id w:val="1212387725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C4237FD8659D4078BC1B9DBC298C6717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<w:id w:val="1036544908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DCB002DC4599434CA710F2E185F3E53E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<w:id w:val="1020899262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58D1B4BAE21C4744BF6165E8F4EE1514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<w:id w:val="1738440952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5D271978DB55403DBE3904A4813AC397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<w:id w:val="-930268950"/>
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<w:docPart w:val="D94C23DAA6EB4DE99B15522715DDA5D3"/>
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<w:id w:val="-1176806544"/>
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<w:docPart w:val="24D718EFFCB3432AA633445655F61127"/>
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<w:id w:val="122901872"/>
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<w:docPart w:val="DEFA817B63AF42C29004D463848C2EEC"/>
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<w:bookmarkStart w:id="70" w:name="_Hlk76362182"/>
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<w:id w:val="-438380931"/>
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<w:docPart w:val="05661A9DE65B490EB55306E980A7FC90"/>
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<w:id w:val="80333985"/>
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<w:docPart w:val="8D88542822C044988FDD7FC25923830F"/>
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<w:id w:val="1712910784"/>
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<w:docPart w:val="82706B3EF0EB4E319A7CE54D58C873C4"/>
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<w:id w:val="-1520777256"/>
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<w:docPart w:val="46F6FF8D5B3945328F47E94091E4A36F"/>
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<w:bookmarkStart w:id="71" w:name="_Hlk43696585"/>
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<w:id w:val="-375401697"/>
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<w:docPart w:val="7258F4EDD71F4C56BCCB5769BECBA8B2"/>
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<w:id w:val="-1712183738"/>
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<w:docPart w:val="E800AC4BBD4845889B4254C6E16406C4"/>
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<w:bookmarkStart w:id="72" w:name="_Hlk83016698"/>
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<w:id w:val="247776342"/>
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<w:docPart w:val="3F0DE86BD63D441A9D01F62717AAE26C"/>
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<w:bookmarkStart w:id="73" w:name="_Hlk87250934"/>
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<w:id w:val="-1615586200"/>
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<w:docPart w:val="435D74F720ED4CA8A514F2073CD8483A"/>
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<w:color w:val="000000" w:themeColor="text1"/>
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<w:id w:val="-1066639706"/>
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<w:docPart w:val="D21ABE057F4349F681C9294C034D2E47"/>
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<w:bookmarkStart w:id="74" w:name="_Hlk78173028"/>
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<w:id w:val="-279337100"/>
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<w:docPart w:val="9E5344DB762A46C9A88351401C054CDE"/>
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<w:id w:val="-1067262370"/>
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<w:docPart w:val="3818F5797E484B149283193F20DC47A3"/>
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<w:id w:val="2104915883"/>
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<w:docPart w:val="899D356568C0489B829C26FBB39619B2"/>
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<w:id w:val="826325107"/>
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<w:docPart w:val="031F96E419F342138EB150DB8D1AF2DB"/>
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<w:id w:val="1069385875"/>
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<w:docPart w:val="73442343C1384241AE1F6B2A3CCAD63D"/>
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<w:id w:val="-536274044"/>
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<w:docPart w:val="7B521F94A72F49BFA055D014885883E1"/>
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<w:r w:rsidR="005C3C6D">
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<w:t>Krispig panerad Sej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<w:r w:rsidR="005C3C6D" w:rsidRPr="00460828">
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<w:r w:rsidR="005C3C6D">
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<w:t>frasig sejfilé med citrusdoftande kall dillsås, gröna ärtor samt potatismos</w:t>
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<w:bookmarkEnd w:id="74"/>
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<w:bookmarkEnd w:id="73"/>
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<w:bookmarkEnd w:id="72"/>
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<w:bookmarkEnd w:id="71"/>
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<w:bookmarkEnd w:id="70"/>
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<w:r w:rsidR="00116F17" w:rsidRPr="00D5386E">
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="00116F17" w:rsidRPr="00D5386E">
        <w:rPr>
          <w:rStyle w:val="Meny-matalternativ"/>
          <w:rFonts w:ascii="Oswald" w:hAnsi="Oswald"/>
        </w:rPr>
        <w:t xml:space="preserve"> </w:t>
      </w:r>
      <w:r w:rsidR="00116F17" w:rsidRPr="00D5386E">
        <w:rPr>
          <w:rFonts w:ascii="Oswald" w:hAnsi="Oswald"/>
          <w:bCs/>
        </w:rPr>
        <w:br/>
      </w:r>
      <w:bookmarkEnd w:id="37"/>
      <w:bookmarkEnd w:id="38"/>
      <w:bookmarkEnd w:id="39"/>
      <w:bookmarkEnd w:id="40"/>
      <w:bookmarkEnd w:id="41"/>
      <w:r w:rsidR="00116F17" w:rsidRPr="00D5386E">
        <w:rPr>
          <w:rStyle w:val="Meny-matalternativ"/>
          <w:rFonts w:ascii="Oswald" w:hAnsi="Oswald"/>
        </w:rPr>
        <w:t xml:space="preserve">2) 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-2061004822"/>
          <w:placeholder>
            <w:docPart w:val="B00CF03DDDE94FA1AF1767232392E97D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41258062"/>
              <w:placeholder>
                <w:docPart w:val="DBA2CA51F1EC4A148B4E1A88DDDD3C8C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-1517530203"/>
                  <w:placeholder>
                    <w:docPart w:val="560F51C1E97A41D9B5205EB031D0DFED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1896006532"/>
                      <w:placeholder>
                        <w:docPart w:val="2A9A889FC8254AC89965F5880E221D17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-1636553639"/>
                          <w:placeholder>
                            <w:docPart w:val="B5F63A9A9335460D89AD4198E88F44B3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-1047220185"/>
                              <w:placeholder>
                                <w:docPart w:val="DFB4DD3AACA24E62BD3E30CD4A302E91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606865645"/>
                                  <w:placeholder>
                                    <w:docPart w:val="EA8DD5B1E4464D32A38C0FEDFDED3D9A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1382519661"/>
                                      <w:placeholder>
                                        <w:docPart w:val="164B95F3B0B54AAFA2C63FFF8002196A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788166470"/>
                                          <w:placeholder>
                                            <w:docPart w:val="078DE6D643414298908B336FA3CB126F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1224956540"/>
                                              <w:placeholder>
                                                <w:docPart w:val="B0911C4C56744B11B3BC8F102EE99198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1948114285"/>
                                                  <w:placeholder>
                                                    <w:docPart w:val="5FB99720259542DDACB3641E1754157C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2076155127"/>
                                                      <w:placeholder>
                                                        <w:docPart w:val="5991D71EF1044EAFBF02B8D28283E001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1979949715"/>
                                                          <w:placeholder>
                                                            <w:docPart w:val="7CD6BCE9E19841EBAA89E1F867991CAC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-2101948319"/>
                                                              <w:placeholder>
                                                                <w:docPart w:val="5F808BDAB8004A2895FA47B94256E629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-78372466"/>
                                                                  <w:placeholder>
                                                                    <w:docPart w:val="FD2D918A09954A699F390395F5779F87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-25332689"/>
                                                                      <w:placeholder>
                                                                        <w:docPart w:val="94EF9334F1F94159BDEDE347CFD92637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215944378"/>
                                                                          <w:placeholder>
                                                                            <w:docPart w:val="FFEF17A1C4844447B375F37CCF9A0FBC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521436966"/>
                                                                              <w:placeholder>
                                                                                <w:docPart w:val="07FCC871AA074AF8A7FF72F193975D9C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-2003959570"/>
                                                                                  <w:placeholder>
                                                                                    <w:docPart w:val="2E7CEE52A78144C6AA08E37A6F2A0E50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205154454"/>
                                                                                      <w:placeholder>
                                                                                        <w:docPart w:val="765FE64155164076A398941FDA557F0F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-815329568"/>
                                                                                          <w:placeholder>
                                                                                            <w:docPart w:val="24EB3A9D73CB47AFB6D02576BA9137D8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-1290280507"/>
                                                                                              <w:placeholder>
                                                                                                <w:docPart w:val="49312C3A9FBD4AD2B4A77462FF534157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-132484093"/>
                                                                                                  <w:placeholder>
                                                                                                    <w:docPart w:val="463CBC6812EB4059B718E73601FFD96E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1458530303"/>
                                                                                                      <w:placeholder>
                                                                                                        <w:docPart w:val="AAFC9F95BD564B429C9DFE05B465C3A5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2086343783"/>
                                                                                                          <w:placeholder>
                                                                                                            <w:docPart w:val="73396FBD3EC7437EBD64CE89824BA5CD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-1919545356"/>
                                                                                                              <w:placeholder>
                                                                                                                <w:docPart w:val="62A07A7112B9448195FB4C5ECDB2351E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-294830949"/>
                                                                                                                  <w:placeholder>
                                                                                                                    <w:docPart w:val="684BC15247C94C9FA26F792092EEB51D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1716156446"/>
                                                                                                                      <w:placeholder>
                                                                                                                        <w:docPart w:val="B17FC80F787B46D99EE265C18B9F2D6E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-1002499607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75E8B120C9C44317BBF043EB803EBC2E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b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-1902505516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E352E66BAE2742869B0733627ABBDD95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bCs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-1830124830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70435280769B4CC7BD27F4F00A80F60D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bCs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-358195104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01440478459A45CEBBFA03A45B9F32B0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1637526829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D8CEC759ACB7404298A813D788CF8FC1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bookmarkStart w:id="75" w:name="_Hlk44267526"/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<w:id w:val="1176852909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B3E4160F4EF74AE09A05D9FE6855DC3C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<w:id w:val="1533378745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01E3FA356D6C43879C71DB32677AFC3F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<w:id w:val="-1176262991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06B3E13D37024F7CB61A27DA32F9D0FB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bookmarkStart w:id="76" w:name="_Hlk182159504"/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<w:id w:val="586659283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24906461CA5E4502A167CC4EE3DB53D3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<w:color w:val="000000" w:themeColor="text1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<w:id w:val="2131827106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4BE22BE9747F44F3A08963F6CE5F7F0D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bookmarkStart w:id="77" w:name="_Hlk183970684"/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<w:color w:val="000000" w:themeColor="text1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<w:id w:val="666982819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39A649EF5BC1414FB6CDF984FD6E12FC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<w:id w:val="1389067059"/>
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<w:docPart w:val="7044574C59634B129778340C46E9A861"/>
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<w:id w:val="-1426420791"/>
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<w:docPart w:val="387ABC2CF1DE443CB0B1F1FAE9C00CD6"/>
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<w:id w:val="-70586391"/>
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<w:docPart w:val="1D79E6F52CC74AE1B15F867D9172BBA1"/>
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<w:id w:val="1468088896"/>
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<w:docPart w:val="BDDEA74561814AE387FB76E5D9568D7C"/>
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<w:id w:val="937095136"/>
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<w:docPart w:val="DD7C5514DD0C4DE8BD4B25A7AD507105"/>
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<w:id w:val="-808473292"/>
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<w:docPart w:val="4FC532954CE74A428567CAFE604D0536"/>
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<w:id w:val="284617155"/>
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<w:docPart w:val="1DEC3F760BCE4A8CA129101D5C32A14B"/>
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<w:id w:val="22300866"/>
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<w:docPart w:val="AC5E0A4F8001471DA7BD9411F473891F"/>
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<w:id w:val="2109080435"/>
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<w:docPart w:val="2F15F59D6CB741AEB04D01563FAF3EC2"/>
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<w:id w:val="-1297832016"/>
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<w:docPart w:val="78FDBCAA3C2644DC92DF637A3D96BA81"/>
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<w:id w:val="593744839"/>
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<w:docPart w:val="A95881FCBB964FD18C9609C8313A833A"/>
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<w:id w:val="-1259126442"/>
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<w:docPart w:val="0E9CE22CD8D34BB58C7F5D66AF914B2C"/>
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<w:id w:val="-565025352"/>
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<w:docPart w:val="B5309D5598F04E2E871BF171701E651E"/>
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<w:id w:val="1939023131"/>
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<w:docPart w:val="02C8FD1828AD4B1E9110709721D753B4"/>
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<w:id w:val="-172189851"/>
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<w:docPart w:val="C7A4F2DCCA4F40A6A6927816C793F476"/>
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<w:id w:val="450673990"/>
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<w:docPart w:val="437159CD3B634E32B66C8030EBD71F21"/>
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<w:bookmarkStart w:id="78" w:name="_Hlk75151662"/>
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<w:id w:val="1009099843"/>
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<w:docPart w:val="0BD576A2242A4147B2B07CBECF6D456E"/>
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<w:id w:val="1957676806"/>
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<w:docPart w:val="3EFBCF5D1BA24348A109B27B8D6A5F54"/>
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<w:id w:val="-679284104"/>
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<w:docPart w:val="CD150B1056AA49A9A3E6BBE3DC501C63"/>
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<w:id w:val="1562286091"/>
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<w:docPart w:val="F1642DB3BF7344E0A041E978049202E9"/>
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<w:id w:val="1096134194"/>
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<w:docPart w:val="638CDD537A354BAC8002E4B625E79BEB"/>
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<w:id w:val="-2104482569"/>
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<w:docPart w:val="B03E8C9361A149FFA7B0B2E977226E35"/>
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<w:id w:val="1462760952"/>
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<w:docPart w:val="AC0368F580C74179AF1DA0BF5CD60D2E"/>
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<w:id w:val="-1472282617"/>
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<w:docPart w:val="0159B0E2BA784F638B41AE8E68145711"/>
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<w:id w:val="1175840155"/>
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459AC37F6BF4163B24EA12E66254369"/>
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838454320"/>
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9064495E1DB4C83988ADE604922F0BF"/>
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538034011"/>
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EEF21E1B78B46E58DB1FF77F2C9F6EB"/>
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46534969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85186AA48AA4A6AA7F13664F2DF01F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0131126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F73895692F44E68973F4029DAF19D5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03008724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C84F03FFF3542139E3FF1F94448E34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91092755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9A5CB9995BF4932891F1DB347865D3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79" w:name="_Hlk14990795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88878914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C2E0741E31342BBBA04AC1209D9AE8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41999142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452658FBA5A4DF59CB3058B7AF71BD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53168065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26754AFD27C4900A0B261073B7F6FE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7268618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812F6BCF99445A89883BC1412163A7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74957782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43F49A6F1744D0BBEB2E271620A99A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9359846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D471CFE034B46F296D20D49F7F7C0E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36382761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5D68BAD6578453A832AFCF36B584BE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74880281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89D80FA3E2348CF9076CB75DC34D92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3148799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883B44079C441B8B71BCC3533EA72F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49787535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911DEEABE324F9AA7560EAE545662E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57320598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DE3FEDBB99249DBBD65131DC147E0D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54680624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1D4C37C9B2542C58AEBEEDC0A3D6C0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73971501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69FD2EEB4A045B491309C05173DD29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95529868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E37581B8BAE400D81521B45FFE06E6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82748023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CE4885C243446749D1F8E06492B435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8893757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10C00E93C56416FAB045C30E117891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00924107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1B3ADF8132B4EB8B2219A6DAB13F8E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40928599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DA76C511B0C4BF79E9F992A3D1245C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78996485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95F3944D43346ABB915744379DAAA8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76395156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448DB0F64F641C38E3BB34B70252BB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95732673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82BBA318F0E4E7DA27485EA18E8510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80" w:name="_Hlk15051090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05599944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48BD3C537634F99AB9CBD88C35A40A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81" w:name="_Hlk14990652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7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8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C30DA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Klassisk Korvstroganoff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8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<w:bookmarkEnd w:id="78"/>
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<w:r w:rsidR="00C30DA8">
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<w:t xml:space="preserve"> strimlad falukorv med sås på paprika, lök i krämig chiligräddsås samt kokt ris</w:t>
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<w:bookmarkEnd w:id="77"/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<w:bookmarkEnd w:id="76"/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<w:bookmarkEnd w:id="75"/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  <w:r w:rsidR="00116F17" w:rsidRPr="00761808">
                                                                                                                                    <w:rPr>
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<w:b/>
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</w:rPr>
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</w:r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  <w:r w:rsidR="00116F17" w:rsidRPr="00761808">
                                                                                                                        <w:rPr>
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</w:rPr>
                                                                                                                        <w:t xml:space="preserve"> </w:t>
                                                                                                                      </w:r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="00116F17" w:rsidRPr="00D5386E">
        <w:rPr>
          <w:rStyle w:val="Meny-matalternativ"/>
          <w:rFonts w:ascii="Oswald" w:hAnsi="Oswald"/>
        </w:rPr>
        <w:br/>
      </w:r>
      <w:bookmarkEnd w:id="42"/>
      <w:bookmarkEnd w:id="43"/>
      <w:r w:rsidR="00116F17" w:rsidRPr="00D5386E">
        <w:rPr>
          <w:rStyle w:val="Meny-matalternativ"/>
          <w:rFonts w:ascii="Oswald" w:hAnsi="Oswald"/>
        </w:rPr>
        <w:t xml:space="preserve">3) </w:t>
      </w:r>
      <w:bookmarkStart w:id="82" w:name="_Hlk47938035"/>
      <w:sdt>
        <w:sdtPr>
          <w:rPr>
            <w:rStyle w:val="Meny-matalternativ"/>
            <w:rFonts w:ascii="Oswald" w:hAnsi="Oswald"/>
          </w:rPr>
          <w:alias w:val="1"/>
          <w:tag w:val="Måndag"/>
          <w:id w:val="1551341020"/>
          <w:placeholder>
            <w:docPart w:val="4A85C80A94EF40FFBC23A19986CF977A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-856502286"/>
              <w:placeholder>
                <w:docPart w:val="D81F377572B846AD86EE38DE1F37CE5D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767279587"/>
                  <w:placeholder>
                    <w:docPart w:val="FCACAA28044C4C3490AA93C5BE419B92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-1397359564"/>
                      <w:placeholder>
                        <w:docPart w:val="B043DB85869D4B4AB494802EFD76415E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-917858822"/>
                          <w:placeholder>
                            <w:docPart w:val="2F11EB1EE1B042CA9A13E50171D4A4D1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1527366967"/>
                              <w:placeholder>
                                <w:docPart w:val="611B86F45B034F2B8F843E5AD11D12C1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bookmarkStart w:id="83" w:name="_Hlk42493563"/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-1022161875"/>
                                  <w:placeholder>
                                    <w:docPart w:val="C3A2BA449F6B4F3E864211F6CE65A172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1265489811"/>
                                      <w:placeholder>
                                        <w:docPart w:val="772C615695954831AF8281CCCD53A1D4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-1670325697"/>
                                          <w:placeholder>
                                            <w:docPart w:val="D412C46C98A1438998F8B65E733CEA07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-885252323"/>
                                              <w:placeholder>
                                                <w:docPart w:val="320C9E3823594149B87AFD30D9CCFEF1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-1988626465"/>
                                                  <w:placeholder>
                                                    <w:docPart w:val="339A05ED772E45888A2885C99D0C5074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-265312750"/>
                                                      <w:placeholder>
                                                        <w:docPart w:val="1A603B496FA24DE1BF5E243407ED8F14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-1428426431"/>
                                                          <w:placeholder>
                                                            <w:docPart w:val="1313125D72064E54A05A1304BBFAF14A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951141008"/>
                                                              <w:placeholder>
                                                                <w:docPart w:val="2ACE03C466F241A6AE7138E0B8E3555D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582964987"/>
                                                                  <w:placeholder>
                                                                    <w:docPart w:val="77CA01C468DB45C996650E18C8628F2B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bookmarkStart w:id="84" w:name="_Hlk49750620"/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1475027802"/>
                                                                      <w:placeholder>
                                                                        <w:docPart w:val="B2346EE4A1334095A43DB5009966375A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bookmarkStart w:id="85" w:name="_Hlk50358141"/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950122722"/>
                                                                          <w:placeholder>
                                                                            <w:docPart w:val="55509B1FCB414BA2B5317356DFA8A1EB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bookmarkEnd w:id="85"/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1991749414"/>
                                                                              <w:placeholder>
                                                                                <w:docPart w:val="C2B6D3B6C30148B782E2135C1160B86A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bookmarkStart w:id="86" w:name="_Hlk51568184"/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501855247"/>
                                                                                  <w:placeholder>
                                                                                    <w:docPart w:val="7191999D57674A77B154BCFD257E9864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bookmarkStart w:id="87" w:name="_Hlk54587523"/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2016724325"/>
                                                                                      <w:placeholder>
                                                                                        <w:docPart w:val="7AB3955260614765AF636D6F5DCFEF6B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-500438824"/>
                                                                                          <w:placeholder>
                                                                                            <w:docPart w:val="119D3DDCB5E74FDAAF0BDA7F7F036885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836424848"/>
                                                                                              <w:placeholder>
                                                                                                <w:docPart w:val="6961266E1F344396AAD00CCCC8072345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60687206"/>
                                                                                                  <w:placeholder>
                                                                                                    <w:docPart w:val="AC622B282EE04C9A9241BAA9862E2A42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-1602494618"/>
                                                                                                      <w:placeholder>
                                                                                                        <w:docPart w:val="4AC4A1EDF9C8445CB3D5031BC6E38430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-1208797245"/>
                                                                                                          <w:placeholder>
                                                                                                            <w:docPart w:val="0568882AEDB5431180EB9B86FCF9A3AC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2111008171"/>
                                                                                                              <w:placeholder>
                                                                                                                <w:docPart w:val="07A447F6E7FF4EB4858C84DA7C3CC8AF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-1782949241"/>
                                                                                                                  <w:placeholder>
                                                                                                                    <w:docPart w:val="BB49201D14134C3FAEDB1ADD141D64A8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1379052598"/>
                                                                                                                      <w:placeholder>
                                                                                                                        <w:docPart w:val="EA7E8B718A7B49B7855A52FAB2D2BD9B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  <w:i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-399064159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39362FFE12CA4A3AB14883CA8292AC8B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bCs/>
                                                                                                                            <w:i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1273748477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9A0F9E552F0D43F69B3F0D8DFAEAAFB4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bCs/>
                                                                                                                                <w:iCs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<w:iCs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-419026005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882A6B4E089A49928EA986A7B52EFEF0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bCs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<w:i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-1657521374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F1229A9ACD3340D0AD84E353ADE3F060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-503358463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8CFBFCD18F0A412B9BB6DEB7002F1303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bookmarkStart w:id="88" w:name="_Hlk64872825"/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<w:id w:val="-109286199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A78F2CCA122B403EB8A46A702DE8BD4D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bookmarkStart w:id="89" w:name="_Hlk58817800"/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<w:id w:val="-726221997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A9FCF717252A4707A572A2E25434C9E6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<w:id w:val="1973401242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0B7A3F36678E4B489205C2A072DA98B7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bookmarkStart w:id="90" w:name="_Hlk66078286"/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<w:id w:val="-361053578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22E7D8361B5E47929572297F32EDCD26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<w:id w:val="-1195541151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BAB1D6AB89184DEF9A79A42F6867E5AB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<w:id w:val="1540239874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E259C4B80FCA45D7975FBDFA963EE27A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<w:id w:val="-2051758427"/>
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<w:docPart w:val="E8A7E6BECB0247258B9AB349027544B0"/>
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<w:id w:val="1793089199"/>
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<w:docPart w:val="2BC418FBB6004B9F9296680EE189E79A"/>
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<w:id w:val="222097312"/>
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<w:docPart w:val="2A0102DBC6E44E5CB4E5D31B9F0C2376"/>
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<w:id w:val="635766291"/>
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<w:docPart w:val="782DD822F2D34B8CAF5F64F0498221A9"/>
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<w:bookmarkStart w:id="91" w:name="_Hlk84829699"/>
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<w:id w:val="-1929652504"/>
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<w:docPart w:val="07BF8F338A7045239171109FB4A0F056"/>
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<w:bookmarkStart w:id="92" w:name="_Hlk67887797"/>
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<w:id w:val="-233626221"/>
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<w:docPart w:val="B5C9B3193BAB434294B990B2C85DDFE7"/>
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<w:id w:val="-255527446"/>
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<w:docPart w:val="02F957D234CE4F3D8028A8884627A82E"/>
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<w:id w:val="521588238"/>
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<w:docPart w:val="91DCDD6EE8AC45DA88A4DFA51BCC6979"/>
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<w:id w:val="1203366353"/>
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<w:docPart w:val="AB2E9FF733D445E7A22972E55FDE157E"/>
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<w:id w:val="-1726372266"/>
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<w:docPart w:val="0442A624A3214816A8FD7FBB4357C65B"/>
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<w:id w:val="-581374724"/>
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<w:docPart w:val="DBA1AD27899D43FCB4DAEC07F1E05154"/>
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<w:id w:val="753784054"/>
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<w:docPart w:val="6F03CEDCB93C411691174452CF243D29"/>
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<w:id w:val="1763265553"/>
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<w:docPart w:val="BA896AA1F00549728602FE754EB5F682"/>
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<w:id w:val="582577536"/>
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<w:docPart w:val="EB2B9AC72ECA47898196673A134DC22F"/>
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<w:bookmarkStart w:id="93" w:name="_Hlk182159531"/>
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<w:id w:val="731198755"/>
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<w:docPart w:val="B50B436761204C73BE43139E3E5839D3"/>
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<w:color w:val="000000" w:themeColor="text1"/>
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<w:id w:val="1800807809"/>
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<w:docPart w:val="A9EA8C2C73BC4487AB22798B3959BA58"/>
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<w:color w:val="000000" w:themeColor="text1"/>
                                                                                                                                                                                                                                        <w:sz w:val="24"/>
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<w:id w:val="-490948030"/>
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<w:docPart w:val="FB3C5C13C38B4D3C91BDC7547A61F3CF"/>
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<w:color w:val="000000" w:themeColor="text1"/>
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<w:id w:val="-1801603314"/>
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<w:docPart w:val="6B288135AE514926AE9951EFDAA72DC6"/>
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<w:id w:val="851226979"/>
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<w:docPart w:val="D0D7210E8F5E4DDAAE8350C65DCC4C3C"/>
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<w:id w:val="-2033178071"/>
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<w:docPart w:val="64701507E15C47E4A8D6C23DF59E0D47"/>
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<w:id w:val="214234215"/>
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<w:docPart w:val="BCA34AE43EE9414F88A377401DE4B139"/>
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<w:bookmarkStart w:id="94" w:name="_Hlk109632012"/>
                                                                                                                                                                                                                                                      <w:bookmarkStart w:id="95" w:name="_Hlk151119797"/>
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<w:id w:val="-1330898329"/>
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<w:docPart w:val="E4DF26810C2C49C2864C9E99132AAEF5"/>
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<w:bookmarkEnd w:id="94"/>
                                                                                                                                                                                                                                                          <w:bookmarkEnd w:id="95"/>
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<w:id w:val="-1772078048"/>
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<w:docPart w:val="CB1AF2510260424DB65BF035D3E1D417"/>
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<w:id w:val="1426927145"/>
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<w:docPart w:val="ED8F0E9B7DE1484B8A3D6621A8FAA3C7"/>
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<w:r w:rsidR="009A39E0">
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Thai </w:t>
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        <w:r w:rsidR="009A39E0">
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<w:t>chicken</w:t>
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        <w:r w:rsidR="009A39E0">
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curry pasta</w:t>
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<w:r w:rsidR="009A39E0" w:rsidRPr="00D65A03">
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<w:r w:rsidR="009A39E0">
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wokad strimlad kyckling med wokgrönsaker i härlig kokos/currysås </w:t>
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<w:bookmarkEnd w:id="93"/>
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<w:bookmarkEnd w:id="92"/>
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<w:bookmarkEnd w:id="91"/>
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<w:bookmarkEnd w:id="90"/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<w:bookmarkEnd w:id="89"/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<w:bookmarkEnd w:id="88"/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  <w:bookmarkEnd w:id="87"/>
                                                                                </w:sdtContent>
                                                                              </w:sdt>
                                                                              <w:bookmarkEnd w:id="86"/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  <w:bookmarkEnd w:id="84"/>
                                                                </w:sdtContent>
                                                              </w:sdt>
                                                              <w:r w:rsidR="00116F17" w:rsidRPr="00D5386E">
                                                                <w:rPr>
                                                                  <w:rFonts w:ascii="Oswald" w:hAnsi="Oswald"/>
                                                                  <w:b/>
                                                                  <w:smallCaps/>
                                                                  <w:color w:val="000000"/>
                                                                </w:rPr>
                                                                <w:t xml:space="preserve"> </w:t>
                                                              </w:r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  <w:bookmarkEnd w:id="83"/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bookmarkEnd w:id="82"/>
      <w:r w:rsidR="00116F17" w:rsidRPr="00D5386E">
        <w:rPr>
          <w:rStyle w:val="Meny-matalternativ"/>
          <w:rFonts w:ascii="Oswald" w:hAnsi="Oswald"/>
        </w:rPr>
        <w:t xml:space="preserve"> </w:t>
      </w:r>
      <w:sdt>
        <w:sdtPr>
          <w:rPr>
            <w:rStyle w:val="Meny-matalternativ"/>
            <w:rFonts w:ascii="Oswald" w:hAnsi="Oswald"/>
          </w:rPr>
          <w:alias w:val="GLUTEN / LAKTOS"/>
          <w:tag w:val="GLUTEN / LAKTOS"/>
          <w:id w:val="-1222980870"/>
          <w:placeholder>
            <w:docPart w:val="12327942678F4E38A4BBD36D4CEC8401"/>
          </w:placeholder>
          <w:comboBox>
            <w:listItem w:value="Välj ett objekt."/>
            <w:listItem w:displayText="(G)" w:value="(G)"/>
            <w:listItem w:displayText="(L)" w:value="(L)"/>
            <w:listItem w:displayText="(G+L)" w:value="(G+L)"/>
          </w:comboBox>
        </w:sdtPr>
        <w:sdtContent>
          <w:r w:rsidR="00116F17" w:rsidRPr="00D5386E">
            <w:rPr>
              <w:rStyle w:val="Meny-matalternativ"/>
              <w:rFonts w:ascii="Oswald" w:hAnsi="Oswald"/>
            </w:rPr>
            <w:t xml:space="preserve"> </w:t>
          </w:r>
        </w:sdtContent>
      </w:sdt>
      <w:r w:rsidR="00116F17" w:rsidRPr="00D5386E">
        <w:rPr>
          <w:rStyle w:val="Meny-matalternativ"/>
          <w:rFonts w:ascii="Oswald" w:hAnsi="Oswald"/>
        </w:rPr>
        <w:br/>
      </w:r>
      <w:bookmarkEnd w:id="44"/>
      <w:r w:rsidR="00116F17" w:rsidRPr="00D5386E">
        <w:rPr>
          <w:rStyle w:val="Meny-matalternativ"/>
          <w:rFonts w:ascii="Oswald" w:hAnsi="Oswald"/>
        </w:rPr>
        <w:t>VEG)</w:t>
      </w:r>
      <w:bookmarkStart w:id="96" w:name="_Hlk90881133"/>
      <w:r w:rsidR="00803863" w:rsidRPr="00D5386E">
        <w:rPr>
          <w:rStyle w:val="Meny-matalternativ"/>
          <w:rFonts w:ascii="Oswald" w:hAnsi="Oswald"/>
        </w:rPr>
        <w:t xml:space="preserve"> 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591291012"/>
          <w:placeholder>
            <w:docPart w:val="2F1618DEBA8D4ADD9A0DFE56B6873A2E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-1759282074"/>
              <w:placeholder>
                <w:docPart w:val="83F3DD571802433E998D1FF87BCE2134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2092956058"/>
                  <w:placeholder>
                    <w:docPart w:val="8E2A007449384AE8BFF580F41D431225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bookmarkStart w:id="97" w:name="_Hlk126569186"/>
                  <w:sdt>
                    <w:sdtPr>
                      <w:rPr>
                        <w:rFonts w:ascii="Oswald" w:hAnsi="Oswald"/>
                        <w:bCs/>
                      </w:rPr>
                      <w:alias w:val="1"/>
                      <w:tag w:val="Måndag"/>
                      <w:id w:val="371574690"/>
                      <w:placeholder>
                        <w:docPart w:val="71AA5FD6B80046BCB98310F469E61342"/>
                      </w:placeholder>
                    </w:sdt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-17705385"/>
                          <w:placeholder>
                            <w:docPart w:val="807FE11AC1BD4F1FBD81BFD8DCC45929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  <w:bCs/>
                              </w:rPr>
                              <w:alias w:val="1"/>
                              <w:tag w:val="Måndag"/>
                              <w:id w:val="-1786417831"/>
                              <w:placeholder>
                                <w:docPart w:val="00770A1B1452451D9FB2F7D1250DEF02"/>
                              </w:placeholder>
                            </w:sdtPr>
                            <w:sdtContent>
                              <w:bookmarkStart w:id="98" w:name="_Hlk98744252"/>
                              <w:sdt>
                                <w:sdtPr>
                                  <w:rPr>
                                    <w:rFonts w:ascii="Oswald" w:hAnsi="Oswald"/>
                                    <w:bCs/>
                                  </w:rPr>
                                  <w:alias w:val="1"/>
                                  <w:tag w:val="Måndag"/>
                                  <w:id w:val="1483357801"/>
                                  <w:placeholder>
                                    <w:docPart w:val="4537A06774924C02820EEF9DC5549258"/>
                                  </w:placeholder>
                                </w:sdtPr>
                                <w:sdtContent>
                                  <w:bookmarkStart w:id="99" w:name="_Hlk182159569"/>
                                  <w:sdt>
                                    <w:sdtPr>
                                      <w:rPr>
                                        <w:rFonts w:ascii="Oswald" w:hAnsi="Oswald"/>
                                        <w:bCs/>
                                      </w:rPr>
                                      <w:alias w:val="1"/>
                                      <w:tag w:val="Måndag"/>
                                      <w:id w:val="292565794"/>
                                      <w:placeholder>
                                        <w:docPart w:val="A982FD9F545947F8ADC9E271EC565952"/>
                                      </w:placeholder>
                                    </w:sdt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color w:val="000000" w:themeColor="text1"/>
                                            <w:sz w:val="24"/>
                                          </w:rPr>
                                          <w:alias w:val="1"/>
                                          <w:tag w:val="Måndag"/>
                                          <w:id w:val="-1627852826"/>
                                          <w:placeholder>
                                            <w:docPart w:val="CEEBCEA4C7964CC89CE5413D981662F5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rFonts w:ascii="Gill Sans Nova Cond" w:hAnsi="Gill Sans Nova Cond"/>
                                            <w:bCs/>
                                            <w:sz w:val="22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color w:val="000000" w:themeColor="text1"/>
                                              </w:rPr>
                                              <w:alias w:val="1"/>
                                              <w:tag w:val="Måndag"/>
                                              <w:id w:val="1792704585"/>
                                              <w:placeholder>
                                                <w:docPart w:val="242C9C87460F4C119DA4C0B23CABCE54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rFonts w:ascii="Gill Sans Nova Cond" w:hAnsi="Gill Sans Nova Cond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  <w:sz w:val="24"/>
                                                  </w:rPr>
                                                  <w:alias w:val="1"/>
                                                  <w:tag w:val="Måndag"/>
                                                  <w:id w:val="55898535"/>
                                                  <w:placeholder>
                                                    <w:docPart w:val="177673437592407DB6FA9853212EE4DD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  <w:sz w:val="22"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809835647"/>
                                                      <w:placeholder>
                                                        <w:docPart w:val="AFEAD74266AC45EDA6D0518B5A97B578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rFonts w:ascii="Gill Sans Nova Cond" w:hAnsi="Gill Sans Nova Cond"/>
                                                        <w:bCs/>
                                                        <w:color w:val="000000" w:themeColor="text1"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  <w:bCs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2109529801"/>
                                                          <w:placeholder>
                                                            <w:docPart w:val="D5C312A94C5841F582F5F09D47F0FA63"/>
                                                          </w:placeholder>
                                                        </w:sdt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  <w:bCs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-870387501"/>
                                                              <w:placeholder>
                                                                <w:docPart w:val="0BEC33E11DD246DAAC3951B7C7CF16B2"/>
                                                              </w:placeholder>
                                                            </w:sdt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Gill Sans Nova Cond" w:hAnsi="Gill Sans Nova Cond"/>
                                                                    <w:bCs/>
                                                                    <w:szCs w:val="18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1592041647"/>
                                                                  <w:placeholder>
                                                                    <w:docPart w:val="ABF42C4789F546E2A1061405A940E416"/>
                                                                  </w:placeholder>
                                                                </w:sdt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-1846000644"/>
                                                                      <w:placeholder>
                                                                        <w:docPart w:val="C08E973E71B84F08A880330637624F1A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rFonts w:ascii="Gill Sans Nova Cond" w:hAnsi="Gill Sans Nova Cond"/>
                                                                        <w:bCs/>
                                                                        <w:szCs w:val="18"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-1855880323"/>
                                                                          <w:placeholder>
                                                                            <w:docPart w:val="D43940374C92448ABECA97B0375AF668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-1467890593"/>
                                                                              <w:placeholder>
                                                                                <w:docPart w:val="9BCFADA99E2745EF9AD21F2846978D46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r w:rsidR="005E171A">
                                                                                <w:rPr>
                                                                                  <w:rFonts w:ascii="Oswald" w:hAnsi="Oswald"/>
                                                                                  <w:b/>
                                                                                  <w:iCs/>
                                                                                  <w:smallCaps/>
                                                                                  <w:color w:val="000000"/>
                                                                                </w:rPr>
                                                                                <w:t xml:space="preserve">Thai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="005E171A">
                                                                                <w:rPr>
                                                                                  <w:rFonts w:ascii="Oswald" w:hAnsi="Oswald"/>
                                                                                  <w:b/>
                                                                                  <w:iCs/>
                                                                                  <w:smallCaps/>
                                                                                  <w:color w:val="000000"/>
                                                                                </w:rPr>
                                                                                <w:t>chicken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="005E171A">
                                                                                <w:rPr>
                                                                                  <w:rFonts w:ascii="Oswald" w:hAnsi="Oswald"/>
                                                                                  <w:b/>
                                                                                  <w:iCs/>
                                                                                  <w:smallCaps/>
                                                                                  <w:color w:val="000000"/>
                                                                                </w:rPr>
                                                                                <w:t xml:space="preserve"> curry pasta</w:t>
                                                                              </w:r>
                                                                              <w:r w:rsidR="005E171A" w:rsidRPr="00D65A03">
                                                                                <w:rPr>
                                                                                  <w:rFonts w:ascii="Oswald" w:hAnsi="Oswald"/>
                                                                                  <w:b/>
                                                                                  <w:iCs/>
                                                                                  <w:smallCaps/>
                                                                                  <w:color w:val="000000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 w:rsidR="005E171A">
                                                                                <w:rPr>
                                                                                  <w:rFonts w:ascii="Oswald" w:hAnsi="Oswald"/>
                                                                                  <w:bCs/>
                                                                                  <w:iCs/>
                                                                                  <w:color w:val="000000"/>
                                                                                </w:rPr>
                                                                                <w:t xml:space="preserve">wokad strimlad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="005E171A">
                                                                                <w:rPr>
                                                                                  <w:rFonts w:ascii="Oswald" w:hAnsi="Oswald"/>
                                                                                  <w:bCs/>
                                                                                  <w:iCs/>
                                                                                  <w:color w:val="000000"/>
                                                                                </w:rPr>
                                                                                <w:t>quorn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="005E171A">
                                                                                <w:rPr>
                                                                                  <w:rFonts w:ascii="Oswald" w:hAnsi="Oswald"/>
                                                                                  <w:bCs/>
                                                                                  <w:iCs/>
                                                                                  <w:color w:val="000000"/>
                                                                                </w:rPr>
                                                                                <w:t xml:space="preserve"> med wokgrönsaker i härlig kokos/currysås </w:t>
                                                                              </w:r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  <w:bookmarkEnd w:id="99"/>
                                </w:sdtContent>
                              </w:sdt>
                              <w:bookmarkEnd w:id="98"/>
                            </w:sdtContent>
                          </w:sdt>
                        </w:sdtContent>
                      </w:sdt>
                    </w:sdtContent>
                  </w:sdt>
                  <w:bookmarkEnd w:id="97"/>
                </w:sdtContent>
              </w:sdt>
            </w:sdtContent>
          </w:sdt>
        </w:sdtContent>
      </w:sdt>
      <w:r w:rsidR="00803863" w:rsidRPr="00D5386E">
        <w:rPr>
          <w:rStyle w:val="Meny-matalternativ"/>
          <w:rFonts w:ascii="Oswald" w:hAnsi="Oswald"/>
        </w:rPr>
        <w:t xml:space="preserve"> </w:t>
      </w:r>
      <w:bookmarkEnd w:id="96"/>
      <w:sdt>
        <w:sdtPr>
          <w:rPr>
            <w:rStyle w:val="Meny-matalternativ"/>
            <w:rFonts w:ascii="Oswald" w:hAnsi="Oswald"/>
          </w:rPr>
          <w:alias w:val="1"/>
          <w:tag w:val="Måndag"/>
          <w:id w:val="1948114260"/>
          <w:placeholder>
            <w:docPart w:val="E64EB3585AA84BE190FF4A77514FC26B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r w:rsidR="00552ADC">
            <w:rPr>
              <w:rStyle w:val="Meny-matalternativ"/>
              <w:rFonts w:ascii="Oswald" w:hAnsi="Oswald"/>
            </w:rPr>
            <w:br/>
          </w:r>
          <w:r w:rsidR="00552ADC">
            <w:rPr>
              <w:rFonts w:ascii="Oswald" w:hAnsi="Oswald"/>
              <w:bCs/>
            </w:rPr>
            <w:br/>
          </w:r>
        </w:sdtContent>
      </w:sdt>
      <w:r w:rsidR="00CD0F4E" w:rsidRPr="00D5386E">
        <w:rPr>
          <w:rFonts w:ascii="Oswald" w:hAnsi="Oswald"/>
          <w:b/>
          <w:color w:val="FF0000"/>
        </w:rPr>
        <w:t>TORSDAG</w:t>
      </w:r>
      <w:r w:rsidR="00002E56" w:rsidRPr="00D5386E">
        <w:rPr>
          <w:rFonts w:ascii="Oswald" w:hAnsi="Oswald"/>
          <w:b/>
          <w:color w:val="FF0000"/>
        </w:rPr>
        <w:t xml:space="preserve"> </w:t>
      </w:r>
      <w:sdt>
        <w:sdtPr>
          <w:rPr>
            <w:rStyle w:val="Formatmall1"/>
            <w:rFonts w:ascii="Oswald" w:hAnsi="Oswald"/>
            <w:color w:val="FF0000"/>
            <w:sz w:val="22"/>
          </w:rPr>
          <w:id w:val="-871141741"/>
          <w:placeholder>
            <w:docPart w:val="F7D0A8D7DFDD4F79858344B5D714F545"/>
          </w:placeholder>
          <w:date w:fullDate="2025-05-08T00:00:00Z">
            <w:dateFormat w:val="d/M"/>
            <w:lid w:val="sv-SE"/>
            <w:storeMappedDataAs w:val="dateTime"/>
            <w:calendar w:val="gregorian"/>
          </w:date>
        </w:sdtPr>
        <w:sdtEndPr>
          <w:rPr>
            <w:rStyle w:val="Standardstycketeckensnitt"/>
            <w:b w:val="0"/>
          </w:rPr>
        </w:sdtEndPr>
        <w:sdtContent>
          <w:r w:rsidR="00327E2A">
            <w:rPr>
              <w:rStyle w:val="Formatmall1"/>
              <w:rFonts w:ascii="Oswald" w:hAnsi="Oswald"/>
              <w:color w:val="FF0000"/>
              <w:sz w:val="22"/>
            </w:rPr>
            <w:t>8/5</w:t>
          </w:r>
        </w:sdtContent>
      </w:sdt>
      <w:r w:rsidR="00002E56" w:rsidRPr="00D5386E">
        <w:rPr>
          <w:rFonts w:ascii="Oswald" w:hAnsi="Oswald"/>
          <w:color w:val="FF0000"/>
        </w:rPr>
        <w:tab/>
      </w:r>
      <w:r w:rsidR="00002E56" w:rsidRPr="00D5386E">
        <w:rPr>
          <w:rFonts w:ascii="Oswald" w:hAnsi="Oswald"/>
          <w:color w:val="FF0000"/>
        </w:rPr>
        <w:tab/>
      </w:r>
      <w:r w:rsidR="00002E56" w:rsidRPr="00D5386E">
        <w:rPr>
          <w:rFonts w:ascii="Oswald" w:hAnsi="Oswald"/>
          <w:bCs/>
        </w:rPr>
        <w:br/>
      </w:r>
      <w:bookmarkStart w:id="100" w:name="_Hlk92696741"/>
      <w:bookmarkStart w:id="101" w:name="_Hlk96929972"/>
      <w:bookmarkStart w:id="102" w:name="_Hlk57012820"/>
      <w:bookmarkStart w:id="103" w:name="_Hlk55194463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r w:rsidR="00555383" w:rsidRPr="00D5386E">
        <w:rPr>
          <w:rStyle w:val="Meny-matalternativ"/>
          <w:rFonts w:ascii="Oswald" w:hAnsi="Oswald"/>
        </w:rPr>
        <w:t xml:space="preserve">1) </w:t>
      </w:r>
      <w:bookmarkStart w:id="104" w:name="_Hlk47937885"/>
      <w:sdt>
        <w:sdtPr>
          <w:rPr>
            <w:rStyle w:val="Meny-matalternativ"/>
            <w:rFonts w:ascii="Oswald" w:hAnsi="Oswald"/>
          </w:rPr>
          <w:alias w:val="1"/>
          <w:tag w:val="Måndag"/>
          <w:id w:val="1368721837"/>
          <w:placeholder>
            <w:docPart w:val="695B7AC97E9B4869AE54518D1C5ACAC8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-1306086899"/>
              <w:placeholder>
                <w:docPart w:val="0EFA21325AA04586889C4211D7A9F6BE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-1936351546"/>
                  <w:placeholder>
                    <w:docPart w:val="B768C967A533460EA3ADB68250CCE67F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bookmarkStart w:id="105" w:name="_Hlk43695921"/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-661474565"/>
                      <w:placeholder>
                        <w:docPart w:val="FEB678762AF741DE968A304D7E9B3788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bookmarkStart w:id="106" w:name="_Hlk44866168"/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1997999851"/>
                          <w:placeholder>
                            <w:docPart w:val="3993BA52FC4D4834BA60D8574AE4A466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-388025818"/>
                              <w:placeholder>
                                <w:docPart w:val="A25C99B1B1274FA3ACD3CD5437E2B2A7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-1288884196"/>
                                  <w:placeholder>
                                    <w:docPart w:val="6A8390A3ECFE41FA99B59D75D43C0126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159891562"/>
                                      <w:placeholder>
                                        <w:docPart w:val="525F2F92E9DD4B949F2DB63293B2E5A3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-1475759113"/>
                                          <w:placeholder>
                                            <w:docPart w:val="EFA261E64D4447C4AF9BE0CD99F74C3E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bookmarkStart w:id="107" w:name="_Hlk48456750"/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-1754111903"/>
                                              <w:placeholder>
                                                <w:docPart w:val="E6531F17C7104A1FA94B64190F1ACC42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-1894730726"/>
                                                  <w:placeholder>
                                                    <w:docPart w:val="0F6A14204B814CA58329EF9840A73BED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-161779488"/>
                                                      <w:placeholder>
                                                        <w:docPart w:val="637EB4C74EAE4B499F2C0FD3BFA51045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bookmarkStart w:id="108" w:name="_Hlk50357844"/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-258987987"/>
                                                          <w:placeholder>
                                                            <w:docPart w:val="40D21433A414438285FABC6636F9E758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bookmarkStart w:id="109" w:name="_Hlk50957653"/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725023610"/>
                                                              <w:placeholder>
                                                                <w:docPart w:val="8056CDE186F646DC8B58854C84BAAE48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1795101457"/>
                                                                  <w:placeholder>
                                                                    <w:docPart w:val="D1D0F74491C340BFA957069D288CA11B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1775907190"/>
                                                                      <w:placeholder>
                                                                        <w:docPart w:val="426E4C9F393D4B5C98A08171311DCBB3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-1326283121"/>
                                                                          <w:placeholder>
                                                                            <w:docPart w:val="15FC741B62844B50B63EE8D0883BBD52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bookmarkStart w:id="110" w:name="_Hlk53379807"/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2087641937"/>
                                                                              <w:placeholder>
                                                                                <w:docPart w:val="35147B082AD947DDB300988F632B2A39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bookmarkStart w:id="111" w:name="_Hlk55194503"/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1948347186"/>
                                                                                  <w:placeholder>
                                                                                    <w:docPart w:val="AEB89CB6BC0F4EC1B328087D95CFE1F6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-1621766418"/>
                                                                                      <w:placeholder>
                                                                                        <w:docPart w:val="ECC97F90D88940B99D3B4B98F00A0C13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-2129458177"/>
                                                                                          <w:placeholder>
                                                                                            <w:docPart w:val="B6AE49C382F247169C38CBA152856DB7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bookmarkStart w:id="112" w:name="_Hlk57605039"/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1902556915"/>
                                                                                              <w:placeholder>
                                                                                                <w:docPart w:val="720502C6BA9D48E98A16A9E4CAF13D79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298733916"/>
                                                                                                  <w:placeholder>
                                                                                                    <w:docPart w:val="5C1ED5CB726E4D6FAD317A12ADAF9F00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1687017255"/>
                                                                                                      <w:placeholder>
                                                                                                        <w:docPart w:val="308185B3F43C41A79E950C5C89520EAB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-1618445707"/>
                                                                                                          <w:placeholder>
                                                                                                            <w:docPart w:val="BB09EA541E1546EFAFEEFB4987A2E412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-1794445494"/>
                                                                                                              <w:placeholder>
                                                                                                                <w:docPart w:val="AAF8DFCAE09C475BA20587DA28C1A1CA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1334492367"/>
                                                                                                                  <w:placeholder>
                                                                                                                    <w:docPart w:val="42C3CD2DC77E416EA3271F1508E613B2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-1363657961"/>
                                                                                                                      <w:placeholder>
                                                                                                                        <w:docPart w:val="F4DB39066CD44625A70E9A87D92ED9EC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277529608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DA2CC42CFB5742B489FA68159217B607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b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2134281944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6231544C33BC4E1590B4A2CD30E3C9E2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bCs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bookmarkStart w:id="113" w:name="_Hlk79381054"/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-152380650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F7D9F4915100438DB993D9658D66B04C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bCs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bookmarkStart w:id="114" w:name="_Hlk78173094"/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900636899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AE31BE5903BA40DAA0EEB21EE7C97FEE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-1169863757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96F8DED1BA724DB18CDFE29B602A72CB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<w:id w:val="-1628461310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E95E759F744A4059BA8AC86D55870719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bookmarkStart w:id="115" w:name="_Hlk81204533"/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<w:id w:val="644944245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F0C3B8EA37044695938C6D72277181A8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bookmarkStart w:id="116" w:name="_Hlk77569074"/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<w:id w:val="-1621290043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161F253903294B988CE5633D0B245D33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bookmarkStart w:id="117" w:name="_Hlk73942075"/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<w:id w:val="115418440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47FA891A750146EDB96B2D41C0A49C60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<w:id w:val="917985853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888DCD12043F477C9B4E30312FFBE1EA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<w:id w:val="-57782833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EE4EA6D39EA74D3392F18B5485D7F968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<w:id w:val="-926499357"/>
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<w:docPart w:val="4C1C7E03A779469387C82CC6F02784A8"/>
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<w:id w:val="956458094"/>
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<w:docPart w:val="7143CFDEF8774947B767097805C48172"/>
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<w:id w:val="-818965544"/>
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<w:docPart w:val="B8467692E06B40B6877314E2BF312937"/>
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<w:bookmarkStart w:id="118" w:name="_Hlk104791708"/>
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<w:id w:val="579028973"/>
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<w:docPart w:val="0C477C2A78204715B2FA603F27E0C2CB"/>
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<w:id w:val="-810711549"/>
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<w:docPart w:val="6899A12E77454C548F0B85076B702E45"/>
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<w:id w:val="262813870"/>
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<w:docPart w:val="1F32E72C76FB4478BBFF9FD53587B7B1"/>
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<w:id w:val="-1054843539"/>
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<w:docPart w:val="10967CDBDFE5493FB96F9987AE656D99"/>
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<w:id w:val="2144470574"/>
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<w:docPart w:val="CA1852E7AE504E94BB49860E353D9B6B"/>
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<w:bookmarkStart w:id="119" w:name="_Hlk182159586"/>
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<w:id w:val="990899658"/>
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<w:docPart w:val="B6A17ABE25E4454EAD24213378DE39B5"/>
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<w:bookmarkEnd w:id="102"/>
                                                                                                                                                                                                      <w:bookmarkEnd w:id="103"/>
                                                                                                                                                                                                      <w:bookmarkEnd w:id="104"/>
                                                                                                                                                                                                      <w:bookmarkEnd w:id="105"/>
                                                                                                                                                                                                      <w:bookmarkEnd w:id="106"/>
                                                                                                                                                                                                      <w:bookmarkEnd w:id="107"/>
                                                                                                                                                                                                      <w:bookmarkEnd w:id="108"/>
                                                                                                                                                                                                      <w:bookmarkEnd w:id="109"/>
                                                                                                                                                                                                      <w:bookmarkEnd w:id="110"/>
                                                                                                                                                                                                      <w:bookmarkEnd w:id="111"/>
                                                                                                                                                                                                      <w:bookmarkEnd w:id="112"/>
                                                                                                                                                                                                      <w:bookmarkEnd w:id="113"/>
                                                                                                                                                                                                      <w:bookmarkEnd w:id="114"/>
                                                                                                                                                                                                      <w:bookmarkEnd w:id="115"/>
                                                                                                                                                                                                      <w:bookmarkEnd w:id="116"/>
                                                                                                                                                                                                      <w:bookmarkEnd w:id="117"/>
                                                                                                                                                                                                      <w:bookmarkEnd w:id="118"/>
                                                                                                                                                                                                      <w:bookmarkEnd w:id="119"/>
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<w:id w:val="-42986301"/>
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<w:docPart w:val="44BFAC8FAC7443A68DA053B2B703066F"/>
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<w:id w:val="420689635"/>
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<w:docPart w:val="691A383704284B73B09042D55C2390ED"/>
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<w:id w:val="386382317"/>
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<w:docPart w:val="5530E277A2C44668AEEAF54B3795A8E5"/>
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<w:bookmarkStart w:id="120" w:name="_Hlk131407574"/>
                                                                                                                                                                                                                  <w:bookmarkStart w:id="121" w:name="_Hlk147489800"/>
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<w:id w:val="-157926743"/>
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<w:docPart w:val="D1BE81BA290242029A7F68F30E85AE42"/>
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<w:r w:rsidR="00845714">
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<w:t>Husets Ärtsoppa</w:t>
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<w:r w:rsidR="00845714" w:rsidRPr="000964B9">
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<w:bookmarkStart w:id="122" w:name="_Hlk147489848"/>
                                                                                                                                                                                                                      <w:bookmarkStart w:id="123" w:name="_Hlk147489827"/>
                                                                                                                                                                                                                      <w:bookmarkEnd w:id="121"/>
                                                                                                                                                                                                                      <w:r w:rsidR="00845714">
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<w:t xml:space="preserve">med rimmad fläskbog </w:t>
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<w:r w:rsidR="00845714" w:rsidRPr="000964B9">
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<w:t>samt</w:t>
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<w:r w:rsidR="00845714" w:rsidRPr="000964B9">
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<w:bookmarkStart w:id="124" w:name="_Hlk147489866"/>
                                                                                                                                                                                                                      <w:bookmarkEnd w:id="122"/>
                                                                                                                                                                                                                      <w:r w:rsidR="00845714" w:rsidRPr="000964B9">
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<w:t xml:space="preserve">Tunna Pannkakor </w:t>
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<w:bookmarkStart w:id="125" w:name="_Hlk147489887"/>
                                                                                                                                                                                                                      <w:bookmarkEnd w:id="124"/>
                                                                                                                                                                                                                      <w:r w:rsidR="00845714" w:rsidRPr="000964B9">
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<w:t>med sylt &amp; vispad grädde</w:t>
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<w:bookmarkEnd w:id="120"/>
                                                                                                                                                                                                                  <w:bookmarkEnd w:id="123"/>
                                                                                                                                                                                                                  <w:bookmarkEnd w:id="125"/>
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bookmarkEnd w:id="100"/>
      <w:r w:rsidR="00555383">
        <w:rPr>
          <w:rFonts w:ascii="Oswald" w:eastAsia="Times New Roman" w:hAnsi="Oswald" w:cs="Calibri"/>
          <w:b/>
          <w:color w:val="000000"/>
          <w:lang w:eastAsia="sv-SE"/>
        </w:rPr>
        <w:br/>
      </w:r>
      <w:bookmarkStart w:id="126" w:name="_Hlk57604710"/>
      <w:bookmarkStart w:id="127" w:name="_Hlk135641979"/>
      <w:r w:rsidR="00555383" w:rsidRPr="00D5386E">
        <w:rPr>
          <w:rStyle w:val="Meny-matalternativ"/>
          <w:rFonts w:ascii="Oswald" w:hAnsi="Oswald"/>
        </w:rPr>
        <w:t>2</w:t>
      </w:r>
      <w:r w:rsidR="00555383" w:rsidRPr="009A375C">
        <w:rPr>
          <w:rStyle w:val="Meny-matalternativ"/>
          <w:rFonts w:ascii="Oswald" w:hAnsi="Oswald"/>
        </w:rPr>
        <w:t xml:space="preserve">) </w:t>
      </w:r>
      <w:bookmarkStart w:id="128" w:name="_Hlk47938067"/>
      <w:sdt>
        <w:sdtPr>
          <w:rPr>
            <w:rStyle w:val="Meny-matalternativ"/>
            <w:rFonts w:ascii="Oswald" w:hAnsi="Oswald"/>
          </w:rPr>
          <w:alias w:val="1"/>
          <w:tag w:val="Måndag"/>
          <w:id w:val="2110620028"/>
          <w:placeholder>
            <w:docPart w:val="1A4F1490BC99482EB00A378590252C9F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1240365411"/>
              <w:placeholder>
                <w:docPart w:val="A0AD9578520E4F90B29DE3446C48BE0A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-183137079"/>
                  <w:placeholder>
                    <w:docPart w:val="C5AFC52F5975429098DC9E6F42671773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1836024823"/>
                      <w:placeholder>
                        <w:docPart w:val="8CC7FE4371EF469186440934E81F1459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bookmarkStart w:id="129" w:name="_Hlk43695953"/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-456712462"/>
                          <w:placeholder>
                            <w:docPart w:val="A1F5D69C9F094D85967B23911BE72FB3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bookmarkStart w:id="130" w:name="_Hlk44267950"/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969706343"/>
                              <w:placeholder>
                                <w:docPart w:val="0EDC45AFEC604A0CA4CFE54A1788C126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bookmarkStart w:id="131" w:name="_Hlk44866303"/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-1163700566"/>
                                  <w:placeholder>
                                    <w:docPart w:val="5770C58105634B90821EFD6862A98FF1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1719699509"/>
                                      <w:placeholder>
                                        <w:docPart w:val="9BF18378444F40EAACB4260D355C1C3D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bookmarkStart w:id="132" w:name="_Hlk45254807"/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986213332"/>
                                          <w:placeholder>
                                            <w:docPart w:val="1449D0A5D22543BB903BC0E1317D0FDA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-1599478490"/>
                                              <w:placeholder>
                                                <w:docPart w:val="ABDA19209B60464CA56200382305A5A5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1866864616"/>
                                                  <w:placeholder>
                                                    <w:docPart w:val="328352D169304A40922EA4B24BFA850B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1372572985"/>
                                                      <w:placeholder>
                                                        <w:docPart w:val="D7AD049DA01D48A8B57910B372F7903C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1068609271"/>
                                                          <w:placeholder>
                                                            <w:docPart w:val="15E0967807B04CAA876BCF6140258EDA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-1805450134"/>
                                                              <w:placeholder>
                                                                <w:docPart w:val="1DA60AE2A8434070BF70AB64EEAEA544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-1123996266"/>
                                                                  <w:placeholder>
                                                                    <w:docPart w:val="97C4C7E672FF42E0A32CFAF945349326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bookmarkStart w:id="133" w:name="_Hlk48456904"/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951291859"/>
                                                                      <w:placeholder>
                                                                        <w:docPart w:val="2595FC6D9F7D49AFB83318C5BB7E3007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bookmarkStart w:id="134" w:name="_Hlk49145083"/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1625803359"/>
                                                                          <w:placeholder>
                                                                            <w:docPart w:val="317560181780438DB0154F12E894219C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bookmarkStart w:id="135" w:name="_Hlk49750542"/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-1403056888"/>
                                                                              <w:placeholder>
                                                                                <w:docPart w:val="E7A63E6B09D04B88B84EFF7BE73A497B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bookmarkStart w:id="136" w:name="_Hlk50358070"/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-2036029755"/>
                                                                                  <w:placeholder>
                                                                                    <w:docPart w:val="F5CF5D0D2F8F4F5E89FA3E69EA4240EF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-400451302"/>
                                                                                      <w:placeholder>
                                                                                        <w:docPart w:val="7F45A89609F74D9EBFE8C796F6023D65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bookmarkStart w:id="137" w:name="_Hlk52169252"/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1585800446"/>
                                                                                          <w:placeholder>
                                                                                            <w:docPart w:val="0E717C2B7D3A47CE9FF1C28AF535275A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-1038353287"/>
                                                                                              <w:placeholder>
                                                                                                <w:docPart w:val="EC63A0CBF59342FF87FEC632CB1AF326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bookmarkStart w:id="138" w:name="_Hlk53380399"/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39712961"/>
                                                                                                  <w:placeholder>
                                                                                                    <w:docPart w:val="08F02F38043B4459938A1B85F78E3718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-867367619"/>
                                                                                                      <w:placeholder>
                                                                                                        <w:docPart w:val="72B90227B50B481E956A6F2BE635D3FA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641553462"/>
                                                                                                          <w:placeholder>
                                                                                                            <w:docPart w:val="F2BC1B30BC324D51ABBD0D5AB7D9B73F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699054909"/>
                                                                                                              <w:placeholder>
                                                                                                                <w:docPart w:val="92E0FE10A26B4090B1CD4241DCB926FF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bookmarkStart w:id="139" w:name="_Hlk79381090"/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-516927898"/>
                                                                                                                  <w:placeholder>
                                                                                                                    <w:docPart w:val="8B150BF14D86488B99785AF42C3263B3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bookmarkStart w:id="140" w:name="_Hlk104791758"/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1091815186"/>
                                                                                                                      <w:placeholder>
                                                                                                                        <w:docPart w:val="485F2F88F0BD411C8F5299D42D9147AD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1463145643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F4B68F0E78724D6D942B24897D663CDC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b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1579252836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8B9F062823314BB6B3CEC158667DDB13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bCs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132531249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444213F4176743C89F0698C6EE4C7189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bCs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bookmarkStart w:id="141" w:name="_Hlk77568975"/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1875655251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D3CA0B3A8ADB4D8BA46FD5AF17C06615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-1247035631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1780D2FD434143C896BB1DBE1D4AB501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<w:id w:val="120885167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1C1AAED9D42F49BFBDBD5120B6BDD245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<w:id w:val="-1310016211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E6827D4B41FB45E49A1C43E4CB45758D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<w:id w:val="867337052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778816739E8B44BCB178C0108CE45C70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<w:id w:val="-17394142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A9E289253D49449C991A553A0791990A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<w:id w:val="-525483559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B22A63D6873B45CB90C076B4A23CAFA5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bookmarkStart w:id="142" w:name="_Hlk183970631"/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<w:id w:val="255561406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7DE890F49D934A05B8356D3ADD2223A2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bookmarkEnd w:id="142"/>
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<w:id w:val="-1632322381"/>
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<w:docPart w:val="A01DEC64DE9C4115814A772C871B833F"/>
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<w:bookmarkStart w:id="143" w:name="_Hlk148698879"/>
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<w:id w:val="-373615960"/>
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<w:docPart w:val="4E0842C2A405491CADECBAB3ADFB4BFC"/>
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<w:bookmarkStart w:id="144" w:name="_Hlk92088026"/>
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<w:id w:val="160670562"/>
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<w:docPart w:val="7DD2F82E1DDA4F21A6DD52718FE3ABBB"/>
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<w:id w:val="-1023097045"/>
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<w:docPart w:val="BF926C2F64194D198F52145D22D0D08D"/>
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<w:id w:val="1548792425"/>
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<w:docPart w:val="990D86D5F717473F914962FEBAFE70C2"/>
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<w:id w:val="-577212021"/>
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<w:docPart w:val="FD410C1ECB4049D4B9DF79A038E11844"/>
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<w:id w:val="-504279513"/>
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<w:docPart w:val="B1BEADB8A1224D0886392F85BD2EB05F"/>
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<w:id w:val="1898007357"/>
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<w:docPart w:val="AA84A3DC1A22486180AAA1C86E1D20F6"/>
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<w:id w:val="-917555939"/>
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<w:docPart w:val="801F59DC5AE54EF4B5406BF0B46F4E5F"/>
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<w:id w:val="-557477012"/>
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<w:docPart w:val="0E2F1CDB6B064384A827149C884C262D"/>
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<w:id w:val="86517978"/>
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<w:docPart w:val="3E3C2B0F354F4A3F925168C7B4551BE4"/>
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<w:id w:val="1968236641"/>
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<w:docPart w:val="D1BE9696DA3447FFB79C96ED9542210A"/>
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<w:id w:val="1020667060"/>
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<w:docPart w:val="470F6E5BD07145248EA8AE477BC73EA1"/>
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<w:id w:val="1269121231"/>
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<w:docPart w:val="BC42630C96F641919EB4863B2718A9FE"/>
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<w:id w:val="-1888951034"/>
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<w:docPart w:val="2F16156EFE294B54B4C32AD1909D4F50"/>
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<w:id w:val="-1993322617"/>
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<w:docPart w:val="FA6256D5E55C456FB9C6112A3DA8FD06"/>
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<w:id w:val="1274752226"/>
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<w:docPart w:val="71C5DEA8F65C4F3CA0930410C9B887A0"/>
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<w:id w:val="644393516"/>
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<w:docPart w:val="1CECC6C032E24C34B00B30974DDA024E"/>
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<w:id w:val="-1436509702"/>
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<w:docPart w:val="58BD2E0E770B4E0E8E1E3ED23DA14166"/>
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<w:id w:val="1551877179"/>
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<w:docPart w:val="FFC8DB6E1A014B1CBF10ABE552A9F997"/>
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<w:id w:val="1653026891"/>
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<w:docPart w:val="0ECC0DF42A00484BA18CA661108D8983"/>
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<w:id w:val="193668229"/>
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<w:docPart w:val="B35BFA80E6144ED1AB0EEF71E94DF8C0"/>
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<w:id w:val="1122037588"/>
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<w:docPart w:val="647835AAE17E4F3094F021759228A592"/>
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<w:id w:val="-379326141"/>
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<w:docPart w:val="7C713EA26E254BDBB0E4500F33CF5E6E"/>
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<w:id w:val="223882310"/>
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BB4DFACB16D48D689238F96DD10CE6A"/>
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658310562"/>
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096CDD7FA854755935A07E6C347E343"/>
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615166411"/>
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285E85DD6614D54B37AB9F0357D36B5"/>
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0137888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F7E4F0E5FB643AB8C20A17AD06BA955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74977434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DE961058B7A43B795F990B51AF7928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42271172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7758D7B82704F1EA2FAD560D102BCC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6600707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1C1E9F9BCAF4AF78B95452ECAB5221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5459613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159559C543440128F30224093BF997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8897368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F893363C10A4CFA80C6855E44DA938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6172625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514DA4F15D44DD2B5FAF4FA133953B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75027290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D3D83FDD01E463B9BA71D7FD24B468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12348779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FE3CC1BF64E4AF2BF489E0490E6A4B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86779614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DB170091A0F4443B595DF5220EC12C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76812182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E90C5504E454262A6B93A6DC68E3F2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0007715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95C83DF9F20426EA4626CF35925E08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27814141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A902C2056D54CBCBFB010552DCD7BC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8181150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A51A8222F1B439BB58A8C1450B831C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53015209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74694EB59134A59846B7D87CB91F01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19577616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250B3C49B914D9A8947A9D12010664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84155437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69A1052A64F4586AFB2A32C096CFEB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55686530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A4A950425C244EB8AEAAF283212F52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11143185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7A5CAACF9E6474B8AB581B4C10D20F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47474952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959990431944448B8A9582A9D9B276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96002378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C2842E37C47492290D9D993828C911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0044098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1B202D445CD4474950BA7AE7845DFE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88275128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FAA66B12C0245E18218F3E99F41D36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B358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Piccata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B358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B358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Milanese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B358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<w:r w:rsidR="00B35833">
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<w:t xml:space="preserve"> på mörad kycklingfilé samt gräddig tomatsås, ångade gröna ärtor, citron &amp; buljongkokt ris</w:t>
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<w:bookmarkEnd w:id="144"/>
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<w:bookmarkEnd w:id="143"/>
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  <w:bookmarkEnd w:id="141"/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  <w:bookmarkEnd w:id="140"/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  <w:bookmarkEnd w:id="139"/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  <w:bookmarkEnd w:id="138"/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  <w:bookmarkEnd w:id="137"/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  <w:bookmarkEnd w:id="136"/>
                                                                            </w:sdtContent>
                                                                          </w:sdt>
                                                                          <w:bookmarkEnd w:id="135"/>
                                                                        </w:sdtContent>
                                                                      </w:sdt>
                                                                      <w:bookmarkEnd w:id="134"/>
                                                                    </w:sdtContent>
                                                                  </w:sdt>
                                                                  <w:bookmarkEnd w:id="133"/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  <w:bookmarkEnd w:id="128"/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  <w:bookmarkEnd w:id="132"/>
                                    </w:sdtContent>
                                  </w:sdt>
                                </w:sdtContent>
                              </w:sdt>
                              <w:bookmarkEnd w:id="131"/>
                            </w:sdtContent>
                          </w:sdt>
                          <w:bookmarkEnd w:id="130"/>
                        </w:sdtContent>
                      </w:sdt>
                      <w:bookmarkEnd w:id="129"/>
                    </w:sdtContent>
                  </w:sdt>
                </w:sdtContent>
              </w:sdt>
              <w:r w:rsidR="00555383" w:rsidRPr="00D5386E">
                <w:rPr>
                  <w:rStyle w:val="Meny-matalternativ"/>
                  <w:rFonts w:ascii="Oswald" w:hAnsi="Oswald"/>
                </w:rPr>
                <w:t xml:space="preserve"> </w:t>
              </w:r>
            </w:sdtContent>
          </w:sdt>
        </w:sdtContent>
      </w:sdt>
      <w:r w:rsidR="00555383" w:rsidRPr="00D5386E">
        <w:rPr>
          <w:rStyle w:val="Meny-matalternativ"/>
          <w:rFonts w:ascii="Oswald" w:hAnsi="Oswald"/>
        </w:rPr>
        <w:t xml:space="preserve"> </w:t>
      </w:r>
      <w:sdt>
        <w:sdtPr>
          <w:rPr>
            <w:rStyle w:val="Meny-matalternativ"/>
            <w:rFonts w:ascii="Oswald" w:hAnsi="Oswald"/>
          </w:rPr>
          <w:alias w:val="GLUTEN / LAKTOS"/>
          <w:tag w:val="GLUTEN / LAKTOS"/>
          <w:id w:val="-1738626540"/>
          <w:placeholder>
            <w:docPart w:val="0EF96A057BC242A1B0E3415D3147F598"/>
          </w:placeholder>
          <w:comboBox>
            <w:listItem w:value="Välj ett objekt."/>
            <w:listItem w:displayText="(G)" w:value="(G)"/>
            <w:listItem w:displayText="(L)" w:value="(L)"/>
            <w:listItem w:displayText="(G+L)" w:value="(G+L)"/>
          </w:comboBox>
        </w:sdtPr>
        <w:sdtContent>
          <w:r w:rsidR="00555383" w:rsidRPr="00D5386E">
            <w:rPr>
              <w:rStyle w:val="Meny-matalternativ"/>
              <w:rFonts w:ascii="Oswald" w:hAnsi="Oswald"/>
            </w:rPr>
            <w:t xml:space="preserve"> </w:t>
          </w:r>
        </w:sdtContent>
      </w:sdt>
      <w:r w:rsidR="00555383" w:rsidRPr="00D5386E">
        <w:rPr>
          <w:rStyle w:val="Meny-matalternativ"/>
          <w:rFonts w:ascii="Oswald" w:hAnsi="Oswald"/>
        </w:rPr>
        <w:br/>
        <w:t xml:space="preserve">3) 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-590779040"/>
          <w:placeholder>
            <w:docPart w:val="705D3DEE87944A609788EAA62429321B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-1690668433"/>
              <w:placeholder>
                <w:docPart w:val="D7095554D3974D41BC258C54AEF3126F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-751274368"/>
                  <w:placeholder>
                    <w:docPart w:val="88704CE7EE17447F882EE9973F73179F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1837501980"/>
                      <w:placeholder>
                        <w:docPart w:val="CA194ABFA2D44F9680A72E6C112F53B0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bookmarkStart w:id="145" w:name="_Hlk43695976"/>
                      <w:bookmarkStart w:id="146" w:name="_Hlk44267990"/>
                      <w:bookmarkStart w:id="147" w:name="_Hlk44866374"/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512808247"/>
                          <w:placeholder>
                            <w:docPart w:val="45217C223159493B9015E348F678EECA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bookmarkEnd w:id="146"/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1417749893"/>
                              <w:placeholder>
                                <w:docPart w:val="6165F64C03D24EE09C65FF81CCB72447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bookmarkStart w:id="148" w:name="_Hlk45254842"/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1343897763"/>
                                  <w:placeholder>
                                    <w:docPart w:val="AF82F17082CF4E6F8AB55F3BDD20C24D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1216699400"/>
                                      <w:placeholder>
                                        <w:docPart w:val="1C87D997C41E4B30977082FCE8F9086F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-1026788228"/>
                                          <w:placeholder>
                                            <w:docPart w:val="F7577DD6448E4C938F2AC5324D047235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-1198695386"/>
                                              <w:placeholder>
                                                <w:docPart w:val="81727375AD5B423F9243DCD5BC3618F4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51743499"/>
                                                  <w:placeholder>
                                                    <w:docPart w:val="EF8B872E132644E1A4DD06CBE63A643B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1420136934"/>
                                                      <w:placeholder>
                                                        <w:docPart w:val="A12AC25826994BE4ACEE0EAEADBA66EF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bookmarkStart w:id="149" w:name="_Hlk47938094"/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1745682099"/>
                                                          <w:placeholder>
                                                            <w:docPart w:val="4B1125F0F6A14389A57170598BC013B1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bookmarkStart w:id="150" w:name="_Hlk48456926"/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1126587034"/>
                                                              <w:placeholder>
                                                                <w:docPart w:val="4AB83DC0895A4A28B83D1771F7207EA6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-1749795424"/>
                                                                  <w:placeholder>
                                                                    <w:docPart w:val="448E9CC195194E1C8663FF466BB03947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bookmarkStart w:id="151" w:name="_Hlk49750572"/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950662357"/>
                                                                      <w:placeholder>
                                                                        <w:docPart w:val="AD206A4DD2C2492B90D1108802562F04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-1464110248"/>
                                                                          <w:placeholder>
                                                                            <w:docPart w:val="59EFB0FBD8454E1F87406261AB87921F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bookmarkStart w:id="152" w:name="_Hlk50957604"/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123439053"/>
                                                                              <w:placeholder>
                                                                                <w:docPart w:val="3E102D4CE98740D393694207A8A54640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bookmarkStart w:id="153" w:name="_Hlk50357818"/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-1175957896"/>
                                                                                  <w:placeholder>
                                                                                    <w:docPart w:val="3F2E34B200A94DD2A3515532F8BF0598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2070769153"/>
                                                                                      <w:placeholder>
                                                                                        <w:docPart w:val="CF9A58E4858F4863A7C3209184A24BBF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-5823077"/>
                                                                                          <w:placeholder>
                                                                                            <w:docPart w:val="AB4A7BD8CCF24E48A70B894D307D324E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714626644"/>
                                                                                              <w:placeholder>
                                                                                                <w:docPart w:val="D489EB23A9B340A1B58E0052E21D81C0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-1070961269"/>
                                                                                                  <w:placeholder>
                                                                                                    <w:docPart w:val="900A43CDC7C04DF2AD89076391CAAF8C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-1147740193"/>
                                                                                                      <w:placeholder>
                                                                                                        <w:docPart w:val="3FDF56B620F44745A7876637E89C1D89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bookmarkStart w:id="154" w:name="_Hlk53379725"/>
                                                                                                      <w:bookmarkStart w:id="155" w:name="_Hlk64872723"/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1229734845"/>
                                                                                                          <w:placeholder>
                                                                                                            <w:docPart w:val="CE5D510043A0446A9C58F92CE8A075C0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bookmarkEnd w:id="155"/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-616839925"/>
                                                                                                              <w:placeholder>
                                                                                                                <w:docPart w:val="B0727C06349C4120B4B29807C45E049F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-535269627"/>
                                                                                                                  <w:placeholder>
                                                                                                                    <w:docPart w:val="3C3B47C39CFA446DA257A7976DFD278E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bookmarkStart w:id="156" w:name="_Hlk66078383"/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44951239"/>
                                                                                                                      <w:placeholder>
                                                                                                                        <w:docPart w:val="D39064E872D64F50993ACE712C49D418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-2006889540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06DA656F91FA47E0AEE35E067FD98501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bCs/>
                                                                                                                            <w:i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1311210799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6347BE050F6C4852BAC434E30BCEE721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bCs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<w:iCs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719098928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00419C4F260142FDBACDCD5D217096E7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bCs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<w:i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2009480349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563C6C7DE6B543B69A0651150D542CB6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bookmarkStart w:id="157" w:name="_Hlk69104605"/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257797142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F8C92BE00F8146C58F8274B26D69DC6A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<w:id w:val="-2011745475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643479CAA846493D89901EA2161F4F01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<w:id w:val="93526900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18765E90526A4605ADEA65DEB5597B7E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<w:id w:val="-1680501162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7449EDAFCF35411187D4F58BA42976AA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<w:id w:val="-1187062004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5466C8EA62B24566BABCF88071F91D36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<w:id w:val="1008489330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CF350934EFAE4BF384FEDE31F75C5281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bookmarkStart w:id="158" w:name="_Hlk83016927"/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<w:id w:val="-1592927798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95CECD2F5E654D7FB687462D0E94E9B6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bookmarkStart w:id="159" w:name="_Hlk71515690"/>
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<w:id w:val="-39989516"/>
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<w:docPart w:val="EACDF7BB166243D49DF0CE462ADFB32A"/>
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<w:id w:val="-1221746102"/>
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<w:docPart w:val="8002069D9D1A4F55878BD1B01EB348DC"/>
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<w:id w:val="2039235309"/>
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<w:docPart w:val="3500ED44B8C2463CBDBDE0B457BCF8DA"/>
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<w:id w:val="-990400600"/>
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<w:docPart w:val="0896FD2A340C4374A1753DEEF117A2BC"/>
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<w:id w:val="-2037656608"/>
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<w:docPart w:val="479B653AC70242AA9AF03587462B75AE"/>
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<w:id w:val="1656800194"/>
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<w:docPart w:val="E85D23B3CC0A4E0894486FDFA39A60C2"/>
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<w:id w:val="535393413"/>
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<w:docPart w:val="5B475B7A8E0F4D6EBA81E2CCABE308F7"/>
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<w:id w:val="1043952142"/>
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<w:docPart w:val="2B5F85CC6E85495DB5E0664866EAA1D5"/>
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<w:id w:val="-693295606"/>
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<w:docPart w:val="6C9E85A15BAD4AF3AC8A199608102714"/>
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<w:id w:val="1341887814"/>
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<w:docPart w:val="07CBE96A1170466FAFC5A3735D5A77A2"/>
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<w:id w:val="619036467"/>
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<w:docPart w:val="15703D91F3224FA4A77FCA72940FE6D1"/>
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<w:id w:val="-1587914743"/>
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<w:docPart w:val="AFE30C5898974FFABF4D51E2E0758D5E"/>
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<w:id w:val="-1213731052"/>
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<w:docPart w:val="823746DBC57542EA8C63EEEA5AE88EAF"/>
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<w:id w:val="1624576011"/>
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<w:docPart w:val="EDCE6BBA845943DA82640D1902D4C884"/>
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<w:id w:val="2005000435"/>
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<w:docPart w:val="0C4B8743C8864E9EB4D42F16D49CCC5C"/>
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<w:bookmarkStart w:id="160" w:name="_Hlk149907812"/>
                                                                                                                                                                                                                              <w:bookmarkStart w:id="161" w:name="_Hlk149301764"/>
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<w:id w:val="-1105721668"/>
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<w:docPart w:val="EA8F3F2D16A74580A6DA9B95BCEEB8B5"/>
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<w:bookmarkEnd w:id="160"/>
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<w:id w:val="-426955357"/>
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<w:docPart w:val="80197A26A45B4540B4C8205411DB30D0"/>
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<w:id w:val="431866479"/>
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<w:docPart w:val="CF8FD5073604457EAD1D52C792F5D657"/>
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<w:id w:val="1965224048"/>
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<w:docPart w:val="1FFC2A6D152E4240883DBE0EEEB7E55A"/>
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<w:color w:val="000000" w:themeColor="text1"/>
                                                                                                                                                                                                                                                    <w:sz w:val="24"/>
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<w:id w:val="1093212484"/>
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<w:docPart w:val="C8D286DFAE954FBE91B6E47686E022B9"/>
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<w:color w:val="000000" w:themeColor="text1"/>
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<w:id w:val="1031543236"/>
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<w:docPart w:val="4D7E3C0A6C554065AA2E0189134FA95C"/>
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<w:id w:val="-1462573054"/>
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<w:docPart w:val="1FAEA2C742A84C1EA04BEE8E4DA51CF6"/>
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<w:id w:val="-1916236196"/>
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<w:docPart w:val="2F24B0309E6541ADB5F134FF2B93FF5A"/>
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<w:id w:val="1972320957"/>
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<w:docPart w:val="93EBB6F6EEC34C37925E609292AB38C4"/>
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<w:id w:val="-1144658749"/>
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7C6EB2A28544D2DB790F536BD4BBDAC"/>
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119913387"/>
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0A01E3936844EBD819121D576E655A5"/>
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051059517"/>
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5023B8E06C9492B86C1A41FFB23EB2A"/>
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E60895">
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<w:t>Stekt rimmad Sidfläsk</w:t>
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E60895" w:rsidRPr="00660C65">
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E60895" w:rsidRPr="00660C65">
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med </w:t>
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E60895">
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<w:t>gul och rödlökssås samt inlagd gurka och kokt potatis</w:t>
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<w:r w:rsidR="00AD064F">
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<w:t xml:space="preserve">  </w:t>
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<w:bookmarkEnd w:id="161"/>
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<w:bookmarkEnd w:id="159"/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<w:bookmarkEnd w:id="158"/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  <w:bookmarkEnd w:id="157"/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  <w:r w:rsidR="00555383" w:rsidRPr="00CC1B61"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<w:b/>
                                                                                                                                  <w:smallCaps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</w:rPr>
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</w:r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  <w:bookmarkEnd w:id="156"/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  <w:bookmarkEnd w:id="154"/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  <w:bookmarkEnd w:id="153"/>
                                                                            </w:sdtContent>
                                                                          </w:sdt>
                                                                          <w:bookmarkEnd w:id="152"/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  <w:bookmarkEnd w:id="151"/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  <w:bookmarkEnd w:id="150"/>
                                                        </w:sdtContent>
                                                      </w:sdt>
                                                      <w:bookmarkEnd w:id="149"/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  <w:bookmarkEnd w:id="148"/>
                            </w:sdtContent>
                          </w:sdt>
                          <w:bookmarkEnd w:id="147"/>
                        </w:sdtContent>
                      </w:sdt>
                      <w:bookmarkEnd w:id="145"/>
                    </w:sdtContent>
                  </w:sdt>
                </w:sdtContent>
              </w:sdt>
            </w:sdtContent>
          </w:sdt>
        </w:sdtContent>
      </w:sdt>
      <w:r w:rsidR="00555383" w:rsidRPr="00D5386E">
        <w:rPr>
          <w:rStyle w:val="Meny-matalternativ"/>
          <w:rFonts w:ascii="Oswald" w:hAnsi="Oswald"/>
        </w:rPr>
        <w:t xml:space="preserve"> </w:t>
      </w:r>
      <w:bookmarkEnd w:id="101"/>
      <w:bookmarkEnd w:id="126"/>
      <w:r w:rsidR="00555383" w:rsidRPr="00D5386E">
        <w:rPr>
          <w:rStyle w:val="Meny-matalternativ"/>
          <w:rFonts w:ascii="Oswald" w:hAnsi="Oswald"/>
        </w:rPr>
        <w:br/>
      </w:r>
      <w:bookmarkEnd w:id="127"/>
      <w:r w:rsidR="00555383" w:rsidRPr="00D5386E">
        <w:rPr>
          <w:rStyle w:val="Meny-matalternativ"/>
          <w:rFonts w:ascii="Oswald" w:hAnsi="Oswald"/>
        </w:rPr>
        <w:t>VEG</w:t>
      </w:r>
      <w:r w:rsidR="00555383" w:rsidRPr="00040DA2">
        <w:rPr>
          <w:rStyle w:val="Meny-matalternativ"/>
          <w:rFonts w:ascii="Oswald" w:hAnsi="Oswald"/>
        </w:rPr>
        <w:t xml:space="preserve">) </w:t>
      </w:r>
      <w:bookmarkStart w:id="162" w:name="_Hlk98744277"/>
      <w:sdt>
        <w:sdtPr>
          <w:rPr>
            <w:rStyle w:val="Meny-matalternativ"/>
            <w:rFonts w:ascii="Oswald" w:hAnsi="Oswald"/>
          </w:rPr>
          <w:alias w:val="1"/>
          <w:tag w:val="Måndag"/>
          <w:id w:val="-1289192897"/>
          <w:placeholder>
            <w:docPart w:val="BDF3F718AC6F4C8587BD91C34F97A769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bookmarkStart w:id="163" w:name="_Hlk111443916"/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1822693213"/>
              <w:placeholder>
                <w:docPart w:val="AAB43192784E45289BE460E17E509BD2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-1349173437"/>
                  <w:placeholder>
                    <w:docPart w:val="6DD6836C200841D5AB7AECD8C6744066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1139227171"/>
                      <w:placeholder>
                        <w:docPart w:val="439E848E54294C0A917803C06141C588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-884945560"/>
                          <w:placeholder>
                            <w:docPart w:val="E7E72A5F36E446698B35B3D780CF171E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1940640440"/>
                              <w:placeholder>
                                <w:docPart w:val="BD6E5A7BD1714DF89E8AA1E40DB7D535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1490983922"/>
                                  <w:placeholder>
                                    <w:docPart w:val="5FEB0E4CCB5941B5B507BDD47C05BD61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-403756287"/>
                                      <w:placeholder>
                                        <w:docPart w:val="278621C7BAFB4F86AE129BE5DDB66DED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345365442"/>
                                          <w:placeholder>
                                            <w:docPart w:val="864955E612904FFEAA47208615032930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-55714715"/>
                                              <w:placeholder>
                                                <w:docPart w:val="D0CEEB40021D493997B963BF88E92F2C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2057807045"/>
                                                  <w:placeholder>
                                                    <w:docPart w:val="65DE2F52E091446A97242AFE7E9EABB2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2117250344"/>
                                                      <w:placeholder>
                                                        <w:docPart w:val="6638FB93C3B14CF3B698A144907C27B5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779534496"/>
                                                          <w:placeholder>
                                                            <w:docPart w:val="A47EE0A84EEA4828AD34CBEC755B0457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389777955"/>
                                                              <w:placeholder>
                                                                <w:docPart w:val="BC935B24194640CAB03071E6AE64D4F3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-1185052834"/>
                                                                  <w:placeholder>
                                                                    <w:docPart w:val="F338CB79F25C40A0A535358AD863B09E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-2012667286"/>
                                                                      <w:placeholder>
                                                                        <w:docPart w:val="31486684C08E42C3BF470E8238F1549B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-1996490195"/>
                                                                          <w:placeholder>
                                                                            <w:docPart w:val="5E3961CDCF6749D198A4D963CF18767F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72012884"/>
                                                                              <w:placeholder>
                                                                                <w:docPart w:val="34AA12A5DBE34C14B887AF6031F64E8B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89749817"/>
                                                                                  <w:placeholder>
                                                                                    <w:docPart w:val="1809259F5A6440F7A048EDBA0582B93C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-476074426"/>
                                                                                      <w:placeholder>
                                                                                        <w:docPart w:val="A84630EB42CD4F91B19F4800FE4D1178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195363345"/>
                                                                                          <w:placeholder>
                                                                                            <w:docPart w:val="E06C50B487594802B4199BB035E271C0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-1725520304"/>
                                                                                              <w:placeholder>
                                                                                                <w:docPart w:val="EFD174C0634A4148BBAA6D34567CE54E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-1142425689"/>
                                                                                                  <w:placeholder>
                                                                                                    <w:docPart w:val="D19502A62F674BFEB8C69F47FCF0D0C7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708920527"/>
                                                                                                      <w:placeholder>
                                                                                                        <w:docPart w:val="0694B2E6A5D14E62AD5BFA58853AB0B1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62995328"/>
                                                                                                          <w:placeholder>
                                                                                                            <w:docPart w:val="314E947618B94AD7946B33A532630D1B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-61805393"/>
                                                                                                              <w:placeholder>
                                                                                                                <w:docPart w:val="279F27465D5347BE8A175429D6C414AB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1880978266"/>
                                                                                                                  <w:placeholder>
                                                                                                                    <w:docPart w:val="ACE36F6251E24972BB4502BC4E113A60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-1339918592"/>
                                                                                                                      <w:placeholder>
                                                                                                                        <w:docPart w:val="A69E7D28E0EC4A078160EDF53ADDEE84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-1537191960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07C033E3D2714E37A483093185581C42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b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-749263186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DCA63252EACE41F68FBCF4419960D233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bCs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1099683236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56B6282DFA0743639ECD3CBAB4BB135C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bCs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1468241225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F45148F4E39B44C9AED66CC4E910FB51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1634214363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EA7EE127A4D54925A8A28FC5686567CE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<w:id w:val="328342582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D777BBC283544BC292512C8243D516AF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<w:id w:val="-1656523235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C9492B12BA2D44A2B425877522741615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<w:id w:val="1083953621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FAFA5747AD364387B56B75BEFC784A24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<w:id w:val="1476182511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5DD13BB5EC74425D896A5ACBD4492620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bookmarkStart w:id="164" w:name="_Hlk182159603"/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<w:id w:val="-1622603869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97370FD6240A42AFA64A919B847CCCCB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<w:id w:val="-159775517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25264E443DE343F7AF26E65DB7C9DB00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<w:sz w:val="24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<w:id w:val="1672910445"/>
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<w:docPart w:val="3FC53A6521504F3382F08D441C90440D"/>
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<w:sz w:val="24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<w:id w:val="-861045937"/>
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<w:docPart w:val="22FC1BAF89924483AEBE863B3ACCD1C7"/>
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<w:id w:val="2107608496"/>
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<w:docPart w:val="76BD459D8B7C48F1A0C7FB844D6608BA"/>
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<w:id w:val="142853320"/>
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<w:docPart w:val="82576B4585D4460ABD7C5355360A3692"/>
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<w:id w:val="255488493"/>
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<w:docPart w:val="8A84598DD4DD476CAFADF317D0D6E929"/>
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<w:id w:val="559294898"/>
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<w:docPart w:val="7DBACF91EE824BF3AC4ADAEC630AE447"/>
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<w:r w:rsidR="00102DBE">
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<w:t>Husets Ärtsoppa</w:t>
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<w:r w:rsidR="00102DBE" w:rsidRPr="000964B9">
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<w:r w:rsidR="00102DBE" w:rsidRPr="000964B9">
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<w:t>samt</w:t>
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<w:r w:rsidR="00102DBE" w:rsidRPr="000964B9">
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<w:t xml:space="preserve"> Tunna Pannkakor </w:t>
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<w:r w:rsidR="00102DBE" w:rsidRPr="000964B9">
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<w:t>med sylt &amp; vispad grädde</w:t>
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<w:r w:rsidR="0067564D" w:rsidRPr="00D200C4">
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<w:r w:rsidR="0067564D">
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  <w:bookmarkEnd w:id="163"/>
        </w:sdtContent>
      </w:sdt>
      <w:bookmarkEnd w:id="162"/>
      <w:bookmarkEnd w:id="164"/>
      <w:r w:rsidR="00555383" w:rsidRPr="00D5386E">
        <w:rPr>
          <w:rStyle w:val="Meny-matalternativ"/>
          <w:rFonts w:ascii="Oswald" w:hAnsi="Oswald"/>
        </w:rPr>
        <w:t xml:space="preserve"> </w:t>
      </w:r>
      <w:r w:rsidR="00B84BF7" w:rsidRPr="00D5386E">
        <w:rPr>
          <w:rStyle w:val="Meny-matalternativ"/>
          <w:rFonts w:ascii="Oswald" w:hAnsi="Oswald"/>
        </w:rPr>
        <w:br/>
      </w:r>
      <w:r w:rsidR="005C4A05">
        <w:rPr>
          <w:rFonts w:ascii="Oswald" w:eastAsia="Times New Roman" w:hAnsi="Oswald" w:cs="Calibri"/>
          <w:b/>
          <w:bCs/>
          <w:color w:val="000000"/>
          <w:lang w:eastAsia="sv-SE"/>
        </w:rPr>
        <w:br/>
      </w:r>
      <w:r w:rsidR="00002E56" w:rsidRPr="00D5386E">
        <w:rPr>
          <w:rFonts w:ascii="Oswald" w:hAnsi="Oswald"/>
          <w:b/>
          <w:color w:val="FF0000"/>
        </w:rPr>
        <w:t xml:space="preserve">FREDAG </w:t>
      </w:r>
      <w:sdt>
        <w:sdtPr>
          <w:rPr>
            <w:rStyle w:val="Formatmall1"/>
            <w:rFonts w:ascii="Oswald" w:hAnsi="Oswald"/>
            <w:color w:val="FF0000"/>
            <w:sz w:val="22"/>
          </w:rPr>
          <w:id w:val="1616477137"/>
          <w:placeholder>
            <w:docPart w:val="FB151B0B69004158AD65E511071CD675"/>
          </w:placeholder>
          <w:date w:fullDate="2025-05-09T00:00:00Z">
            <w:dateFormat w:val="d/M"/>
            <w:lid w:val="sv-SE"/>
            <w:storeMappedDataAs w:val="dateTime"/>
            <w:calendar w:val="gregorian"/>
          </w:date>
        </w:sdtPr>
        <w:sdtEndPr>
          <w:rPr>
            <w:rStyle w:val="Standardstycketeckensnitt"/>
            <w:b w:val="0"/>
          </w:rPr>
        </w:sdtEndPr>
        <w:sdtContent>
          <w:r w:rsidR="00327E2A">
            <w:rPr>
              <w:rStyle w:val="Formatmall1"/>
              <w:rFonts w:ascii="Oswald" w:hAnsi="Oswald"/>
              <w:color w:val="FF0000"/>
              <w:sz w:val="22"/>
            </w:rPr>
            <w:t>9/5</w:t>
          </w:r>
        </w:sdtContent>
      </w:sdt>
      <w:r w:rsidR="00002E56" w:rsidRPr="00D5386E">
        <w:rPr>
          <w:rFonts w:ascii="Oswald" w:hAnsi="Oswald"/>
          <w:color w:val="FF0000"/>
        </w:rPr>
        <w:tab/>
      </w:r>
      <w:r w:rsidR="00002E56" w:rsidRPr="00D5386E">
        <w:rPr>
          <w:rFonts w:ascii="Oswald" w:hAnsi="Oswald"/>
          <w:color w:val="FF0000"/>
        </w:rPr>
        <w:tab/>
      </w:r>
      <w:r w:rsidR="00002E56" w:rsidRPr="00D5386E">
        <w:rPr>
          <w:rFonts w:ascii="Oswald" w:hAnsi="Oswald"/>
          <w:bCs/>
        </w:rPr>
        <w:br/>
      </w:r>
      <w:r w:rsidR="008A4491" w:rsidRPr="00D5386E">
        <w:rPr>
          <w:rStyle w:val="Meny-matalternativ"/>
          <w:rFonts w:ascii="Oswald" w:hAnsi="Oswald"/>
        </w:rPr>
        <w:t xml:space="preserve">1) 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1371333054"/>
          <w:placeholder>
            <w:docPart w:val="BA4A5EE6EF134DC5874F2AD472DD9CB8"/>
          </w:placeholder>
          <w15:appearance w15:val="hidden"/>
        </w:sdtPr>
        <w:sdtEndPr>
          <w:rPr>
            <w:rStyle w:val="Standardstycketeckensnitt"/>
            <w:rFonts w:eastAsia="Times New Roman" w:cs="Calibri"/>
            <w:b/>
            <w:bCs/>
            <w:color w:val="000000"/>
            <w:sz w:val="20"/>
            <w:szCs w:val="20"/>
            <w:lang w:eastAsia="sv-SE"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-1347249988"/>
              <w:placeholder>
                <w:docPart w:val="664B7243AB054527A5250104F728FB37"/>
              </w:placeholder>
              <w15:appearance w15:val="hidden"/>
            </w:sdtPr>
            <w:sdtEndPr>
              <w:rPr>
                <w:rStyle w:val="Standardstycketeckensnitt"/>
                <w:rFonts w:eastAsia="Times New Roman" w:cs="Calibri"/>
                <w:b/>
                <w:bCs/>
                <w:color w:val="000000"/>
                <w:sz w:val="20"/>
                <w:szCs w:val="20"/>
                <w:lang w:eastAsia="sv-SE"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-1294903030"/>
                  <w:placeholder>
                    <w:docPart w:val="4F7A79590E5446A6897E535D82866B66"/>
                  </w:placeholder>
                  <w15:appearance w15:val="hidden"/>
                </w:sdtPr>
                <w:sdtEndPr>
                  <w:rPr>
                    <w:rStyle w:val="Standardstycketeckensnitt"/>
                    <w:rFonts w:eastAsia="Times New Roman" w:cs="Calibri"/>
                    <w:b/>
                    <w:bCs/>
                    <w:color w:val="000000"/>
                    <w:sz w:val="20"/>
                    <w:szCs w:val="20"/>
                    <w:lang w:eastAsia="sv-SE"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517270751"/>
                      <w:placeholder>
                        <w:docPart w:val="366F8589006845698B9D74F91DDF6011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rFonts w:eastAsia="Times New Roman" w:cs="Calibri"/>
                        <w:b/>
                        <w:bCs/>
                        <w:color w:val="000000"/>
                        <w:sz w:val="20"/>
                        <w:szCs w:val="20"/>
                        <w:lang w:eastAsia="sv-SE"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-2136244057"/>
                          <w:placeholder>
                            <w:docPart w:val="F25045DCB09E41D5BACF65503ED4E5C3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eastAsia="sv-SE"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-768536200"/>
                              <w:placeholder>
                                <w:docPart w:val="0F81E253C2A34A78A5DF28437EA59AAD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sv-SE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1928152000"/>
                                  <w:placeholder>
                                    <w:docPart w:val="BF4DEFB867BA462BB0C7B08FEA50DB90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rFonts w:eastAsia="Times New Roman" w:cs="Calibri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  <w:lang w:eastAsia="sv-SE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1793171701"/>
                                      <w:placeholder>
                                        <w:docPart w:val="AA8CA76AE5AA431E917B64B114A99CC1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rFonts w:eastAsia="Times New Roman" w:cs="Calibri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sv-SE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650187518"/>
                                          <w:placeholder>
                                            <w:docPart w:val="3DF920D0FA074296BD3EB3990AC1F9CE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rFonts w:eastAsia="Times New Roman" w:cs="Calibri"/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eastAsia="sv-SE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-460653417"/>
                                              <w:placeholder>
                                                <w:docPart w:val="F7E48078DA134861B4FBA486A18AA335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rFonts w:eastAsia="Times New Roman" w:cs="Calibri"/>
                                                <w:b/>
                                                <w:bCs/>
                                                <w:color w:val="000000"/>
                                                <w:sz w:val="20"/>
                                                <w:szCs w:val="20"/>
                                                <w:lang w:eastAsia="sv-SE"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-1468351393"/>
                                                  <w:placeholder>
                                                    <w:docPart w:val="EB5CAA69537143B6BEBBEB95A96EC109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rFonts w:eastAsia="Times New Roman" w:cs="Calibri"/>
                                                    <w:b/>
                                                    <w:bCs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sv-SE"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-607659955"/>
                                                      <w:placeholder>
                                                        <w:docPart w:val="83552FEBBB1C48BE83847F11CB9890C0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rFonts w:eastAsia="Times New Roman" w:cs="Calibri"/>
                                                        <w:b/>
                                                        <w:bCs/>
                                                        <w:color w:val="000000"/>
                                                        <w:sz w:val="20"/>
                                                        <w:szCs w:val="20"/>
                                                        <w:lang w:eastAsia="sv-SE"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2082711595"/>
                                                          <w:placeholder>
                                                            <w:docPart w:val="DA20876E106C4C5B9A9D4E222ADA1173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rFonts w:eastAsia="Times New Roman" w:cs="Calibri"/>
                                                            <w:b/>
                                                            <w:bCs/>
                                                            <w:color w:val="000000"/>
                                                            <w:sz w:val="20"/>
                                                            <w:szCs w:val="20"/>
                                                            <w:lang w:eastAsia="sv-SE"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-887721052"/>
                                                              <w:placeholder>
                                                                <w:docPart w:val="B0E802D92452485FB780F93300B066DB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rFonts w:eastAsia="Times New Roman" w:cs="Calibri"/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  <w:lang w:eastAsia="sv-SE"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-1478751483"/>
                                                                  <w:placeholder>
                                                                    <w:docPart w:val="8671CA6029A54CB7BD480DEFBABA5698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rFonts w:eastAsia="Times New Roman" w:cs="Calibri"/>
                                                                    <w:b/>
                                                                    <w:bCs/>
                                                                    <w:color w:val="000000"/>
                                                                    <w:sz w:val="20"/>
                                                                    <w:szCs w:val="20"/>
                                                                    <w:lang w:eastAsia="sv-SE"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245319767"/>
                                                                      <w:placeholder>
                                                                        <w:docPart w:val="E94687FE439149DEB07324A636BE2B3B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rFonts w:eastAsia="Times New Roman" w:cs="Calibri"/>
                                                                        <w:b/>
                                                                        <w:bCs/>
                                                                        <w:color w:val="000000"/>
                                                                        <w:sz w:val="20"/>
                                                                        <w:szCs w:val="20"/>
                                                                        <w:lang w:eastAsia="sv-SE"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2129578432"/>
                                                                          <w:placeholder>
                                                                            <w:docPart w:val="75A540AC7C054E4FB460D3297DF0693F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rFonts w:eastAsia="Times New Roman" w:cs="Calibri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v-SE"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883303867"/>
                                                                              <w:placeholder>
                                                                                <w:docPart w:val="543D55D55E164D5DA32B18C9EEB04A92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rFonts w:eastAsia="Times New Roman" w:cs="Calibri"/>
                                                                                <w:b/>
                                                                                <w:bCs/>
                                                                                <w:color w:val="000000"/>
                                                                                <w:sz w:val="20"/>
                                                                                <w:szCs w:val="20"/>
                                                                                <w:lang w:eastAsia="sv-SE"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-858663631"/>
                                                                                  <w:placeholder>
                                                                                    <w:docPart w:val="D8FDF08A538F431B9A29A644B56D0C1F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rFonts w:eastAsia="Times New Roman" w:cs="Calibri"/>
                                                                                    <w:b/>
                                                                                    <w:bCs/>
                                                                                    <w:color w:val="000000"/>
                                                                                    <w:sz w:val="20"/>
                                                                                    <w:szCs w:val="20"/>
                                                                                    <w:lang w:eastAsia="sv-SE"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399103701"/>
                                                                                      <w:placeholder>
                                                                                        <w:docPart w:val="B103CE3873E64D2E926EB85D790228A1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rFonts w:eastAsia="Times New Roman" w:cs="Calibri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  <w:lang w:eastAsia="sv-SE"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398562169"/>
                                                                                          <w:placeholder>
                                                                                            <w:docPart w:val="498293FB83AE436BB4DD3EBFF232C8AE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rFonts w:eastAsia="Times New Roman" w:cs="Calibri"/>
                                                                                            <w:b/>
                                                                                            <w:bCs/>
                                                                                            <w:color w:val="000000"/>
                                                                                            <w:sz w:val="20"/>
                                                                                            <w:szCs w:val="20"/>
                                                                                            <w:lang w:eastAsia="sv-SE"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-262079927"/>
                                                                                              <w:placeholder>
                                                                                                <w:docPart w:val="15251055F5594F38B92AE1B1AE974E12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rFonts w:eastAsia="Times New Roman" w:cs="Calibri"/>
                                                                                                <w:b/>
                                                                                                <w:bCs/>
                                                                                                <w:color w:val="000000"/>
                                                                                                <w:sz w:val="20"/>
                                                                                                <w:szCs w:val="20"/>
                                                                                                <w:lang w:eastAsia="sv-SE"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884224403"/>
                                                                                                  <w:placeholder>
                                                                                                    <w:docPart w:val="09727B54F9764C87BE7A5EB0A1314A10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rFonts w:eastAsia="Times New Roman" w:cs="Calibri"/>
                                                                                                    <w:b/>
                                                                                                    <w:bCs/>
                                                                                                    <w:color w:val="000000"/>
                                                                                                    <w:sz w:val="20"/>
                                                                                                    <w:szCs w:val="20"/>
                                                                                                    <w:lang w:eastAsia="sv-SE"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716161166"/>
                                                                                                      <w:placeholder>
                                                                                                        <w:docPart w:val="CC56549902044B8283633E7516579C0C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rFonts w:eastAsia="Times New Roman" w:cs="Calibri"/>
                                                                                                        <w:b/>
                                                                                                        <w:bCs/>
                                                                                                        <w:color w:val="000000"/>
                                                                                                        <w:sz w:val="20"/>
                                                                                                        <w:szCs w:val="20"/>
                                                                                                        <w:lang w:eastAsia="sv-SE"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2036844909"/>
                                                                                                          <w:placeholder>
                                                                                                            <w:docPart w:val="9AF6E1BC7AFD45F2BCDE6B3CF1E62022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rFonts w:eastAsia="Times New Roman" w:cs="Calibri"/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color w:val="000000"/>
                                                                                                            <w:sz w:val="20"/>
                                                                                                            <w:szCs w:val="20"/>
                                                                                                            <w:lang w:eastAsia="sv-SE"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-1175568261"/>
                                                                                                              <w:placeholder>
                                                                                                                <w:docPart w:val="BE41954669D74EAC91F497FD2FAC68B7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rFonts w:eastAsia="Times New Roman" w:cs="Calibri"/>
                                                                                                                <w:b/>
                                                                                                                <w:bCs/>
                                                                                                                <w:color w:val="000000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  <w:lang w:eastAsia="sv-SE"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292646204"/>
                                                                                                                  <w:placeholder>
                                                                                                                    <w:docPart w:val="7070A549D4204CBE89BE1C06DDEC8808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rFonts w:eastAsia="Times New Roman" w:cs="Calibri"/>
                                                                                                                    <w:b/>
                                                                                                                    <w:bCs/>
                                                                                                                    <w:color w:val="000000"/>
                                                                                                                    <w:sz w:val="20"/>
                                                                                                                    <w:szCs w:val="20"/>
                                                                                                                    <w:lang w:eastAsia="sv-SE"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-420494321"/>
                                                                                                                      <w:placeholder>
                                                                                                                        <w:docPart w:val="D42DDAA126DA46AAB314C882641EDDDB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rFonts w:eastAsia="Times New Roman" w:cs="Calibri"/>
                                                                                                                        <w:b/>
                                                                                                                        <w:bCs/>
                                                                                                                        <w:color w:val="000000"/>
                                                                                                                        <w:sz w:val="20"/>
                                                                                                                        <w:szCs w:val="20"/>
                                                                                                                        <w:lang w:eastAsia="sv-SE"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-744871521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1E88E4F426F3402D8598334A976FFFB2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rFonts w:eastAsia="Times New Roman" w:cs="Calibri"/>
                                                                                                                            <w:b/>
                                                                                                                            <w:bCs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  <w:lang w:eastAsia="sv-SE"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-68196431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3DFBD0A825714BB8AE5FD5FA02878F3C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rFonts w:eastAsia="Times New Roman" w:cs="Calibri"/>
                                                                                                                                <w:b/>
                                                                                                                                <w:bCs/>
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<w:sz w:val="20"/>
                                                                                                                                <w:szCs w:val="20"/>
                                                                                                                                <w:lang w:eastAsia="sv-SE"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1501774192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AA243D54DE5A407881BE7638F66D7A75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rFonts w:eastAsia="Times New Roman" w:cs="Calibri"/>
                                                                                                                                    <w:b/>
                                                                                                                                    <w:bCs/>
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<w:lang w:eastAsia="sv-SE"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-893346998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3B4A024AB81F4FCE8D6350FF01EA5D82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rFonts w:eastAsia="Times New Roman" w:cs="Calibri"/>
                                                                                                                                        <w:b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<w:lang w:eastAsia="sv-SE"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-1004967161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53EF961707A6447AAE7A5C0BE22EEF8C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rFonts w:eastAsia="Times New Roman" w:cs="Calibri"/>
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<w:lang w:eastAsia="sv-SE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<w:id w:val="1219244476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62215E47AC7340F6B7EBE16E4C80DC99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<w:rFonts w:eastAsia="Times New Roman" w:cs="Calibri"/>
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<w:lang w:eastAsia="sv-SE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<w:id w:val="1255323737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8768813CCEF1448293F8A2026CE3520A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<w:rFonts w:eastAsia="Times New Roman" w:cs="Calibri"/>
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<w:lang w:eastAsia="sv-SE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<w:id w:val="-2004431986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D9DFD5D015A547818AB628C61C8D0B61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<w:rFonts w:eastAsia="Times New Roman" w:cs="Calibri"/>
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<w:lang w:eastAsia="sv-SE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<w:id w:val="1752077991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53F0748870064595A414D5FF46DB4DE7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<w:rFonts w:eastAsia="Times New Roman" w:cs="Calibri"/>
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<w:lang w:eastAsia="sv-SE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<w:id w:val="-361053108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E6DAF716AF754917AF68B7D3A26D09BF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<w:rFonts w:eastAsia="Times New Roman" w:cs="Calibri"/>
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<w:lang w:eastAsia="sv-SE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<w:id w:val="-141511841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260E76CFF0584617AF611E5153E12D1C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<w:rFonts w:eastAsia="Times New Roman" w:cs="Calibri"/>
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<w:lang w:eastAsia="sv-SE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<w:id w:val="-1711334396"/>
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<w:docPart w:val="F26858E12FF8493FA6ADA0D7C414903D"/>
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<w:rFonts w:eastAsia="Times New Roman" w:cs="Calibri"/>
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<w:lang w:eastAsia="sv-SE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<w:id w:val="-1032729964"/>
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<w:docPart w:val="FE565F4BFE0242E5967EBB109470F75A"/>
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<w:rFonts w:eastAsia="Times New Roman" w:cs="Calibri"/>
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<w:lang w:eastAsia="sv-SE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<w:id w:val="-12151032"/>
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<w:docPart w:val="58D8617BAEC9427CB01C1435844F1FBB"/>
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<w:rFonts w:eastAsia="Times New Roman" w:cs="Calibri"/>
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<w:lang w:eastAsia="sv-SE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<w:id w:val="-1246113152"/>
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<w:docPart w:val="2895441E35324400AA38C0F1988B1EF5"/>
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<w:rFonts w:eastAsia="Times New Roman" w:cs="Calibri"/>
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<w:lang w:eastAsia="sv-SE"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<w:id w:val="419770951"/>
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<w:docPart w:val="2AA09F06713E405E9596E7322BBD9295"/>
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<w:rFonts w:eastAsia="Times New Roman" w:cs="Calibri"/>
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<w:lang w:eastAsia="sv-SE"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<w:id w:val="-824512609"/>
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<w:docPart w:val="E4309A6D791440CA9202972A763D7CC1"/>
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<w:rFonts w:eastAsia="Times New Roman" w:cs="Calibri"/>
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<w:lang w:eastAsia="sv-SE"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<w:id w:val="-118995998"/>
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<w:docPart w:val="9EB0F2E7E9A2415385CD93C4345ED4BD"/>
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<w:rFonts w:eastAsia="Times New Roman" w:cs="Calibri"/>
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<w:lang w:eastAsia="sv-SE"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<w:id w:val="-692371427"/>
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<w:docPart w:val="E8B433579DE24C35A9BE5AF6A16D29E1"/>
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<w:rFonts w:asciiTheme="minorHAnsi" w:eastAsia="Times New Roman" w:hAnsiTheme="minorHAnsi" w:cs="Calibri"/>
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<w:lang w:eastAsia="sv-SE"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<w:id w:val="-55709675"/>
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<w:docPart w:val="69A348D6B44942C8BAC9EDABC07094DC"/>
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<w:rFonts w:asciiTheme="minorHAnsi" w:eastAsia="Times New Roman" w:hAnsiTheme="minorHAnsi" w:cs="Calibri"/>
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<w:lang w:eastAsia="sv-SE"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<w:id w:val="462630196"/>
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<w:docPart w:val="C0B1656F17F4486A892A8231B6F9D67E"/>
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<w:rFonts w:ascii="Oswald" w:eastAsia="Times New Roman" w:hAnsi="Oswald" w:cs="Calibri"/>
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<w:lang w:eastAsia="sv-SE"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<w:bookmarkStart w:id="165" w:name="_Hlk182748102"/>
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Fonts w:eastAsia="Times New Roman" w:cs="Calibri"/>
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<w:lang w:eastAsia="sv-SE"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<w:id w:val="896393523"/>
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<w:docPart w:val="7C59B44A4CBD4049A1AC3A4C847A518B"/>
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<w:bookmarkEnd w:id="165"/>
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<w:id w:val="1905416436"/>
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<w:docPart w:val="6EA64CD322554B74A8DE5FC502E8963C"/>
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<w:id w:val="-756831532"/>
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<w:docPart w:val="73F7B4132A5D45A8854363D1702FF554"/>
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<w:id w:val="-229763546"/>
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<w:docPart w:val="B44A84B9A2E6404C8F9A0A2BA1853379"/>
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<w:id w:val="-293061766"/>
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<w:docPart w:val="D739B067F8FB4427BACEB10E1E7F33D9"/>
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<w:id w:val="1414966478"/>
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<w:docPart w:val="2F5B0C77AB644F7FA17884B2193CBBBA"/>
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<w:r w:rsidR="0009071E">
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<w:t>Helstekt Fläskfilé</w:t>
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<w:r w:rsidR="0009071E">
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<w:t xml:space="preserve"> serveras med en krämig champinjonsås, stekta haricots </w:t>
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<w:r w:rsidR="0009071E">
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<w:t>verts</w:t>
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<w:r w:rsidR="0009071E">
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<w:t xml:space="preserve"> &amp; ugnsbakad potatis</w:t>
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="008A4491" w:rsidRPr="00D5386E">
        <w:rPr>
          <w:rFonts w:ascii="Oswald" w:hAnsi="Oswald"/>
          <w:bCs/>
        </w:rPr>
        <w:br/>
      </w:r>
      <w:r w:rsidR="008A4491" w:rsidRPr="00D5386E">
        <w:rPr>
          <w:rStyle w:val="Meny-matalternativ"/>
          <w:rFonts w:ascii="Oswald" w:hAnsi="Oswald"/>
        </w:rPr>
        <w:t>2)</w:t>
      </w:r>
      <w:r w:rsidR="00C40E54" w:rsidRPr="00C40E54">
        <w:rPr>
          <w:rFonts w:ascii="Oswald" w:hAnsi="Oswald"/>
          <w:b/>
          <w:bCs/>
          <w:smallCaps/>
          <w:color w:val="000000"/>
        </w:rPr>
        <w:t xml:space="preserve"> </w:t>
      </w:r>
      <w:sdt>
        <w:sdtPr>
          <w:rPr>
            <w:rStyle w:val="Meny-matalternativ"/>
            <w:rFonts w:ascii="Oswald" w:hAnsi="Oswald"/>
            <w:color w:val="000000" w:themeColor="text1"/>
            <w:sz w:val="24"/>
          </w:rPr>
          <w:alias w:val="1"/>
          <w:tag w:val="Måndag"/>
          <w:id w:val="1574396736"/>
          <w:placeholder>
            <w:docPart w:val="17DD3F698B39460280C94E88C86200DC"/>
          </w:placeholder>
          <w15:appearance w15:val="hidden"/>
        </w:sdtPr>
        <w:sdtEndPr>
          <w:rPr>
            <w:rStyle w:val="Standardstycketeckensnitt"/>
            <w:bCs/>
            <w:sz w:val="22"/>
          </w:rPr>
        </w:sdtEndPr>
        <w:sdtContent>
          <w:sdt>
            <w:sdtPr>
              <w:rPr>
                <w:rStyle w:val="Meny-matalternativ"/>
                <w:color w:val="000000" w:themeColor="text1"/>
              </w:rPr>
              <w:alias w:val="1"/>
              <w:tag w:val="Måndag"/>
              <w:id w:val="313852490"/>
              <w:placeholder>
                <w:docPart w:val="3F93F9B1D1114E7A8EBE25FFA5EE4DAE"/>
              </w:placeholder>
              <w15:appearance w15:val="hidden"/>
            </w:sdtPr>
            <w:sdtEndPr>
              <w:rPr>
                <w:rStyle w:val="Standardstycketeckensnitt"/>
                <w:rFonts w:ascii="Gill Sans Nova Cond" w:hAnsi="Gill Sans Nova Cond"/>
                <w:bCs/>
              </w:rPr>
            </w:sdtEndPr>
            <w:sdtContent>
              <w:sdt>
                <w:sdtPr>
                  <w:rPr>
                    <w:rStyle w:val="Meny-matalternativ"/>
                    <w:color w:val="000000" w:themeColor="text1"/>
                  </w:rPr>
                  <w:alias w:val="1"/>
                  <w:tag w:val="Måndag"/>
                  <w:id w:val="1590586969"/>
                  <w:placeholder>
                    <w:docPart w:val="E164A501EF254BD8970CAF31B6CF46D8"/>
                  </w:placeholder>
                  <w15:appearance w15:val="hidden"/>
                </w:sdtPr>
                <w:sdtEndPr>
                  <w:rPr>
                    <w:rStyle w:val="Standardstycketeckensnitt"/>
                    <w:rFonts w:ascii="Gill Sans Nova Cond" w:hAnsi="Gill Sans Nova Cond"/>
                    <w:bCs/>
                  </w:rPr>
                </w:sdtEndPr>
                <w:sdtContent>
                  <w:sdt>
                    <w:sdtPr>
                      <w:rPr>
                        <w:rFonts w:ascii="Oswald" w:hAnsi="Oswald"/>
                        <w:bCs/>
                      </w:rPr>
                      <w:alias w:val="1"/>
                      <w:tag w:val="Måndag"/>
                      <w:id w:val="-205878073"/>
                      <w:placeholder>
                        <w:docPart w:val="31EFC5B8A9764320B05796935DE25F25"/>
                      </w:placeholder>
                    </w:sdt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  <w:bCs/>
                          </w:rPr>
                          <w:alias w:val="1"/>
                          <w:tag w:val="Måndag"/>
                          <w:id w:val="1308365156"/>
                          <w:placeholder>
                            <w:docPart w:val="B197F68BA899474B91F33D4EACE6AAD2"/>
                          </w:placeholder>
                        </w:sdt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1630894394"/>
                              <w:placeholder>
                                <w:docPart w:val="B4DEFE0E0CD44648BFCC465E0B16742F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</w:rPr>
                                  <w:alias w:val="1"/>
                                  <w:tag w:val="Måndag"/>
                                  <w:id w:val="-480926021"/>
                                  <w:placeholder>
                                    <w:docPart w:val="B7DCA618B965452D94C9CF1D47C1C722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Meny-matalternativ"/>
                                    <w:rFonts w:ascii="Oswald" w:hAnsi="Oswald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-1500568953"/>
                                      <w:placeholder>
                                        <w:docPart w:val="473C824C8DAA4AD28E7276BF56A785C8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/>
                                        <w:bCs/>
                                        <w:smallCaps/>
                                        <w:color w:val="000000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-762679925"/>
                                          <w:placeholder>
                                            <w:docPart w:val="ECDA256100B94495A23354B0D7571D31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r w:rsidR="00C72855" w:rsidRPr="00D5386E">
                                            <w:rPr>
                                              <w:rFonts w:ascii="Oswald" w:hAnsi="Oswald"/>
                                              <w:b/>
                                              <w:smallCaps/>
                                              <w:color w:val="000000"/>
                                            </w:rPr>
                                            <w:t xml:space="preserve">Tandoori Kyckling </w:t>
                                          </w:r>
                                          <w:r w:rsidR="00C72855" w:rsidRPr="00D5386E">
                                            <w:rPr>
                                              <w:rFonts w:ascii="Oswald" w:hAnsi="Oswald"/>
                                              <w:bCs/>
                                              <w:color w:val="000000"/>
                                            </w:rPr>
                                            <w:t>kryddig smakrik kycklingfilé med grillade grönsaker samt skysås och indiskt ris</w:t>
                                          </w:r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  <w:r w:rsidR="00DB638F" w:rsidRPr="00723EE0">
            <w:rPr>
              <w:rFonts w:ascii="Oswald" w:hAnsi="Oswald" w:cs="Calibri"/>
              <w:b/>
              <w:bCs/>
              <w:color w:val="000000"/>
              <w:sz w:val="20"/>
              <w:szCs w:val="20"/>
            </w:rPr>
            <w:t xml:space="preserve"> </w:t>
          </w:r>
        </w:sdtContent>
      </w:sdt>
      <w:r w:rsidR="008A4491" w:rsidRPr="00D5386E">
        <w:rPr>
          <w:rStyle w:val="Meny-matalternativ"/>
          <w:rFonts w:ascii="Oswald" w:hAnsi="Oswald"/>
        </w:rPr>
        <w:t xml:space="preserve"> 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-1556625035"/>
          <w:placeholder>
            <w:docPart w:val="E1330983461E42A2BD47B71A00441A85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-316813643"/>
              <w:placeholder>
                <w:docPart w:val="68D39BA1E86C425C928A4D4562CAEA19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1566994956"/>
                  <w:placeholder>
                    <w:docPart w:val="8DBA69DB90BC4AD9ADE28E86BBAA25B8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-1804458331"/>
                      <w:placeholder>
                        <w:docPart w:val="B5CE880EDEF54D96B58754EC7AB69ECC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-529333221"/>
                          <w:placeholder>
                            <w:docPart w:val="FA1E41BBBDAF4A9AAF33FA42A8B23488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-664390754"/>
                              <w:placeholder>
                                <w:docPart w:val="09343260E80D4AD3BC9D03CD64D43712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-2062313030"/>
                                  <w:placeholder>
                                    <w:docPart w:val="43AE56D8E8C041D0A0FDBEBB0DF80777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-670563427"/>
                                      <w:placeholder>
                                        <w:docPart w:val="30CC1EE7D9F746D6802BD7FF3905EB66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-471294350"/>
                                          <w:placeholder>
                                            <w:docPart w:val="46C8CD211E27405486A57053CD55D741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-444621152"/>
                                              <w:placeholder>
                                                <w:docPart w:val="B184A8AC6DDD4077A43CC83B9613CC24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-1276474591"/>
                                                  <w:placeholder>
                                                    <w:docPart w:val="E032F1F9FD1E4FEC80B915662D084FC6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-902214182"/>
                                                      <w:placeholder>
                                                        <w:docPart w:val="BB27A5746F424DC0B04DDEBD0045A0E4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131530823"/>
                                                          <w:placeholder>
                                                            <w:docPart w:val="426D4A58AF864D7A811AE3EA01843509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-299385269"/>
                                                              <w:placeholder>
                                                                <w:docPart w:val="2E242575B87245CC8B22B9946E8C891E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-2077273445"/>
                                                                  <w:placeholder>
                                                                    <w:docPart w:val="C12C0FF10EE7433B87B860D4A03B3E3F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1545488813"/>
                                                                      <w:placeholder>
                                                                        <w:docPart w:val="A5413F138A014782A8888EE3B2796547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-813097679"/>
                                                                          <w:placeholder>
                                                                            <w:docPart w:val="2213452DC70B4BE0995EF238334B51A9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863793335"/>
                                                                              <w:placeholder>
                                                                                <w:docPart w:val="3B17B7D4F38C48E5B7B5DEF263AED57D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2024360872"/>
                                                                                  <w:placeholder>
                                                                                    <w:docPart w:val="1498725D9EB34036A92E00BF906D52F6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-882088559"/>
                                                                                      <w:placeholder>
                                                                                        <w:docPart w:val="D0CDDA311DA74D0296683104FC943BFC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-1084992003"/>
                                                                                          <w:placeholder>
                                                                                            <w:docPart w:val="ABAB4F49CB884BF38A6F2F956A037E77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721493348"/>
                                                                                              <w:placeholder>
                                                                                                <w:docPart w:val="CFEF3FDBE6414926A7E8F6D71EB083A3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-828895112"/>
                                                                                                  <w:placeholder>
                                                                                                    <w:docPart w:val="3E2FBE172A1649CA9BBE68987E490D85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344831009"/>
                                                                                                      <w:placeholder>
                                                                                                        <w:docPart w:val="A0A46F5287DC478F8216F1AB719623CD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-1313788322"/>
                                                                                                          <w:placeholder>
                                                                                                            <w:docPart w:val="6ACF5E977B704342BA08F81294290B99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605164558"/>
                                                                                                              <w:placeholder>
                                                                                                                <w:docPart w:val="CB996E92D4394813A3D57EBD595DDA7B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-1339774429"/>
                                                                                                                  <w:placeholder>
                                                                                                                    <w:docPart w:val="0D34C311A0F146078550EF84A951B0E6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1888603015"/>
                                                                                                                      <w:placeholder>
                                                                                                                        <w:docPart w:val="B61520AFBC0D4C0F929C8064BC3CB64E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1732884004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DFD2C514D435494DA293E0BA43C9093A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b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-427040837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E739EE44F43544A89C564D2541DCBE79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bCs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1888838984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8D13D1C254AB4414B763C96D7D0E757A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bCs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-507138970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5141CC2032194D27844322CA5F01F1DB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892082449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235E9A2869AC4716BA9ED170B21D3262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r w:rsidR="008A4491" w:rsidRPr="00D5386E"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  <w:r w:rsidR="008A4491" w:rsidRPr="00D5386E">
                <w:rPr>
                  <w:rStyle w:val="Meny-matalternativ"/>
                  <w:rFonts w:ascii="Oswald" w:hAnsi="Oswald"/>
                </w:rPr>
                <w:t xml:space="preserve"> </w:t>
              </w:r>
            </w:sdtContent>
          </w:sdt>
        </w:sdtContent>
      </w:sdt>
      <w:r w:rsidR="008A4491" w:rsidRPr="00D5386E">
        <w:rPr>
          <w:rStyle w:val="Meny-matalternativ"/>
          <w:rFonts w:ascii="Oswald" w:hAnsi="Oswald"/>
        </w:rPr>
        <w:t xml:space="preserve"> </w:t>
      </w:r>
      <w:sdt>
        <w:sdtPr>
          <w:rPr>
            <w:rStyle w:val="Meny-matalternativ"/>
            <w:rFonts w:ascii="Oswald" w:hAnsi="Oswald"/>
          </w:rPr>
          <w:alias w:val="GLUTEN / LAKTOS"/>
          <w:tag w:val="GLUTEN / LAKTOS"/>
          <w:id w:val="96145416"/>
          <w:placeholder>
            <w:docPart w:val="53C3CB9438834D4487D299A877AC35D5"/>
          </w:placeholder>
          <w:comboBox>
            <w:listItem w:value="Välj ett objekt."/>
            <w:listItem w:displayText="(G)" w:value="(G)"/>
            <w:listItem w:displayText="(L)" w:value="(L)"/>
            <w:listItem w:displayText="(G+L)" w:value="(G+L)"/>
          </w:comboBox>
        </w:sdtPr>
        <w:sdtContent>
          <w:r w:rsidR="008A4491" w:rsidRPr="00D5386E">
            <w:rPr>
              <w:rStyle w:val="Meny-matalternativ"/>
              <w:rFonts w:ascii="Oswald" w:hAnsi="Oswald"/>
            </w:rPr>
            <w:t xml:space="preserve"> </w:t>
          </w:r>
        </w:sdtContent>
      </w:sdt>
      <w:r w:rsidR="008A4491" w:rsidRPr="00D5386E">
        <w:rPr>
          <w:rStyle w:val="Meny-matalternativ"/>
          <w:rFonts w:ascii="Oswald" w:hAnsi="Oswald"/>
        </w:rPr>
        <w:br/>
        <w:t xml:space="preserve">3) 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479663314"/>
          <w:placeholder>
            <w:docPart w:val="A2D0D8C4D5984E0B8D703DFBC996C33D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388775906"/>
              <w:placeholder>
                <w:docPart w:val="7F56F21CB87A45CE8446FCDF6EE5A260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160134565"/>
                  <w:placeholder>
                    <w:docPart w:val="C63E336582B248008EBA9A00A0A1A5A6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-1937668739"/>
                      <w:placeholder>
                        <w:docPart w:val="B01013AD6777456A9B11C29C8F0ABB5D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1988056120"/>
                          <w:placeholder>
                            <w:docPart w:val="A22A50C3514942F9ADACAD785E7E1713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1097365698"/>
                              <w:placeholder>
                                <w:docPart w:val="6ABEDB95CB4B4A878D5A4F4C612C2A25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182944886"/>
                                  <w:placeholder>
                                    <w:docPart w:val="1672BA82AC494385B32FB2BE3D6201DE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96061508"/>
                                      <w:placeholder>
                                        <w:docPart w:val="64B40435E4CD475BA700996DB277DFF8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1142537068"/>
                                          <w:placeholder>
                                            <w:docPart w:val="AC9E12955CC9448F88D2AF726ED79419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-1862739596"/>
                                              <w:placeholder>
                                                <w:docPart w:val="BAA6D1E3ACD0453B8509EE49894F078C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-1837836902"/>
                                                  <w:placeholder>
                                                    <w:docPart w:val="A8BC5DAD6A5047D3A774000A0D0A8A71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-727538152"/>
                                                      <w:placeholder>
                                                        <w:docPart w:val="F4D2F8B984C34F0B85A3E5B8EFA4B7F0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1036785343"/>
                                                          <w:placeholder>
                                                            <w:docPart w:val="83AB874240C649ABA15EB506D65C94B5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-145369790"/>
                                                              <w:placeholder>
                                                                <w:docPart w:val="6AC2D1D0901D47488D90287EC25E9045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-1280489339"/>
                                                                  <w:placeholder>
                                                                    <w:docPart w:val="24FE2743B30E4A839643DD791CE46943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1863940385"/>
                                                                      <w:placeholder>
                                                                        <w:docPart w:val="16278C793A7D464194374524410701B8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1219932009"/>
                                                                          <w:placeholder>
                                                                            <w:docPart w:val="36C453B8525C43E6B506646343D71B2E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-1073274004"/>
                                                                              <w:placeholder>
                                                                                <w:docPart w:val="A6976A53B43B41D98FBBCD8EB687DABC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780150612"/>
                                                                                  <w:placeholder>
                                                                                    <w:docPart w:val="F63969DB37A246FC92B66AB0309B9276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358023462"/>
                                                                                      <w:placeholder>
                                                                                        <w:docPart w:val="7B4678953C1B46E4A07CE0444F16C04C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1264103522"/>
                                                                                          <w:placeholder>
                                                                                            <w:docPart w:val="F4FC61C8D05045B280510D09AE07E9A5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111869856"/>
                                                                                              <w:placeholder>
                                                                                                <w:docPart w:val="DD704ECB047849F6B93478BE8F23A95E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25304394"/>
                                                                                                  <w:placeholder>
                                                                                                    <w:docPart w:val="D9A5008033CB4A73913E0A6CBAA8AF9A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-614908208"/>
                                                                                                      <w:placeholder>
                                                                                                        <w:docPart w:val="1AB8DE18682C4F58870EF5099A6F9C49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30847404"/>
                                                                                                          <w:placeholder>
                                                                                                            <w:docPart w:val="AEEE8DA86A9D43DF900AF904EB6EFCE3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-2108028496"/>
                                                                                                              <w:placeholder>
                                                                                                                <w:docPart w:val="9CDA76D2EAFD448C866AD893E13A7054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-393892862"/>
                                                                                                                  <w:placeholder>
                                                                                                                    <w:docPart w:val="CB4F7E2313C040518970AF63DC0A3530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434021416"/>
                                                                                                                      <w:placeholder>
                                                                                                                        <w:docPart w:val="17929FC719DD4C9B881045092AED8516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  <w:i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-305940944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8A01C5DBE48B4E27A0185F3120ED84E8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bCs/>
                                                                                                                            <w:i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-1372685678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DB8256F2CB874F9C961AD45EE4F7D2EF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bCs/>
                                                                                                                                <w:iCs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<w:iCs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-1828433543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406D89940D3F4A0BA273E2F73034BC0E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bCs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<w:i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-445229423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E9C07D37B7E54AA0A5BC16F59A4FB2DE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1549491654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E2EEFAF42E5347BC972D3E45A4E58BF6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<w:id w:val="-650066723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8EE27F144280438FA4DFF6E06EE8AA2C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<w:id w:val="-1236855713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A2027700DDB949A3801E4A066E633D2E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<w:id w:val="-618911179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DED3C2282D7C4086A3B827E2172CB560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<w:id w:val="2063589984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982292F6F670454FAB083753BBCFC71C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<w:id w:val="-631016043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F58DF9FB02FA44D79CC3DBA4C589EE69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<w:id w:val="-1861506439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BA64FCB562B645C790109D97BC0D6627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<w:id w:val="1404409715"/>
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<w:docPart w:val="58E1024171D244CBA83DDC6133C13B32"/>
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<w:id w:val="-2041812773"/>
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<w:docPart w:val="30E8B105ED6343E18DA07D4EF625C652"/>
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<w:id w:val="-300625117"/>
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<w:docPart w:val="06771CBE2D2643B9A2B9DF199E6E4F88"/>
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<w:id w:val="1503389064"/>
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<w:docPart w:val="9A372B657B7E4C82A528890659BBFE10"/>
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<w:id w:val="-296137769"/>
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<w:docPart w:val="FE497ED27D3F42FE86042B9B1416BAEC"/>
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<w:id w:val="-934048842"/>
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<w:docPart w:val="587CCBBCC80B4498AC40F7F5704AF59F"/>
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<w:id w:val="628446622"/>
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<w:docPart w:val="3CA1978E410D45E3B889240641228E1D"/>
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<w:id w:val="-143582570"/>
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<w:docPart w:val="6DF2DD697363441D8813026B6334D6BC"/>
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<w:id w:val="832504429"/>
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<w:docPart w:val="D2550B211AF948CB904BA714E01506D2"/>
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<w:id w:val="1402249221"/>
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<w:docPart w:val="41BCF8DE4DC1407C82D7E46577023DAA"/>
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<w:id w:val="1212533174"/>
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<w:docPart w:val="53119240A2CE4A198DB6234771DD7559"/>
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<w:id w:val="-1581899840"/>
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<w:docPart w:val="D64EBDA7D3B640AB90341D16BFB3AD7F"/>
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<w:id w:val="1159498635"/>
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<w:docPart w:val="C67945A7D2A24449ACFEB0AF056D1516"/>
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<w:id w:val="-1111808940"/>
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<w:docPart w:val="C14B2A6FCEE245C69760E0340A1CD9B2"/>
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<w:bookmarkStart w:id="166" w:name="_Hlk88458464"/>
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<w:id w:val="463463450"/>
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<w:docPart w:val="38B3D99D246E4E1AB0262B35FFD6A108"/>
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<w:id w:val="614339542"/>
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<w:docPart w:val="4BE3771BA26F4214B246898DBEA4EFCD"/>
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<w:id w:val="-310095882"/>
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<w:docPart w:val="5465EE261F6E406DA1FFA7AD33B267DE"/>
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<w:id w:val="-2068328749"/>
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<w:docPart w:val="CED6599F3EB14B51ADFEC0C326F3EF40"/>
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<w:id w:val="-392736429"/>
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<w:docPart w:val="23F4ED373ED44E78B59C40AB4A4E471F"/>
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<w:id w:val="-585382607"/>
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<w:docPart w:val="E41BB2B966F543C0936BCCEFFCC5268F"/>
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<w:id w:val="1642007438"/>
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<w:docPart w:val="4A0C508DD68841D3A4BC26A9A2198CEB"/>
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<w:id w:val="1963616301"/>
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<w:docPart w:val="507A879BE31947DCA941DDAB26C40D80"/>
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<w:id w:val="1803499406"/>
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<w:docPart w:val="7CDB0582D065464C916951778BEAF94E"/>
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<w:id w:val="600464340"/>
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<w:docPart w:val="C9A2D0CA7702464BA7D3E7A001BFB99F"/>
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<w:id w:val="989909150"/>
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64E2399CEF9406886B168DDF0E22465"/>
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636646315"/>
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4E866D467CE413985CF989D17865AE3"/>
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89013429"/>
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DB562DA82BA42E3B59D9AB91ED6C5ED"/>
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833882584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C253D75F6BB4CBFB65378749E6FFD1B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79869143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A310B3F9FC54A3092C01EDE459C089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53511759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1C3B305CF6B4ABDA236FAC65FBF0E7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92916971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2B7A02F56984DCFB8CFA54261DD34D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39E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Ost &amp; skinkpasta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39E0" w:rsidRPr="00010B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39E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strimlad fräst skinka, lök, paprika och purjolök i krämig ostsås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<w:bookmarkEnd w:id="166"/>
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  <w:r w:rsidR="008A4491" w:rsidRPr="00D5386E">
                                                                <w:rPr>
                                                                  <w:rFonts w:ascii="Oswald" w:hAnsi="Oswald"/>
                                                                  <w:b/>
                                                                  <w:smallCaps/>
                                                                  <w:color w:val="000000"/>
                                                                </w:rPr>
                                                                <w:t xml:space="preserve"> </w:t>
                                                              </w:r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="008A4491" w:rsidRPr="00D5386E">
        <w:rPr>
          <w:rStyle w:val="Meny-matalternativ"/>
          <w:rFonts w:ascii="Oswald" w:hAnsi="Oswald"/>
        </w:rPr>
        <w:t xml:space="preserve"> </w:t>
      </w:r>
      <w:sdt>
        <w:sdtPr>
          <w:rPr>
            <w:rStyle w:val="Meny-matalternativ"/>
            <w:rFonts w:ascii="Oswald" w:hAnsi="Oswald"/>
          </w:rPr>
          <w:alias w:val="GLUTEN / LAKTOS"/>
          <w:tag w:val="GLUTEN / LAKTOS"/>
          <w:id w:val="919367608"/>
          <w:placeholder>
            <w:docPart w:val="81CCE0904C97409585FE819015AD41AF"/>
          </w:placeholder>
          <w:comboBox>
            <w:listItem w:value="Välj ett objekt."/>
            <w:listItem w:displayText="(G)" w:value="(G)"/>
            <w:listItem w:displayText="(L)" w:value="(L)"/>
            <w:listItem w:displayText="(G+L)" w:value="(G+L)"/>
          </w:comboBox>
        </w:sdtPr>
        <w:sdtContent>
          <w:r w:rsidR="008A4491" w:rsidRPr="00D5386E">
            <w:rPr>
              <w:rStyle w:val="Meny-matalternativ"/>
              <w:rFonts w:ascii="Oswald" w:hAnsi="Oswald"/>
            </w:rPr>
            <w:t xml:space="preserve"> </w:t>
          </w:r>
        </w:sdtContent>
      </w:sdt>
      <w:r w:rsidR="008A4491" w:rsidRPr="00D5386E">
        <w:rPr>
          <w:rStyle w:val="Meny-matalternativ"/>
          <w:rFonts w:ascii="Oswald" w:hAnsi="Oswald"/>
        </w:rPr>
        <w:br/>
        <w:t xml:space="preserve">VEG) 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-312646270"/>
          <w:placeholder>
            <w:docPart w:val="3EBB5A17A85141738667CE2493EC644B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-725213491"/>
              <w:placeholder>
                <w:docPart w:val="D9A821CDED454876903C74246D52C317"/>
              </w:placeholder>
              <w15:appearance w15:val="hidden"/>
            </w:sdtPr>
            <w:sdtEndPr>
              <w:rPr>
                <w:rStyle w:val="Standardstycketeckensnitt"/>
                <w:rFonts w:ascii="Gill Sans Nova Cond" w:hAnsi="Gill Sans Nova Cond"/>
                <w:bCs/>
                <w:szCs w:val="18"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1241602266"/>
                  <w:placeholder>
                    <w:docPart w:val="C434FEA9934649BDB0BDD9D6539AB7A0"/>
                  </w:placeholder>
                  <w15:appearance w15:val="hidden"/>
                </w:sdtPr>
                <w:sdtEndPr>
                  <w:rPr>
                    <w:rStyle w:val="Standardstycketeckensnitt"/>
                    <w:rFonts w:ascii="Gill Sans Nova Cond" w:hAnsi="Gill Sans Nova Cond"/>
                    <w:bCs/>
                    <w:szCs w:val="18"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12590219"/>
                      <w:placeholder>
                        <w:docPart w:val="368B50B08F584468953F64209CBE9863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1528759879"/>
                          <w:placeholder>
                            <w:docPart w:val="9164977E15054EC199D58895E23BEAC4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309995780"/>
                              <w:placeholder>
                                <w:docPart w:val="6953A0A9A4904AFEAAC9A674FE93C997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  <w:iCs/>
                                  </w:rPr>
                                  <w:alias w:val="1"/>
                                  <w:tag w:val="Måndag"/>
                                  <w:id w:val="-88461165"/>
                                  <w:placeholder>
                                    <w:docPart w:val="EFB00AFF2D0040DFB690F25A2273D447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  <w:iCs/>
                                      </w:rPr>
                                      <w:alias w:val="1"/>
                                      <w:tag w:val="Måndag"/>
                                      <w:id w:val="-966114266"/>
                                      <w:placeholder>
                                        <w:docPart w:val="E88A92F8C8E845E9812407E300C1BFEC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  <w:iCs/>
                                          </w:rPr>
                                          <w:alias w:val="1"/>
                                          <w:tag w:val="Måndag"/>
                                          <w:id w:val="-1174185592"/>
                                          <w:placeholder>
                                            <w:docPart w:val="DF7831226B524815A3437DACE594E33A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  <w:iCs/>
                                              </w:rPr>
                                              <w:alias w:val="1"/>
                                              <w:tag w:val="Måndag"/>
                                              <w:id w:val="390459804"/>
                                              <w:placeholder>
                                                <w:docPart w:val="00EA39DBE4194F35B4AC70709BF5D53D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  <w:iCs/>
                                                  </w:rPr>
                                                  <w:alias w:val="1"/>
                                                  <w:tag w:val="Måndag"/>
                                                  <w:id w:val="1456215923"/>
                                                  <w:placeholder>
                                                    <w:docPart w:val="6E63E655E08B4A018AE36961663DFD5A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  <w:iCs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-214203928"/>
                                                      <w:placeholder>
                                                        <w:docPart w:val="4BABC7AE4575462DA08AE8695E5DFF0F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  <w:iCs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34407484"/>
                                                          <w:placeholder>
                                                            <w:docPart w:val="C1CE89AF80A2419CA64B578817541651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  <w:iCs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-1043216778"/>
                                                              <w:placeholder>
                                                                <w:docPart w:val="A4BC549D47E14F3AA79CCDDC19ED3375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  <w:iCs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102002674"/>
                                                                  <w:placeholder>
                                                                    <w:docPart w:val="47F13167D5094AAEA5E6C2A0A27015D1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  <w:iCs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-541972936"/>
                                                                      <w:placeholder>
                                                                        <w:docPart w:val="11F9919E2497446D8CA77A54C4EB6C1B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  <w:iCs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-1869516636"/>
                                                                          <w:placeholder>
                                                                            <w:docPart w:val="E15696AFB3A341CBBA534B5697457B2A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  <w:iCs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-1369061455"/>
                                                                              <w:placeholder>
                                                                                <w:docPart w:val="7FBB2B80AAFE42459B84BFB4312D4258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  <w:iCs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677008271"/>
                                                                                  <w:placeholder>
                                                                                    <w:docPart w:val="23F011639211409F987E5DC3C3F3B330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  <w:iCs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-668857445"/>
                                                                                      <w:placeholder>
                                                                                        <w:docPart w:val="29E933DE44584C029846B42283BD37EA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  <w:iCs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2033997928"/>
                                                                                          <w:placeholder>
                                                                                            <w:docPart w:val="BBBCDAFFFB5B4F7398B50D9A1513C73A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  <w:iCs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-229923932"/>
                                                                                              <w:placeholder>
                                                                                                <w:docPart w:val="E525171EB732445291C3233F7B7B4B46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  <w:iCs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663208008"/>
                                                                                                  <w:placeholder>
                                                                                                    <w:docPart w:val="1245496042B54605A2FED7C6E002A86C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  <w:iCs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-54937695"/>
                                                                                                      <w:placeholder>
                                                                                                        <w:docPart w:val="15C98FF64B7A4630A57778780F21CDB2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  <w:iCs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77494399"/>
                                                                                                          <w:placeholder>
                                                                                                            <w:docPart w:val="C3E067F66C8E40E287E30072C2A88960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  <w:iCs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-15701177"/>
                                                                                                              <w:placeholder>
                                                                                                                <w:docPart w:val="09F1C669F2F845D2BCA5311E58F7DC05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  <w:iCs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-850264132"/>
                                                                                                                  <w:placeholder>
                                                                                                                    <w:docPart w:val="6DEEAF1F971445A6A3AEED3FE52DACA8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-992105847"/>
                                                                                                                      <w:placeholder>
                                                                                                                        <w:docPart w:val="6DAF795F6D384B58BE23D7D92A2484D9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<w:bCs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-1476521333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845B08D3AB5544F0B1998E4F93FE613D"/>
                                                                                                                          </w:placeholder>
                                                                                                                        </w:sdtPr>
                                                                                                                        <w:sdtContent>
                                                                                                                          <w:bookmarkStart w:id="167" w:name="_Hlk131407610"/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<w:bCs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-1351181195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30B94BF47B7E40E887065A3D8D8A1056"/>
                                                                                                                              </w:placeholder>
                                                                                                                            </w:sdt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<w:bCs/>
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-22400236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EF87F35154C8482D8F890E54621B7D5B"/>
                                                                                                                                  </w:placeholder>
                                                                                                                                </w:sdt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-1707873593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BFB59817C4F244058B784371137309A2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1754014431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775DD7E8F9B545A5B886708B1001C79E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<w:id w:val="839666033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B1298C01BD9D4F96AF2FDA02002B198F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<w:color w:val="000000" w:themeColor="text1"/>
                                                                                                                                                    <w:sz w:val="24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<w:id w:val="1054198649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671B14B4163C4CB29487A20C7076B808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<w:color w:val="000000" w:themeColor="text1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<w:id w:val="404578702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87A623ED080E4E6DA9144ACDA8C0319A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Fonts w:eastAsia="Times New Roman" w:cs="Calibri"/>
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<w:lang w:eastAsia="sv-SE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<w:id w:val="-2035874559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0016611561A242A8BF8155E0549F082C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<w:id w:val="1131515265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7E51EF39389E4DF5AB8C00B8044798ED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<w:color w:val="000000" w:themeColor="text1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<w:id w:val="1662505193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292F4D0FEBDB44639493D1F1AE50EA21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<w:id w:val="554511725"/>
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<w:docPart w:val="175E661B2CDF452AA1D879C993A82D1B"/>
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<w:id w:val="-963193794"/>
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<w:docPart w:val="06DE5BF531384B49A2605421C16D1FEF"/>
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<w:id w:val="-1461031738"/>
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<w:docPart w:val="0BA27F9C155F4888AFA3FE00D1E1A569"/>
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<w:id w:val="-217130175"/>
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<w:docPart w:val="A89254EFA8354BF8897D2BCE43B24C38"/>
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<w:id w:val="238678211"/>
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<w:docPart w:val="66B8F06BF7994CAB81D254152F8307A5"/>
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<w:r w:rsidR="00072769">
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w:t>Stekta Morotsbiffar</w:t>
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<w:r w:rsidR="00072769">
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w:t xml:space="preserve"> serveras med en krämig champinjonsås, stekta haricots </w:t>
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<w:r w:rsidR="00072769">
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w:t>verts</w:t>
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<w:r w:rsidR="00072769">
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w:t xml:space="preserve"> &amp; ugnsbakad potatis</w:t>
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  <w:bookmarkEnd w:id="167"/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  <w:r w:rsidR="00CC0175">
                    <w:rPr>
                      <w:rFonts w:ascii="Oswald" w:hAnsi="Oswald"/>
                      <w:bCs/>
                      <w:color w:val="000000"/>
                    </w:rPr>
                    <w:t xml:space="preserve"> </w:t>
                  </w:r>
                </w:sdtContent>
              </w:sdt>
            </w:sdtContent>
          </w:sdt>
        </w:sdtContent>
      </w:sdt>
      <w:r w:rsidR="008A4491">
        <w:rPr>
          <w:rStyle w:val="Meny-matalternativ"/>
          <w:rFonts w:ascii="Oswald" w:hAnsi="Oswald"/>
        </w:rPr>
        <w:t xml:space="preserve"> </w:t>
      </w:r>
      <w:r w:rsidR="00002E56" w:rsidRPr="00A2605B">
        <w:rPr>
          <w:rStyle w:val="Meny-matalternativ"/>
          <w:rFonts w:ascii="Oswald" w:hAnsi="Oswald"/>
        </w:rPr>
        <w:br/>
      </w:r>
      <w:r w:rsidR="00DD26CA">
        <w:rPr>
          <w:rFonts w:ascii="Gill Sans Nova Cond" w:hAnsi="Gill Sans Nova Cond"/>
          <w:b/>
          <w:sz w:val="24"/>
        </w:rPr>
        <w:br/>
      </w:r>
      <w:r w:rsidRPr="00EA4D25">
        <w:rPr>
          <w:rFonts w:ascii="Oswald" w:hAnsi="Oswald"/>
          <w:b/>
          <w:color w:val="FF0000"/>
          <w:sz w:val="20"/>
          <w:szCs w:val="20"/>
        </w:rPr>
        <w:t>VECKANS SALLAD:</w:t>
      </w:r>
      <w:r w:rsidRPr="00DB278B">
        <w:rPr>
          <w:rFonts w:ascii="Oswald" w:hAnsi="Oswald"/>
          <w:bCs/>
          <w:sz w:val="20"/>
          <w:szCs w:val="20"/>
        </w:rPr>
        <w:t xml:space="preserve"> </w:t>
      </w:r>
      <w:bookmarkStart w:id="168" w:name="_Hlk64266305"/>
      <w:sdt>
        <w:sdtPr>
          <w:rPr>
            <w:rStyle w:val="Meny-matalternativ"/>
            <w:rFonts w:ascii="Oswald" w:hAnsi="Oswald"/>
            <w:sz w:val="20"/>
            <w:szCs w:val="20"/>
          </w:rPr>
          <w:alias w:val="Veckans Sallad"/>
          <w:tag w:val="Veckans Sallad"/>
          <w:id w:val="1910657456"/>
          <w:placeholder>
            <w:docPart w:val="3F42F295C1574BD5B1938EE540D2E82E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  <w:sz w:val="20"/>
                <w:szCs w:val="20"/>
              </w:rPr>
              <w:alias w:val="Veckans Sallad"/>
              <w:tag w:val="Veckans Sallad"/>
              <w:id w:val="386076929"/>
              <w:placeholder>
                <w:docPart w:val="E6570525CA834D609FBB002A1CADE511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bookmarkStart w:id="169" w:name="_Hlk118704674"/>
              <w:sdt>
                <w:sdtPr>
                  <w:rPr>
                    <w:rStyle w:val="Meny-matalternativ"/>
                    <w:rFonts w:ascii="Oswald" w:hAnsi="Oswald"/>
                    <w:sz w:val="20"/>
                    <w:szCs w:val="20"/>
                  </w:rPr>
                  <w:alias w:val="Veckans Sallad"/>
                  <w:tag w:val="Veckans Sallad"/>
                  <w:id w:val="-995336597"/>
                  <w:placeholder>
                    <w:docPart w:val="7609265F2FEA45679D315F112A99C7E3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  <w:sz w:val="20"/>
                        <w:szCs w:val="20"/>
                      </w:rPr>
                      <w:alias w:val="Veckans Sallad"/>
                      <w:tag w:val="Veckans Sallad"/>
                      <w:id w:val="-1551534997"/>
                      <w:placeholder>
                        <w:docPart w:val="D52E90510D2149AFB6D4F068C002A273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  <w:sz w:val="20"/>
                            <w:szCs w:val="20"/>
                          </w:rPr>
                          <w:alias w:val="Veckans Sallad"/>
                          <w:tag w:val="Veckans Sallad"/>
                          <w:id w:val="-1976446299"/>
                          <w:placeholder>
                            <w:docPart w:val="64472EBF9CD14432B85102839B65BDCF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bookmarkStart w:id="170" w:name="_Hlk146526527"/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  <w:sz w:val="20"/>
                                <w:szCs w:val="20"/>
                              </w:rPr>
                              <w:alias w:val="Veckans Sallad"/>
                              <w:tag w:val="Veckans Sallad"/>
                              <w:id w:val="644392377"/>
                              <w:placeholder>
                                <w:docPart w:val="00D9251858EE46FDB68F155FF5227A5E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  <w:sz w:val="20"/>
                                    <w:szCs w:val="20"/>
                                  </w:rPr>
                                  <w:alias w:val="Veckans Sallad"/>
                                  <w:tag w:val="Veckans Sallad"/>
                                  <w:id w:val="1586027459"/>
                                  <w:placeholder>
                                    <w:docPart w:val="A4B3CBCE66834734920B7A3E9CDDE721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bookmarkStart w:id="171" w:name="_Hlk43695216"/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  <w:sz w:val="20"/>
                                        <w:szCs w:val="20"/>
                                      </w:rPr>
                                      <w:alias w:val="Veckans Sallad"/>
                                      <w:tag w:val="Veckans Sallad"/>
                                      <w:id w:val="-1842607698"/>
                                      <w:placeholder>
                                        <w:docPart w:val="9BEC25774894477482B749528025C37F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bookmarkStart w:id="172" w:name="_Hlk44865539"/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  <w:sz w:val="20"/>
                                            <w:szCs w:val="20"/>
                                          </w:rPr>
                                          <w:alias w:val="Veckans Sallad"/>
                                          <w:tag w:val="Veckans Sallad"/>
                                          <w:id w:val="1457058855"/>
                                          <w:placeholder>
                                            <w:docPart w:val="76151DD0C0A14F7A9AC0C695D78701FC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bookmarkStart w:id="173" w:name="_Hlk45254902"/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  <w:sz w:val="20"/>
                                                <w:szCs w:val="20"/>
                                              </w:rPr>
                                              <w:alias w:val="Veckans Sallad"/>
                                              <w:tag w:val="Veckans Sallad"/>
                                              <w:id w:val="1134530100"/>
                                              <w:placeholder>
                                                <w:docPart w:val="BE957561F93249BCA0757C85EC0443F5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bookmarkStart w:id="174" w:name="_Hlk47938203"/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  <w:sz w:val="20"/>
                                                    <w:szCs w:val="20"/>
                                                  </w:rPr>
                                                  <w:alias w:val="Veckans Sallad"/>
                                                  <w:tag w:val="Veckans Sallad"/>
                                                  <w:id w:val="-2087605874"/>
                                                  <w:placeholder>
                                                    <w:docPart w:val="F89DE58B369E43CE829B508D692E677A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bookmarkStart w:id="175" w:name="_Hlk48457006"/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  <w:sz w:val="20"/>
                                                        <w:szCs w:val="20"/>
                                                      </w:rPr>
                                                      <w:alias w:val="Veckans Sallad"/>
                                                      <w:tag w:val="Veckans Sallad"/>
                                                      <w:id w:val="-1182043533"/>
                                                      <w:placeholder>
                                                        <w:docPart w:val="898545263BE0456EB88931F51922CD38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bookmarkStart w:id="176" w:name="_Hlk49145331"/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alias w:val="Veckans Sallad"/>
                                                          <w:tag w:val="Veckans Sallad"/>
                                                          <w:id w:val="527305194"/>
                                                          <w:placeholder>
                                                            <w:docPart w:val="125D3740DF204B608ECD6BEAC3388346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bookmarkStart w:id="177" w:name="_Hlk49750116"/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</w:rPr>
                                                              <w:alias w:val="Veckans Sallad"/>
                                                              <w:tag w:val="Veckans Sallad"/>
                                                              <w:id w:val="2051882936"/>
                                                              <w:placeholder>
                                                                <w:docPart w:val="75EAD1B7F6C14D668FDB2318CCE7B059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rFonts w:ascii="Gill Sans Nova Cond" w:hAnsi="Gill Sans Nova Cond"/>
                                                                <w:bCs/>
                                                                <w:szCs w:val="18"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bookmarkStart w:id="178" w:name="_Hlk50358284"/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</w:rPr>
                                                                  <w:alias w:val="Veckans Sallad"/>
                                                                  <w:tag w:val="Veckans Sallad"/>
                                                                  <w:id w:val="-1072805009"/>
                                                                  <w:placeholder>
                                                                    <w:docPart w:val="77F060C715D747ECB57294B871B71E28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rFonts w:ascii="Oswald" w:hAnsi="Oswald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bookmarkStart w:id="179" w:name="_Hlk52772601"/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</w:rPr>
                                                                      <w:alias w:val="Veckans Sallad"/>
                                                                      <w:tag w:val="Veckans Sallad"/>
                                                                      <w:id w:val="-1604337135"/>
                                                                      <w:placeholder>
                                                                        <w:docPart w:val="653EF7DD73534A6A82BE119EA309EECE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rFonts w:ascii="Oswald" w:hAnsi="Oswald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bookmarkStart w:id="180" w:name="_Hlk55194924"/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</w:rPr>
                                                                          <w:alias w:val="Veckans Sallad"/>
                                                                          <w:tag w:val="Veckans Sallad"/>
                                                                          <w:id w:val="1773895615"/>
                                                                          <w:placeholder>
                                                                            <w:docPart w:val="CE5CC9D025CE4D5DA83C236364C856F0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rFonts w:ascii="Oswald" w:hAnsi="Oswald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bookmarkStart w:id="181" w:name="_Hlk55800795"/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</w:rPr>
                                                                              <w:alias w:val="Veckans Sallad"/>
                                                                              <w:tag w:val="Veckans Sallad"/>
                                                                              <w:id w:val="-20633361"/>
                                                                              <w:placeholder>
                                                                                <w:docPart w:val="0D20A3A3499040C0AEC50E7630115BE3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rFonts w:ascii="Oswald" w:hAnsi="Oswald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bookmarkStart w:id="182" w:name="_Hlk56404535"/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</w:rPr>
                                                                                  <w:alias w:val="Veckans Sallad"/>
                                                                                  <w:tag w:val="Veckans Sallad"/>
                                                                                  <w:id w:val="1811518683"/>
                                                                                  <w:placeholder>
                                                                                    <w:docPart w:val="EE983E537216455B82BA9B7863C707C0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rFonts w:ascii="Gill Sans Nova Cond" w:hAnsi="Gill Sans Nova Cond"/>
                                                                                    <w:bCs/>
                                                                                    <w:szCs w:val="18"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bookmarkStart w:id="183" w:name="_Hlk147490156"/>
                                                                                  <w:bookmarkEnd w:id="168"/>
                                                                                  <w:bookmarkEnd w:id="170"/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</w:rPr>
                                                                                      <w:alias w:val="Veckans Sallad"/>
                                                                                      <w:tag w:val="Veckans Sallad"/>
                                                                                      <w:id w:val="-521942338"/>
                                                                                      <w:placeholder>
                                                                                        <w:docPart w:val="B2E74DC24A8641A4A267C935F9D3D3D7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rFonts w:ascii="Gill Sans Nova Cond" w:hAnsi="Gill Sans Nova Cond"/>
                                                                                        <w:bCs/>
                                                                                        <w:szCs w:val="18"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</w:rPr>
                                                                                          <w:alias w:val="Veckans Sallad"/>
                                                                                          <w:tag w:val="Veckans Sallad"/>
                                                                                          <w:id w:val="-431820794"/>
                                                                                          <w:placeholder>
                                                                                            <w:docPart w:val="D1AEC543A27A4F76822A9E7D29433717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rFonts w:ascii="Gill Sans Nova Cond" w:hAnsi="Gill Sans Nova Cond"/>
                                                                                            <w:bCs/>
                                                                                            <w:szCs w:val="18"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</w:rPr>
                                                                                              <w:alias w:val="Veckans Sallad"/>
                                                                                              <w:tag w:val="Veckans Sallad"/>
                                                                                              <w:id w:val="1978330462"/>
                                                                                              <w:placeholder>
                                                                                                <w:docPart w:val="AB694701F47E4D7E9B122D7C02A7D857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rFonts w:ascii="Gill Sans Nova Cond" w:hAnsi="Gill Sans Nova Cond"/>
                                                                                                <w:bCs/>
                                                                                                <w:szCs w:val="18"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</w:rPr>
                                                                                                  <w:alias w:val="Veckans Sallad"/>
                                                                                                  <w:tag w:val="Veckans Sallad"/>
                                                                                                  <w:id w:val="1750770962"/>
                                                                                                  <w:placeholder>
                                                                                                    <w:docPart w:val="F65F1116D6CD4CDBB45BBF25D53094CD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rFonts w:ascii="Gill Sans Nova Cond" w:hAnsi="Gill Sans Nova Cond"/>
                                                                                                    <w:bCs/>
                                                                                                    <w:szCs w:val="18"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bookmarkStart w:id="184" w:name="_Hlk173693173"/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Veckans Sallad"/>
                                                                                                      <w:tag w:val="Veckans Sallad"/>
                                                                                                      <w:id w:val="-103271921"/>
                                                                                                      <w:placeholder>
                                                                                                        <w:docPart w:val="5626A74E7670475CBD9999B9FA09917E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<w:bCs/>
                                                                                                        <w:szCs w:val="18"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bookmarkStart w:id="185" w:name="_Hlk68499946"/>
                                                                                                      <w:bookmarkEnd w:id="184"/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<w:bCs/>
                                                                                                            <w:szCs w:val="18"/>
                                                                                                          </w:rPr>
                                                                                                          <w:alias w:val="Veckans Sallad"/>
                                                                                                          <w:tag w:val="Veckans Sallad"/>
                                                                                                          <w:id w:val="-1494105113"/>
                                                                                                          <w:placeholder>
                                                                                                            <w:docPart w:val="DB10B3BE56364C33AA314399AA790704"/>
                                                                                                          </w:placeholder>
                                                                                                        </w:sdtPr>
                                                                                                        <w:sdtContent>
                                                                                                          <w:bookmarkEnd w:id="185"/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</w:rPr>
                                                                                                              <w:alias w:val="Veckans Pastasallad"/>
                                                                                                              <w:tag w:val="PS"/>
                                                                                                              <w:id w:val="-1586674276"/>
                                                                                                              <w:placeholder>
                                                                                                                <w:docPart w:val="5889997FC8704E1780789D07134D6BA0"/>
                                                                                                              </w:placeholder>
                                                                                                            </w:sdt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</w:rPr>
                                                                                                                  <w:alias w:val="Veckans Pastasallad"/>
                                                                                                                  <w:tag w:val="PS"/>
                                                                                                                  <w:id w:val="331112481"/>
                                                                                                                  <w:placeholder>
                                                                                                                    <w:docPart w:val="289F2F1A63CF4394B90D865E9B41C162"/>
                                                                                                                  </w:placeholder>
                                                                                                                </w:sdt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Veckans Sallad"/>
                                                                                                                      <w:tag w:val="Veckans Sallad"/>
                                                                                                                      <w:id w:val="-491255594"/>
                                                                                                                      <w:placeholder>
                                                                                                                        <w:docPart w:val="71412251405A4DE194CE610729478CF2"/>
                                                                                                                      </w:placeholder>
                                                                                                                    </w:sdt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</w:rPr>
                                                                                                                          <w:alias w:val="Veckans Sallad"/>
                                                                                                                          <w:tag w:val="Veckans Sallad"/>
                                                                                                                          <w:id w:val="-30353191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A4ADCAAE1C3747169C71655A3706195B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<w:bCs/>
                                                                                                                            <w:szCs w:val="18"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<w:id w:val="518130249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3A2BF338FF8246A1AD361854C0EA9A2F"/>
                                                                                                                              </w:placeholder>
                                                                                                                            </w:sdt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<w:id w:val="-1550916217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63B97BE8123B4900B880E5D1430BDDB9"/>
                                                                                                                                  </w:placeholder>
                                                                                                                                </w:sdt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<w:id w:val="-1660145644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D0F762B8D28541348B75A50B5593709D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<w:id w:val="467949752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FAB7ABB0EF2A4E3DBAFFFE9E7803C88F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bookmarkStart w:id="186" w:name="_Hlk104791865"/>
                                                                                                                                          <w:bookmarkStart w:id="187" w:name="_Hlk129780423"/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<w:id w:val="-1312473276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332764F8684049A6804E2CAA52850EB4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<w:id w:val="-545441120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0DBCAC6A01A94F2D93F289A75FB4B67B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bookmarkStart w:id="188" w:name="_Hlk44865602"/>
                                                                                                                                                  <w:bookmarkStart w:id="189" w:name="_Hlk43695242"/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<w:id w:val="220876231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6D895BC958864ED88B97B5FEB340E5BF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bookmarkStart w:id="190" w:name="_Hlk45254939"/>
                                                                                                                                                      <w:bookmarkEnd w:id="189"/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<w:id w:val="-651911041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EAF7953EBB8B4D899EB5B2B87D438AE0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bookmarkStart w:id="191" w:name="_Hlk49145424"/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<w:id w:val="1566987866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31E707948C6049D39DBA686BA7C04E00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bookmarkStart w:id="192" w:name="_Hlk50358352"/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<w:id w:val="836580893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6436E5D73B1C42D4807E93E704507885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bookmarkStart w:id="193" w:name="_Hlk50957974"/>
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<w:id w:val="986206805"/>
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<w:docPart w:val="0CBC036736CA4DF981F35820C228A17F"/>
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<w:bookmarkStart w:id="194" w:name="_Hlk86645729"/>
                                                                                                                                                                      <w:bookmarkStart w:id="195" w:name="_Hlk85428453"/>
                                                                                                                                                                      <w:bookmarkStart w:id="196" w:name="_Hlk70314577"/>
                                                                                                                                                                      <w:bookmarkStart w:id="197" w:name="_Hlk83016421"/>
                                                                                                                                                                      <w:bookmarkStart w:id="198" w:name="_Hlk82406905"/>
                                                                                                                                                                      <w:bookmarkStart w:id="199" w:name="_Hlk77569568"/>
                                                                                                                                                                      <w:bookmarkStart w:id="200" w:name="_Hlk81204115"/>
                                                                                                                                                                      <w:bookmarkStart w:id="201" w:name="_Hlk80597974"/>
                                                                                                                                                                      <w:bookmarkStart w:id="202" w:name="_Hlk61844459"/>
                                                                                                                                                                      <w:bookmarkStart w:id="203" w:name="_Hlk76362736"/>
                                                                                                                                                                      <w:bookmarkStart w:id="204" w:name="_Hlk71519337"/>
                                                                                                                                                                      <w:bookmarkStart w:id="205" w:name="_Hlk66078567"/>
                                                                                                                                                                      <w:bookmarkStart w:id="206" w:name="_Hlk64873006"/>
                                                                                                                                                                      <w:bookmarkStart w:id="207" w:name="_Hlk52169006"/>
                                                                                                                                                                      <w:bookmarkStart w:id="208" w:name="_Hlk52772641"/>
                                                                                                                                                                      <w:bookmarkStart w:id="209" w:name="_Hlk63662851"/>
                                                                                                                                                                      <w:bookmarkStart w:id="210" w:name="_Hlk135642134"/>
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<w:id w:val="218478231"/>
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<w:docPart w:val="10E9DF791D13413DB852C6C071E95D02"/>
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<w:id w:val="-974976073"/>
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<w:docPart w:val="5095B4AB0DA440B990285B7403FD046E"/>
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<w:id w:val="-436836017"/>
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<w:docPart w:val="A91328DB5C8F415289E74FBAA58AA6AF"/>
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<w:bookmarkStart w:id="211" w:name="_Hlk119915480"/>
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<w:id w:val="-838311522"/>
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<w:docPart w:val="C51D5D75E62F4E46ACD1A2C36ED6B2FD"/>
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<w:id w:val="1737442250"/>
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<w:docPart w:val="1D83A1A45AF24215A13B0808E1F83FB1"/>
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<w:id w:val="-268173581"/>
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<w:docPart w:val="AD1566DB440F46798FAA288C9EE1E8AC"/>
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<w:id w:val="682404824"/>
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<w:docPart w:val="15953562CB4B4F5CAADEBDFEFF36EB89"/>
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<w:bookmarkStart w:id="212" w:name="_Hlk182162206"/>
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<w:id w:val="-256828593"/>
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<w:docPart w:val="2297AD94301746579C475D71E9C615B1"/>
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<w:id w:val="-146201527"/>
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<w:docPart w:val="3A417F15C0214243AB511CE90F021BF8"/>
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<w:id w:val="1384680017"/>
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<w:docPart w:val="BD3C628BB587421AB635CD042180D3F1"/>
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<w:id w:val="804671219"/>
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<w:docPart w:val="CC6F7C374D614AF8B3C6C4D025FD420A"/>
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<w:id w:val="-888735033"/>
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<w:docPart w:val="E4249824334445709502165AEFE84989"/>
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<w:id w:val="-1524006441"/>
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<w:docPart w:val="09DB839E0CE64A95A4D84F12E85C2FE8"/>
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<w:id w:val="1730260979"/>
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<w:docPart w:val="1018D60F3A4546CB8E08B4943C78D02F"/>
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<w:r w:rsidR="00195E0B" w:rsidRPr="007D337B">
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<w:t>Kebabsallad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195E0B" w:rsidRPr="007D337B">
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<w:t xml:space="preserve"> med 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195E0B">
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<w:t>nötke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195E0B" w:rsidRPr="007D337B">
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<w:t xml:space="preserve">bab, klassisk grönsaksmix, 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<w:r w:rsidR="00195E0B" w:rsidRPr="007D337B">
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<w:t>pepperoni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<w:r w:rsidR="00195E0B" w:rsidRPr="007D337B">
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<w:t xml:space="preserve"> samt kebabsås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<w:bookmarkEnd w:id="212"/>
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<w:bookmarkEnd w:id="211"/>
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<w:bookmarkEnd w:id="210"/>
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<w:bookmarkEnd w:id="186"/>
                                                                                                                                          <w:bookmarkEnd w:id="187"/>
                                                                                                                                          <w:bookmarkEnd w:id="188"/>
                                                                                                                                          <w:bookmarkEnd w:id="190"/>
                                                                                                                                          <w:bookmarkEnd w:id="191"/>
                                                                                                                                          <w:bookmarkEnd w:id="192"/>
                                                                                                                                          <w:bookmarkEnd w:id="193"/>
                                                                                                                                          <w:bookmarkEnd w:id="194"/>
                                                                                                                                          <w:bookmarkEnd w:id="195"/>
                                                                                                                                          <w:bookmarkEnd w:id="196"/>
                                                                                                                                          <w:bookmarkEnd w:id="197"/>
                                                                                                                                          <w:bookmarkEnd w:id="198"/>
                                                                                                                                          <w:bookmarkEnd w:id="199"/>
                                                                                                                                          <w:bookmarkEnd w:id="200"/>
                                                                                                                                          <w:bookmarkEnd w:id="201"/>
                                                                                                                                          <w:bookmarkEnd w:id="202"/>
                                                                                                                                          <w:bookmarkEnd w:id="203"/>
                                                                                                                                          <w:bookmarkEnd w:id="204"/>
                                                                                                                                          <w:bookmarkEnd w:id="205"/>
                                                                                                                                          <w:bookmarkEnd w:id="206"/>
                                                                                                                                          <w:bookmarkEnd w:id="207"/>
                                                                                                                                          <w:bookmarkEnd w:id="208"/>
                                                                                                                                          <w:bookmarkEnd w:id="209"/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  <w:bookmarkEnd w:id="183"/>
                                                                                </w:sdtContent>
                                                                              </w:sdt>
                                                                              <w:bookmarkEnd w:id="182"/>
                                                                            </w:sdtContent>
                                                                          </w:sdt>
                                                                          <w:bookmarkEnd w:id="181"/>
                                                                        </w:sdtContent>
                                                                      </w:sdt>
                                                                      <w:bookmarkEnd w:id="180"/>
                                                                    </w:sdtContent>
                                                                  </w:sdt>
                                                                  <w:bookmarkEnd w:id="179"/>
                                                                </w:sdtContent>
                                                              </w:sdt>
                                                              <w:bookmarkEnd w:id="178"/>
                                                            </w:sdtContent>
                                                          </w:sdt>
                                                          <w:bookmarkEnd w:id="177"/>
                                                        </w:sdtContent>
                                                      </w:sdt>
                                                      <w:bookmarkEnd w:id="176"/>
                                                    </w:sdtContent>
                                                  </w:sdt>
                                                  <w:bookmarkEnd w:id="175"/>
                                                </w:sdtContent>
                                              </w:sdt>
                                              <w:bookmarkEnd w:id="174"/>
                                            </w:sdtContent>
                                          </w:sdt>
                                          <w:bookmarkEnd w:id="173"/>
                                        </w:sdtContent>
                                      </w:sdt>
                                      <w:bookmarkEnd w:id="172"/>
                                    </w:sdtContent>
                                  </w:sdt>
                                  <w:bookmarkEnd w:id="171"/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  <w:bookmarkEnd w:id="169"/>
            </w:sdtContent>
          </w:sdt>
        </w:sdtContent>
      </w:sdt>
      <w:r>
        <w:rPr>
          <w:rStyle w:val="Meny-matalternativ"/>
          <w:rFonts w:ascii="Oswald" w:hAnsi="Oswald"/>
          <w:sz w:val="20"/>
          <w:szCs w:val="20"/>
        </w:rPr>
        <w:br/>
      </w:r>
      <w:r w:rsidRPr="00EA4D25">
        <w:rPr>
          <w:rStyle w:val="Meny-matalternativ"/>
          <w:rFonts w:ascii="Oswald" w:hAnsi="Oswald"/>
          <w:b/>
          <w:bCs/>
          <w:color w:val="FF0000"/>
          <w:sz w:val="20"/>
          <w:szCs w:val="20"/>
        </w:rPr>
        <w:t>VECKANS PASTASALLAD</w:t>
      </w:r>
      <w:bookmarkStart w:id="213" w:name="_Hlk182160283"/>
      <w:r w:rsidRPr="00EA4D25">
        <w:rPr>
          <w:rStyle w:val="Meny-matalternativ"/>
          <w:rFonts w:ascii="Oswald" w:hAnsi="Oswald"/>
          <w:b/>
          <w:bCs/>
          <w:color w:val="FF0000"/>
          <w:sz w:val="20"/>
          <w:szCs w:val="20"/>
        </w:rPr>
        <w:t>:</w:t>
      </w:r>
      <w:r w:rsidRPr="00DB278B">
        <w:rPr>
          <w:rStyle w:val="Meny-matalternativ"/>
          <w:rFonts w:ascii="Oswald" w:hAnsi="Oswald"/>
          <w:sz w:val="20"/>
          <w:szCs w:val="20"/>
        </w:rPr>
        <w:t xml:space="preserve"> </w:t>
      </w:r>
      <w:bookmarkEnd w:id="213"/>
      <w:sdt>
        <w:sdtPr>
          <w:rPr>
            <w:rStyle w:val="Meny-matalternativ"/>
            <w:rFonts w:ascii="Oswald" w:hAnsi="Oswald"/>
          </w:rPr>
          <w:alias w:val="Veckans Pastasallad"/>
          <w:tag w:val="PS"/>
          <w:id w:val="-1854179145"/>
          <w:placeholder>
            <w:docPart w:val="7E9169E6A2D7441193D4098283A69C05"/>
          </w:placeholder>
        </w:sdtPr>
        <w:sdtContent>
          <w:bookmarkStart w:id="214" w:name="_Hlk55194961"/>
          <w:bookmarkEnd w:id="214"/>
          <w:sdt>
            <w:sdtPr>
              <w:rPr>
                <w:rStyle w:val="Meny-matalternativ"/>
              </w:rPr>
              <w:alias w:val="Veckans Pastasallad"/>
              <w:tag w:val="PS"/>
              <w:id w:val="1130448267"/>
              <w:placeholder>
                <w:docPart w:val="794F213F4EBB45F9AED656A6CBFCAF77"/>
              </w:placeholder>
            </w:sdtPr>
            <w:sdtContent>
              <w:sdt>
                <w:sdtPr>
                  <w:rPr>
                    <w:rStyle w:val="Meny-matalternativ"/>
                  </w:rPr>
                  <w:alias w:val="Veckans Pastasallad"/>
                  <w:tag w:val="PS"/>
                  <w:id w:val="307752865"/>
                  <w:placeholder>
                    <w:docPart w:val="C454CDCD09794D7CB2D0031B5B611B07"/>
                  </w:placeholder>
                </w:sdtPr>
                <w:sdtContent>
                  <w:sdt>
                    <w:sdtPr>
                      <w:rPr>
                        <w:rStyle w:val="Meny-matalternativ"/>
                      </w:rPr>
                      <w:alias w:val="Veckans Sallad"/>
                      <w:tag w:val="Veckans Sallad"/>
                      <w:id w:val="-924798087"/>
                      <w:placeholder>
                        <w:docPart w:val="9DABED694DEA4B078F7CB3ACD36CE4CE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rFonts w:ascii="Oswald" w:hAnsi="Oswald"/>
                        <w:bCs/>
                      </w:rPr>
                    </w:sdtEndPr>
                    <w:sdtContent>
                      <w:r w:rsidR="00EF6E1F">
                        <w:rPr>
                          <w:rFonts w:ascii="Oswald" w:hAnsi="Oswald"/>
                          <w:b/>
                          <w:bCs/>
                          <w:smallCaps/>
                        </w:rPr>
                        <w:t>Pastasallad med t</w:t>
                      </w:r>
                      <w:r w:rsidR="00EF6E1F" w:rsidRPr="000502CD">
                        <w:rPr>
                          <w:rFonts w:ascii="Oswald" w:hAnsi="Oswald"/>
                          <w:b/>
                          <w:bCs/>
                          <w:smallCaps/>
                        </w:rPr>
                        <w:t>onfis</w:t>
                      </w:r>
                      <w:r w:rsidR="00EF6E1F">
                        <w:rPr>
                          <w:rFonts w:ascii="Oswald" w:hAnsi="Oswald"/>
                          <w:b/>
                          <w:bCs/>
                          <w:smallCaps/>
                        </w:rPr>
                        <w:t>k</w:t>
                      </w:r>
                      <w:r w:rsidR="00EF6E1F" w:rsidRPr="000502CD">
                        <w:rPr>
                          <w:rFonts w:ascii="Oswald" w:hAnsi="Oswald"/>
                          <w:smallCaps/>
                        </w:rPr>
                        <w:t xml:space="preserve"> med kokt ägg och gröna ärtor m.m. samt Rhode </w:t>
                      </w:r>
                      <w:proofErr w:type="spellStart"/>
                      <w:r w:rsidR="00EF6E1F" w:rsidRPr="000502CD">
                        <w:rPr>
                          <w:rFonts w:ascii="Oswald" w:hAnsi="Oswald"/>
                          <w:smallCaps/>
                        </w:rPr>
                        <w:t>island</w:t>
                      </w:r>
                      <w:proofErr w:type="spellEnd"/>
                      <w:r w:rsidR="00EF6E1F" w:rsidRPr="000502CD">
                        <w:rPr>
                          <w:rFonts w:ascii="Oswald" w:hAnsi="Oswald"/>
                          <w:smallCaps/>
                        </w:rPr>
                        <w:t xml:space="preserve"> dressing</w:t>
                      </w:r>
                    </w:sdtContent>
                  </w:sdt>
                </w:sdtContent>
              </w:sdt>
            </w:sdtContent>
          </w:sdt>
        </w:sdtContent>
      </w:sdt>
    </w:p>
    <w:sectPr w:rsidR="006A7C34" w:rsidRPr="005C4A05" w:rsidSect="00141C1E">
      <w:pgSz w:w="11906" w:h="16838"/>
      <w:pgMar w:top="720" w:right="1077" w:bottom="72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Gill Sans Nova Cond">
    <w:altName w:val="Calibri"/>
    <w:charset w:val="00"/>
    <w:family w:val="swiss"/>
    <w:pitch w:val="variable"/>
    <w:sig w:usb0="80000287" w:usb1="00000002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9C2"/>
    <w:rsid w:val="000001B9"/>
    <w:rsid w:val="00000803"/>
    <w:rsid w:val="00000D47"/>
    <w:rsid w:val="00001745"/>
    <w:rsid w:val="000018F9"/>
    <w:rsid w:val="00001B38"/>
    <w:rsid w:val="00001B3B"/>
    <w:rsid w:val="00001C86"/>
    <w:rsid w:val="00002138"/>
    <w:rsid w:val="00002291"/>
    <w:rsid w:val="000024A0"/>
    <w:rsid w:val="00002E56"/>
    <w:rsid w:val="00003500"/>
    <w:rsid w:val="000040A5"/>
    <w:rsid w:val="00005E88"/>
    <w:rsid w:val="000067A9"/>
    <w:rsid w:val="00007F88"/>
    <w:rsid w:val="00010B83"/>
    <w:rsid w:val="00010EA7"/>
    <w:rsid w:val="00011244"/>
    <w:rsid w:val="00011A62"/>
    <w:rsid w:val="00011F11"/>
    <w:rsid w:val="000124C1"/>
    <w:rsid w:val="000136BA"/>
    <w:rsid w:val="0001592A"/>
    <w:rsid w:val="00015A0A"/>
    <w:rsid w:val="00016A75"/>
    <w:rsid w:val="00017AF1"/>
    <w:rsid w:val="00021EE6"/>
    <w:rsid w:val="00021F23"/>
    <w:rsid w:val="00022018"/>
    <w:rsid w:val="000223C6"/>
    <w:rsid w:val="00023319"/>
    <w:rsid w:val="000235A7"/>
    <w:rsid w:val="00024271"/>
    <w:rsid w:val="0002460D"/>
    <w:rsid w:val="00024703"/>
    <w:rsid w:val="00024C55"/>
    <w:rsid w:val="00024F06"/>
    <w:rsid w:val="00025B5E"/>
    <w:rsid w:val="00026CC1"/>
    <w:rsid w:val="00027846"/>
    <w:rsid w:val="00027D4D"/>
    <w:rsid w:val="0003152B"/>
    <w:rsid w:val="0003157F"/>
    <w:rsid w:val="000331BC"/>
    <w:rsid w:val="000336AE"/>
    <w:rsid w:val="0003374E"/>
    <w:rsid w:val="00033AD3"/>
    <w:rsid w:val="00034A46"/>
    <w:rsid w:val="00034C7A"/>
    <w:rsid w:val="00034D95"/>
    <w:rsid w:val="000360C2"/>
    <w:rsid w:val="000362C0"/>
    <w:rsid w:val="00037380"/>
    <w:rsid w:val="0004012F"/>
    <w:rsid w:val="0004031C"/>
    <w:rsid w:val="00040DA2"/>
    <w:rsid w:val="00041876"/>
    <w:rsid w:val="00041F36"/>
    <w:rsid w:val="00042170"/>
    <w:rsid w:val="000425A0"/>
    <w:rsid w:val="00044F30"/>
    <w:rsid w:val="00045925"/>
    <w:rsid w:val="00046A77"/>
    <w:rsid w:val="0004761F"/>
    <w:rsid w:val="00047C70"/>
    <w:rsid w:val="000500D0"/>
    <w:rsid w:val="000502CD"/>
    <w:rsid w:val="00052529"/>
    <w:rsid w:val="00053E13"/>
    <w:rsid w:val="000544D3"/>
    <w:rsid w:val="00054E2E"/>
    <w:rsid w:val="00055B62"/>
    <w:rsid w:val="00056F69"/>
    <w:rsid w:val="000577F5"/>
    <w:rsid w:val="00060B8E"/>
    <w:rsid w:val="0006131E"/>
    <w:rsid w:val="0006145C"/>
    <w:rsid w:val="00061786"/>
    <w:rsid w:val="00061E02"/>
    <w:rsid w:val="00062B33"/>
    <w:rsid w:val="00062C0C"/>
    <w:rsid w:val="000634F5"/>
    <w:rsid w:val="000638DD"/>
    <w:rsid w:val="00065C6C"/>
    <w:rsid w:val="000676EE"/>
    <w:rsid w:val="00067C11"/>
    <w:rsid w:val="00067E10"/>
    <w:rsid w:val="000707F2"/>
    <w:rsid w:val="00070FB0"/>
    <w:rsid w:val="0007168B"/>
    <w:rsid w:val="00071C03"/>
    <w:rsid w:val="00072769"/>
    <w:rsid w:val="00072C4D"/>
    <w:rsid w:val="00074627"/>
    <w:rsid w:val="00074F92"/>
    <w:rsid w:val="00075958"/>
    <w:rsid w:val="0007681F"/>
    <w:rsid w:val="00076831"/>
    <w:rsid w:val="000770FE"/>
    <w:rsid w:val="0007774C"/>
    <w:rsid w:val="000800EB"/>
    <w:rsid w:val="0008303B"/>
    <w:rsid w:val="0008433A"/>
    <w:rsid w:val="00084ACC"/>
    <w:rsid w:val="00086116"/>
    <w:rsid w:val="000863E4"/>
    <w:rsid w:val="0009071E"/>
    <w:rsid w:val="00090A2B"/>
    <w:rsid w:val="000911BB"/>
    <w:rsid w:val="00091310"/>
    <w:rsid w:val="0009146C"/>
    <w:rsid w:val="0009188D"/>
    <w:rsid w:val="000920DE"/>
    <w:rsid w:val="000941D5"/>
    <w:rsid w:val="000941F2"/>
    <w:rsid w:val="000954BF"/>
    <w:rsid w:val="00095C47"/>
    <w:rsid w:val="00096998"/>
    <w:rsid w:val="00097467"/>
    <w:rsid w:val="0009752A"/>
    <w:rsid w:val="000A08C0"/>
    <w:rsid w:val="000A1601"/>
    <w:rsid w:val="000A16C8"/>
    <w:rsid w:val="000A1D47"/>
    <w:rsid w:val="000A2D36"/>
    <w:rsid w:val="000A2DB8"/>
    <w:rsid w:val="000A40A1"/>
    <w:rsid w:val="000A41ED"/>
    <w:rsid w:val="000A4D40"/>
    <w:rsid w:val="000A5013"/>
    <w:rsid w:val="000A510E"/>
    <w:rsid w:val="000A577D"/>
    <w:rsid w:val="000A5E1B"/>
    <w:rsid w:val="000A5F92"/>
    <w:rsid w:val="000A619B"/>
    <w:rsid w:val="000A6B5B"/>
    <w:rsid w:val="000A7636"/>
    <w:rsid w:val="000A7852"/>
    <w:rsid w:val="000B0003"/>
    <w:rsid w:val="000B0675"/>
    <w:rsid w:val="000B0F47"/>
    <w:rsid w:val="000B279D"/>
    <w:rsid w:val="000B2ACF"/>
    <w:rsid w:val="000B3150"/>
    <w:rsid w:val="000B36E8"/>
    <w:rsid w:val="000B4017"/>
    <w:rsid w:val="000B4422"/>
    <w:rsid w:val="000B45C8"/>
    <w:rsid w:val="000B516E"/>
    <w:rsid w:val="000B5463"/>
    <w:rsid w:val="000B588C"/>
    <w:rsid w:val="000B6C0E"/>
    <w:rsid w:val="000B766B"/>
    <w:rsid w:val="000C0F84"/>
    <w:rsid w:val="000C161E"/>
    <w:rsid w:val="000C1667"/>
    <w:rsid w:val="000C193D"/>
    <w:rsid w:val="000C1B1A"/>
    <w:rsid w:val="000C31CE"/>
    <w:rsid w:val="000C3929"/>
    <w:rsid w:val="000C3B0F"/>
    <w:rsid w:val="000C3D16"/>
    <w:rsid w:val="000C3E58"/>
    <w:rsid w:val="000C3ECB"/>
    <w:rsid w:val="000C4F23"/>
    <w:rsid w:val="000C6331"/>
    <w:rsid w:val="000C648B"/>
    <w:rsid w:val="000C65EA"/>
    <w:rsid w:val="000C6AC3"/>
    <w:rsid w:val="000C78C3"/>
    <w:rsid w:val="000D1446"/>
    <w:rsid w:val="000D1F13"/>
    <w:rsid w:val="000D3D8A"/>
    <w:rsid w:val="000D3D97"/>
    <w:rsid w:val="000D6BE6"/>
    <w:rsid w:val="000E01AC"/>
    <w:rsid w:val="000E059B"/>
    <w:rsid w:val="000E0F1B"/>
    <w:rsid w:val="000E13D4"/>
    <w:rsid w:val="000E1748"/>
    <w:rsid w:val="000E20AF"/>
    <w:rsid w:val="000E229C"/>
    <w:rsid w:val="000E28C6"/>
    <w:rsid w:val="000E3439"/>
    <w:rsid w:val="000E3690"/>
    <w:rsid w:val="000E3843"/>
    <w:rsid w:val="000E3E1B"/>
    <w:rsid w:val="000E4C6D"/>
    <w:rsid w:val="000E5730"/>
    <w:rsid w:val="000E597B"/>
    <w:rsid w:val="000E68DF"/>
    <w:rsid w:val="000E72A3"/>
    <w:rsid w:val="000E73FF"/>
    <w:rsid w:val="000E7899"/>
    <w:rsid w:val="000E7BC6"/>
    <w:rsid w:val="000E7E8D"/>
    <w:rsid w:val="000F0175"/>
    <w:rsid w:val="000F06CB"/>
    <w:rsid w:val="000F072B"/>
    <w:rsid w:val="000F1113"/>
    <w:rsid w:val="000F137C"/>
    <w:rsid w:val="000F1AD2"/>
    <w:rsid w:val="000F313F"/>
    <w:rsid w:val="000F3BE2"/>
    <w:rsid w:val="000F3D53"/>
    <w:rsid w:val="000F44EE"/>
    <w:rsid w:val="000F4937"/>
    <w:rsid w:val="000F5389"/>
    <w:rsid w:val="000F5676"/>
    <w:rsid w:val="000F5E40"/>
    <w:rsid w:val="000F6406"/>
    <w:rsid w:val="000F6921"/>
    <w:rsid w:val="000F6D40"/>
    <w:rsid w:val="000F7F59"/>
    <w:rsid w:val="00101AB5"/>
    <w:rsid w:val="00101E2E"/>
    <w:rsid w:val="0010238D"/>
    <w:rsid w:val="00102AB7"/>
    <w:rsid w:val="00102DBE"/>
    <w:rsid w:val="001035A4"/>
    <w:rsid w:val="00105AD1"/>
    <w:rsid w:val="00105D08"/>
    <w:rsid w:val="00106168"/>
    <w:rsid w:val="00106585"/>
    <w:rsid w:val="00106982"/>
    <w:rsid w:val="00110DA7"/>
    <w:rsid w:val="00112303"/>
    <w:rsid w:val="001125D5"/>
    <w:rsid w:val="00114006"/>
    <w:rsid w:val="0011455E"/>
    <w:rsid w:val="00115454"/>
    <w:rsid w:val="001169CB"/>
    <w:rsid w:val="00116AA2"/>
    <w:rsid w:val="00116D8E"/>
    <w:rsid w:val="00116F17"/>
    <w:rsid w:val="001175A0"/>
    <w:rsid w:val="00120517"/>
    <w:rsid w:val="0012061F"/>
    <w:rsid w:val="0012130C"/>
    <w:rsid w:val="00121BB4"/>
    <w:rsid w:val="00123364"/>
    <w:rsid w:val="00123423"/>
    <w:rsid w:val="00123507"/>
    <w:rsid w:val="00124741"/>
    <w:rsid w:val="001255E4"/>
    <w:rsid w:val="00125DC9"/>
    <w:rsid w:val="00125E35"/>
    <w:rsid w:val="0012619B"/>
    <w:rsid w:val="001268C9"/>
    <w:rsid w:val="001272B5"/>
    <w:rsid w:val="00127F9C"/>
    <w:rsid w:val="001307CF"/>
    <w:rsid w:val="00131DEA"/>
    <w:rsid w:val="00132166"/>
    <w:rsid w:val="00132E91"/>
    <w:rsid w:val="0013367D"/>
    <w:rsid w:val="00135D3B"/>
    <w:rsid w:val="0013743E"/>
    <w:rsid w:val="00137456"/>
    <w:rsid w:val="00140B2A"/>
    <w:rsid w:val="00141AED"/>
    <w:rsid w:val="00141C1E"/>
    <w:rsid w:val="00141DD7"/>
    <w:rsid w:val="00142404"/>
    <w:rsid w:val="00143142"/>
    <w:rsid w:val="001439B3"/>
    <w:rsid w:val="00143BEA"/>
    <w:rsid w:val="00143CD0"/>
    <w:rsid w:val="00143D20"/>
    <w:rsid w:val="00143DAD"/>
    <w:rsid w:val="00143EBA"/>
    <w:rsid w:val="0014521D"/>
    <w:rsid w:val="00150033"/>
    <w:rsid w:val="00150163"/>
    <w:rsid w:val="00150CE5"/>
    <w:rsid w:val="00151406"/>
    <w:rsid w:val="0015163C"/>
    <w:rsid w:val="00152240"/>
    <w:rsid w:val="00152F75"/>
    <w:rsid w:val="001532CA"/>
    <w:rsid w:val="0015414A"/>
    <w:rsid w:val="0015433A"/>
    <w:rsid w:val="001558F2"/>
    <w:rsid w:val="001569C8"/>
    <w:rsid w:val="00156CBD"/>
    <w:rsid w:val="00156F5E"/>
    <w:rsid w:val="00156FDB"/>
    <w:rsid w:val="001571A9"/>
    <w:rsid w:val="00157FB7"/>
    <w:rsid w:val="0016290D"/>
    <w:rsid w:val="00165ED3"/>
    <w:rsid w:val="00166CF1"/>
    <w:rsid w:val="001677CD"/>
    <w:rsid w:val="00172E77"/>
    <w:rsid w:val="00173305"/>
    <w:rsid w:val="00174CEE"/>
    <w:rsid w:val="00174E7E"/>
    <w:rsid w:val="00175CA3"/>
    <w:rsid w:val="00177018"/>
    <w:rsid w:val="00177869"/>
    <w:rsid w:val="00177D08"/>
    <w:rsid w:val="001802DC"/>
    <w:rsid w:val="00180626"/>
    <w:rsid w:val="00180B79"/>
    <w:rsid w:val="001816F4"/>
    <w:rsid w:val="001820E9"/>
    <w:rsid w:val="0018223F"/>
    <w:rsid w:val="00182708"/>
    <w:rsid w:val="00182B11"/>
    <w:rsid w:val="00184350"/>
    <w:rsid w:val="00184649"/>
    <w:rsid w:val="00184B1B"/>
    <w:rsid w:val="0018521A"/>
    <w:rsid w:val="001865F0"/>
    <w:rsid w:val="00186606"/>
    <w:rsid w:val="00186AE1"/>
    <w:rsid w:val="00187CE0"/>
    <w:rsid w:val="00190599"/>
    <w:rsid w:val="00190D3B"/>
    <w:rsid w:val="00190E82"/>
    <w:rsid w:val="001915DE"/>
    <w:rsid w:val="00191A71"/>
    <w:rsid w:val="0019367E"/>
    <w:rsid w:val="0019376A"/>
    <w:rsid w:val="0019525A"/>
    <w:rsid w:val="00195CF4"/>
    <w:rsid w:val="00195E0B"/>
    <w:rsid w:val="001969B6"/>
    <w:rsid w:val="001A0ACF"/>
    <w:rsid w:val="001A168F"/>
    <w:rsid w:val="001A1BAE"/>
    <w:rsid w:val="001A1CA2"/>
    <w:rsid w:val="001A26AE"/>
    <w:rsid w:val="001A2DB6"/>
    <w:rsid w:val="001A3123"/>
    <w:rsid w:val="001A42CF"/>
    <w:rsid w:val="001A441E"/>
    <w:rsid w:val="001A4598"/>
    <w:rsid w:val="001A648F"/>
    <w:rsid w:val="001A65CF"/>
    <w:rsid w:val="001A799F"/>
    <w:rsid w:val="001B144A"/>
    <w:rsid w:val="001B21FC"/>
    <w:rsid w:val="001B3013"/>
    <w:rsid w:val="001B30F0"/>
    <w:rsid w:val="001B3336"/>
    <w:rsid w:val="001B356E"/>
    <w:rsid w:val="001B358E"/>
    <w:rsid w:val="001B3CAC"/>
    <w:rsid w:val="001B40B6"/>
    <w:rsid w:val="001B4678"/>
    <w:rsid w:val="001B470A"/>
    <w:rsid w:val="001B4986"/>
    <w:rsid w:val="001B6439"/>
    <w:rsid w:val="001B6AD5"/>
    <w:rsid w:val="001B75DD"/>
    <w:rsid w:val="001B7CD4"/>
    <w:rsid w:val="001C3586"/>
    <w:rsid w:val="001C3824"/>
    <w:rsid w:val="001C4215"/>
    <w:rsid w:val="001C447B"/>
    <w:rsid w:val="001C4539"/>
    <w:rsid w:val="001C4BF3"/>
    <w:rsid w:val="001C51F3"/>
    <w:rsid w:val="001C5B47"/>
    <w:rsid w:val="001C67FF"/>
    <w:rsid w:val="001C705D"/>
    <w:rsid w:val="001D04C5"/>
    <w:rsid w:val="001D06F2"/>
    <w:rsid w:val="001D17FC"/>
    <w:rsid w:val="001D30D8"/>
    <w:rsid w:val="001D31A5"/>
    <w:rsid w:val="001D4766"/>
    <w:rsid w:val="001D5733"/>
    <w:rsid w:val="001D617D"/>
    <w:rsid w:val="001D6D38"/>
    <w:rsid w:val="001D77B3"/>
    <w:rsid w:val="001E01AB"/>
    <w:rsid w:val="001E02BF"/>
    <w:rsid w:val="001E07D3"/>
    <w:rsid w:val="001E09EF"/>
    <w:rsid w:val="001E1D0B"/>
    <w:rsid w:val="001E208B"/>
    <w:rsid w:val="001E20BD"/>
    <w:rsid w:val="001E2A84"/>
    <w:rsid w:val="001E3123"/>
    <w:rsid w:val="001E3E23"/>
    <w:rsid w:val="001E3E8E"/>
    <w:rsid w:val="001E475F"/>
    <w:rsid w:val="001E5F52"/>
    <w:rsid w:val="001F046A"/>
    <w:rsid w:val="001F0A93"/>
    <w:rsid w:val="001F3271"/>
    <w:rsid w:val="001F3678"/>
    <w:rsid w:val="001F3B64"/>
    <w:rsid w:val="001F489A"/>
    <w:rsid w:val="001F4933"/>
    <w:rsid w:val="001F5218"/>
    <w:rsid w:val="001F557D"/>
    <w:rsid w:val="001F59CE"/>
    <w:rsid w:val="001F5D93"/>
    <w:rsid w:val="001F5F61"/>
    <w:rsid w:val="001F6D16"/>
    <w:rsid w:val="001F719E"/>
    <w:rsid w:val="001F7219"/>
    <w:rsid w:val="001F7962"/>
    <w:rsid w:val="001F7AB7"/>
    <w:rsid w:val="001F7BF6"/>
    <w:rsid w:val="00200117"/>
    <w:rsid w:val="00200A13"/>
    <w:rsid w:val="0020136C"/>
    <w:rsid w:val="00202051"/>
    <w:rsid w:val="00202730"/>
    <w:rsid w:val="00203091"/>
    <w:rsid w:val="00204382"/>
    <w:rsid w:val="00205EE3"/>
    <w:rsid w:val="00206147"/>
    <w:rsid w:val="00206246"/>
    <w:rsid w:val="0020695C"/>
    <w:rsid w:val="00207A80"/>
    <w:rsid w:val="00207B35"/>
    <w:rsid w:val="00210944"/>
    <w:rsid w:val="00210E54"/>
    <w:rsid w:val="0021177E"/>
    <w:rsid w:val="002127F9"/>
    <w:rsid w:val="00212A63"/>
    <w:rsid w:val="00212DAE"/>
    <w:rsid w:val="00213071"/>
    <w:rsid w:val="0021336B"/>
    <w:rsid w:val="002134A7"/>
    <w:rsid w:val="00213C87"/>
    <w:rsid w:val="00214C61"/>
    <w:rsid w:val="0021575E"/>
    <w:rsid w:val="0021632C"/>
    <w:rsid w:val="00216459"/>
    <w:rsid w:val="0021670A"/>
    <w:rsid w:val="002168BC"/>
    <w:rsid w:val="002170D3"/>
    <w:rsid w:val="00220078"/>
    <w:rsid w:val="0022085E"/>
    <w:rsid w:val="00221E78"/>
    <w:rsid w:val="0022236E"/>
    <w:rsid w:val="00222C81"/>
    <w:rsid w:val="0022314E"/>
    <w:rsid w:val="002256D6"/>
    <w:rsid w:val="00226262"/>
    <w:rsid w:val="00226ACD"/>
    <w:rsid w:val="0022738D"/>
    <w:rsid w:val="00227A52"/>
    <w:rsid w:val="00230A13"/>
    <w:rsid w:val="00231D19"/>
    <w:rsid w:val="0023201E"/>
    <w:rsid w:val="0023273A"/>
    <w:rsid w:val="002333B6"/>
    <w:rsid w:val="00236DDD"/>
    <w:rsid w:val="00237A2B"/>
    <w:rsid w:val="00240265"/>
    <w:rsid w:val="0024059B"/>
    <w:rsid w:val="00241C6C"/>
    <w:rsid w:val="00241EB7"/>
    <w:rsid w:val="00242BEB"/>
    <w:rsid w:val="002439A2"/>
    <w:rsid w:val="00244619"/>
    <w:rsid w:val="00244E29"/>
    <w:rsid w:val="00245263"/>
    <w:rsid w:val="0024620F"/>
    <w:rsid w:val="0024645E"/>
    <w:rsid w:val="0024646F"/>
    <w:rsid w:val="00246748"/>
    <w:rsid w:val="00247BBC"/>
    <w:rsid w:val="00247EFE"/>
    <w:rsid w:val="002505A8"/>
    <w:rsid w:val="00250FCB"/>
    <w:rsid w:val="00251AE5"/>
    <w:rsid w:val="002534CA"/>
    <w:rsid w:val="0025590D"/>
    <w:rsid w:val="00256F96"/>
    <w:rsid w:val="00257CF1"/>
    <w:rsid w:val="002605BB"/>
    <w:rsid w:val="0026067C"/>
    <w:rsid w:val="00260C3C"/>
    <w:rsid w:val="00260F2F"/>
    <w:rsid w:val="002618B5"/>
    <w:rsid w:val="002624BF"/>
    <w:rsid w:val="0026335E"/>
    <w:rsid w:val="00263A02"/>
    <w:rsid w:val="002646D1"/>
    <w:rsid w:val="002659A8"/>
    <w:rsid w:val="00267565"/>
    <w:rsid w:val="00270463"/>
    <w:rsid w:val="00271126"/>
    <w:rsid w:val="002715F4"/>
    <w:rsid w:val="00273188"/>
    <w:rsid w:val="0027367A"/>
    <w:rsid w:val="002739FB"/>
    <w:rsid w:val="00273CB6"/>
    <w:rsid w:val="00274491"/>
    <w:rsid w:val="002777F7"/>
    <w:rsid w:val="00277A72"/>
    <w:rsid w:val="00277EC6"/>
    <w:rsid w:val="00280BF1"/>
    <w:rsid w:val="00280DB1"/>
    <w:rsid w:val="00281082"/>
    <w:rsid w:val="00282BA2"/>
    <w:rsid w:val="002842ED"/>
    <w:rsid w:val="0028465F"/>
    <w:rsid w:val="002849F0"/>
    <w:rsid w:val="00284B58"/>
    <w:rsid w:val="002857F7"/>
    <w:rsid w:val="00285C87"/>
    <w:rsid w:val="0028680F"/>
    <w:rsid w:val="00286A13"/>
    <w:rsid w:val="00287391"/>
    <w:rsid w:val="002879F2"/>
    <w:rsid w:val="0029065A"/>
    <w:rsid w:val="00290FF1"/>
    <w:rsid w:val="00291C4E"/>
    <w:rsid w:val="0029214C"/>
    <w:rsid w:val="00292809"/>
    <w:rsid w:val="00292F14"/>
    <w:rsid w:val="002936FA"/>
    <w:rsid w:val="00293753"/>
    <w:rsid w:val="00296F95"/>
    <w:rsid w:val="002A0483"/>
    <w:rsid w:val="002A057A"/>
    <w:rsid w:val="002A0ED8"/>
    <w:rsid w:val="002A0F0D"/>
    <w:rsid w:val="002A1DF0"/>
    <w:rsid w:val="002A1F18"/>
    <w:rsid w:val="002A3044"/>
    <w:rsid w:val="002A30F6"/>
    <w:rsid w:val="002A31D3"/>
    <w:rsid w:val="002A3A70"/>
    <w:rsid w:val="002A5FEB"/>
    <w:rsid w:val="002A703E"/>
    <w:rsid w:val="002B0831"/>
    <w:rsid w:val="002B1A3D"/>
    <w:rsid w:val="002B25E4"/>
    <w:rsid w:val="002B3571"/>
    <w:rsid w:val="002B57E9"/>
    <w:rsid w:val="002B5C74"/>
    <w:rsid w:val="002B668F"/>
    <w:rsid w:val="002B70B6"/>
    <w:rsid w:val="002B7ADF"/>
    <w:rsid w:val="002C02B8"/>
    <w:rsid w:val="002C1943"/>
    <w:rsid w:val="002C26A1"/>
    <w:rsid w:val="002C32EF"/>
    <w:rsid w:val="002C462D"/>
    <w:rsid w:val="002C49C1"/>
    <w:rsid w:val="002C50AA"/>
    <w:rsid w:val="002C51C8"/>
    <w:rsid w:val="002C5A5A"/>
    <w:rsid w:val="002C5F16"/>
    <w:rsid w:val="002C6ACF"/>
    <w:rsid w:val="002C6DEF"/>
    <w:rsid w:val="002D0ACA"/>
    <w:rsid w:val="002D15D5"/>
    <w:rsid w:val="002D1B25"/>
    <w:rsid w:val="002D29F8"/>
    <w:rsid w:val="002D2EDC"/>
    <w:rsid w:val="002D3213"/>
    <w:rsid w:val="002D35A5"/>
    <w:rsid w:val="002D3CFD"/>
    <w:rsid w:val="002D4B08"/>
    <w:rsid w:val="002D56D5"/>
    <w:rsid w:val="002D58E3"/>
    <w:rsid w:val="002D5B98"/>
    <w:rsid w:val="002D6436"/>
    <w:rsid w:val="002D6632"/>
    <w:rsid w:val="002D71B2"/>
    <w:rsid w:val="002D725C"/>
    <w:rsid w:val="002D780A"/>
    <w:rsid w:val="002D7DFA"/>
    <w:rsid w:val="002E0568"/>
    <w:rsid w:val="002E0D1D"/>
    <w:rsid w:val="002E11F9"/>
    <w:rsid w:val="002E153C"/>
    <w:rsid w:val="002E1615"/>
    <w:rsid w:val="002E1CF4"/>
    <w:rsid w:val="002E3799"/>
    <w:rsid w:val="002E45DB"/>
    <w:rsid w:val="002E4F70"/>
    <w:rsid w:val="002E63F7"/>
    <w:rsid w:val="002E67AB"/>
    <w:rsid w:val="002E6E01"/>
    <w:rsid w:val="002F054D"/>
    <w:rsid w:val="002F1DB1"/>
    <w:rsid w:val="002F345B"/>
    <w:rsid w:val="002F5378"/>
    <w:rsid w:val="002F560C"/>
    <w:rsid w:val="002F58B2"/>
    <w:rsid w:val="002F657C"/>
    <w:rsid w:val="003005A4"/>
    <w:rsid w:val="003010EE"/>
    <w:rsid w:val="00301DB9"/>
    <w:rsid w:val="00301E17"/>
    <w:rsid w:val="0030244A"/>
    <w:rsid w:val="003034E3"/>
    <w:rsid w:val="0030360F"/>
    <w:rsid w:val="003042EE"/>
    <w:rsid w:val="00304ED0"/>
    <w:rsid w:val="003069B4"/>
    <w:rsid w:val="003070EB"/>
    <w:rsid w:val="003075B4"/>
    <w:rsid w:val="00307B0F"/>
    <w:rsid w:val="00310F31"/>
    <w:rsid w:val="0031178C"/>
    <w:rsid w:val="003125C7"/>
    <w:rsid w:val="00312863"/>
    <w:rsid w:val="003130C3"/>
    <w:rsid w:val="00314D31"/>
    <w:rsid w:val="00314DA6"/>
    <w:rsid w:val="00315227"/>
    <w:rsid w:val="00315364"/>
    <w:rsid w:val="00315A64"/>
    <w:rsid w:val="003170EB"/>
    <w:rsid w:val="00317CDC"/>
    <w:rsid w:val="0032029B"/>
    <w:rsid w:val="003209DA"/>
    <w:rsid w:val="003226F0"/>
    <w:rsid w:val="003227D3"/>
    <w:rsid w:val="00323B4E"/>
    <w:rsid w:val="00323BBC"/>
    <w:rsid w:val="0032454A"/>
    <w:rsid w:val="00325CBF"/>
    <w:rsid w:val="0032610B"/>
    <w:rsid w:val="00326121"/>
    <w:rsid w:val="003261BE"/>
    <w:rsid w:val="003261E1"/>
    <w:rsid w:val="00326544"/>
    <w:rsid w:val="0032742D"/>
    <w:rsid w:val="00327E2A"/>
    <w:rsid w:val="00330375"/>
    <w:rsid w:val="0033078E"/>
    <w:rsid w:val="0033175A"/>
    <w:rsid w:val="00331A26"/>
    <w:rsid w:val="00332435"/>
    <w:rsid w:val="00333ADA"/>
    <w:rsid w:val="00334FAA"/>
    <w:rsid w:val="003357C9"/>
    <w:rsid w:val="00335DD4"/>
    <w:rsid w:val="00335FA8"/>
    <w:rsid w:val="00336900"/>
    <w:rsid w:val="00336C09"/>
    <w:rsid w:val="0033794D"/>
    <w:rsid w:val="00341960"/>
    <w:rsid w:val="00341A81"/>
    <w:rsid w:val="00342175"/>
    <w:rsid w:val="00343521"/>
    <w:rsid w:val="00343B5C"/>
    <w:rsid w:val="00344402"/>
    <w:rsid w:val="0034443D"/>
    <w:rsid w:val="0034608C"/>
    <w:rsid w:val="00346418"/>
    <w:rsid w:val="00346E2B"/>
    <w:rsid w:val="003473F5"/>
    <w:rsid w:val="00347AD8"/>
    <w:rsid w:val="00347D2B"/>
    <w:rsid w:val="00350594"/>
    <w:rsid w:val="003511F6"/>
    <w:rsid w:val="00351AA3"/>
    <w:rsid w:val="003520B4"/>
    <w:rsid w:val="0035272B"/>
    <w:rsid w:val="00353B40"/>
    <w:rsid w:val="0035431E"/>
    <w:rsid w:val="003554D6"/>
    <w:rsid w:val="003574BC"/>
    <w:rsid w:val="00360CD9"/>
    <w:rsid w:val="00362172"/>
    <w:rsid w:val="00362B8A"/>
    <w:rsid w:val="00363516"/>
    <w:rsid w:val="00363800"/>
    <w:rsid w:val="003642BC"/>
    <w:rsid w:val="0036563D"/>
    <w:rsid w:val="00365BF1"/>
    <w:rsid w:val="00366124"/>
    <w:rsid w:val="00367997"/>
    <w:rsid w:val="003679ED"/>
    <w:rsid w:val="003728F4"/>
    <w:rsid w:val="0037296F"/>
    <w:rsid w:val="00373BFF"/>
    <w:rsid w:val="0037416D"/>
    <w:rsid w:val="0037538E"/>
    <w:rsid w:val="00375B1B"/>
    <w:rsid w:val="00375FA4"/>
    <w:rsid w:val="00377613"/>
    <w:rsid w:val="003804ED"/>
    <w:rsid w:val="0038059A"/>
    <w:rsid w:val="00380892"/>
    <w:rsid w:val="00380CCE"/>
    <w:rsid w:val="00382363"/>
    <w:rsid w:val="00382E9D"/>
    <w:rsid w:val="00383512"/>
    <w:rsid w:val="0038398C"/>
    <w:rsid w:val="00385152"/>
    <w:rsid w:val="00385552"/>
    <w:rsid w:val="003858EB"/>
    <w:rsid w:val="00385EB7"/>
    <w:rsid w:val="003867C8"/>
    <w:rsid w:val="00387672"/>
    <w:rsid w:val="003917E2"/>
    <w:rsid w:val="00391E2B"/>
    <w:rsid w:val="00392A03"/>
    <w:rsid w:val="00392F37"/>
    <w:rsid w:val="00393B10"/>
    <w:rsid w:val="003942A1"/>
    <w:rsid w:val="0039454E"/>
    <w:rsid w:val="003955FA"/>
    <w:rsid w:val="00395DC0"/>
    <w:rsid w:val="00395DD4"/>
    <w:rsid w:val="0039635C"/>
    <w:rsid w:val="003974A3"/>
    <w:rsid w:val="003975C7"/>
    <w:rsid w:val="0039798B"/>
    <w:rsid w:val="00397CDD"/>
    <w:rsid w:val="00397D9F"/>
    <w:rsid w:val="003A0831"/>
    <w:rsid w:val="003A1F2D"/>
    <w:rsid w:val="003A2AB4"/>
    <w:rsid w:val="003A3682"/>
    <w:rsid w:val="003A4056"/>
    <w:rsid w:val="003A4778"/>
    <w:rsid w:val="003A5F01"/>
    <w:rsid w:val="003A6501"/>
    <w:rsid w:val="003B0271"/>
    <w:rsid w:val="003B11DA"/>
    <w:rsid w:val="003B1562"/>
    <w:rsid w:val="003B1C8A"/>
    <w:rsid w:val="003B1EA1"/>
    <w:rsid w:val="003B1F76"/>
    <w:rsid w:val="003B2517"/>
    <w:rsid w:val="003B2D6E"/>
    <w:rsid w:val="003B36A2"/>
    <w:rsid w:val="003B47A3"/>
    <w:rsid w:val="003B4BA2"/>
    <w:rsid w:val="003B5D3C"/>
    <w:rsid w:val="003B5DFF"/>
    <w:rsid w:val="003B63B5"/>
    <w:rsid w:val="003B6D68"/>
    <w:rsid w:val="003B7202"/>
    <w:rsid w:val="003C068E"/>
    <w:rsid w:val="003C133D"/>
    <w:rsid w:val="003C1DD5"/>
    <w:rsid w:val="003C29EF"/>
    <w:rsid w:val="003C33B8"/>
    <w:rsid w:val="003C3E11"/>
    <w:rsid w:val="003C3F93"/>
    <w:rsid w:val="003C5285"/>
    <w:rsid w:val="003C580C"/>
    <w:rsid w:val="003C6091"/>
    <w:rsid w:val="003C779E"/>
    <w:rsid w:val="003C7AC4"/>
    <w:rsid w:val="003D0DF1"/>
    <w:rsid w:val="003D102A"/>
    <w:rsid w:val="003D14CE"/>
    <w:rsid w:val="003D1ADD"/>
    <w:rsid w:val="003D23BA"/>
    <w:rsid w:val="003D268C"/>
    <w:rsid w:val="003D2A47"/>
    <w:rsid w:val="003D4C06"/>
    <w:rsid w:val="003D6734"/>
    <w:rsid w:val="003D7B8D"/>
    <w:rsid w:val="003E035C"/>
    <w:rsid w:val="003E0D5D"/>
    <w:rsid w:val="003E1019"/>
    <w:rsid w:val="003E1203"/>
    <w:rsid w:val="003E150D"/>
    <w:rsid w:val="003E1E8A"/>
    <w:rsid w:val="003E224F"/>
    <w:rsid w:val="003E29B5"/>
    <w:rsid w:val="003E2EDD"/>
    <w:rsid w:val="003E37D6"/>
    <w:rsid w:val="003E3FCF"/>
    <w:rsid w:val="003E47DE"/>
    <w:rsid w:val="003E4BE4"/>
    <w:rsid w:val="003E57F6"/>
    <w:rsid w:val="003E5FD7"/>
    <w:rsid w:val="003E63E9"/>
    <w:rsid w:val="003E6477"/>
    <w:rsid w:val="003E6B15"/>
    <w:rsid w:val="003E748D"/>
    <w:rsid w:val="003E7C4A"/>
    <w:rsid w:val="003E7DB7"/>
    <w:rsid w:val="003F1C2A"/>
    <w:rsid w:val="003F1F37"/>
    <w:rsid w:val="003F4455"/>
    <w:rsid w:val="003F45E7"/>
    <w:rsid w:val="003F4C8A"/>
    <w:rsid w:val="003F5870"/>
    <w:rsid w:val="003F605B"/>
    <w:rsid w:val="003F60EE"/>
    <w:rsid w:val="003F649A"/>
    <w:rsid w:val="003F6ED9"/>
    <w:rsid w:val="003F7F82"/>
    <w:rsid w:val="004001B5"/>
    <w:rsid w:val="004009C8"/>
    <w:rsid w:val="00400D0A"/>
    <w:rsid w:val="00401A6B"/>
    <w:rsid w:val="00402885"/>
    <w:rsid w:val="00403296"/>
    <w:rsid w:val="00403334"/>
    <w:rsid w:val="00403FD3"/>
    <w:rsid w:val="00404A8D"/>
    <w:rsid w:val="00404E32"/>
    <w:rsid w:val="00405A4E"/>
    <w:rsid w:val="00405F37"/>
    <w:rsid w:val="0040679B"/>
    <w:rsid w:val="0040771D"/>
    <w:rsid w:val="00407FA6"/>
    <w:rsid w:val="0041165C"/>
    <w:rsid w:val="0041173B"/>
    <w:rsid w:val="00412AE5"/>
    <w:rsid w:val="00412C5E"/>
    <w:rsid w:val="00414114"/>
    <w:rsid w:val="0041465E"/>
    <w:rsid w:val="00414C07"/>
    <w:rsid w:val="00415F5B"/>
    <w:rsid w:val="00416617"/>
    <w:rsid w:val="0041665A"/>
    <w:rsid w:val="004178F5"/>
    <w:rsid w:val="0042047B"/>
    <w:rsid w:val="004206F8"/>
    <w:rsid w:val="00420A82"/>
    <w:rsid w:val="004236D3"/>
    <w:rsid w:val="00423879"/>
    <w:rsid w:val="00425EA0"/>
    <w:rsid w:val="004271FC"/>
    <w:rsid w:val="00427694"/>
    <w:rsid w:val="00427D74"/>
    <w:rsid w:val="004305C2"/>
    <w:rsid w:val="004311EF"/>
    <w:rsid w:val="0043121D"/>
    <w:rsid w:val="00431319"/>
    <w:rsid w:val="0043429A"/>
    <w:rsid w:val="00434D75"/>
    <w:rsid w:val="00435239"/>
    <w:rsid w:val="0043715B"/>
    <w:rsid w:val="00437561"/>
    <w:rsid w:val="0043757D"/>
    <w:rsid w:val="0043791D"/>
    <w:rsid w:val="00440711"/>
    <w:rsid w:val="00440AB5"/>
    <w:rsid w:val="00441269"/>
    <w:rsid w:val="0044184E"/>
    <w:rsid w:val="00441A73"/>
    <w:rsid w:val="004430F4"/>
    <w:rsid w:val="00443D5B"/>
    <w:rsid w:val="00444DD5"/>
    <w:rsid w:val="0044640B"/>
    <w:rsid w:val="00446B7A"/>
    <w:rsid w:val="00446CED"/>
    <w:rsid w:val="00447186"/>
    <w:rsid w:val="0044729D"/>
    <w:rsid w:val="00447C40"/>
    <w:rsid w:val="00451031"/>
    <w:rsid w:val="004515FB"/>
    <w:rsid w:val="00451E8D"/>
    <w:rsid w:val="004551D4"/>
    <w:rsid w:val="004554FF"/>
    <w:rsid w:val="004557A9"/>
    <w:rsid w:val="004564B7"/>
    <w:rsid w:val="00457267"/>
    <w:rsid w:val="00457D36"/>
    <w:rsid w:val="00461AB3"/>
    <w:rsid w:val="00462E7D"/>
    <w:rsid w:val="0046326D"/>
    <w:rsid w:val="00465877"/>
    <w:rsid w:val="004663F9"/>
    <w:rsid w:val="00466860"/>
    <w:rsid w:val="00466E4D"/>
    <w:rsid w:val="004670BC"/>
    <w:rsid w:val="00467279"/>
    <w:rsid w:val="00467E3F"/>
    <w:rsid w:val="00470147"/>
    <w:rsid w:val="00471357"/>
    <w:rsid w:val="00471644"/>
    <w:rsid w:val="00472773"/>
    <w:rsid w:val="00472B5C"/>
    <w:rsid w:val="00472ED5"/>
    <w:rsid w:val="004738BC"/>
    <w:rsid w:val="004742A3"/>
    <w:rsid w:val="00475638"/>
    <w:rsid w:val="00475999"/>
    <w:rsid w:val="00476377"/>
    <w:rsid w:val="00477C95"/>
    <w:rsid w:val="00480D35"/>
    <w:rsid w:val="00481701"/>
    <w:rsid w:val="004825C3"/>
    <w:rsid w:val="00482ABD"/>
    <w:rsid w:val="00482B4B"/>
    <w:rsid w:val="00482BA6"/>
    <w:rsid w:val="00482FC2"/>
    <w:rsid w:val="00483948"/>
    <w:rsid w:val="00483A83"/>
    <w:rsid w:val="00484A90"/>
    <w:rsid w:val="00484ABD"/>
    <w:rsid w:val="00484C57"/>
    <w:rsid w:val="0048510C"/>
    <w:rsid w:val="0048578A"/>
    <w:rsid w:val="00485926"/>
    <w:rsid w:val="00485DE6"/>
    <w:rsid w:val="00485E81"/>
    <w:rsid w:val="004869B0"/>
    <w:rsid w:val="0048783D"/>
    <w:rsid w:val="0049026D"/>
    <w:rsid w:val="00491F03"/>
    <w:rsid w:val="00493701"/>
    <w:rsid w:val="00493D28"/>
    <w:rsid w:val="00494361"/>
    <w:rsid w:val="00495430"/>
    <w:rsid w:val="004955AB"/>
    <w:rsid w:val="00495A88"/>
    <w:rsid w:val="00496357"/>
    <w:rsid w:val="00496DED"/>
    <w:rsid w:val="00496E8D"/>
    <w:rsid w:val="00497B95"/>
    <w:rsid w:val="004A12F4"/>
    <w:rsid w:val="004A1C10"/>
    <w:rsid w:val="004A2EDF"/>
    <w:rsid w:val="004A480E"/>
    <w:rsid w:val="004A4D3A"/>
    <w:rsid w:val="004A6E2E"/>
    <w:rsid w:val="004A77FF"/>
    <w:rsid w:val="004A7E64"/>
    <w:rsid w:val="004B0EC8"/>
    <w:rsid w:val="004B1970"/>
    <w:rsid w:val="004B2866"/>
    <w:rsid w:val="004B292A"/>
    <w:rsid w:val="004B2935"/>
    <w:rsid w:val="004B328C"/>
    <w:rsid w:val="004B43DA"/>
    <w:rsid w:val="004B5087"/>
    <w:rsid w:val="004B56CC"/>
    <w:rsid w:val="004B5B74"/>
    <w:rsid w:val="004B7C27"/>
    <w:rsid w:val="004C1882"/>
    <w:rsid w:val="004C27D5"/>
    <w:rsid w:val="004C27DA"/>
    <w:rsid w:val="004C2A38"/>
    <w:rsid w:val="004C2FA2"/>
    <w:rsid w:val="004C30C2"/>
    <w:rsid w:val="004C31E2"/>
    <w:rsid w:val="004C34A4"/>
    <w:rsid w:val="004C4D1D"/>
    <w:rsid w:val="004C4FB1"/>
    <w:rsid w:val="004C66A3"/>
    <w:rsid w:val="004C6C13"/>
    <w:rsid w:val="004C6C2D"/>
    <w:rsid w:val="004D0576"/>
    <w:rsid w:val="004D1089"/>
    <w:rsid w:val="004D1F73"/>
    <w:rsid w:val="004D28F5"/>
    <w:rsid w:val="004D32FC"/>
    <w:rsid w:val="004D39FD"/>
    <w:rsid w:val="004D44AD"/>
    <w:rsid w:val="004D48F9"/>
    <w:rsid w:val="004D4946"/>
    <w:rsid w:val="004D4EE5"/>
    <w:rsid w:val="004D768B"/>
    <w:rsid w:val="004E0311"/>
    <w:rsid w:val="004E157E"/>
    <w:rsid w:val="004E2392"/>
    <w:rsid w:val="004E28A3"/>
    <w:rsid w:val="004E2E3C"/>
    <w:rsid w:val="004E30F5"/>
    <w:rsid w:val="004E34AD"/>
    <w:rsid w:val="004E411C"/>
    <w:rsid w:val="004E42BC"/>
    <w:rsid w:val="004E476E"/>
    <w:rsid w:val="004E4CDC"/>
    <w:rsid w:val="004E50E9"/>
    <w:rsid w:val="004E5472"/>
    <w:rsid w:val="004E6640"/>
    <w:rsid w:val="004E6855"/>
    <w:rsid w:val="004E7729"/>
    <w:rsid w:val="004E79D0"/>
    <w:rsid w:val="004F0792"/>
    <w:rsid w:val="004F0B94"/>
    <w:rsid w:val="004F14B6"/>
    <w:rsid w:val="004F3232"/>
    <w:rsid w:val="004F378C"/>
    <w:rsid w:val="004F38B0"/>
    <w:rsid w:val="004F46C7"/>
    <w:rsid w:val="004F4B46"/>
    <w:rsid w:val="004F4B50"/>
    <w:rsid w:val="004F4BE5"/>
    <w:rsid w:val="004F51BB"/>
    <w:rsid w:val="004F5451"/>
    <w:rsid w:val="004F609B"/>
    <w:rsid w:val="004F6443"/>
    <w:rsid w:val="004F69BA"/>
    <w:rsid w:val="004F747B"/>
    <w:rsid w:val="005006CC"/>
    <w:rsid w:val="00501A0A"/>
    <w:rsid w:val="00502BA8"/>
    <w:rsid w:val="00502D14"/>
    <w:rsid w:val="00503078"/>
    <w:rsid w:val="00503D1C"/>
    <w:rsid w:val="00505022"/>
    <w:rsid w:val="005065D9"/>
    <w:rsid w:val="00507052"/>
    <w:rsid w:val="0050732D"/>
    <w:rsid w:val="005075FE"/>
    <w:rsid w:val="00511A64"/>
    <w:rsid w:val="00512446"/>
    <w:rsid w:val="005125C4"/>
    <w:rsid w:val="00512BD1"/>
    <w:rsid w:val="00512F82"/>
    <w:rsid w:val="00513124"/>
    <w:rsid w:val="00514205"/>
    <w:rsid w:val="00517FC0"/>
    <w:rsid w:val="00520481"/>
    <w:rsid w:val="00520C73"/>
    <w:rsid w:val="00521897"/>
    <w:rsid w:val="00521E60"/>
    <w:rsid w:val="0052206B"/>
    <w:rsid w:val="005224BB"/>
    <w:rsid w:val="00522A11"/>
    <w:rsid w:val="00522FAF"/>
    <w:rsid w:val="00523067"/>
    <w:rsid w:val="00523281"/>
    <w:rsid w:val="00523CF1"/>
    <w:rsid w:val="00523FBA"/>
    <w:rsid w:val="00524C9C"/>
    <w:rsid w:val="00525046"/>
    <w:rsid w:val="005259EA"/>
    <w:rsid w:val="0052691B"/>
    <w:rsid w:val="00527603"/>
    <w:rsid w:val="00527E74"/>
    <w:rsid w:val="005308C9"/>
    <w:rsid w:val="00530DF6"/>
    <w:rsid w:val="00532202"/>
    <w:rsid w:val="0053278B"/>
    <w:rsid w:val="0053369D"/>
    <w:rsid w:val="00533BBB"/>
    <w:rsid w:val="005340A2"/>
    <w:rsid w:val="0053476F"/>
    <w:rsid w:val="00535D99"/>
    <w:rsid w:val="00535FD9"/>
    <w:rsid w:val="0053664D"/>
    <w:rsid w:val="0053761C"/>
    <w:rsid w:val="00540655"/>
    <w:rsid w:val="00540675"/>
    <w:rsid w:val="005407E6"/>
    <w:rsid w:val="0054100F"/>
    <w:rsid w:val="0054184D"/>
    <w:rsid w:val="00541C2A"/>
    <w:rsid w:val="00542029"/>
    <w:rsid w:val="005428B7"/>
    <w:rsid w:val="00543221"/>
    <w:rsid w:val="00543858"/>
    <w:rsid w:val="00543FB2"/>
    <w:rsid w:val="00544424"/>
    <w:rsid w:val="005445CE"/>
    <w:rsid w:val="00545537"/>
    <w:rsid w:val="00546B23"/>
    <w:rsid w:val="0054729D"/>
    <w:rsid w:val="005473A8"/>
    <w:rsid w:val="00550BFC"/>
    <w:rsid w:val="0055119C"/>
    <w:rsid w:val="00551867"/>
    <w:rsid w:val="00552ADC"/>
    <w:rsid w:val="00552D16"/>
    <w:rsid w:val="00553622"/>
    <w:rsid w:val="0055377D"/>
    <w:rsid w:val="0055393B"/>
    <w:rsid w:val="00555383"/>
    <w:rsid w:val="005556D2"/>
    <w:rsid w:val="0055665A"/>
    <w:rsid w:val="00557053"/>
    <w:rsid w:val="00557D0C"/>
    <w:rsid w:val="00560DCC"/>
    <w:rsid w:val="00561613"/>
    <w:rsid w:val="0056182E"/>
    <w:rsid w:val="005619A6"/>
    <w:rsid w:val="00563C4D"/>
    <w:rsid w:val="00564685"/>
    <w:rsid w:val="00565B0A"/>
    <w:rsid w:val="00567F67"/>
    <w:rsid w:val="00567F80"/>
    <w:rsid w:val="00571EC7"/>
    <w:rsid w:val="0057212B"/>
    <w:rsid w:val="00572497"/>
    <w:rsid w:val="00572D72"/>
    <w:rsid w:val="00573693"/>
    <w:rsid w:val="00573B64"/>
    <w:rsid w:val="00573C79"/>
    <w:rsid w:val="005740C4"/>
    <w:rsid w:val="00574191"/>
    <w:rsid w:val="005744F3"/>
    <w:rsid w:val="005751EB"/>
    <w:rsid w:val="00575707"/>
    <w:rsid w:val="00576790"/>
    <w:rsid w:val="00580D53"/>
    <w:rsid w:val="00581466"/>
    <w:rsid w:val="005829E4"/>
    <w:rsid w:val="00582B28"/>
    <w:rsid w:val="00583C31"/>
    <w:rsid w:val="00583F2B"/>
    <w:rsid w:val="00584A2B"/>
    <w:rsid w:val="00584C94"/>
    <w:rsid w:val="005855DC"/>
    <w:rsid w:val="00586080"/>
    <w:rsid w:val="0058641A"/>
    <w:rsid w:val="00586985"/>
    <w:rsid w:val="00586BE4"/>
    <w:rsid w:val="00586C44"/>
    <w:rsid w:val="00586E8B"/>
    <w:rsid w:val="005873D4"/>
    <w:rsid w:val="005904DE"/>
    <w:rsid w:val="005907D1"/>
    <w:rsid w:val="00590FD3"/>
    <w:rsid w:val="00591495"/>
    <w:rsid w:val="005915F1"/>
    <w:rsid w:val="0059187F"/>
    <w:rsid w:val="00591ABE"/>
    <w:rsid w:val="0059271F"/>
    <w:rsid w:val="00594695"/>
    <w:rsid w:val="005949F6"/>
    <w:rsid w:val="00595147"/>
    <w:rsid w:val="00595840"/>
    <w:rsid w:val="00595858"/>
    <w:rsid w:val="00597971"/>
    <w:rsid w:val="005A6823"/>
    <w:rsid w:val="005B0B0E"/>
    <w:rsid w:val="005B0C8A"/>
    <w:rsid w:val="005B13C7"/>
    <w:rsid w:val="005B1C54"/>
    <w:rsid w:val="005B257F"/>
    <w:rsid w:val="005B4E25"/>
    <w:rsid w:val="005B4FAC"/>
    <w:rsid w:val="005B5BD4"/>
    <w:rsid w:val="005C0062"/>
    <w:rsid w:val="005C01B4"/>
    <w:rsid w:val="005C11D3"/>
    <w:rsid w:val="005C158E"/>
    <w:rsid w:val="005C2E2C"/>
    <w:rsid w:val="005C3394"/>
    <w:rsid w:val="005C3C6D"/>
    <w:rsid w:val="005C3D0F"/>
    <w:rsid w:val="005C3E6C"/>
    <w:rsid w:val="005C4A05"/>
    <w:rsid w:val="005C4EEE"/>
    <w:rsid w:val="005C51CD"/>
    <w:rsid w:val="005C524E"/>
    <w:rsid w:val="005C537A"/>
    <w:rsid w:val="005C57A0"/>
    <w:rsid w:val="005C677E"/>
    <w:rsid w:val="005C701D"/>
    <w:rsid w:val="005C70CA"/>
    <w:rsid w:val="005C71B4"/>
    <w:rsid w:val="005C73B8"/>
    <w:rsid w:val="005C7682"/>
    <w:rsid w:val="005C7BC1"/>
    <w:rsid w:val="005D1721"/>
    <w:rsid w:val="005D2333"/>
    <w:rsid w:val="005D2D5A"/>
    <w:rsid w:val="005D33FF"/>
    <w:rsid w:val="005D6467"/>
    <w:rsid w:val="005D7914"/>
    <w:rsid w:val="005D7992"/>
    <w:rsid w:val="005E107C"/>
    <w:rsid w:val="005E1390"/>
    <w:rsid w:val="005E171A"/>
    <w:rsid w:val="005E1F84"/>
    <w:rsid w:val="005E2442"/>
    <w:rsid w:val="005E352D"/>
    <w:rsid w:val="005E358E"/>
    <w:rsid w:val="005E3F79"/>
    <w:rsid w:val="005E46B7"/>
    <w:rsid w:val="005E4C05"/>
    <w:rsid w:val="005E55A2"/>
    <w:rsid w:val="005E661C"/>
    <w:rsid w:val="005E6E3F"/>
    <w:rsid w:val="005E75EB"/>
    <w:rsid w:val="005E7F90"/>
    <w:rsid w:val="005F1C89"/>
    <w:rsid w:val="005F1CBE"/>
    <w:rsid w:val="005F247C"/>
    <w:rsid w:val="005F3737"/>
    <w:rsid w:val="005F47F5"/>
    <w:rsid w:val="005F4F24"/>
    <w:rsid w:val="005F56F9"/>
    <w:rsid w:val="005F5C01"/>
    <w:rsid w:val="005F6447"/>
    <w:rsid w:val="005F6482"/>
    <w:rsid w:val="005F76D1"/>
    <w:rsid w:val="00600743"/>
    <w:rsid w:val="00600EFA"/>
    <w:rsid w:val="00602AFA"/>
    <w:rsid w:val="00602D03"/>
    <w:rsid w:val="0060379C"/>
    <w:rsid w:val="00604383"/>
    <w:rsid w:val="006049B1"/>
    <w:rsid w:val="00604D5B"/>
    <w:rsid w:val="0060768A"/>
    <w:rsid w:val="00607F9B"/>
    <w:rsid w:val="0061098C"/>
    <w:rsid w:val="00610C8A"/>
    <w:rsid w:val="0061196C"/>
    <w:rsid w:val="006121C0"/>
    <w:rsid w:val="0061220B"/>
    <w:rsid w:val="0061242E"/>
    <w:rsid w:val="006141AE"/>
    <w:rsid w:val="006147B9"/>
    <w:rsid w:val="00614D58"/>
    <w:rsid w:val="00614EE4"/>
    <w:rsid w:val="006167A6"/>
    <w:rsid w:val="00617284"/>
    <w:rsid w:val="006207A1"/>
    <w:rsid w:val="006222D4"/>
    <w:rsid w:val="0062300B"/>
    <w:rsid w:val="006233FE"/>
    <w:rsid w:val="00623632"/>
    <w:rsid w:val="006238B1"/>
    <w:rsid w:val="00623A52"/>
    <w:rsid w:val="0062440E"/>
    <w:rsid w:val="00624522"/>
    <w:rsid w:val="006253DB"/>
    <w:rsid w:val="006259C1"/>
    <w:rsid w:val="00625EE2"/>
    <w:rsid w:val="006260A6"/>
    <w:rsid w:val="006268A6"/>
    <w:rsid w:val="00626EA1"/>
    <w:rsid w:val="006274B9"/>
    <w:rsid w:val="00627F7E"/>
    <w:rsid w:val="00632754"/>
    <w:rsid w:val="0063323C"/>
    <w:rsid w:val="006332BF"/>
    <w:rsid w:val="006339D5"/>
    <w:rsid w:val="00634B15"/>
    <w:rsid w:val="00634D51"/>
    <w:rsid w:val="00634E31"/>
    <w:rsid w:val="0063501B"/>
    <w:rsid w:val="00636810"/>
    <w:rsid w:val="00636E47"/>
    <w:rsid w:val="00637060"/>
    <w:rsid w:val="006377BB"/>
    <w:rsid w:val="00637DDE"/>
    <w:rsid w:val="00637EDF"/>
    <w:rsid w:val="00641484"/>
    <w:rsid w:val="00641F97"/>
    <w:rsid w:val="00642B6C"/>
    <w:rsid w:val="006447D0"/>
    <w:rsid w:val="00644BDA"/>
    <w:rsid w:val="00646743"/>
    <w:rsid w:val="00646EAC"/>
    <w:rsid w:val="0064799F"/>
    <w:rsid w:val="0065259C"/>
    <w:rsid w:val="0065298C"/>
    <w:rsid w:val="00652B58"/>
    <w:rsid w:val="00655726"/>
    <w:rsid w:val="006561F7"/>
    <w:rsid w:val="00656E38"/>
    <w:rsid w:val="00656F44"/>
    <w:rsid w:val="00657149"/>
    <w:rsid w:val="00657A9E"/>
    <w:rsid w:val="006601A3"/>
    <w:rsid w:val="00660C65"/>
    <w:rsid w:val="006615B1"/>
    <w:rsid w:val="00661D93"/>
    <w:rsid w:val="006625BD"/>
    <w:rsid w:val="00662A7E"/>
    <w:rsid w:val="00663DCD"/>
    <w:rsid w:val="0066415C"/>
    <w:rsid w:val="006647A0"/>
    <w:rsid w:val="00665579"/>
    <w:rsid w:val="006655BA"/>
    <w:rsid w:val="00666120"/>
    <w:rsid w:val="00666478"/>
    <w:rsid w:val="00666DB5"/>
    <w:rsid w:val="006670AA"/>
    <w:rsid w:val="00667302"/>
    <w:rsid w:val="0066776E"/>
    <w:rsid w:val="0067030E"/>
    <w:rsid w:val="00670E74"/>
    <w:rsid w:val="0067104E"/>
    <w:rsid w:val="0067133C"/>
    <w:rsid w:val="00671E1F"/>
    <w:rsid w:val="00672087"/>
    <w:rsid w:val="00673D07"/>
    <w:rsid w:val="006747B6"/>
    <w:rsid w:val="00674FB5"/>
    <w:rsid w:val="0067564D"/>
    <w:rsid w:val="0068019C"/>
    <w:rsid w:val="006808E9"/>
    <w:rsid w:val="00680A86"/>
    <w:rsid w:val="00680DC4"/>
    <w:rsid w:val="00680F77"/>
    <w:rsid w:val="006810EB"/>
    <w:rsid w:val="00682A12"/>
    <w:rsid w:val="0068364F"/>
    <w:rsid w:val="00683BAB"/>
    <w:rsid w:val="00683D96"/>
    <w:rsid w:val="00684146"/>
    <w:rsid w:val="006845C3"/>
    <w:rsid w:val="00684A78"/>
    <w:rsid w:val="00684E24"/>
    <w:rsid w:val="0068573F"/>
    <w:rsid w:val="00687585"/>
    <w:rsid w:val="00690201"/>
    <w:rsid w:val="00690D06"/>
    <w:rsid w:val="0069161D"/>
    <w:rsid w:val="00692DC4"/>
    <w:rsid w:val="0069365F"/>
    <w:rsid w:val="006946AD"/>
    <w:rsid w:val="0069649A"/>
    <w:rsid w:val="00696B78"/>
    <w:rsid w:val="00696E67"/>
    <w:rsid w:val="006A0EB1"/>
    <w:rsid w:val="006A17DD"/>
    <w:rsid w:val="006A17F9"/>
    <w:rsid w:val="006A1873"/>
    <w:rsid w:val="006A1D84"/>
    <w:rsid w:val="006A20A9"/>
    <w:rsid w:val="006A2715"/>
    <w:rsid w:val="006A2BF0"/>
    <w:rsid w:val="006A3003"/>
    <w:rsid w:val="006A482E"/>
    <w:rsid w:val="006A50A5"/>
    <w:rsid w:val="006A5855"/>
    <w:rsid w:val="006A6184"/>
    <w:rsid w:val="006A6CD1"/>
    <w:rsid w:val="006A6EA3"/>
    <w:rsid w:val="006A7219"/>
    <w:rsid w:val="006A7C34"/>
    <w:rsid w:val="006B0916"/>
    <w:rsid w:val="006B1DCA"/>
    <w:rsid w:val="006B21FF"/>
    <w:rsid w:val="006B298D"/>
    <w:rsid w:val="006B2E07"/>
    <w:rsid w:val="006B2E14"/>
    <w:rsid w:val="006B4FB8"/>
    <w:rsid w:val="006B62EF"/>
    <w:rsid w:val="006B6434"/>
    <w:rsid w:val="006B69CB"/>
    <w:rsid w:val="006C035B"/>
    <w:rsid w:val="006C139F"/>
    <w:rsid w:val="006C2026"/>
    <w:rsid w:val="006C3390"/>
    <w:rsid w:val="006C4219"/>
    <w:rsid w:val="006C46DC"/>
    <w:rsid w:val="006C6EBD"/>
    <w:rsid w:val="006C6F24"/>
    <w:rsid w:val="006C7185"/>
    <w:rsid w:val="006C77C6"/>
    <w:rsid w:val="006C7AF1"/>
    <w:rsid w:val="006D0672"/>
    <w:rsid w:val="006D0F54"/>
    <w:rsid w:val="006D2C45"/>
    <w:rsid w:val="006D4169"/>
    <w:rsid w:val="006D4FDC"/>
    <w:rsid w:val="006D507E"/>
    <w:rsid w:val="006D6D3F"/>
    <w:rsid w:val="006D6F2F"/>
    <w:rsid w:val="006D7997"/>
    <w:rsid w:val="006E0272"/>
    <w:rsid w:val="006E0D69"/>
    <w:rsid w:val="006E0ED2"/>
    <w:rsid w:val="006E11ED"/>
    <w:rsid w:val="006E12A3"/>
    <w:rsid w:val="006E230E"/>
    <w:rsid w:val="006E27BF"/>
    <w:rsid w:val="006E2FE0"/>
    <w:rsid w:val="006E3251"/>
    <w:rsid w:val="006E34C5"/>
    <w:rsid w:val="006E3AF6"/>
    <w:rsid w:val="006E4B5E"/>
    <w:rsid w:val="006E6C0F"/>
    <w:rsid w:val="006E73CB"/>
    <w:rsid w:val="006F0325"/>
    <w:rsid w:val="006F068F"/>
    <w:rsid w:val="006F1246"/>
    <w:rsid w:val="006F18F8"/>
    <w:rsid w:val="006F2436"/>
    <w:rsid w:val="006F388A"/>
    <w:rsid w:val="006F4ECF"/>
    <w:rsid w:val="006F5276"/>
    <w:rsid w:val="006F59DB"/>
    <w:rsid w:val="006F5CC9"/>
    <w:rsid w:val="006F6B10"/>
    <w:rsid w:val="006F6FB8"/>
    <w:rsid w:val="006F7B58"/>
    <w:rsid w:val="0070028B"/>
    <w:rsid w:val="007002C9"/>
    <w:rsid w:val="007011CF"/>
    <w:rsid w:val="007017BD"/>
    <w:rsid w:val="00701D3D"/>
    <w:rsid w:val="0070279A"/>
    <w:rsid w:val="00703757"/>
    <w:rsid w:val="007037EF"/>
    <w:rsid w:val="00703A15"/>
    <w:rsid w:val="00703E4A"/>
    <w:rsid w:val="00704E70"/>
    <w:rsid w:val="00704E8B"/>
    <w:rsid w:val="00705546"/>
    <w:rsid w:val="007058D3"/>
    <w:rsid w:val="00705CEA"/>
    <w:rsid w:val="007078B9"/>
    <w:rsid w:val="00710652"/>
    <w:rsid w:val="00712322"/>
    <w:rsid w:val="00712778"/>
    <w:rsid w:val="00713298"/>
    <w:rsid w:val="0071493A"/>
    <w:rsid w:val="00715EB1"/>
    <w:rsid w:val="00715F0C"/>
    <w:rsid w:val="0071622C"/>
    <w:rsid w:val="0071633C"/>
    <w:rsid w:val="0072081A"/>
    <w:rsid w:val="0072121E"/>
    <w:rsid w:val="007228C0"/>
    <w:rsid w:val="00723739"/>
    <w:rsid w:val="00723A0F"/>
    <w:rsid w:val="00723EAA"/>
    <w:rsid w:val="00723EE0"/>
    <w:rsid w:val="00724E6F"/>
    <w:rsid w:val="007256BA"/>
    <w:rsid w:val="00725A79"/>
    <w:rsid w:val="00725D8C"/>
    <w:rsid w:val="00726CF0"/>
    <w:rsid w:val="00726D61"/>
    <w:rsid w:val="00727AAB"/>
    <w:rsid w:val="00727D16"/>
    <w:rsid w:val="0073110F"/>
    <w:rsid w:val="0073127B"/>
    <w:rsid w:val="0073151E"/>
    <w:rsid w:val="00731C7F"/>
    <w:rsid w:val="007335A8"/>
    <w:rsid w:val="00734D36"/>
    <w:rsid w:val="007350D0"/>
    <w:rsid w:val="00735B8F"/>
    <w:rsid w:val="007363C1"/>
    <w:rsid w:val="00736545"/>
    <w:rsid w:val="007370AF"/>
    <w:rsid w:val="00740513"/>
    <w:rsid w:val="007405F2"/>
    <w:rsid w:val="00740BEF"/>
    <w:rsid w:val="007416C8"/>
    <w:rsid w:val="00741D27"/>
    <w:rsid w:val="00742CD5"/>
    <w:rsid w:val="00743D56"/>
    <w:rsid w:val="00746180"/>
    <w:rsid w:val="007464BF"/>
    <w:rsid w:val="00747D5E"/>
    <w:rsid w:val="00750392"/>
    <w:rsid w:val="007513CE"/>
    <w:rsid w:val="0075232E"/>
    <w:rsid w:val="00752EB5"/>
    <w:rsid w:val="007537B3"/>
    <w:rsid w:val="00753B54"/>
    <w:rsid w:val="00753C45"/>
    <w:rsid w:val="00754159"/>
    <w:rsid w:val="007557AA"/>
    <w:rsid w:val="007560CE"/>
    <w:rsid w:val="00756F9F"/>
    <w:rsid w:val="00760106"/>
    <w:rsid w:val="007609A9"/>
    <w:rsid w:val="00760A74"/>
    <w:rsid w:val="00760FE3"/>
    <w:rsid w:val="00761335"/>
    <w:rsid w:val="007616AE"/>
    <w:rsid w:val="00761808"/>
    <w:rsid w:val="00762C03"/>
    <w:rsid w:val="0076363F"/>
    <w:rsid w:val="00763F26"/>
    <w:rsid w:val="00764265"/>
    <w:rsid w:val="00766951"/>
    <w:rsid w:val="00766997"/>
    <w:rsid w:val="00767148"/>
    <w:rsid w:val="00767901"/>
    <w:rsid w:val="007703C3"/>
    <w:rsid w:val="00770699"/>
    <w:rsid w:val="00770A88"/>
    <w:rsid w:val="00772152"/>
    <w:rsid w:val="007725C1"/>
    <w:rsid w:val="00774162"/>
    <w:rsid w:val="007754FC"/>
    <w:rsid w:val="00775FDF"/>
    <w:rsid w:val="00775FE0"/>
    <w:rsid w:val="007767E5"/>
    <w:rsid w:val="00776EE3"/>
    <w:rsid w:val="00780217"/>
    <w:rsid w:val="00781A74"/>
    <w:rsid w:val="00781B78"/>
    <w:rsid w:val="007825A9"/>
    <w:rsid w:val="007825CB"/>
    <w:rsid w:val="007835D0"/>
    <w:rsid w:val="0078399B"/>
    <w:rsid w:val="00785AF5"/>
    <w:rsid w:val="00785B6F"/>
    <w:rsid w:val="00785BEA"/>
    <w:rsid w:val="0078656D"/>
    <w:rsid w:val="0079093D"/>
    <w:rsid w:val="00790B00"/>
    <w:rsid w:val="00791D3A"/>
    <w:rsid w:val="00792A7C"/>
    <w:rsid w:val="00793548"/>
    <w:rsid w:val="00793648"/>
    <w:rsid w:val="00793816"/>
    <w:rsid w:val="00794AFF"/>
    <w:rsid w:val="0079555D"/>
    <w:rsid w:val="007955D7"/>
    <w:rsid w:val="0079580A"/>
    <w:rsid w:val="00796905"/>
    <w:rsid w:val="00796F51"/>
    <w:rsid w:val="007A08F5"/>
    <w:rsid w:val="007A09D0"/>
    <w:rsid w:val="007A239A"/>
    <w:rsid w:val="007A311D"/>
    <w:rsid w:val="007A4150"/>
    <w:rsid w:val="007A44AB"/>
    <w:rsid w:val="007A4551"/>
    <w:rsid w:val="007A5C5A"/>
    <w:rsid w:val="007A68FE"/>
    <w:rsid w:val="007B0C67"/>
    <w:rsid w:val="007B0D09"/>
    <w:rsid w:val="007B1A05"/>
    <w:rsid w:val="007B23EF"/>
    <w:rsid w:val="007B245C"/>
    <w:rsid w:val="007B428C"/>
    <w:rsid w:val="007B4E03"/>
    <w:rsid w:val="007B560D"/>
    <w:rsid w:val="007B6BB3"/>
    <w:rsid w:val="007B70BE"/>
    <w:rsid w:val="007B7B2A"/>
    <w:rsid w:val="007C01F6"/>
    <w:rsid w:val="007C031F"/>
    <w:rsid w:val="007C0E2C"/>
    <w:rsid w:val="007C1380"/>
    <w:rsid w:val="007C1AE4"/>
    <w:rsid w:val="007C1C51"/>
    <w:rsid w:val="007C1E86"/>
    <w:rsid w:val="007C265D"/>
    <w:rsid w:val="007C33FB"/>
    <w:rsid w:val="007C3940"/>
    <w:rsid w:val="007C3C2D"/>
    <w:rsid w:val="007C3C98"/>
    <w:rsid w:val="007C50DE"/>
    <w:rsid w:val="007C54A5"/>
    <w:rsid w:val="007C596A"/>
    <w:rsid w:val="007C5EEA"/>
    <w:rsid w:val="007C747F"/>
    <w:rsid w:val="007D03CD"/>
    <w:rsid w:val="007D124C"/>
    <w:rsid w:val="007D18C1"/>
    <w:rsid w:val="007D337B"/>
    <w:rsid w:val="007D3BAD"/>
    <w:rsid w:val="007D4871"/>
    <w:rsid w:val="007D4E75"/>
    <w:rsid w:val="007D4F48"/>
    <w:rsid w:val="007D504F"/>
    <w:rsid w:val="007D6BE7"/>
    <w:rsid w:val="007D71E4"/>
    <w:rsid w:val="007D742F"/>
    <w:rsid w:val="007D780B"/>
    <w:rsid w:val="007E1770"/>
    <w:rsid w:val="007E236C"/>
    <w:rsid w:val="007E3140"/>
    <w:rsid w:val="007E43ED"/>
    <w:rsid w:val="007E4C15"/>
    <w:rsid w:val="007E59B7"/>
    <w:rsid w:val="007E5D60"/>
    <w:rsid w:val="007E7A9A"/>
    <w:rsid w:val="007F1F80"/>
    <w:rsid w:val="007F26BC"/>
    <w:rsid w:val="007F2CB2"/>
    <w:rsid w:val="007F369C"/>
    <w:rsid w:val="007F3ADF"/>
    <w:rsid w:val="007F41BE"/>
    <w:rsid w:val="007F427D"/>
    <w:rsid w:val="007F478B"/>
    <w:rsid w:val="007F4802"/>
    <w:rsid w:val="007F515C"/>
    <w:rsid w:val="007F5543"/>
    <w:rsid w:val="007F5BAA"/>
    <w:rsid w:val="007F7163"/>
    <w:rsid w:val="007F7784"/>
    <w:rsid w:val="00800302"/>
    <w:rsid w:val="00800E4F"/>
    <w:rsid w:val="00800F4B"/>
    <w:rsid w:val="0080190C"/>
    <w:rsid w:val="00801C2B"/>
    <w:rsid w:val="00803863"/>
    <w:rsid w:val="00803C3B"/>
    <w:rsid w:val="008048DD"/>
    <w:rsid w:val="00804E6C"/>
    <w:rsid w:val="00806483"/>
    <w:rsid w:val="00806857"/>
    <w:rsid w:val="00806DC1"/>
    <w:rsid w:val="00807039"/>
    <w:rsid w:val="00810A73"/>
    <w:rsid w:val="00810EF2"/>
    <w:rsid w:val="00811875"/>
    <w:rsid w:val="008118CA"/>
    <w:rsid w:val="008123B2"/>
    <w:rsid w:val="00813739"/>
    <w:rsid w:val="00814C88"/>
    <w:rsid w:val="008156B6"/>
    <w:rsid w:val="008162F6"/>
    <w:rsid w:val="00816B60"/>
    <w:rsid w:val="00817681"/>
    <w:rsid w:val="00821D39"/>
    <w:rsid w:val="0082274A"/>
    <w:rsid w:val="008244E8"/>
    <w:rsid w:val="00824D20"/>
    <w:rsid w:val="00825EF4"/>
    <w:rsid w:val="008262EA"/>
    <w:rsid w:val="00826345"/>
    <w:rsid w:val="00826A48"/>
    <w:rsid w:val="00827082"/>
    <w:rsid w:val="008273AB"/>
    <w:rsid w:val="00827F9E"/>
    <w:rsid w:val="00830770"/>
    <w:rsid w:val="00830AA9"/>
    <w:rsid w:val="00830E82"/>
    <w:rsid w:val="00830FD0"/>
    <w:rsid w:val="00832B89"/>
    <w:rsid w:val="00832D6E"/>
    <w:rsid w:val="00833F46"/>
    <w:rsid w:val="00834265"/>
    <w:rsid w:val="008350DD"/>
    <w:rsid w:val="008354BC"/>
    <w:rsid w:val="00835AF9"/>
    <w:rsid w:val="00836A67"/>
    <w:rsid w:val="00836A8F"/>
    <w:rsid w:val="00836DC6"/>
    <w:rsid w:val="008370BC"/>
    <w:rsid w:val="00837591"/>
    <w:rsid w:val="008401B4"/>
    <w:rsid w:val="0084087F"/>
    <w:rsid w:val="00840D51"/>
    <w:rsid w:val="0084150E"/>
    <w:rsid w:val="008427F3"/>
    <w:rsid w:val="00843C06"/>
    <w:rsid w:val="0084418F"/>
    <w:rsid w:val="008444B0"/>
    <w:rsid w:val="00844D2F"/>
    <w:rsid w:val="00844DE2"/>
    <w:rsid w:val="00845714"/>
    <w:rsid w:val="008501CC"/>
    <w:rsid w:val="00850501"/>
    <w:rsid w:val="00851102"/>
    <w:rsid w:val="00853645"/>
    <w:rsid w:val="00854E97"/>
    <w:rsid w:val="00854EE0"/>
    <w:rsid w:val="00855304"/>
    <w:rsid w:val="00855BD2"/>
    <w:rsid w:val="00855E5D"/>
    <w:rsid w:val="00857762"/>
    <w:rsid w:val="008601FE"/>
    <w:rsid w:val="0086080F"/>
    <w:rsid w:val="008611A7"/>
    <w:rsid w:val="00861568"/>
    <w:rsid w:val="008622C9"/>
    <w:rsid w:val="00862317"/>
    <w:rsid w:val="0086245E"/>
    <w:rsid w:val="008629CC"/>
    <w:rsid w:val="00862C5C"/>
    <w:rsid w:val="00863CC4"/>
    <w:rsid w:val="00863F6A"/>
    <w:rsid w:val="00864141"/>
    <w:rsid w:val="00864405"/>
    <w:rsid w:val="00865D48"/>
    <w:rsid w:val="00870143"/>
    <w:rsid w:val="00870C68"/>
    <w:rsid w:val="00870D74"/>
    <w:rsid w:val="00870F30"/>
    <w:rsid w:val="0087172A"/>
    <w:rsid w:val="00871E64"/>
    <w:rsid w:val="008729C2"/>
    <w:rsid w:val="00872ECA"/>
    <w:rsid w:val="00872F61"/>
    <w:rsid w:val="00874CAF"/>
    <w:rsid w:val="00875DFE"/>
    <w:rsid w:val="00876473"/>
    <w:rsid w:val="008767FB"/>
    <w:rsid w:val="0087749D"/>
    <w:rsid w:val="008776C2"/>
    <w:rsid w:val="0087795F"/>
    <w:rsid w:val="00880D96"/>
    <w:rsid w:val="008810AE"/>
    <w:rsid w:val="00881141"/>
    <w:rsid w:val="008816EC"/>
    <w:rsid w:val="00881D65"/>
    <w:rsid w:val="00881E20"/>
    <w:rsid w:val="00882024"/>
    <w:rsid w:val="008826F8"/>
    <w:rsid w:val="00882E16"/>
    <w:rsid w:val="008837A7"/>
    <w:rsid w:val="0088445F"/>
    <w:rsid w:val="00884B9B"/>
    <w:rsid w:val="00885C4B"/>
    <w:rsid w:val="00885FC8"/>
    <w:rsid w:val="00886A3F"/>
    <w:rsid w:val="00887BD5"/>
    <w:rsid w:val="0089031B"/>
    <w:rsid w:val="00890B70"/>
    <w:rsid w:val="00891C87"/>
    <w:rsid w:val="0089238A"/>
    <w:rsid w:val="008923B4"/>
    <w:rsid w:val="008925AF"/>
    <w:rsid w:val="00893030"/>
    <w:rsid w:val="008930A7"/>
    <w:rsid w:val="00893549"/>
    <w:rsid w:val="008955B7"/>
    <w:rsid w:val="0089574C"/>
    <w:rsid w:val="00896324"/>
    <w:rsid w:val="00896867"/>
    <w:rsid w:val="00896DB6"/>
    <w:rsid w:val="00896FC0"/>
    <w:rsid w:val="00897AD3"/>
    <w:rsid w:val="008A0EF2"/>
    <w:rsid w:val="008A1348"/>
    <w:rsid w:val="008A26FB"/>
    <w:rsid w:val="008A4491"/>
    <w:rsid w:val="008A4775"/>
    <w:rsid w:val="008A57E8"/>
    <w:rsid w:val="008A599E"/>
    <w:rsid w:val="008B2D85"/>
    <w:rsid w:val="008B2F2B"/>
    <w:rsid w:val="008B2FD8"/>
    <w:rsid w:val="008B36BF"/>
    <w:rsid w:val="008B4E9C"/>
    <w:rsid w:val="008B6476"/>
    <w:rsid w:val="008B6512"/>
    <w:rsid w:val="008C0BA6"/>
    <w:rsid w:val="008C26FC"/>
    <w:rsid w:val="008C3D78"/>
    <w:rsid w:val="008C3DEA"/>
    <w:rsid w:val="008C429A"/>
    <w:rsid w:val="008C48D8"/>
    <w:rsid w:val="008C5A1D"/>
    <w:rsid w:val="008D0181"/>
    <w:rsid w:val="008D153D"/>
    <w:rsid w:val="008D1560"/>
    <w:rsid w:val="008D1758"/>
    <w:rsid w:val="008D195E"/>
    <w:rsid w:val="008D38F5"/>
    <w:rsid w:val="008D4168"/>
    <w:rsid w:val="008D437D"/>
    <w:rsid w:val="008D5389"/>
    <w:rsid w:val="008D5431"/>
    <w:rsid w:val="008D6DC8"/>
    <w:rsid w:val="008E2811"/>
    <w:rsid w:val="008E310D"/>
    <w:rsid w:val="008E3522"/>
    <w:rsid w:val="008E586B"/>
    <w:rsid w:val="008E595F"/>
    <w:rsid w:val="008E59C5"/>
    <w:rsid w:val="008E66E9"/>
    <w:rsid w:val="008E6F98"/>
    <w:rsid w:val="008E70C0"/>
    <w:rsid w:val="008E7775"/>
    <w:rsid w:val="008F06D2"/>
    <w:rsid w:val="008F07CA"/>
    <w:rsid w:val="008F0AA5"/>
    <w:rsid w:val="008F0B9D"/>
    <w:rsid w:val="008F20A6"/>
    <w:rsid w:val="008F29EF"/>
    <w:rsid w:val="008F2A08"/>
    <w:rsid w:val="008F2C8F"/>
    <w:rsid w:val="008F3477"/>
    <w:rsid w:val="008F3B09"/>
    <w:rsid w:val="008F3C62"/>
    <w:rsid w:val="008F4012"/>
    <w:rsid w:val="008F4903"/>
    <w:rsid w:val="008F4A0B"/>
    <w:rsid w:val="008F4B26"/>
    <w:rsid w:val="008F5ABF"/>
    <w:rsid w:val="008F5F65"/>
    <w:rsid w:val="008F61EF"/>
    <w:rsid w:val="008F6B66"/>
    <w:rsid w:val="008F730C"/>
    <w:rsid w:val="00902651"/>
    <w:rsid w:val="009031B8"/>
    <w:rsid w:val="0090342B"/>
    <w:rsid w:val="009035A7"/>
    <w:rsid w:val="00904A1F"/>
    <w:rsid w:val="00904AE4"/>
    <w:rsid w:val="00904E20"/>
    <w:rsid w:val="00905267"/>
    <w:rsid w:val="00911F9D"/>
    <w:rsid w:val="00913594"/>
    <w:rsid w:val="0091423A"/>
    <w:rsid w:val="0091424C"/>
    <w:rsid w:val="009168C7"/>
    <w:rsid w:val="0091750E"/>
    <w:rsid w:val="0092050D"/>
    <w:rsid w:val="00920A23"/>
    <w:rsid w:val="009213BE"/>
    <w:rsid w:val="0092228E"/>
    <w:rsid w:val="00922473"/>
    <w:rsid w:val="009228AB"/>
    <w:rsid w:val="00925C05"/>
    <w:rsid w:val="00925EF3"/>
    <w:rsid w:val="00926E2D"/>
    <w:rsid w:val="00930EC8"/>
    <w:rsid w:val="00931C5B"/>
    <w:rsid w:val="00931D68"/>
    <w:rsid w:val="0093234A"/>
    <w:rsid w:val="00932B4E"/>
    <w:rsid w:val="00932D5D"/>
    <w:rsid w:val="0093387C"/>
    <w:rsid w:val="009342FD"/>
    <w:rsid w:val="009355C7"/>
    <w:rsid w:val="00935D84"/>
    <w:rsid w:val="00935FDF"/>
    <w:rsid w:val="009362CF"/>
    <w:rsid w:val="00936E93"/>
    <w:rsid w:val="009371C5"/>
    <w:rsid w:val="00937566"/>
    <w:rsid w:val="0094115F"/>
    <w:rsid w:val="00941921"/>
    <w:rsid w:val="00941C64"/>
    <w:rsid w:val="00941EBF"/>
    <w:rsid w:val="009436C1"/>
    <w:rsid w:val="009437A5"/>
    <w:rsid w:val="00943F78"/>
    <w:rsid w:val="0094626F"/>
    <w:rsid w:val="00946555"/>
    <w:rsid w:val="00946C9D"/>
    <w:rsid w:val="00950A22"/>
    <w:rsid w:val="0095114F"/>
    <w:rsid w:val="00951672"/>
    <w:rsid w:val="00953005"/>
    <w:rsid w:val="00954359"/>
    <w:rsid w:val="00954B2F"/>
    <w:rsid w:val="0095592D"/>
    <w:rsid w:val="009569B6"/>
    <w:rsid w:val="00960523"/>
    <w:rsid w:val="00960854"/>
    <w:rsid w:val="0096094C"/>
    <w:rsid w:val="009615A8"/>
    <w:rsid w:val="00962E70"/>
    <w:rsid w:val="009631EA"/>
    <w:rsid w:val="00963C4E"/>
    <w:rsid w:val="009643B9"/>
    <w:rsid w:val="0096646D"/>
    <w:rsid w:val="009675FD"/>
    <w:rsid w:val="00967D47"/>
    <w:rsid w:val="00970531"/>
    <w:rsid w:val="0097120E"/>
    <w:rsid w:val="00971AAD"/>
    <w:rsid w:val="00971AFF"/>
    <w:rsid w:val="009729A9"/>
    <w:rsid w:val="00973717"/>
    <w:rsid w:val="0097409F"/>
    <w:rsid w:val="00974B35"/>
    <w:rsid w:val="00976D12"/>
    <w:rsid w:val="00976D18"/>
    <w:rsid w:val="00977834"/>
    <w:rsid w:val="0097795A"/>
    <w:rsid w:val="00980C6F"/>
    <w:rsid w:val="00981BE5"/>
    <w:rsid w:val="00981E6B"/>
    <w:rsid w:val="009846ED"/>
    <w:rsid w:val="009847FC"/>
    <w:rsid w:val="00984853"/>
    <w:rsid w:val="009868A6"/>
    <w:rsid w:val="009871F2"/>
    <w:rsid w:val="00987BC3"/>
    <w:rsid w:val="00987C58"/>
    <w:rsid w:val="00987E8E"/>
    <w:rsid w:val="00990F5B"/>
    <w:rsid w:val="0099119F"/>
    <w:rsid w:val="00992204"/>
    <w:rsid w:val="00994765"/>
    <w:rsid w:val="009957BB"/>
    <w:rsid w:val="00995B6E"/>
    <w:rsid w:val="009961FA"/>
    <w:rsid w:val="00996CBD"/>
    <w:rsid w:val="00997B84"/>
    <w:rsid w:val="00997CA5"/>
    <w:rsid w:val="009A10A1"/>
    <w:rsid w:val="009A151D"/>
    <w:rsid w:val="009A1F15"/>
    <w:rsid w:val="009A2284"/>
    <w:rsid w:val="009A2410"/>
    <w:rsid w:val="009A375C"/>
    <w:rsid w:val="009A392C"/>
    <w:rsid w:val="009A399A"/>
    <w:rsid w:val="009A39E0"/>
    <w:rsid w:val="009A3B54"/>
    <w:rsid w:val="009A4394"/>
    <w:rsid w:val="009A45D1"/>
    <w:rsid w:val="009A5678"/>
    <w:rsid w:val="009A5D81"/>
    <w:rsid w:val="009A5E51"/>
    <w:rsid w:val="009A6181"/>
    <w:rsid w:val="009A61F5"/>
    <w:rsid w:val="009A6332"/>
    <w:rsid w:val="009A6D6C"/>
    <w:rsid w:val="009A7543"/>
    <w:rsid w:val="009A7A3C"/>
    <w:rsid w:val="009A7B06"/>
    <w:rsid w:val="009B0007"/>
    <w:rsid w:val="009B02FD"/>
    <w:rsid w:val="009B237D"/>
    <w:rsid w:val="009B2391"/>
    <w:rsid w:val="009B38AA"/>
    <w:rsid w:val="009B3A2F"/>
    <w:rsid w:val="009B3AD9"/>
    <w:rsid w:val="009B4228"/>
    <w:rsid w:val="009B47B3"/>
    <w:rsid w:val="009B5AD4"/>
    <w:rsid w:val="009B6311"/>
    <w:rsid w:val="009B6395"/>
    <w:rsid w:val="009B6E96"/>
    <w:rsid w:val="009B7240"/>
    <w:rsid w:val="009B774F"/>
    <w:rsid w:val="009C043C"/>
    <w:rsid w:val="009C09CE"/>
    <w:rsid w:val="009C0E38"/>
    <w:rsid w:val="009C166D"/>
    <w:rsid w:val="009C2287"/>
    <w:rsid w:val="009C2CF7"/>
    <w:rsid w:val="009C2FD4"/>
    <w:rsid w:val="009C378E"/>
    <w:rsid w:val="009C48E3"/>
    <w:rsid w:val="009C4959"/>
    <w:rsid w:val="009C5BDF"/>
    <w:rsid w:val="009C6194"/>
    <w:rsid w:val="009C6207"/>
    <w:rsid w:val="009C64E0"/>
    <w:rsid w:val="009C70B3"/>
    <w:rsid w:val="009C75F3"/>
    <w:rsid w:val="009C77A7"/>
    <w:rsid w:val="009C7891"/>
    <w:rsid w:val="009C7C2D"/>
    <w:rsid w:val="009D0E19"/>
    <w:rsid w:val="009D1C51"/>
    <w:rsid w:val="009D2B0D"/>
    <w:rsid w:val="009D2C36"/>
    <w:rsid w:val="009D32F8"/>
    <w:rsid w:val="009D3C50"/>
    <w:rsid w:val="009D56EE"/>
    <w:rsid w:val="009D59E7"/>
    <w:rsid w:val="009D69C4"/>
    <w:rsid w:val="009D6A50"/>
    <w:rsid w:val="009D7719"/>
    <w:rsid w:val="009E025F"/>
    <w:rsid w:val="009E1AAB"/>
    <w:rsid w:val="009E227D"/>
    <w:rsid w:val="009E2EAA"/>
    <w:rsid w:val="009E2FDC"/>
    <w:rsid w:val="009E381C"/>
    <w:rsid w:val="009E3A8A"/>
    <w:rsid w:val="009E4363"/>
    <w:rsid w:val="009E4B3B"/>
    <w:rsid w:val="009E5105"/>
    <w:rsid w:val="009E5267"/>
    <w:rsid w:val="009E541D"/>
    <w:rsid w:val="009E562F"/>
    <w:rsid w:val="009E56AD"/>
    <w:rsid w:val="009E6F2C"/>
    <w:rsid w:val="009E71B5"/>
    <w:rsid w:val="009E7D7C"/>
    <w:rsid w:val="009F1D59"/>
    <w:rsid w:val="009F2E01"/>
    <w:rsid w:val="009F2EFF"/>
    <w:rsid w:val="009F311B"/>
    <w:rsid w:val="009F32B8"/>
    <w:rsid w:val="009F43B9"/>
    <w:rsid w:val="009F45B1"/>
    <w:rsid w:val="009F5324"/>
    <w:rsid w:val="009F6FC6"/>
    <w:rsid w:val="00A0083C"/>
    <w:rsid w:val="00A01714"/>
    <w:rsid w:val="00A020A2"/>
    <w:rsid w:val="00A0309B"/>
    <w:rsid w:val="00A03127"/>
    <w:rsid w:val="00A03EDF"/>
    <w:rsid w:val="00A052E5"/>
    <w:rsid w:val="00A05615"/>
    <w:rsid w:val="00A05BCA"/>
    <w:rsid w:val="00A0663A"/>
    <w:rsid w:val="00A06D2C"/>
    <w:rsid w:val="00A0760C"/>
    <w:rsid w:val="00A07B0A"/>
    <w:rsid w:val="00A07BE6"/>
    <w:rsid w:val="00A07F16"/>
    <w:rsid w:val="00A1104E"/>
    <w:rsid w:val="00A1133D"/>
    <w:rsid w:val="00A11983"/>
    <w:rsid w:val="00A128D3"/>
    <w:rsid w:val="00A12C85"/>
    <w:rsid w:val="00A1318B"/>
    <w:rsid w:val="00A13DAF"/>
    <w:rsid w:val="00A140BA"/>
    <w:rsid w:val="00A15211"/>
    <w:rsid w:val="00A15560"/>
    <w:rsid w:val="00A16530"/>
    <w:rsid w:val="00A172C8"/>
    <w:rsid w:val="00A17AD0"/>
    <w:rsid w:val="00A205D6"/>
    <w:rsid w:val="00A2087C"/>
    <w:rsid w:val="00A21030"/>
    <w:rsid w:val="00A21501"/>
    <w:rsid w:val="00A21721"/>
    <w:rsid w:val="00A226E6"/>
    <w:rsid w:val="00A22945"/>
    <w:rsid w:val="00A23363"/>
    <w:rsid w:val="00A2376F"/>
    <w:rsid w:val="00A23A46"/>
    <w:rsid w:val="00A244A9"/>
    <w:rsid w:val="00A24608"/>
    <w:rsid w:val="00A2506B"/>
    <w:rsid w:val="00A2605B"/>
    <w:rsid w:val="00A260EE"/>
    <w:rsid w:val="00A26217"/>
    <w:rsid w:val="00A26D37"/>
    <w:rsid w:val="00A27115"/>
    <w:rsid w:val="00A27363"/>
    <w:rsid w:val="00A2752C"/>
    <w:rsid w:val="00A27F89"/>
    <w:rsid w:val="00A31548"/>
    <w:rsid w:val="00A317A6"/>
    <w:rsid w:val="00A317D9"/>
    <w:rsid w:val="00A318AD"/>
    <w:rsid w:val="00A32200"/>
    <w:rsid w:val="00A3230D"/>
    <w:rsid w:val="00A3300D"/>
    <w:rsid w:val="00A351EB"/>
    <w:rsid w:val="00A3532E"/>
    <w:rsid w:val="00A36116"/>
    <w:rsid w:val="00A36316"/>
    <w:rsid w:val="00A415AD"/>
    <w:rsid w:val="00A418A0"/>
    <w:rsid w:val="00A41C1D"/>
    <w:rsid w:val="00A423F4"/>
    <w:rsid w:val="00A42F64"/>
    <w:rsid w:val="00A43A67"/>
    <w:rsid w:val="00A4422B"/>
    <w:rsid w:val="00A44640"/>
    <w:rsid w:val="00A463CC"/>
    <w:rsid w:val="00A47446"/>
    <w:rsid w:val="00A47E06"/>
    <w:rsid w:val="00A47FD6"/>
    <w:rsid w:val="00A5141E"/>
    <w:rsid w:val="00A5286E"/>
    <w:rsid w:val="00A52D34"/>
    <w:rsid w:val="00A5399F"/>
    <w:rsid w:val="00A53EF6"/>
    <w:rsid w:val="00A5482C"/>
    <w:rsid w:val="00A559FA"/>
    <w:rsid w:val="00A565A6"/>
    <w:rsid w:val="00A57A82"/>
    <w:rsid w:val="00A61226"/>
    <w:rsid w:val="00A62B88"/>
    <w:rsid w:val="00A6306E"/>
    <w:rsid w:val="00A642AC"/>
    <w:rsid w:val="00A642FC"/>
    <w:rsid w:val="00A64676"/>
    <w:rsid w:val="00A64BC7"/>
    <w:rsid w:val="00A65130"/>
    <w:rsid w:val="00A655E5"/>
    <w:rsid w:val="00A65A3F"/>
    <w:rsid w:val="00A66B21"/>
    <w:rsid w:val="00A66F83"/>
    <w:rsid w:val="00A67C33"/>
    <w:rsid w:val="00A70CC8"/>
    <w:rsid w:val="00A7113F"/>
    <w:rsid w:val="00A71545"/>
    <w:rsid w:val="00A718DC"/>
    <w:rsid w:val="00A71DB4"/>
    <w:rsid w:val="00A72186"/>
    <w:rsid w:val="00A7243E"/>
    <w:rsid w:val="00A737E3"/>
    <w:rsid w:val="00A73C93"/>
    <w:rsid w:val="00A73EFB"/>
    <w:rsid w:val="00A73F52"/>
    <w:rsid w:val="00A7599E"/>
    <w:rsid w:val="00A764C4"/>
    <w:rsid w:val="00A76AE4"/>
    <w:rsid w:val="00A76C81"/>
    <w:rsid w:val="00A76F49"/>
    <w:rsid w:val="00A7769E"/>
    <w:rsid w:val="00A8051B"/>
    <w:rsid w:val="00A80D17"/>
    <w:rsid w:val="00A81431"/>
    <w:rsid w:val="00A814B1"/>
    <w:rsid w:val="00A81E56"/>
    <w:rsid w:val="00A82404"/>
    <w:rsid w:val="00A82B24"/>
    <w:rsid w:val="00A85263"/>
    <w:rsid w:val="00A86140"/>
    <w:rsid w:val="00A868B0"/>
    <w:rsid w:val="00A86BE5"/>
    <w:rsid w:val="00A86D00"/>
    <w:rsid w:val="00A86E0A"/>
    <w:rsid w:val="00A909C1"/>
    <w:rsid w:val="00A90BAF"/>
    <w:rsid w:val="00A9381F"/>
    <w:rsid w:val="00A93D1B"/>
    <w:rsid w:val="00A93E7F"/>
    <w:rsid w:val="00A940E0"/>
    <w:rsid w:val="00A94DB5"/>
    <w:rsid w:val="00A94E90"/>
    <w:rsid w:val="00A94FBE"/>
    <w:rsid w:val="00A95EF0"/>
    <w:rsid w:val="00A97056"/>
    <w:rsid w:val="00A97A46"/>
    <w:rsid w:val="00A97DBB"/>
    <w:rsid w:val="00AA1C70"/>
    <w:rsid w:val="00AA21C9"/>
    <w:rsid w:val="00AA2708"/>
    <w:rsid w:val="00AA2A0C"/>
    <w:rsid w:val="00AA3CA4"/>
    <w:rsid w:val="00AA43DB"/>
    <w:rsid w:val="00AA4E08"/>
    <w:rsid w:val="00AA515F"/>
    <w:rsid w:val="00AA5ED1"/>
    <w:rsid w:val="00AA6B0C"/>
    <w:rsid w:val="00AA7C90"/>
    <w:rsid w:val="00AB0650"/>
    <w:rsid w:val="00AB178B"/>
    <w:rsid w:val="00AB28B5"/>
    <w:rsid w:val="00AB325E"/>
    <w:rsid w:val="00AB3C28"/>
    <w:rsid w:val="00AB3CE7"/>
    <w:rsid w:val="00AB3E53"/>
    <w:rsid w:val="00AB44D8"/>
    <w:rsid w:val="00AB4DDC"/>
    <w:rsid w:val="00AB56BF"/>
    <w:rsid w:val="00AB580E"/>
    <w:rsid w:val="00AB58F0"/>
    <w:rsid w:val="00AB704D"/>
    <w:rsid w:val="00AB70ED"/>
    <w:rsid w:val="00AB774D"/>
    <w:rsid w:val="00AB7E65"/>
    <w:rsid w:val="00AB7F9B"/>
    <w:rsid w:val="00AC00B5"/>
    <w:rsid w:val="00AC022D"/>
    <w:rsid w:val="00AC0CE1"/>
    <w:rsid w:val="00AC19F4"/>
    <w:rsid w:val="00AC23D2"/>
    <w:rsid w:val="00AC2686"/>
    <w:rsid w:val="00AC2B48"/>
    <w:rsid w:val="00AC35D2"/>
    <w:rsid w:val="00AC390D"/>
    <w:rsid w:val="00AC3960"/>
    <w:rsid w:val="00AC5598"/>
    <w:rsid w:val="00AC586B"/>
    <w:rsid w:val="00AC58B0"/>
    <w:rsid w:val="00AC61C7"/>
    <w:rsid w:val="00AC64F0"/>
    <w:rsid w:val="00AC734A"/>
    <w:rsid w:val="00AD037D"/>
    <w:rsid w:val="00AD0578"/>
    <w:rsid w:val="00AD064F"/>
    <w:rsid w:val="00AD13D1"/>
    <w:rsid w:val="00AD1B4B"/>
    <w:rsid w:val="00AD1CEB"/>
    <w:rsid w:val="00AD1F65"/>
    <w:rsid w:val="00AD2A69"/>
    <w:rsid w:val="00AD311C"/>
    <w:rsid w:val="00AD39AE"/>
    <w:rsid w:val="00AD488B"/>
    <w:rsid w:val="00AD4DAF"/>
    <w:rsid w:val="00AD4F28"/>
    <w:rsid w:val="00AD68B0"/>
    <w:rsid w:val="00AD6BC7"/>
    <w:rsid w:val="00AD743D"/>
    <w:rsid w:val="00AD79FA"/>
    <w:rsid w:val="00AE0D7C"/>
    <w:rsid w:val="00AE14E1"/>
    <w:rsid w:val="00AE1FA2"/>
    <w:rsid w:val="00AE33AF"/>
    <w:rsid w:val="00AE36C3"/>
    <w:rsid w:val="00AE6AE5"/>
    <w:rsid w:val="00AE7456"/>
    <w:rsid w:val="00AE7C63"/>
    <w:rsid w:val="00AF0408"/>
    <w:rsid w:val="00AF0C21"/>
    <w:rsid w:val="00AF20CE"/>
    <w:rsid w:val="00AF2AD6"/>
    <w:rsid w:val="00AF3A6A"/>
    <w:rsid w:val="00AF56A9"/>
    <w:rsid w:val="00AF5B90"/>
    <w:rsid w:val="00AF5E23"/>
    <w:rsid w:val="00B00AE0"/>
    <w:rsid w:val="00B01B8F"/>
    <w:rsid w:val="00B01DD6"/>
    <w:rsid w:val="00B030D9"/>
    <w:rsid w:val="00B06883"/>
    <w:rsid w:val="00B1042F"/>
    <w:rsid w:val="00B10511"/>
    <w:rsid w:val="00B10A53"/>
    <w:rsid w:val="00B14D12"/>
    <w:rsid w:val="00B14F1C"/>
    <w:rsid w:val="00B153FD"/>
    <w:rsid w:val="00B177CF"/>
    <w:rsid w:val="00B2050E"/>
    <w:rsid w:val="00B2065E"/>
    <w:rsid w:val="00B21873"/>
    <w:rsid w:val="00B22094"/>
    <w:rsid w:val="00B22864"/>
    <w:rsid w:val="00B2309A"/>
    <w:rsid w:val="00B254B3"/>
    <w:rsid w:val="00B260E8"/>
    <w:rsid w:val="00B26666"/>
    <w:rsid w:val="00B269A9"/>
    <w:rsid w:val="00B27137"/>
    <w:rsid w:val="00B27D22"/>
    <w:rsid w:val="00B30F1F"/>
    <w:rsid w:val="00B30F79"/>
    <w:rsid w:val="00B313B1"/>
    <w:rsid w:val="00B345DC"/>
    <w:rsid w:val="00B35833"/>
    <w:rsid w:val="00B35BA2"/>
    <w:rsid w:val="00B3606C"/>
    <w:rsid w:val="00B36518"/>
    <w:rsid w:val="00B37709"/>
    <w:rsid w:val="00B40654"/>
    <w:rsid w:val="00B40BA3"/>
    <w:rsid w:val="00B40C90"/>
    <w:rsid w:val="00B40F74"/>
    <w:rsid w:val="00B4199E"/>
    <w:rsid w:val="00B42835"/>
    <w:rsid w:val="00B42EDC"/>
    <w:rsid w:val="00B433CC"/>
    <w:rsid w:val="00B4399D"/>
    <w:rsid w:val="00B43A3F"/>
    <w:rsid w:val="00B44660"/>
    <w:rsid w:val="00B4488C"/>
    <w:rsid w:val="00B461BC"/>
    <w:rsid w:val="00B472B8"/>
    <w:rsid w:val="00B52895"/>
    <w:rsid w:val="00B52B8D"/>
    <w:rsid w:val="00B52CA8"/>
    <w:rsid w:val="00B537F9"/>
    <w:rsid w:val="00B5436A"/>
    <w:rsid w:val="00B54510"/>
    <w:rsid w:val="00B547E6"/>
    <w:rsid w:val="00B549C4"/>
    <w:rsid w:val="00B565E7"/>
    <w:rsid w:val="00B56DC5"/>
    <w:rsid w:val="00B56E67"/>
    <w:rsid w:val="00B57436"/>
    <w:rsid w:val="00B600BF"/>
    <w:rsid w:val="00B6042B"/>
    <w:rsid w:val="00B60AEB"/>
    <w:rsid w:val="00B61A8B"/>
    <w:rsid w:val="00B62CBF"/>
    <w:rsid w:val="00B6303A"/>
    <w:rsid w:val="00B633B7"/>
    <w:rsid w:val="00B63428"/>
    <w:rsid w:val="00B63520"/>
    <w:rsid w:val="00B636AA"/>
    <w:rsid w:val="00B63747"/>
    <w:rsid w:val="00B642F7"/>
    <w:rsid w:val="00B6543B"/>
    <w:rsid w:val="00B664F9"/>
    <w:rsid w:val="00B664FC"/>
    <w:rsid w:val="00B700B4"/>
    <w:rsid w:val="00B71BB7"/>
    <w:rsid w:val="00B7200D"/>
    <w:rsid w:val="00B724D5"/>
    <w:rsid w:val="00B74996"/>
    <w:rsid w:val="00B74CCB"/>
    <w:rsid w:val="00B753A2"/>
    <w:rsid w:val="00B75593"/>
    <w:rsid w:val="00B80011"/>
    <w:rsid w:val="00B8054F"/>
    <w:rsid w:val="00B818CA"/>
    <w:rsid w:val="00B830A2"/>
    <w:rsid w:val="00B84316"/>
    <w:rsid w:val="00B84684"/>
    <w:rsid w:val="00B84BF7"/>
    <w:rsid w:val="00B85ADA"/>
    <w:rsid w:val="00B86993"/>
    <w:rsid w:val="00B90E08"/>
    <w:rsid w:val="00B90E7E"/>
    <w:rsid w:val="00B90FF2"/>
    <w:rsid w:val="00B916F6"/>
    <w:rsid w:val="00B919DC"/>
    <w:rsid w:val="00B92277"/>
    <w:rsid w:val="00B9299E"/>
    <w:rsid w:val="00B93206"/>
    <w:rsid w:val="00B94D55"/>
    <w:rsid w:val="00B95D04"/>
    <w:rsid w:val="00B95FC6"/>
    <w:rsid w:val="00B9600A"/>
    <w:rsid w:val="00B96493"/>
    <w:rsid w:val="00BA0422"/>
    <w:rsid w:val="00BA05FF"/>
    <w:rsid w:val="00BA097F"/>
    <w:rsid w:val="00BA13A6"/>
    <w:rsid w:val="00BA2F48"/>
    <w:rsid w:val="00BA690A"/>
    <w:rsid w:val="00BA6C95"/>
    <w:rsid w:val="00BB07C5"/>
    <w:rsid w:val="00BB1B6A"/>
    <w:rsid w:val="00BB202B"/>
    <w:rsid w:val="00BB3494"/>
    <w:rsid w:val="00BB3C10"/>
    <w:rsid w:val="00BB4012"/>
    <w:rsid w:val="00BB4681"/>
    <w:rsid w:val="00BB6643"/>
    <w:rsid w:val="00BB6FE2"/>
    <w:rsid w:val="00BB702D"/>
    <w:rsid w:val="00BB7426"/>
    <w:rsid w:val="00BC026F"/>
    <w:rsid w:val="00BC1316"/>
    <w:rsid w:val="00BC1BCE"/>
    <w:rsid w:val="00BC1D28"/>
    <w:rsid w:val="00BC2321"/>
    <w:rsid w:val="00BC2F54"/>
    <w:rsid w:val="00BC3C80"/>
    <w:rsid w:val="00BC422B"/>
    <w:rsid w:val="00BC4C1E"/>
    <w:rsid w:val="00BC4FBF"/>
    <w:rsid w:val="00BC6120"/>
    <w:rsid w:val="00BD2AC2"/>
    <w:rsid w:val="00BD3617"/>
    <w:rsid w:val="00BD3681"/>
    <w:rsid w:val="00BD5686"/>
    <w:rsid w:val="00BD5C49"/>
    <w:rsid w:val="00BD5F05"/>
    <w:rsid w:val="00BD7553"/>
    <w:rsid w:val="00BE00D6"/>
    <w:rsid w:val="00BE0CEE"/>
    <w:rsid w:val="00BE10FC"/>
    <w:rsid w:val="00BE1ACC"/>
    <w:rsid w:val="00BE2169"/>
    <w:rsid w:val="00BE24DF"/>
    <w:rsid w:val="00BE2763"/>
    <w:rsid w:val="00BE2BFF"/>
    <w:rsid w:val="00BE2E49"/>
    <w:rsid w:val="00BE3C45"/>
    <w:rsid w:val="00BE43A2"/>
    <w:rsid w:val="00BE48DA"/>
    <w:rsid w:val="00BE4E8D"/>
    <w:rsid w:val="00BE572C"/>
    <w:rsid w:val="00BE5E0B"/>
    <w:rsid w:val="00BE5EAE"/>
    <w:rsid w:val="00BE758A"/>
    <w:rsid w:val="00BE7884"/>
    <w:rsid w:val="00BE7B3A"/>
    <w:rsid w:val="00BE7E3E"/>
    <w:rsid w:val="00BF0795"/>
    <w:rsid w:val="00BF1D3D"/>
    <w:rsid w:val="00BF1E91"/>
    <w:rsid w:val="00BF23E3"/>
    <w:rsid w:val="00BF2B8F"/>
    <w:rsid w:val="00BF2C7B"/>
    <w:rsid w:val="00BF4A33"/>
    <w:rsid w:val="00BF5C4C"/>
    <w:rsid w:val="00BF6595"/>
    <w:rsid w:val="00BF6C99"/>
    <w:rsid w:val="00BF75D9"/>
    <w:rsid w:val="00BF7866"/>
    <w:rsid w:val="00BF7BB6"/>
    <w:rsid w:val="00C0082D"/>
    <w:rsid w:val="00C0223F"/>
    <w:rsid w:val="00C02D29"/>
    <w:rsid w:val="00C036B1"/>
    <w:rsid w:val="00C04019"/>
    <w:rsid w:val="00C04553"/>
    <w:rsid w:val="00C0500D"/>
    <w:rsid w:val="00C054C9"/>
    <w:rsid w:val="00C0588F"/>
    <w:rsid w:val="00C05CDA"/>
    <w:rsid w:val="00C0651F"/>
    <w:rsid w:val="00C06AA8"/>
    <w:rsid w:val="00C1192E"/>
    <w:rsid w:val="00C136BB"/>
    <w:rsid w:val="00C13994"/>
    <w:rsid w:val="00C13A49"/>
    <w:rsid w:val="00C13C33"/>
    <w:rsid w:val="00C15184"/>
    <w:rsid w:val="00C151A2"/>
    <w:rsid w:val="00C15CCF"/>
    <w:rsid w:val="00C15FEE"/>
    <w:rsid w:val="00C1770C"/>
    <w:rsid w:val="00C17C27"/>
    <w:rsid w:val="00C202A9"/>
    <w:rsid w:val="00C212B8"/>
    <w:rsid w:val="00C239A1"/>
    <w:rsid w:val="00C24337"/>
    <w:rsid w:val="00C244A1"/>
    <w:rsid w:val="00C244D3"/>
    <w:rsid w:val="00C2450D"/>
    <w:rsid w:val="00C2452F"/>
    <w:rsid w:val="00C248DB"/>
    <w:rsid w:val="00C249D7"/>
    <w:rsid w:val="00C25630"/>
    <w:rsid w:val="00C262BF"/>
    <w:rsid w:val="00C263BA"/>
    <w:rsid w:val="00C26D6F"/>
    <w:rsid w:val="00C26F29"/>
    <w:rsid w:val="00C272D6"/>
    <w:rsid w:val="00C27835"/>
    <w:rsid w:val="00C3003A"/>
    <w:rsid w:val="00C30211"/>
    <w:rsid w:val="00C30873"/>
    <w:rsid w:val="00C30DA8"/>
    <w:rsid w:val="00C31AF1"/>
    <w:rsid w:val="00C31FB8"/>
    <w:rsid w:val="00C3339C"/>
    <w:rsid w:val="00C338A9"/>
    <w:rsid w:val="00C3445F"/>
    <w:rsid w:val="00C346B9"/>
    <w:rsid w:val="00C34FD1"/>
    <w:rsid w:val="00C3516D"/>
    <w:rsid w:val="00C355C2"/>
    <w:rsid w:val="00C3561B"/>
    <w:rsid w:val="00C35655"/>
    <w:rsid w:val="00C35918"/>
    <w:rsid w:val="00C37C10"/>
    <w:rsid w:val="00C4029D"/>
    <w:rsid w:val="00C40E54"/>
    <w:rsid w:val="00C41EA8"/>
    <w:rsid w:val="00C424C2"/>
    <w:rsid w:val="00C4318E"/>
    <w:rsid w:val="00C441D1"/>
    <w:rsid w:val="00C447B3"/>
    <w:rsid w:val="00C44EBB"/>
    <w:rsid w:val="00C45E4B"/>
    <w:rsid w:val="00C471DF"/>
    <w:rsid w:val="00C4762D"/>
    <w:rsid w:val="00C47FE3"/>
    <w:rsid w:val="00C5009E"/>
    <w:rsid w:val="00C502BE"/>
    <w:rsid w:val="00C5066B"/>
    <w:rsid w:val="00C51BEC"/>
    <w:rsid w:val="00C52C2F"/>
    <w:rsid w:val="00C53ACF"/>
    <w:rsid w:val="00C53C70"/>
    <w:rsid w:val="00C54EB4"/>
    <w:rsid w:val="00C554DC"/>
    <w:rsid w:val="00C56B45"/>
    <w:rsid w:val="00C574E7"/>
    <w:rsid w:val="00C577F9"/>
    <w:rsid w:val="00C606ED"/>
    <w:rsid w:val="00C60B0D"/>
    <w:rsid w:val="00C61D75"/>
    <w:rsid w:val="00C61DCC"/>
    <w:rsid w:val="00C63030"/>
    <w:rsid w:val="00C6305B"/>
    <w:rsid w:val="00C65279"/>
    <w:rsid w:val="00C65C4F"/>
    <w:rsid w:val="00C65CB2"/>
    <w:rsid w:val="00C65E3A"/>
    <w:rsid w:val="00C65F16"/>
    <w:rsid w:val="00C6763F"/>
    <w:rsid w:val="00C70713"/>
    <w:rsid w:val="00C708DE"/>
    <w:rsid w:val="00C7116B"/>
    <w:rsid w:val="00C72855"/>
    <w:rsid w:val="00C7396F"/>
    <w:rsid w:val="00C748BC"/>
    <w:rsid w:val="00C75BCC"/>
    <w:rsid w:val="00C76F09"/>
    <w:rsid w:val="00C821B8"/>
    <w:rsid w:val="00C8290A"/>
    <w:rsid w:val="00C831AE"/>
    <w:rsid w:val="00C83722"/>
    <w:rsid w:val="00C83AB0"/>
    <w:rsid w:val="00C83DBA"/>
    <w:rsid w:val="00C83F9C"/>
    <w:rsid w:val="00C84EFD"/>
    <w:rsid w:val="00C873FB"/>
    <w:rsid w:val="00C9044A"/>
    <w:rsid w:val="00C91254"/>
    <w:rsid w:val="00C9240E"/>
    <w:rsid w:val="00C92B33"/>
    <w:rsid w:val="00C931FC"/>
    <w:rsid w:val="00C937FC"/>
    <w:rsid w:val="00C9437C"/>
    <w:rsid w:val="00C94394"/>
    <w:rsid w:val="00C944F5"/>
    <w:rsid w:val="00C95B62"/>
    <w:rsid w:val="00C96302"/>
    <w:rsid w:val="00CA10D2"/>
    <w:rsid w:val="00CA45F9"/>
    <w:rsid w:val="00CA4E61"/>
    <w:rsid w:val="00CA5D4A"/>
    <w:rsid w:val="00CA627E"/>
    <w:rsid w:val="00CA6934"/>
    <w:rsid w:val="00CA6D7F"/>
    <w:rsid w:val="00CA707D"/>
    <w:rsid w:val="00CA7266"/>
    <w:rsid w:val="00CA7353"/>
    <w:rsid w:val="00CA778D"/>
    <w:rsid w:val="00CB02E9"/>
    <w:rsid w:val="00CB09AE"/>
    <w:rsid w:val="00CB0A13"/>
    <w:rsid w:val="00CB185A"/>
    <w:rsid w:val="00CB208B"/>
    <w:rsid w:val="00CB358B"/>
    <w:rsid w:val="00CB39B6"/>
    <w:rsid w:val="00CB4CA4"/>
    <w:rsid w:val="00CB5454"/>
    <w:rsid w:val="00CB69F6"/>
    <w:rsid w:val="00CB6A0C"/>
    <w:rsid w:val="00CB6BA4"/>
    <w:rsid w:val="00CB74CE"/>
    <w:rsid w:val="00CB773A"/>
    <w:rsid w:val="00CB793B"/>
    <w:rsid w:val="00CC0175"/>
    <w:rsid w:val="00CC0890"/>
    <w:rsid w:val="00CC0C4E"/>
    <w:rsid w:val="00CC1B61"/>
    <w:rsid w:val="00CC248F"/>
    <w:rsid w:val="00CC2749"/>
    <w:rsid w:val="00CC2829"/>
    <w:rsid w:val="00CC3BD9"/>
    <w:rsid w:val="00CC4CA5"/>
    <w:rsid w:val="00CC57ED"/>
    <w:rsid w:val="00CC6223"/>
    <w:rsid w:val="00CC6278"/>
    <w:rsid w:val="00CC6D65"/>
    <w:rsid w:val="00CC6DD2"/>
    <w:rsid w:val="00CC76CD"/>
    <w:rsid w:val="00CD0F4E"/>
    <w:rsid w:val="00CD1F6D"/>
    <w:rsid w:val="00CD2ED4"/>
    <w:rsid w:val="00CD565A"/>
    <w:rsid w:val="00CD568B"/>
    <w:rsid w:val="00CD6301"/>
    <w:rsid w:val="00CD6D05"/>
    <w:rsid w:val="00CD75C1"/>
    <w:rsid w:val="00CE01E6"/>
    <w:rsid w:val="00CE0F06"/>
    <w:rsid w:val="00CE1559"/>
    <w:rsid w:val="00CE1B99"/>
    <w:rsid w:val="00CE2675"/>
    <w:rsid w:val="00CE2A8C"/>
    <w:rsid w:val="00CE2E59"/>
    <w:rsid w:val="00CE30E3"/>
    <w:rsid w:val="00CE4AE0"/>
    <w:rsid w:val="00CE4B2E"/>
    <w:rsid w:val="00CE525C"/>
    <w:rsid w:val="00CE7097"/>
    <w:rsid w:val="00CE7254"/>
    <w:rsid w:val="00CE7CD5"/>
    <w:rsid w:val="00CE7FB7"/>
    <w:rsid w:val="00CF0490"/>
    <w:rsid w:val="00CF256A"/>
    <w:rsid w:val="00CF26F1"/>
    <w:rsid w:val="00CF2C21"/>
    <w:rsid w:val="00CF3545"/>
    <w:rsid w:val="00CF3B96"/>
    <w:rsid w:val="00CF403D"/>
    <w:rsid w:val="00CF45A7"/>
    <w:rsid w:val="00CF47C7"/>
    <w:rsid w:val="00CF4A52"/>
    <w:rsid w:val="00CF4DBB"/>
    <w:rsid w:val="00CF6473"/>
    <w:rsid w:val="00CF65B6"/>
    <w:rsid w:val="00CF72C0"/>
    <w:rsid w:val="00CF778A"/>
    <w:rsid w:val="00D007C0"/>
    <w:rsid w:val="00D008C6"/>
    <w:rsid w:val="00D00C52"/>
    <w:rsid w:val="00D018B6"/>
    <w:rsid w:val="00D019C4"/>
    <w:rsid w:val="00D02790"/>
    <w:rsid w:val="00D02CDC"/>
    <w:rsid w:val="00D02F6A"/>
    <w:rsid w:val="00D03334"/>
    <w:rsid w:val="00D041EE"/>
    <w:rsid w:val="00D0485F"/>
    <w:rsid w:val="00D04878"/>
    <w:rsid w:val="00D057BD"/>
    <w:rsid w:val="00D05854"/>
    <w:rsid w:val="00D06BB2"/>
    <w:rsid w:val="00D06C9F"/>
    <w:rsid w:val="00D06E2C"/>
    <w:rsid w:val="00D1206F"/>
    <w:rsid w:val="00D1238E"/>
    <w:rsid w:val="00D12B56"/>
    <w:rsid w:val="00D12CAF"/>
    <w:rsid w:val="00D13AA5"/>
    <w:rsid w:val="00D14054"/>
    <w:rsid w:val="00D142E1"/>
    <w:rsid w:val="00D14A3E"/>
    <w:rsid w:val="00D15BC9"/>
    <w:rsid w:val="00D1759B"/>
    <w:rsid w:val="00D2168C"/>
    <w:rsid w:val="00D219C5"/>
    <w:rsid w:val="00D21C6F"/>
    <w:rsid w:val="00D21EE7"/>
    <w:rsid w:val="00D22707"/>
    <w:rsid w:val="00D22AAD"/>
    <w:rsid w:val="00D22DF0"/>
    <w:rsid w:val="00D23355"/>
    <w:rsid w:val="00D23C3F"/>
    <w:rsid w:val="00D26682"/>
    <w:rsid w:val="00D26A4A"/>
    <w:rsid w:val="00D279FB"/>
    <w:rsid w:val="00D27A93"/>
    <w:rsid w:val="00D31913"/>
    <w:rsid w:val="00D31B4E"/>
    <w:rsid w:val="00D31ED4"/>
    <w:rsid w:val="00D33063"/>
    <w:rsid w:val="00D333D5"/>
    <w:rsid w:val="00D338C5"/>
    <w:rsid w:val="00D3412E"/>
    <w:rsid w:val="00D34680"/>
    <w:rsid w:val="00D34AE6"/>
    <w:rsid w:val="00D36B36"/>
    <w:rsid w:val="00D36E5F"/>
    <w:rsid w:val="00D37B79"/>
    <w:rsid w:val="00D40061"/>
    <w:rsid w:val="00D40102"/>
    <w:rsid w:val="00D40E58"/>
    <w:rsid w:val="00D42DC7"/>
    <w:rsid w:val="00D4311C"/>
    <w:rsid w:val="00D44537"/>
    <w:rsid w:val="00D44CBD"/>
    <w:rsid w:val="00D458BF"/>
    <w:rsid w:val="00D45F28"/>
    <w:rsid w:val="00D4622E"/>
    <w:rsid w:val="00D46D2B"/>
    <w:rsid w:val="00D50FFD"/>
    <w:rsid w:val="00D510F2"/>
    <w:rsid w:val="00D51507"/>
    <w:rsid w:val="00D51EAF"/>
    <w:rsid w:val="00D5386E"/>
    <w:rsid w:val="00D53DA0"/>
    <w:rsid w:val="00D548B9"/>
    <w:rsid w:val="00D55568"/>
    <w:rsid w:val="00D55B37"/>
    <w:rsid w:val="00D56174"/>
    <w:rsid w:val="00D56D1E"/>
    <w:rsid w:val="00D57604"/>
    <w:rsid w:val="00D5781D"/>
    <w:rsid w:val="00D57900"/>
    <w:rsid w:val="00D57BF2"/>
    <w:rsid w:val="00D57FB8"/>
    <w:rsid w:val="00D600BB"/>
    <w:rsid w:val="00D603EB"/>
    <w:rsid w:val="00D606C7"/>
    <w:rsid w:val="00D60864"/>
    <w:rsid w:val="00D60B99"/>
    <w:rsid w:val="00D60D6F"/>
    <w:rsid w:val="00D63F38"/>
    <w:rsid w:val="00D64409"/>
    <w:rsid w:val="00D65078"/>
    <w:rsid w:val="00D65179"/>
    <w:rsid w:val="00D65940"/>
    <w:rsid w:val="00D65A03"/>
    <w:rsid w:val="00D660DF"/>
    <w:rsid w:val="00D67644"/>
    <w:rsid w:val="00D70019"/>
    <w:rsid w:val="00D700FD"/>
    <w:rsid w:val="00D725A8"/>
    <w:rsid w:val="00D745C4"/>
    <w:rsid w:val="00D7475E"/>
    <w:rsid w:val="00D74B4F"/>
    <w:rsid w:val="00D74E5B"/>
    <w:rsid w:val="00D75D11"/>
    <w:rsid w:val="00D761DF"/>
    <w:rsid w:val="00D7686E"/>
    <w:rsid w:val="00D77223"/>
    <w:rsid w:val="00D77D2D"/>
    <w:rsid w:val="00D77EEF"/>
    <w:rsid w:val="00D804ED"/>
    <w:rsid w:val="00D82CAA"/>
    <w:rsid w:val="00D8417D"/>
    <w:rsid w:val="00D843A0"/>
    <w:rsid w:val="00D84A36"/>
    <w:rsid w:val="00D855D0"/>
    <w:rsid w:val="00D858EC"/>
    <w:rsid w:val="00D86505"/>
    <w:rsid w:val="00D86902"/>
    <w:rsid w:val="00D86BE2"/>
    <w:rsid w:val="00D87CB7"/>
    <w:rsid w:val="00D90585"/>
    <w:rsid w:val="00D90CD1"/>
    <w:rsid w:val="00D91693"/>
    <w:rsid w:val="00D91A72"/>
    <w:rsid w:val="00D92109"/>
    <w:rsid w:val="00D92127"/>
    <w:rsid w:val="00D924D1"/>
    <w:rsid w:val="00D9261E"/>
    <w:rsid w:val="00D929C3"/>
    <w:rsid w:val="00D92E6D"/>
    <w:rsid w:val="00D945C5"/>
    <w:rsid w:val="00D94B2C"/>
    <w:rsid w:val="00D94BA2"/>
    <w:rsid w:val="00D95400"/>
    <w:rsid w:val="00D95C15"/>
    <w:rsid w:val="00D97298"/>
    <w:rsid w:val="00DA09CB"/>
    <w:rsid w:val="00DA1694"/>
    <w:rsid w:val="00DA344F"/>
    <w:rsid w:val="00DA3DB1"/>
    <w:rsid w:val="00DA5373"/>
    <w:rsid w:val="00DA5631"/>
    <w:rsid w:val="00DA5EAF"/>
    <w:rsid w:val="00DA6246"/>
    <w:rsid w:val="00DA6687"/>
    <w:rsid w:val="00DA7831"/>
    <w:rsid w:val="00DB0986"/>
    <w:rsid w:val="00DB0B50"/>
    <w:rsid w:val="00DB124C"/>
    <w:rsid w:val="00DB2022"/>
    <w:rsid w:val="00DB278B"/>
    <w:rsid w:val="00DB2D98"/>
    <w:rsid w:val="00DB325C"/>
    <w:rsid w:val="00DB36B8"/>
    <w:rsid w:val="00DB3713"/>
    <w:rsid w:val="00DB5694"/>
    <w:rsid w:val="00DB56AD"/>
    <w:rsid w:val="00DB638F"/>
    <w:rsid w:val="00DB6F9A"/>
    <w:rsid w:val="00DB75B6"/>
    <w:rsid w:val="00DC0114"/>
    <w:rsid w:val="00DC0CEC"/>
    <w:rsid w:val="00DC4C00"/>
    <w:rsid w:val="00DC5EE9"/>
    <w:rsid w:val="00DC6A0E"/>
    <w:rsid w:val="00DC6D87"/>
    <w:rsid w:val="00DC7309"/>
    <w:rsid w:val="00DC775F"/>
    <w:rsid w:val="00DD0986"/>
    <w:rsid w:val="00DD0B1D"/>
    <w:rsid w:val="00DD1B3D"/>
    <w:rsid w:val="00DD26CA"/>
    <w:rsid w:val="00DD28E0"/>
    <w:rsid w:val="00DD2B12"/>
    <w:rsid w:val="00DD31E8"/>
    <w:rsid w:val="00DD32AE"/>
    <w:rsid w:val="00DD5E2F"/>
    <w:rsid w:val="00DD60D0"/>
    <w:rsid w:val="00DD7372"/>
    <w:rsid w:val="00DD7726"/>
    <w:rsid w:val="00DD7B05"/>
    <w:rsid w:val="00DE09AF"/>
    <w:rsid w:val="00DE0C10"/>
    <w:rsid w:val="00DE10FD"/>
    <w:rsid w:val="00DE1D43"/>
    <w:rsid w:val="00DE293D"/>
    <w:rsid w:val="00DE2C9F"/>
    <w:rsid w:val="00DE4E59"/>
    <w:rsid w:val="00DE59D5"/>
    <w:rsid w:val="00DE686C"/>
    <w:rsid w:val="00DE6EA5"/>
    <w:rsid w:val="00DF03B9"/>
    <w:rsid w:val="00DF0556"/>
    <w:rsid w:val="00DF0D5C"/>
    <w:rsid w:val="00DF17B4"/>
    <w:rsid w:val="00DF29FF"/>
    <w:rsid w:val="00DF477A"/>
    <w:rsid w:val="00DF5571"/>
    <w:rsid w:val="00DF5695"/>
    <w:rsid w:val="00DF7802"/>
    <w:rsid w:val="00DF7857"/>
    <w:rsid w:val="00E0011C"/>
    <w:rsid w:val="00E0092C"/>
    <w:rsid w:val="00E00D88"/>
    <w:rsid w:val="00E016A0"/>
    <w:rsid w:val="00E025B1"/>
    <w:rsid w:val="00E02650"/>
    <w:rsid w:val="00E0273F"/>
    <w:rsid w:val="00E02EE1"/>
    <w:rsid w:val="00E03394"/>
    <w:rsid w:val="00E03975"/>
    <w:rsid w:val="00E03B5D"/>
    <w:rsid w:val="00E03DA4"/>
    <w:rsid w:val="00E044C1"/>
    <w:rsid w:val="00E05C31"/>
    <w:rsid w:val="00E0712F"/>
    <w:rsid w:val="00E10F29"/>
    <w:rsid w:val="00E11438"/>
    <w:rsid w:val="00E12B6A"/>
    <w:rsid w:val="00E12EA6"/>
    <w:rsid w:val="00E13A76"/>
    <w:rsid w:val="00E1471D"/>
    <w:rsid w:val="00E14EBB"/>
    <w:rsid w:val="00E22587"/>
    <w:rsid w:val="00E22772"/>
    <w:rsid w:val="00E231A5"/>
    <w:rsid w:val="00E23EC6"/>
    <w:rsid w:val="00E24085"/>
    <w:rsid w:val="00E242F5"/>
    <w:rsid w:val="00E24750"/>
    <w:rsid w:val="00E24882"/>
    <w:rsid w:val="00E2541F"/>
    <w:rsid w:val="00E25E6F"/>
    <w:rsid w:val="00E27559"/>
    <w:rsid w:val="00E32321"/>
    <w:rsid w:val="00E32BE3"/>
    <w:rsid w:val="00E32E4D"/>
    <w:rsid w:val="00E33450"/>
    <w:rsid w:val="00E338AD"/>
    <w:rsid w:val="00E33CC0"/>
    <w:rsid w:val="00E34EA3"/>
    <w:rsid w:val="00E37AA4"/>
    <w:rsid w:val="00E37F37"/>
    <w:rsid w:val="00E4023B"/>
    <w:rsid w:val="00E40F03"/>
    <w:rsid w:val="00E41D6F"/>
    <w:rsid w:val="00E428D7"/>
    <w:rsid w:val="00E42A40"/>
    <w:rsid w:val="00E43027"/>
    <w:rsid w:val="00E434F4"/>
    <w:rsid w:val="00E43641"/>
    <w:rsid w:val="00E4376E"/>
    <w:rsid w:val="00E44219"/>
    <w:rsid w:val="00E44CC9"/>
    <w:rsid w:val="00E44E1F"/>
    <w:rsid w:val="00E45016"/>
    <w:rsid w:val="00E46DC3"/>
    <w:rsid w:val="00E47803"/>
    <w:rsid w:val="00E47916"/>
    <w:rsid w:val="00E47D24"/>
    <w:rsid w:val="00E50ABA"/>
    <w:rsid w:val="00E51316"/>
    <w:rsid w:val="00E517D5"/>
    <w:rsid w:val="00E51F95"/>
    <w:rsid w:val="00E51FC5"/>
    <w:rsid w:val="00E528B2"/>
    <w:rsid w:val="00E52A04"/>
    <w:rsid w:val="00E5319A"/>
    <w:rsid w:val="00E53E21"/>
    <w:rsid w:val="00E5499A"/>
    <w:rsid w:val="00E57C04"/>
    <w:rsid w:val="00E60895"/>
    <w:rsid w:val="00E60F64"/>
    <w:rsid w:val="00E6119E"/>
    <w:rsid w:val="00E612A8"/>
    <w:rsid w:val="00E6208D"/>
    <w:rsid w:val="00E625BC"/>
    <w:rsid w:val="00E62631"/>
    <w:rsid w:val="00E62769"/>
    <w:rsid w:val="00E6285B"/>
    <w:rsid w:val="00E62ECE"/>
    <w:rsid w:val="00E64DCD"/>
    <w:rsid w:val="00E64F69"/>
    <w:rsid w:val="00E66141"/>
    <w:rsid w:val="00E66EAC"/>
    <w:rsid w:val="00E6718F"/>
    <w:rsid w:val="00E675FC"/>
    <w:rsid w:val="00E711AC"/>
    <w:rsid w:val="00E715F5"/>
    <w:rsid w:val="00E718F2"/>
    <w:rsid w:val="00E718FC"/>
    <w:rsid w:val="00E72C7D"/>
    <w:rsid w:val="00E731FF"/>
    <w:rsid w:val="00E737EF"/>
    <w:rsid w:val="00E7396B"/>
    <w:rsid w:val="00E73D38"/>
    <w:rsid w:val="00E743FF"/>
    <w:rsid w:val="00E76543"/>
    <w:rsid w:val="00E76944"/>
    <w:rsid w:val="00E77194"/>
    <w:rsid w:val="00E805A0"/>
    <w:rsid w:val="00E80B7B"/>
    <w:rsid w:val="00E80EA2"/>
    <w:rsid w:val="00E820C0"/>
    <w:rsid w:val="00E82DB4"/>
    <w:rsid w:val="00E84125"/>
    <w:rsid w:val="00E856EF"/>
    <w:rsid w:val="00E87107"/>
    <w:rsid w:val="00E90963"/>
    <w:rsid w:val="00E90E11"/>
    <w:rsid w:val="00E91A2D"/>
    <w:rsid w:val="00E9300C"/>
    <w:rsid w:val="00E9384A"/>
    <w:rsid w:val="00E93CCC"/>
    <w:rsid w:val="00E941EE"/>
    <w:rsid w:val="00E9438D"/>
    <w:rsid w:val="00E95F8F"/>
    <w:rsid w:val="00E96E68"/>
    <w:rsid w:val="00EA073E"/>
    <w:rsid w:val="00EA0824"/>
    <w:rsid w:val="00EA09E9"/>
    <w:rsid w:val="00EA2C44"/>
    <w:rsid w:val="00EA2DBE"/>
    <w:rsid w:val="00EA3FBE"/>
    <w:rsid w:val="00EA464A"/>
    <w:rsid w:val="00EA4664"/>
    <w:rsid w:val="00EA4C06"/>
    <w:rsid w:val="00EA4D25"/>
    <w:rsid w:val="00EA568F"/>
    <w:rsid w:val="00EA587E"/>
    <w:rsid w:val="00EA7405"/>
    <w:rsid w:val="00EA75B3"/>
    <w:rsid w:val="00EA7708"/>
    <w:rsid w:val="00EA7C3C"/>
    <w:rsid w:val="00EB0670"/>
    <w:rsid w:val="00EB0BF7"/>
    <w:rsid w:val="00EB0F12"/>
    <w:rsid w:val="00EB12A5"/>
    <w:rsid w:val="00EB1806"/>
    <w:rsid w:val="00EB1E96"/>
    <w:rsid w:val="00EB2C3F"/>
    <w:rsid w:val="00EB398E"/>
    <w:rsid w:val="00EB44F9"/>
    <w:rsid w:val="00EB45ED"/>
    <w:rsid w:val="00EB4A91"/>
    <w:rsid w:val="00EB51D9"/>
    <w:rsid w:val="00EB5885"/>
    <w:rsid w:val="00EB6CDD"/>
    <w:rsid w:val="00EB72D8"/>
    <w:rsid w:val="00EB76EE"/>
    <w:rsid w:val="00EC2820"/>
    <w:rsid w:val="00EC5163"/>
    <w:rsid w:val="00EC54AF"/>
    <w:rsid w:val="00EC5723"/>
    <w:rsid w:val="00EC58F7"/>
    <w:rsid w:val="00EC5BC9"/>
    <w:rsid w:val="00EC5E46"/>
    <w:rsid w:val="00EC7023"/>
    <w:rsid w:val="00EC7403"/>
    <w:rsid w:val="00EC76BD"/>
    <w:rsid w:val="00ED072B"/>
    <w:rsid w:val="00ED085A"/>
    <w:rsid w:val="00ED0B99"/>
    <w:rsid w:val="00ED400C"/>
    <w:rsid w:val="00ED495C"/>
    <w:rsid w:val="00ED4A5C"/>
    <w:rsid w:val="00ED4EA0"/>
    <w:rsid w:val="00EE0160"/>
    <w:rsid w:val="00EE0395"/>
    <w:rsid w:val="00EE1089"/>
    <w:rsid w:val="00EE4F38"/>
    <w:rsid w:val="00EE54C6"/>
    <w:rsid w:val="00EE5E5E"/>
    <w:rsid w:val="00EE6726"/>
    <w:rsid w:val="00EE6C14"/>
    <w:rsid w:val="00EE6C15"/>
    <w:rsid w:val="00EE714C"/>
    <w:rsid w:val="00EE7205"/>
    <w:rsid w:val="00EF205C"/>
    <w:rsid w:val="00EF21CC"/>
    <w:rsid w:val="00EF3068"/>
    <w:rsid w:val="00EF3EB1"/>
    <w:rsid w:val="00EF400E"/>
    <w:rsid w:val="00EF4AD6"/>
    <w:rsid w:val="00EF5AE6"/>
    <w:rsid w:val="00EF6196"/>
    <w:rsid w:val="00EF6E1F"/>
    <w:rsid w:val="00EF7773"/>
    <w:rsid w:val="00F01687"/>
    <w:rsid w:val="00F0244B"/>
    <w:rsid w:val="00F0379C"/>
    <w:rsid w:val="00F03947"/>
    <w:rsid w:val="00F03B6C"/>
    <w:rsid w:val="00F04959"/>
    <w:rsid w:val="00F05B80"/>
    <w:rsid w:val="00F06325"/>
    <w:rsid w:val="00F0744D"/>
    <w:rsid w:val="00F103F2"/>
    <w:rsid w:val="00F11C43"/>
    <w:rsid w:val="00F13329"/>
    <w:rsid w:val="00F13612"/>
    <w:rsid w:val="00F1384E"/>
    <w:rsid w:val="00F13E9B"/>
    <w:rsid w:val="00F14128"/>
    <w:rsid w:val="00F15045"/>
    <w:rsid w:val="00F16DB4"/>
    <w:rsid w:val="00F172D1"/>
    <w:rsid w:val="00F203BC"/>
    <w:rsid w:val="00F208B8"/>
    <w:rsid w:val="00F211CF"/>
    <w:rsid w:val="00F22B01"/>
    <w:rsid w:val="00F22B26"/>
    <w:rsid w:val="00F239D6"/>
    <w:rsid w:val="00F24420"/>
    <w:rsid w:val="00F24FD9"/>
    <w:rsid w:val="00F259CF"/>
    <w:rsid w:val="00F2789E"/>
    <w:rsid w:val="00F30832"/>
    <w:rsid w:val="00F309A6"/>
    <w:rsid w:val="00F315E4"/>
    <w:rsid w:val="00F33FEA"/>
    <w:rsid w:val="00F34EB7"/>
    <w:rsid w:val="00F35341"/>
    <w:rsid w:val="00F36137"/>
    <w:rsid w:val="00F362F9"/>
    <w:rsid w:val="00F37BE3"/>
    <w:rsid w:val="00F40239"/>
    <w:rsid w:val="00F40869"/>
    <w:rsid w:val="00F409FC"/>
    <w:rsid w:val="00F42349"/>
    <w:rsid w:val="00F42C84"/>
    <w:rsid w:val="00F4305C"/>
    <w:rsid w:val="00F435F7"/>
    <w:rsid w:val="00F44B21"/>
    <w:rsid w:val="00F45C14"/>
    <w:rsid w:val="00F45C7F"/>
    <w:rsid w:val="00F46D77"/>
    <w:rsid w:val="00F4774F"/>
    <w:rsid w:val="00F47A7A"/>
    <w:rsid w:val="00F50CA0"/>
    <w:rsid w:val="00F51125"/>
    <w:rsid w:val="00F51517"/>
    <w:rsid w:val="00F51627"/>
    <w:rsid w:val="00F52310"/>
    <w:rsid w:val="00F52DB2"/>
    <w:rsid w:val="00F53E44"/>
    <w:rsid w:val="00F53F1D"/>
    <w:rsid w:val="00F54BB2"/>
    <w:rsid w:val="00F55AE3"/>
    <w:rsid w:val="00F55AFD"/>
    <w:rsid w:val="00F55C0D"/>
    <w:rsid w:val="00F56121"/>
    <w:rsid w:val="00F561CA"/>
    <w:rsid w:val="00F57C30"/>
    <w:rsid w:val="00F605EA"/>
    <w:rsid w:val="00F60643"/>
    <w:rsid w:val="00F60739"/>
    <w:rsid w:val="00F60763"/>
    <w:rsid w:val="00F61C8A"/>
    <w:rsid w:val="00F62430"/>
    <w:rsid w:val="00F62CBB"/>
    <w:rsid w:val="00F62FF2"/>
    <w:rsid w:val="00F63FFF"/>
    <w:rsid w:val="00F641F6"/>
    <w:rsid w:val="00F647FE"/>
    <w:rsid w:val="00F65AE7"/>
    <w:rsid w:val="00F65BEB"/>
    <w:rsid w:val="00F66047"/>
    <w:rsid w:val="00F66216"/>
    <w:rsid w:val="00F66770"/>
    <w:rsid w:val="00F700F5"/>
    <w:rsid w:val="00F71B17"/>
    <w:rsid w:val="00F71BFB"/>
    <w:rsid w:val="00F71C35"/>
    <w:rsid w:val="00F71C39"/>
    <w:rsid w:val="00F72AD1"/>
    <w:rsid w:val="00F74649"/>
    <w:rsid w:val="00F75CB0"/>
    <w:rsid w:val="00F76087"/>
    <w:rsid w:val="00F76897"/>
    <w:rsid w:val="00F77CA8"/>
    <w:rsid w:val="00F8004A"/>
    <w:rsid w:val="00F81991"/>
    <w:rsid w:val="00F819E0"/>
    <w:rsid w:val="00F81BD4"/>
    <w:rsid w:val="00F82782"/>
    <w:rsid w:val="00F831F1"/>
    <w:rsid w:val="00F8338F"/>
    <w:rsid w:val="00F83BD5"/>
    <w:rsid w:val="00F841E0"/>
    <w:rsid w:val="00F84B0B"/>
    <w:rsid w:val="00F8504E"/>
    <w:rsid w:val="00F85248"/>
    <w:rsid w:val="00F861DF"/>
    <w:rsid w:val="00F86AE4"/>
    <w:rsid w:val="00F86CE0"/>
    <w:rsid w:val="00F90AA4"/>
    <w:rsid w:val="00F91591"/>
    <w:rsid w:val="00F91845"/>
    <w:rsid w:val="00F9197A"/>
    <w:rsid w:val="00F91D27"/>
    <w:rsid w:val="00F924FE"/>
    <w:rsid w:val="00F92613"/>
    <w:rsid w:val="00F94215"/>
    <w:rsid w:val="00F94433"/>
    <w:rsid w:val="00F94BA9"/>
    <w:rsid w:val="00F94CC2"/>
    <w:rsid w:val="00F94FD1"/>
    <w:rsid w:val="00F95BEC"/>
    <w:rsid w:val="00F96B1B"/>
    <w:rsid w:val="00F96E4D"/>
    <w:rsid w:val="00F9722F"/>
    <w:rsid w:val="00FA0B87"/>
    <w:rsid w:val="00FA198E"/>
    <w:rsid w:val="00FA1ECF"/>
    <w:rsid w:val="00FA246A"/>
    <w:rsid w:val="00FA2908"/>
    <w:rsid w:val="00FA2DF1"/>
    <w:rsid w:val="00FA40A2"/>
    <w:rsid w:val="00FA4A57"/>
    <w:rsid w:val="00FA4AD8"/>
    <w:rsid w:val="00FA608C"/>
    <w:rsid w:val="00FA610D"/>
    <w:rsid w:val="00FA6351"/>
    <w:rsid w:val="00FA73D8"/>
    <w:rsid w:val="00FB0E34"/>
    <w:rsid w:val="00FB0EEC"/>
    <w:rsid w:val="00FB2A9F"/>
    <w:rsid w:val="00FB3413"/>
    <w:rsid w:val="00FB36E7"/>
    <w:rsid w:val="00FB37A1"/>
    <w:rsid w:val="00FB3AC2"/>
    <w:rsid w:val="00FB3CCD"/>
    <w:rsid w:val="00FB47A1"/>
    <w:rsid w:val="00FB49AB"/>
    <w:rsid w:val="00FB6319"/>
    <w:rsid w:val="00FB711D"/>
    <w:rsid w:val="00FC0435"/>
    <w:rsid w:val="00FC0537"/>
    <w:rsid w:val="00FC071B"/>
    <w:rsid w:val="00FC1415"/>
    <w:rsid w:val="00FC2898"/>
    <w:rsid w:val="00FC2968"/>
    <w:rsid w:val="00FC3384"/>
    <w:rsid w:val="00FC384A"/>
    <w:rsid w:val="00FC3E36"/>
    <w:rsid w:val="00FC3EE7"/>
    <w:rsid w:val="00FC4121"/>
    <w:rsid w:val="00FC580F"/>
    <w:rsid w:val="00FC5EC3"/>
    <w:rsid w:val="00FC6341"/>
    <w:rsid w:val="00FC691B"/>
    <w:rsid w:val="00FC6DD3"/>
    <w:rsid w:val="00FC716E"/>
    <w:rsid w:val="00FC7328"/>
    <w:rsid w:val="00FC7493"/>
    <w:rsid w:val="00FD160F"/>
    <w:rsid w:val="00FD1857"/>
    <w:rsid w:val="00FD29D7"/>
    <w:rsid w:val="00FD3B01"/>
    <w:rsid w:val="00FD6A91"/>
    <w:rsid w:val="00FD72D8"/>
    <w:rsid w:val="00FD75E2"/>
    <w:rsid w:val="00FE007F"/>
    <w:rsid w:val="00FE0360"/>
    <w:rsid w:val="00FE0949"/>
    <w:rsid w:val="00FE1362"/>
    <w:rsid w:val="00FE2D20"/>
    <w:rsid w:val="00FE4164"/>
    <w:rsid w:val="00FE4D00"/>
    <w:rsid w:val="00FE5E2F"/>
    <w:rsid w:val="00FE6766"/>
    <w:rsid w:val="00FE677F"/>
    <w:rsid w:val="00FF0B1B"/>
    <w:rsid w:val="00FF0DF1"/>
    <w:rsid w:val="00FF217E"/>
    <w:rsid w:val="00FF2D9D"/>
    <w:rsid w:val="00FF5F58"/>
    <w:rsid w:val="00FF68B6"/>
    <w:rsid w:val="00FF6C8D"/>
    <w:rsid w:val="00FF6FAB"/>
    <w:rsid w:val="00FF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C7028"/>
  <w15:chartTrackingRefBased/>
  <w15:docId w15:val="{FA86ABD0-1CE2-403B-9E42-7A6174A7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72ED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72ED5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9643B9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04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04D5B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B54510"/>
    <w:rPr>
      <w:color w:val="808080"/>
    </w:rPr>
  </w:style>
  <w:style w:type="character" w:customStyle="1" w:styleId="Meny-matalternativ">
    <w:name w:val="Meny - matalternativ"/>
    <w:basedOn w:val="Standardstycketeckensnitt"/>
    <w:uiPriority w:val="1"/>
    <w:qFormat/>
    <w:rsid w:val="00B54510"/>
    <w:rPr>
      <w:rFonts w:ascii="Gill Sans MT Condensed" w:hAnsi="Gill Sans MT Condensed"/>
      <w:sz w:val="22"/>
    </w:rPr>
  </w:style>
  <w:style w:type="character" w:customStyle="1" w:styleId="Meny-Telefon">
    <w:name w:val="Meny - Telefon"/>
    <w:basedOn w:val="Standardstycketeckensnitt"/>
    <w:uiPriority w:val="1"/>
    <w:qFormat/>
    <w:rsid w:val="001A26AE"/>
    <w:rPr>
      <w:rFonts w:ascii="Gill Sans Nova Cond" w:hAnsi="Gill Sans Nova Cond"/>
      <w:b/>
      <w:sz w:val="32"/>
    </w:rPr>
  </w:style>
  <w:style w:type="character" w:customStyle="1" w:styleId="Meny-Datum">
    <w:name w:val="Meny - Datum"/>
    <w:basedOn w:val="Standardstycketeckensnitt"/>
    <w:uiPriority w:val="1"/>
    <w:qFormat/>
    <w:rsid w:val="001A26AE"/>
    <w:rPr>
      <w:rFonts w:ascii="Gill Sans Nova Cond" w:hAnsi="Gill Sans Nova Cond"/>
      <w:b/>
      <w:sz w:val="32"/>
    </w:rPr>
  </w:style>
  <w:style w:type="character" w:customStyle="1" w:styleId="Formatmall1">
    <w:name w:val="Formatmall1"/>
    <w:basedOn w:val="Meny-Datum"/>
    <w:uiPriority w:val="1"/>
    <w:rsid w:val="001A26AE"/>
    <w:rPr>
      <w:rFonts w:ascii="Gill Sans Nova Cond" w:hAnsi="Gill Sans Nova Cond"/>
      <w:b/>
      <w:sz w:val="24"/>
    </w:rPr>
  </w:style>
  <w:style w:type="character" w:customStyle="1" w:styleId="Meny-GlutenLaktos">
    <w:name w:val="Meny - Gluten / Laktos"/>
    <w:basedOn w:val="Standardstycketeckensnitt"/>
    <w:uiPriority w:val="1"/>
    <w:qFormat/>
    <w:rsid w:val="00343521"/>
    <w:rPr>
      <w:rFonts w:ascii="Gill Sans Nova Cond" w:hAnsi="Gill Sans Nova Cond"/>
      <w:b/>
      <w:sz w:val="24"/>
    </w:rPr>
  </w:style>
  <w:style w:type="paragraph" w:styleId="Underrubrik">
    <w:name w:val="Subtitle"/>
    <w:basedOn w:val="Normal"/>
    <w:link w:val="UnderrubrikChar"/>
    <w:qFormat/>
    <w:rsid w:val="00AD0578"/>
    <w:pPr>
      <w:spacing w:after="0" w:line="240" w:lineRule="auto"/>
      <w:jc w:val="center"/>
    </w:pPr>
    <w:rPr>
      <w:rFonts w:ascii="Comic Sans MS" w:eastAsia="Times New Roman" w:hAnsi="Comic Sans MS" w:cs="Times New Roman"/>
      <w:spacing w:val="20"/>
      <w:sz w:val="144"/>
      <w:szCs w:val="20"/>
      <w:lang w:eastAsia="sv-SE"/>
    </w:rPr>
  </w:style>
  <w:style w:type="character" w:customStyle="1" w:styleId="UnderrubrikChar">
    <w:name w:val="Underrubrik Char"/>
    <w:basedOn w:val="Standardstycketeckensnitt"/>
    <w:link w:val="Underrubrik"/>
    <w:rsid w:val="00AD0578"/>
    <w:rPr>
      <w:rFonts w:ascii="Comic Sans MS" w:eastAsia="Times New Roman" w:hAnsi="Comic Sans MS" w:cs="Times New Roman"/>
      <w:spacing w:val="20"/>
      <w:sz w:val="14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9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enclipart.org/detail/7997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rken\Documents\Anpassade%20Office-mallar\Restaurang%20Parken%20-%20Matmeny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441A2F81C9E438486965BF6C9E6E8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9443C1-7358-48AC-BFF1-EFF977CD0E36}"/>
      </w:docPartPr>
      <w:docPartBody>
        <w:p w:rsidR="000927D3" w:rsidRDefault="006F44F3">
          <w:pPr>
            <w:pStyle w:val="C441A2F81C9E438486965BF6C9E6E880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3F42F295C1574BD5B1938EE540D2E8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D4CABC-1F8B-47D6-96AF-EA3623EFC139}"/>
      </w:docPartPr>
      <w:docPartBody>
        <w:p w:rsidR="009E7A79" w:rsidRDefault="00256473" w:rsidP="00256473">
          <w:pPr>
            <w:pStyle w:val="3F42F295C1574BD5B1938EE540D2E82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6570525CA834D609FBB002A1CADE5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4CA3B2-B72E-4F31-87C6-485A96DCAB6F}"/>
      </w:docPartPr>
      <w:docPartBody>
        <w:p w:rsidR="009E7A79" w:rsidRDefault="00256473" w:rsidP="00256473">
          <w:pPr>
            <w:pStyle w:val="E6570525CA834D609FBB002A1CADE51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609265F2FEA45679D315F112A99C7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DEACE5-9B6E-45BA-90AD-27D52D37AED2}"/>
      </w:docPartPr>
      <w:docPartBody>
        <w:p w:rsidR="009E7A79" w:rsidRDefault="00256473" w:rsidP="00256473">
          <w:pPr>
            <w:pStyle w:val="7609265F2FEA45679D315F112A99C7E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52E90510D2149AFB6D4F068C002A2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B0675B-3DDE-4274-A668-5E1BDBF01960}"/>
      </w:docPartPr>
      <w:docPartBody>
        <w:p w:rsidR="009E7A79" w:rsidRDefault="00256473" w:rsidP="00256473">
          <w:pPr>
            <w:pStyle w:val="D52E90510D2149AFB6D4F068C002A27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4472EBF9CD14432B85102839B65BD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8ECB13-5213-44CE-913E-CC6195BB4AC4}"/>
      </w:docPartPr>
      <w:docPartBody>
        <w:p w:rsidR="009E7A79" w:rsidRDefault="00256473" w:rsidP="00256473">
          <w:pPr>
            <w:pStyle w:val="64472EBF9CD14432B85102839B65BDC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0D9251858EE46FDB68F155FF5227A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B40E41-9615-4AFF-9ADD-D664B87BE776}"/>
      </w:docPartPr>
      <w:docPartBody>
        <w:p w:rsidR="009E7A79" w:rsidRDefault="00256473" w:rsidP="00256473">
          <w:pPr>
            <w:pStyle w:val="00D9251858EE46FDB68F155FF5227A5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4B3CBCE66834734920B7A3E9CDDE7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2AC07C-94F4-4E06-A83F-C7765C2A7209}"/>
      </w:docPartPr>
      <w:docPartBody>
        <w:p w:rsidR="009E7A79" w:rsidRDefault="00256473" w:rsidP="00256473">
          <w:pPr>
            <w:pStyle w:val="A4B3CBCE66834734920B7A3E9CDDE72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BEC25774894477482B749528025C3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4F2D5C-447E-4791-9F87-1F8C4FF22B3F}"/>
      </w:docPartPr>
      <w:docPartBody>
        <w:p w:rsidR="009E7A79" w:rsidRDefault="00256473" w:rsidP="00256473">
          <w:pPr>
            <w:pStyle w:val="9BEC25774894477482B749528025C37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6151DD0C0A14F7A9AC0C695D78701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7991CF-A2F9-4C7E-BE4D-79E128C46D20}"/>
      </w:docPartPr>
      <w:docPartBody>
        <w:p w:rsidR="009E7A79" w:rsidRDefault="00256473" w:rsidP="00256473">
          <w:pPr>
            <w:pStyle w:val="76151DD0C0A14F7A9AC0C695D78701F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E957561F93249BCA0757C85EC0443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81BB17-236A-4A13-B1AB-EB988168917B}"/>
      </w:docPartPr>
      <w:docPartBody>
        <w:p w:rsidR="009E7A79" w:rsidRDefault="00256473" w:rsidP="00256473">
          <w:pPr>
            <w:pStyle w:val="BE957561F93249BCA0757C85EC0443F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89DE58B369E43CE829B508D692E67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218F51-77B7-4711-926F-5DADB4AD9917}"/>
      </w:docPartPr>
      <w:docPartBody>
        <w:p w:rsidR="009E7A79" w:rsidRDefault="00256473" w:rsidP="00256473">
          <w:pPr>
            <w:pStyle w:val="F89DE58B369E43CE829B508D692E677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98545263BE0456EB88931F51922CD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7F292C-CBC8-43A6-9FB5-740EE730C417}"/>
      </w:docPartPr>
      <w:docPartBody>
        <w:p w:rsidR="009E7A79" w:rsidRDefault="00256473" w:rsidP="00256473">
          <w:pPr>
            <w:pStyle w:val="898545263BE0456EB88931F51922CD3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25D3740DF204B608ECD6BEAC33883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869279-D222-45AB-823A-87BCFF1CF14D}"/>
      </w:docPartPr>
      <w:docPartBody>
        <w:p w:rsidR="009E7A79" w:rsidRDefault="00256473" w:rsidP="00256473">
          <w:pPr>
            <w:pStyle w:val="125D3740DF204B608ECD6BEAC338834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5EAD1B7F6C14D668FDB2318CCE7B0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D777A8-F26C-4E0B-B219-917B6186DA49}"/>
      </w:docPartPr>
      <w:docPartBody>
        <w:p w:rsidR="009E7A79" w:rsidRDefault="00256473" w:rsidP="00256473">
          <w:pPr>
            <w:pStyle w:val="75EAD1B7F6C14D668FDB2318CCE7B05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7F060C715D747ECB57294B871B71E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5F0348-2AEF-47FC-8B25-901E4C97144A}"/>
      </w:docPartPr>
      <w:docPartBody>
        <w:p w:rsidR="009E7A79" w:rsidRDefault="00256473" w:rsidP="00256473">
          <w:pPr>
            <w:pStyle w:val="77F060C715D747ECB57294B871B71E2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53EF7DD73534A6A82BE119EA309EE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197A14-4E1C-41F6-A38B-FCB84325F475}"/>
      </w:docPartPr>
      <w:docPartBody>
        <w:p w:rsidR="009E7A79" w:rsidRDefault="00256473" w:rsidP="00256473">
          <w:pPr>
            <w:pStyle w:val="653EF7DD73534A6A82BE119EA309EEC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E5CC9D025CE4D5DA83C236364C856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3D91A2-1712-4184-B472-9B5B300F79A2}"/>
      </w:docPartPr>
      <w:docPartBody>
        <w:p w:rsidR="009E7A79" w:rsidRDefault="00256473" w:rsidP="00256473">
          <w:pPr>
            <w:pStyle w:val="CE5CC9D025CE4D5DA83C236364C856F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D20A3A3499040C0AEC50E7630115B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9976D1-7FA8-4E51-8F1B-D3EB80A3C5DF}"/>
      </w:docPartPr>
      <w:docPartBody>
        <w:p w:rsidR="009E7A79" w:rsidRDefault="00256473" w:rsidP="00256473">
          <w:pPr>
            <w:pStyle w:val="0D20A3A3499040C0AEC50E7630115BE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E983E537216455B82BA9B7863C707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E595ED-24A5-40D0-88EE-5EEC7A2ADB9A}"/>
      </w:docPartPr>
      <w:docPartBody>
        <w:p w:rsidR="009E7A79" w:rsidRDefault="00256473" w:rsidP="00256473">
          <w:pPr>
            <w:pStyle w:val="EE983E537216455B82BA9B7863C707C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2E74DC24A8641A4A267C935F9D3D3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92CCA7-F9BB-4F9A-9E81-DC53ACD2942C}"/>
      </w:docPartPr>
      <w:docPartBody>
        <w:p w:rsidR="009E7A79" w:rsidRDefault="00256473" w:rsidP="00256473">
          <w:pPr>
            <w:pStyle w:val="B2E74DC24A8641A4A267C935F9D3D3D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2A3A59D558C429A8AE78087DEF7AF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3BB56A-68D0-4D29-AF10-DE9AAA519314}"/>
      </w:docPartPr>
      <w:docPartBody>
        <w:p w:rsidR="004B5D9D" w:rsidRDefault="00473132" w:rsidP="00473132">
          <w:pPr>
            <w:pStyle w:val="E2A3A59D558C429A8AE78087DEF7AF7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72D45C42DA240099EC50256B5D332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C7E709-5DE6-4216-8FAE-3F232A17420F}"/>
      </w:docPartPr>
      <w:docPartBody>
        <w:p w:rsidR="004B5D9D" w:rsidRDefault="00473132" w:rsidP="00473132">
          <w:pPr>
            <w:pStyle w:val="B72D45C42DA240099EC50256B5D332F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097B56F0E834C4E85B3FC711755F9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A3E354-E780-4438-97B7-FB03365B34BB}"/>
      </w:docPartPr>
      <w:docPartBody>
        <w:p w:rsidR="004B5D9D" w:rsidRDefault="00473132" w:rsidP="00473132">
          <w:pPr>
            <w:pStyle w:val="4097B56F0E834C4E85B3FC711755F93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740923E08D745CAA2AB53D330156C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727E90-C76B-49CB-A910-84DF14992DA9}"/>
      </w:docPartPr>
      <w:docPartBody>
        <w:p w:rsidR="004B5D9D" w:rsidRDefault="00473132" w:rsidP="00473132">
          <w:pPr>
            <w:pStyle w:val="6740923E08D745CAA2AB53D330156CF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0A241B1EC4943E0B2B5CE83FBD2B6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5A7783-F386-4213-BDAF-8E10937CBB16}"/>
      </w:docPartPr>
      <w:docPartBody>
        <w:p w:rsidR="004B5D9D" w:rsidRDefault="00473132" w:rsidP="00473132">
          <w:pPr>
            <w:pStyle w:val="00A241B1EC4943E0B2B5CE83FBD2B6E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61D2D01EDEC4134BCCD02CFDEA918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7838AE-C532-4030-BEA2-616C23DD6C62}"/>
      </w:docPartPr>
      <w:docPartBody>
        <w:p w:rsidR="004B5D9D" w:rsidRDefault="00473132" w:rsidP="00473132">
          <w:pPr>
            <w:pStyle w:val="161D2D01EDEC4134BCCD02CFDEA9188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9583E87610040448B5610777BBB4F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638177-8D3E-429D-B939-85078330352A}"/>
      </w:docPartPr>
      <w:docPartBody>
        <w:p w:rsidR="004B5D9D" w:rsidRDefault="00473132" w:rsidP="00473132">
          <w:pPr>
            <w:pStyle w:val="C9583E87610040448B5610777BBB4FD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8D6B8CF805840E6A7C011174F4301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5AD282-FCA4-46C4-9902-55C9A3FD1556}"/>
      </w:docPartPr>
      <w:docPartBody>
        <w:p w:rsidR="004B5D9D" w:rsidRDefault="00473132" w:rsidP="00473132">
          <w:pPr>
            <w:pStyle w:val="58D6B8CF805840E6A7C011174F4301D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D013F0210C54A8584F780B841C883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C28DB6-935D-48CC-85CE-4B26FFCAABC1}"/>
      </w:docPartPr>
      <w:docPartBody>
        <w:p w:rsidR="004B5D9D" w:rsidRDefault="00473132" w:rsidP="00473132">
          <w:pPr>
            <w:pStyle w:val="FD013F0210C54A8584F780B841C8836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8466EBC01EC42D9AB287802E10382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0ED114-9840-48CF-8929-1E92D252F2FF}"/>
      </w:docPartPr>
      <w:docPartBody>
        <w:p w:rsidR="004B5D9D" w:rsidRDefault="00473132" w:rsidP="00473132">
          <w:pPr>
            <w:pStyle w:val="38466EBC01EC42D9AB287802E103821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5A66BA3DD4C4487907F6BFE3ED77F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5D4D06-5A4E-473B-B4C0-4775F0B57C4A}"/>
      </w:docPartPr>
      <w:docPartBody>
        <w:p w:rsidR="004B5D9D" w:rsidRDefault="00473132" w:rsidP="00473132">
          <w:pPr>
            <w:pStyle w:val="A5A66BA3DD4C4487907F6BFE3ED77FD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AEA05F69ECF48368E44DEF491B5BE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46362E-8D7B-4691-9092-1DECD86BF8A0}"/>
      </w:docPartPr>
      <w:docPartBody>
        <w:p w:rsidR="004B5D9D" w:rsidRDefault="00473132" w:rsidP="00473132">
          <w:pPr>
            <w:pStyle w:val="6AEA05F69ECF48368E44DEF491B5BEF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3D6940CFD12466EB48C3DB0B8DF16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DB6216-6DC3-4B14-93EA-42E10AE5D11B}"/>
      </w:docPartPr>
      <w:docPartBody>
        <w:p w:rsidR="004B5D9D" w:rsidRDefault="00473132" w:rsidP="00473132">
          <w:pPr>
            <w:pStyle w:val="93D6940CFD12466EB48C3DB0B8DF167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30C4212BB794BF9B634A20858D879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4823CD-9E0C-45E3-B247-BD0CD081BFB5}"/>
      </w:docPartPr>
      <w:docPartBody>
        <w:p w:rsidR="004B5D9D" w:rsidRDefault="00473132" w:rsidP="00473132">
          <w:pPr>
            <w:pStyle w:val="530C4212BB794BF9B634A20858D8790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5D53085BE5045E396E36B52DAB34D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D256A7-AE84-4F4F-91B4-0A40429877B8}"/>
      </w:docPartPr>
      <w:docPartBody>
        <w:p w:rsidR="004B5D9D" w:rsidRDefault="00473132" w:rsidP="00473132">
          <w:pPr>
            <w:pStyle w:val="E5D53085BE5045E396E36B52DAB34DB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A9736E00CA34D3B92869728B9ACEA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CED11B-2D49-4FB4-AF4C-3F4573D90355}"/>
      </w:docPartPr>
      <w:docPartBody>
        <w:p w:rsidR="004B5D9D" w:rsidRDefault="00473132" w:rsidP="00473132">
          <w:pPr>
            <w:pStyle w:val="0A9736E00CA34D3B92869728B9ACEAB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3B928F91C5A46E497D6C0D80BBC16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AD87E4-05CC-42FB-951D-1081A9277612}"/>
      </w:docPartPr>
      <w:docPartBody>
        <w:p w:rsidR="004B5D9D" w:rsidRDefault="00473132" w:rsidP="00473132">
          <w:pPr>
            <w:pStyle w:val="F3B928F91C5A46E497D6C0D80BBC165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25A3EFAF254D9881A69C8242B1C6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35EEAE-45A8-4D38-9E36-320B7D820C61}"/>
      </w:docPartPr>
      <w:docPartBody>
        <w:p w:rsidR="004B5D9D" w:rsidRDefault="00473132" w:rsidP="00473132">
          <w:pPr>
            <w:pStyle w:val="DE25A3EFAF254D9881A69C8242B1C68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3B374C326EE4FE3B37C22C6EED403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0D0209-1F64-4850-9AAD-69AD925732EF}"/>
      </w:docPartPr>
      <w:docPartBody>
        <w:p w:rsidR="004B5D9D" w:rsidRDefault="00473132" w:rsidP="00473132">
          <w:pPr>
            <w:pStyle w:val="13B374C326EE4FE3B37C22C6EED403A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5A9DA1997074220AB886F6F129CC5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30AB3C-F1F9-407B-9947-9F3B4FC03BDB}"/>
      </w:docPartPr>
      <w:docPartBody>
        <w:p w:rsidR="004B5D9D" w:rsidRDefault="00473132" w:rsidP="00473132">
          <w:pPr>
            <w:pStyle w:val="A5A9DA1997074220AB886F6F129CC5D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771AF6411EB41B49073B2ADDCC9B8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547CDB-B0EF-4866-B410-8783BC95E5EB}"/>
      </w:docPartPr>
      <w:docPartBody>
        <w:p w:rsidR="004B5D9D" w:rsidRDefault="00473132" w:rsidP="00473132">
          <w:pPr>
            <w:pStyle w:val="3771AF6411EB41B49073B2ADDCC9B86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329F1FBC9A2454F80B4881D32F88F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46FE57-8096-45F0-B38B-8ECE51E4A494}"/>
      </w:docPartPr>
      <w:docPartBody>
        <w:p w:rsidR="004B5D9D" w:rsidRDefault="00473132" w:rsidP="00473132">
          <w:pPr>
            <w:pStyle w:val="B329F1FBC9A2454F80B4881D32F88FD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6B2B17694FC4F258E8152BED5165D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538209-3A5E-4135-A5D8-38A50EB8BA02}"/>
      </w:docPartPr>
      <w:docPartBody>
        <w:p w:rsidR="004B5D9D" w:rsidRDefault="00473132" w:rsidP="00473132">
          <w:pPr>
            <w:pStyle w:val="C6B2B17694FC4F258E8152BED5165D5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A6239C9E1FE4003BE71FC3995779F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A168CB-E453-4AA4-B01E-28CA723209CA}"/>
      </w:docPartPr>
      <w:docPartBody>
        <w:p w:rsidR="004B5D9D" w:rsidRDefault="00473132" w:rsidP="00473132">
          <w:pPr>
            <w:pStyle w:val="0A6239C9E1FE4003BE71FC3995779F0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0CEA96E42124803A345F6C7257CA2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6C5A9C-48D3-4808-8D84-934EB08C3CDA}"/>
      </w:docPartPr>
      <w:docPartBody>
        <w:p w:rsidR="004B5D9D" w:rsidRDefault="00473132" w:rsidP="00473132">
          <w:pPr>
            <w:pStyle w:val="90CEA96E42124803A345F6C7257CA24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44D3AE9622C48E4A60F74B973703E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176F01-FBA9-4533-8886-ADCD45F45104}"/>
      </w:docPartPr>
      <w:docPartBody>
        <w:p w:rsidR="004B5D9D" w:rsidRDefault="00473132" w:rsidP="00473132">
          <w:pPr>
            <w:pStyle w:val="A44D3AE9622C48E4A60F74B973703E8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6BA2A6911C9492A93887F9E9CEB0E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8DA618-86D5-4803-9A20-F9814B9EB8E2}"/>
      </w:docPartPr>
      <w:docPartBody>
        <w:p w:rsidR="004B5D9D" w:rsidRDefault="00473132" w:rsidP="00473132">
          <w:pPr>
            <w:pStyle w:val="16BA2A6911C9492A93887F9E9CEB0EC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8A365028352468BA3C81E9E802C83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FEE192-4429-47F3-9FC1-7799F9B1AC73}"/>
      </w:docPartPr>
      <w:docPartBody>
        <w:p w:rsidR="004B5D9D" w:rsidRDefault="00473132" w:rsidP="00473132">
          <w:pPr>
            <w:pStyle w:val="E8A365028352468BA3C81E9E802C835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BAFF9C83EA34C2B9DE0566E87A93C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F413E4-5EF3-4BB4-AE37-C9C852BDDA9F}"/>
      </w:docPartPr>
      <w:docPartBody>
        <w:p w:rsidR="004B5D9D" w:rsidRDefault="00473132" w:rsidP="00473132">
          <w:pPr>
            <w:pStyle w:val="9BAFF9C83EA34C2B9DE0566E87A93C3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CDA1863A80044D3B6834FCFDAC0B8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CEB143-A12E-49F0-A4D8-39FD949F22BF}"/>
      </w:docPartPr>
      <w:docPartBody>
        <w:p w:rsidR="004B5D9D" w:rsidRDefault="00473132" w:rsidP="00473132">
          <w:pPr>
            <w:pStyle w:val="4CDA1863A80044D3B6834FCFDAC0B86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6DA674E30B24554A150CA23030161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9E2139-7779-4495-BA20-3B18895FFD93}"/>
      </w:docPartPr>
      <w:docPartBody>
        <w:p w:rsidR="004B5D9D" w:rsidRDefault="00473132" w:rsidP="00473132">
          <w:pPr>
            <w:pStyle w:val="06DA674E30B24554A150CA23030161A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BDA6FE1E82940CAB93265AE7F9DDB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ADFAF7-E892-4281-A270-DB7B155405C3}"/>
      </w:docPartPr>
      <w:docPartBody>
        <w:p w:rsidR="004B5D9D" w:rsidRDefault="00473132" w:rsidP="00473132">
          <w:pPr>
            <w:pStyle w:val="0BDA6FE1E82940CAB93265AE7F9DDB3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6F52D667ECB493284E5264CCD0122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EF5774-7C38-49E8-880C-38E4260209D4}"/>
      </w:docPartPr>
      <w:docPartBody>
        <w:p w:rsidR="004B5D9D" w:rsidRDefault="00473132" w:rsidP="00473132">
          <w:pPr>
            <w:pStyle w:val="56F52D667ECB493284E5264CCD01228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4DBB5CB26494C48BC74AD9185F499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EDBD04-B50C-47EF-9B59-AB4921E7A59A}"/>
      </w:docPartPr>
      <w:docPartBody>
        <w:p w:rsidR="004B5D9D" w:rsidRDefault="00473132" w:rsidP="00473132">
          <w:pPr>
            <w:pStyle w:val="F4DBB5CB26494C48BC74AD9185F4997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FC5D7DF34E34FF78E0807C1673839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4A2ECD-EB10-479F-AB9F-2DC6EC18ECD2}"/>
      </w:docPartPr>
      <w:docPartBody>
        <w:p w:rsidR="004B5D9D" w:rsidRDefault="00473132" w:rsidP="00473132">
          <w:pPr>
            <w:pStyle w:val="9FC5D7DF34E34FF78E0807C16738398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E7E8B5CA93E44A0BD76C14684F613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B050E4-373E-4612-B6EB-86128F9CD3EC}"/>
      </w:docPartPr>
      <w:docPartBody>
        <w:p w:rsidR="004B5D9D" w:rsidRDefault="00473132" w:rsidP="00473132">
          <w:pPr>
            <w:pStyle w:val="CE7E8B5CA93E44A0BD76C14684F6137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00C7E1EB32D4179A827464B316656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12B1FE-7641-49CB-97E0-D9E00DDEB11F}"/>
      </w:docPartPr>
      <w:docPartBody>
        <w:p w:rsidR="004B5D9D" w:rsidRDefault="00473132" w:rsidP="00473132">
          <w:pPr>
            <w:pStyle w:val="300C7E1EB32D4179A827464B3166561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9DC04BAE3B24E25A5F0778E7548F7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C8C576-E78F-4838-B186-1E9E753298F1}"/>
      </w:docPartPr>
      <w:docPartBody>
        <w:p w:rsidR="004B5D9D" w:rsidRDefault="00473132" w:rsidP="00473132">
          <w:pPr>
            <w:pStyle w:val="F9DC04BAE3B24E25A5F0778E7548F77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6D06043539048DB9FA71E27AE50FF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FB3DCE-C59E-4EE2-B57B-E233211F67C6}"/>
      </w:docPartPr>
      <w:docPartBody>
        <w:p w:rsidR="004B5D9D" w:rsidRDefault="00473132" w:rsidP="00473132">
          <w:pPr>
            <w:pStyle w:val="16D06043539048DB9FA71E27AE50FF4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F215CC3D5484F01A24B049F22467B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57B57D-F6A2-4B17-B5AF-520E9CD5E904}"/>
      </w:docPartPr>
      <w:docPartBody>
        <w:p w:rsidR="004B5D9D" w:rsidRDefault="00473132" w:rsidP="00473132">
          <w:pPr>
            <w:pStyle w:val="4F215CC3D5484F01A24B049F22467BF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FCFF95FD8DD417DAD54F6474F74AC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F6D9E3-4D81-4CF7-820C-3E1A9C550A6B}"/>
      </w:docPartPr>
      <w:docPartBody>
        <w:p w:rsidR="004B5D9D" w:rsidRDefault="00473132" w:rsidP="00473132">
          <w:pPr>
            <w:pStyle w:val="5FCFF95FD8DD417DAD54F6474F74AC7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092DCC49C7143D895462F51B08FBA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69F301-0E83-44E2-9FE9-391B48F19052}"/>
      </w:docPartPr>
      <w:docPartBody>
        <w:p w:rsidR="004B5D9D" w:rsidRDefault="00473132" w:rsidP="00473132">
          <w:pPr>
            <w:pStyle w:val="0092DCC49C7143D895462F51B08FBA3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75130875CEF48E390659C7EC22288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72BBD0-EF2C-4E00-A22F-C0E66E85CAA4}"/>
      </w:docPartPr>
      <w:docPartBody>
        <w:p w:rsidR="004B5D9D" w:rsidRDefault="00473132" w:rsidP="00473132">
          <w:pPr>
            <w:pStyle w:val="475130875CEF48E390659C7EC22288B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197D2C718CD4B18BC2A89D9FA5EB5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2F8FB8-A43E-455C-9BB7-2154E1BF6B86}"/>
      </w:docPartPr>
      <w:docPartBody>
        <w:p w:rsidR="004B5D9D" w:rsidRDefault="00473132" w:rsidP="00473132">
          <w:pPr>
            <w:pStyle w:val="5197D2C718CD4B18BC2A89D9FA5EB50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0AE9868379C45CFA725EF86941772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D5C4EB-BA72-4649-BA18-6EB49E6F0CA0}"/>
      </w:docPartPr>
      <w:docPartBody>
        <w:p w:rsidR="004B5D9D" w:rsidRDefault="00473132" w:rsidP="00473132">
          <w:pPr>
            <w:pStyle w:val="D0AE9868379C45CFA725EF869417721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4339B0CEE414907AF5FFA1DD04D99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C2E5A7-F7E3-4506-8245-5A38F41DDAEF}"/>
      </w:docPartPr>
      <w:docPartBody>
        <w:p w:rsidR="004B5D9D" w:rsidRDefault="00473132" w:rsidP="00473132">
          <w:pPr>
            <w:pStyle w:val="34339B0CEE414907AF5FFA1DD04D991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61BAEB430A84D5A90A5C29C17C53D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B390FB-F235-4172-B969-3B2D3E2E757F}"/>
      </w:docPartPr>
      <w:docPartBody>
        <w:p w:rsidR="004B5D9D" w:rsidRDefault="00473132" w:rsidP="00473132">
          <w:pPr>
            <w:pStyle w:val="061BAEB430A84D5A90A5C29C17C53D4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80A16097C46425BBBF4A636B5D1BC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D3C987-6939-4C5B-928B-1572CA52E75B}"/>
      </w:docPartPr>
      <w:docPartBody>
        <w:p w:rsidR="004B5D9D" w:rsidRDefault="00473132" w:rsidP="00473132">
          <w:pPr>
            <w:pStyle w:val="980A16097C46425BBBF4A636B5D1BC4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354678BBEF340228029031D2A1E15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A29927-A5F7-45D4-929B-ABB658A67935}"/>
      </w:docPartPr>
      <w:docPartBody>
        <w:p w:rsidR="004B5D9D" w:rsidRDefault="00473132" w:rsidP="00473132">
          <w:pPr>
            <w:pStyle w:val="B354678BBEF340228029031D2A1E157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506E88DA11F470F8994BAD9D3078A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E24369-BD53-4807-96A6-86F4C989AF1C}"/>
      </w:docPartPr>
      <w:docPartBody>
        <w:p w:rsidR="004B5D9D" w:rsidRDefault="00473132" w:rsidP="00473132">
          <w:pPr>
            <w:pStyle w:val="2506E88DA11F470F8994BAD9D3078A2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96D703A39CE4BF2BC5842D10CB945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46F743-1EEE-44CA-B097-9260F68BA303}"/>
      </w:docPartPr>
      <w:docPartBody>
        <w:p w:rsidR="004B5D9D" w:rsidRDefault="00473132" w:rsidP="00473132">
          <w:pPr>
            <w:pStyle w:val="B96D703A39CE4BF2BC5842D10CB945E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04A127BC09F4F6EB02B183BD707E6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7D7E82-2DA3-4322-B0E9-1F0FDF340287}"/>
      </w:docPartPr>
      <w:docPartBody>
        <w:p w:rsidR="004B5D9D" w:rsidRDefault="00473132" w:rsidP="00473132">
          <w:pPr>
            <w:pStyle w:val="004A127BC09F4F6EB02B183BD707E65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B8AB8DD180643CE9BE78CF8475EA7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CD49EF-F0E5-43D1-B724-E5B1E4350E15}"/>
      </w:docPartPr>
      <w:docPartBody>
        <w:p w:rsidR="004B5D9D" w:rsidRDefault="00473132" w:rsidP="00473132">
          <w:pPr>
            <w:pStyle w:val="2B8AB8DD180643CE9BE78CF8475EA7E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6DDCF3A679749A5885FA54F0E1EE9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819CDC-C1ED-4626-B4C6-23F9D02F2E37}"/>
      </w:docPartPr>
      <w:docPartBody>
        <w:p w:rsidR="004B5D9D" w:rsidRDefault="00473132" w:rsidP="00473132">
          <w:pPr>
            <w:pStyle w:val="16DDCF3A679749A5885FA54F0E1EE93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AC24B3E480643C695D128AB61357C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64DE4F-56CB-44C6-AD70-C296828CC282}"/>
      </w:docPartPr>
      <w:docPartBody>
        <w:p w:rsidR="004B5D9D" w:rsidRDefault="00473132" w:rsidP="00473132">
          <w:pPr>
            <w:pStyle w:val="9AC24B3E480643C695D128AB61357CF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540854D1CAA4D898F8D15BBC68129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55E87B-F03F-406E-B33C-9EE3099B86C7}"/>
      </w:docPartPr>
      <w:docPartBody>
        <w:p w:rsidR="004B5D9D" w:rsidRDefault="00473132" w:rsidP="00473132">
          <w:pPr>
            <w:pStyle w:val="1540854D1CAA4D898F8D15BBC681295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F7027D1B0304D82B158A3A65571B4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3F76F9-FEBB-42E2-9C5D-4B048891BB58}"/>
      </w:docPartPr>
      <w:docPartBody>
        <w:p w:rsidR="004B5D9D" w:rsidRDefault="00473132" w:rsidP="00473132">
          <w:pPr>
            <w:pStyle w:val="FF7027D1B0304D82B158A3A65571B4D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2FF0C3FDCAD45248D41FD8E1DA3F2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63868E-E9AA-4C15-8B15-5961FE3AEB3E}"/>
      </w:docPartPr>
      <w:docPartBody>
        <w:p w:rsidR="004B5D9D" w:rsidRDefault="00473132" w:rsidP="00473132">
          <w:pPr>
            <w:pStyle w:val="C2FF0C3FDCAD45248D41FD8E1DA3F24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21A275B9DF74CB8830E455E6B0B7B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957DCD-A75B-4A18-8E6B-9A7430C10A73}"/>
      </w:docPartPr>
      <w:docPartBody>
        <w:p w:rsidR="004B5D9D" w:rsidRDefault="00473132" w:rsidP="00473132">
          <w:pPr>
            <w:pStyle w:val="121A275B9DF74CB8830E455E6B0B7B2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9D1E612D6AC4D0ABCC5489E6B9E3C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E1CE78-89D9-46DB-A943-2AAE70154BBD}"/>
      </w:docPartPr>
      <w:docPartBody>
        <w:p w:rsidR="004B5D9D" w:rsidRDefault="00473132" w:rsidP="00473132">
          <w:pPr>
            <w:pStyle w:val="59D1E612D6AC4D0ABCC5489E6B9E3C7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EAF0350E7EA47B0A497A8E4C77AFE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4D41B4-ADD9-4A95-826A-C0EAC364652C}"/>
      </w:docPartPr>
      <w:docPartBody>
        <w:p w:rsidR="004B5D9D" w:rsidRDefault="00473132" w:rsidP="00473132">
          <w:pPr>
            <w:pStyle w:val="EEAF0350E7EA47B0A497A8E4C77AFEE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C76FFEED5004F3196DCE7A84E3661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868145-F217-4285-8D09-0BBE2B7DF4D1}"/>
      </w:docPartPr>
      <w:docPartBody>
        <w:p w:rsidR="004B5D9D" w:rsidRDefault="00473132" w:rsidP="00473132">
          <w:pPr>
            <w:pStyle w:val="7C76FFEED5004F3196DCE7A84E3661E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502E7D664A245B6992FE775AAB84A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B5206B-A6A5-4E8C-B27D-4C6BBB76E611}"/>
      </w:docPartPr>
      <w:docPartBody>
        <w:p w:rsidR="004B5D9D" w:rsidRDefault="00473132" w:rsidP="00473132">
          <w:pPr>
            <w:pStyle w:val="7502E7D664A245B6992FE775AAB84A6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E18DEBB6FBC4D2BA591F2896E3211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17F1C1-5BFF-4834-9CB2-FD8CC6238297}"/>
      </w:docPartPr>
      <w:docPartBody>
        <w:p w:rsidR="004B5D9D" w:rsidRDefault="00473132" w:rsidP="00473132">
          <w:pPr>
            <w:pStyle w:val="2E18DEBB6FBC4D2BA591F2896E32110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0459CE5D4EA4AA29E40A761E6F84C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AE7A6B-41C4-4160-B1C4-A1C2ADF04CDC}"/>
      </w:docPartPr>
      <w:docPartBody>
        <w:p w:rsidR="004B5D9D" w:rsidRDefault="00473132" w:rsidP="00473132">
          <w:pPr>
            <w:pStyle w:val="F0459CE5D4EA4AA29E40A761E6F84C8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D7F0C29EAE5487A91168EE88F3258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7A58D2-525F-4B54-9F60-35CF8771E325}"/>
      </w:docPartPr>
      <w:docPartBody>
        <w:p w:rsidR="004B5D9D" w:rsidRDefault="00473132" w:rsidP="00473132">
          <w:pPr>
            <w:pStyle w:val="3D7F0C29EAE5487A91168EE88F3258C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BBEE4365C754C958118E7C9B28D72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533BAE-F596-482D-9442-990B30ECDDC9}"/>
      </w:docPartPr>
      <w:docPartBody>
        <w:p w:rsidR="004B5D9D" w:rsidRDefault="00473132" w:rsidP="00473132">
          <w:pPr>
            <w:pStyle w:val="BBBEE4365C754C958118E7C9B28D721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0DCE750F07D4D3DB8C39875A6ABC9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0BB979-53E5-456E-9CAA-FE9A8EA3698B}"/>
      </w:docPartPr>
      <w:docPartBody>
        <w:p w:rsidR="004B5D9D" w:rsidRDefault="00473132" w:rsidP="00473132">
          <w:pPr>
            <w:pStyle w:val="F0DCE750F07D4D3DB8C39875A6ABC96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7F687A4D4654891887BCEBFD7AB31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16722B-99D9-42A2-95D1-E2633F5FD691}"/>
      </w:docPartPr>
      <w:docPartBody>
        <w:p w:rsidR="004B5D9D" w:rsidRDefault="00473132" w:rsidP="00473132">
          <w:pPr>
            <w:pStyle w:val="B7F687A4D4654891887BCEBFD7AB318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8E795940C804EF69D3A1CB438C067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681351-C1DE-45EC-A9A4-E2B1977187B6}"/>
      </w:docPartPr>
      <w:docPartBody>
        <w:p w:rsidR="004B5D9D" w:rsidRDefault="00473132" w:rsidP="00473132">
          <w:pPr>
            <w:pStyle w:val="58E795940C804EF69D3A1CB438C0672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24281A4BBE147EAA253B4D7B9F7D9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8541B3-0A18-4603-A5FB-0FD379ECADC1}"/>
      </w:docPartPr>
      <w:docPartBody>
        <w:p w:rsidR="004B5D9D" w:rsidRDefault="00473132" w:rsidP="00473132">
          <w:pPr>
            <w:pStyle w:val="324281A4BBE147EAA253B4D7B9F7D94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AB244CFFB984072804AF99DCDE9BA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C10634-7A62-46B7-BA75-3A8D836FF443}"/>
      </w:docPartPr>
      <w:docPartBody>
        <w:p w:rsidR="004B5D9D" w:rsidRDefault="00473132" w:rsidP="00473132">
          <w:pPr>
            <w:pStyle w:val="4AB244CFFB984072804AF99DCDE9BAF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CC2ECB0797B495DAB3FCB40F9F520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D49CB5-F793-4A1E-AA7D-17CD443DFA4C}"/>
      </w:docPartPr>
      <w:docPartBody>
        <w:p w:rsidR="004B5D9D" w:rsidRDefault="00473132" w:rsidP="00473132">
          <w:pPr>
            <w:pStyle w:val="3CC2ECB0797B495DAB3FCB40F9F5209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AE390563BF642E29AA0969A43696D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10CBA9-ACD7-4AB4-A95A-687B80104141}"/>
      </w:docPartPr>
      <w:docPartBody>
        <w:p w:rsidR="004B5D9D" w:rsidRDefault="00473132" w:rsidP="00473132">
          <w:pPr>
            <w:pStyle w:val="CAE390563BF642E29AA0969A43696D3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4FDE855C9F04BA49A88528A6FA8E4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58C13A-A313-4214-AD92-D82EC6FAEAFD}"/>
      </w:docPartPr>
      <w:docPartBody>
        <w:p w:rsidR="004B5D9D" w:rsidRDefault="00473132" w:rsidP="00473132">
          <w:pPr>
            <w:pStyle w:val="B4FDE855C9F04BA49A88528A6FA8E43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3CFFC155B5946B2935DE87CB54736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4E4BD2-39F4-4179-BE82-E51FF5F4208C}"/>
      </w:docPartPr>
      <w:docPartBody>
        <w:p w:rsidR="004B5D9D" w:rsidRDefault="00473132" w:rsidP="00473132">
          <w:pPr>
            <w:pStyle w:val="93CFFC155B5946B2935DE87CB547363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A66D037D2F54BC2A9D69920650B71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5B0F87-6566-428A-8F67-58E2804C5231}"/>
      </w:docPartPr>
      <w:docPartBody>
        <w:p w:rsidR="004B5D9D" w:rsidRDefault="00473132" w:rsidP="00473132">
          <w:pPr>
            <w:pStyle w:val="9A66D037D2F54BC2A9D69920650B71A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CBBA3C9B0494243A78B1CE8EE3CFC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4AE452-2B53-4AB9-BE76-9DF824C21910}"/>
      </w:docPartPr>
      <w:docPartBody>
        <w:p w:rsidR="004B5D9D" w:rsidRDefault="00473132" w:rsidP="00473132">
          <w:pPr>
            <w:pStyle w:val="9CBBA3C9B0494243A78B1CE8EE3CFCC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61895F8E25D4AA4851B1349960C36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5F9F6A-476D-49CC-B2DA-0A6EA51EBB8A}"/>
      </w:docPartPr>
      <w:docPartBody>
        <w:p w:rsidR="004B5D9D" w:rsidRDefault="00473132" w:rsidP="00473132">
          <w:pPr>
            <w:pStyle w:val="461895F8E25D4AA4851B1349960C36E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190C8F98D4F4E5B8A661FF3038FA4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1A1EE7-A845-42AE-99F0-1E9F88177CD3}"/>
      </w:docPartPr>
      <w:docPartBody>
        <w:p w:rsidR="004B5D9D" w:rsidRDefault="00473132" w:rsidP="00473132">
          <w:pPr>
            <w:pStyle w:val="8190C8F98D4F4E5B8A661FF3038FA43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5B9F62C939E41F482C8676344B94A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6486C5-16E7-4920-BFB0-F6CB5E5D4923}"/>
      </w:docPartPr>
      <w:docPartBody>
        <w:p w:rsidR="004B5D9D" w:rsidRDefault="00473132" w:rsidP="00473132">
          <w:pPr>
            <w:pStyle w:val="55B9F62C939E41F482C8676344B94A1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CD5C5E3222D4F44BA3060E1E420E3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DD2DC8-B28F-47C8-98E3-2A34DADFE489}"/>
      </w:docPartPr>
      <w:docPartBody>
        <w:p w:rsidR="004B5D9D" w:rsidRDefault="00473132" w:rsidP="00473132">
          <w:pPr>
            <w:pStyle w:val="CCD5C5E3222D4F44BA3060E1E420E38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386012751F44B85ACF6A0E8AE5004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063C5C-CC13-4A31-A1FB-F0BF408A2A27}"/>
      </w:docPartPr>
      <w:docPartBody>
        <w:p w:rsidR="004B5D9D" w:rsidRDefault="00473132" w:rsidP="00473132">
          <w:pPr>
            <w:pStyle w:val="D386012751F44B85ACF6A0E8AE5004A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EA3061F80D8406D93CAE103FCB5A8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D72ED8-0891-45CD-972A-976339CFFEFC}"/>
      </w:docPartPr>
      <w:docPartBody>
        <w:p w:rsidR="004B5D9D" w:rsidRDefault="00473132" w:rsidP="00473132">
          <w:pPr>
            <w:pStyle w:val="6EA3061F80D8406D93CAE103FCB5A8E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4ECFF221A9847F18DD55FC903195C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30778F-7684-485C-9CE3-00C97A94AD60}"/>
      </w:docPartPr>
      <w:docPartBody>
        <w:p w:rsidR="004B5D9D" w:rsidRDefault="00473132" w:rsidP="00473132">
          <w:pPr>
            <w:pStyle w:val="C4ECFF221A9847F18DD55FC903195CE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EEC4949CAC745719719B25F24AA84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7BA51A-2584-419F-AE62-0C52BD392D29}"/>
      </w:docPartPr>
      <w:docPartBody>
        <w:p w:rsidR="004B5D9D" w:rsidRDefault="00473132" w:rsidP="00473132">
          <w:pPr>
            <w:pStyle w:val="BEEC4949CAC745719719B25F24AA84C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A2D71A031314D57A9C081A1A1266D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863E27-AE14-48F7-B8BB-2B8731A36510}"/>
      </w:docPartPr>
      <w:docPartBody>
        <w:p w:rsidR="004B5D9D" w:rsidRDefault="00473132" w:rsidP="00473132">
          <w:pPr>
            <w:pStyle w:val="7A2D71A031314D57A9C081A1A1266DA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C077FD7392B4651B04BF05340C3CC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529190-9194-4F45-9F82-4648F8F83494}"/>
      </w:docPartPr>
      <w:docPartBody>
        <w:p w:rsidR="004B5D9D" w:rsidRDefault="00473132" w:rsidP="00473132">
          <w:pPr>
            <w:pStyle w:val="5C077FD7392B4651B04BF05340C3CC1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C7ADAFC202A4543A1818BA357B1A8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650F17-5637-4FD1-BF68-776F2638E728}"/>
      </w:docPartPr>
      <w:docPartBody>
        <w:p w:rsidR="004B5D9D" w:rsidRDefault="00473132" w:rsidP="00473132">
          <w:pPr>
            <w:pStyle w:val="CC7ADAFC202A4543A1818BA357B1A80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B4958D4821945BBA704B919152C10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B53F9A-FC7A-4FB9-9F1A-A747A6A37051}"/>
      </w:docPartPr>
      <w:docPartBody>
        <w:p w:rsidR="004B5D9D" w:rsidRDefault="00473132" w:rsidP="00473132">
          <w:pPr>
            <w:pStyle w:val="FB4958D4821945BBA704B919152C10D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D46CA1CAED1442EBF9FD4F03160E0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174830-B8C6-43B6-A64A-EA78C2A4C438}"/>
      </w:docPartPr>
      <w:docPartBody>
        <w:p w:rsidR="004B5D9D" w:rsidRDefault="00473132" w:rsidP="00473132">
          <w:pPr>
            <w:pStyle w:val="9D46CA1CAED1442EBF9FD4F03160E00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2826650874B4B3DAD8D4B11F543A9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36488A-A2D3-492B-AD38-728DCFB30CEA}"/>
      </w:docPartPr>
      <w:docPartBody>
        <w:p w:rsidR="004B5D9D" w:rsidRDefault="00473132" w:rsidP="00473132">
          <w:pPr>
            <w:pStyle w:val="72826650874B4B3DAD8D4B11F543A9D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3AD0E0C3CAC43C491A20344E19FB5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A52176-1E97-47DE-839C-C167C7E5FA3A}"/>
      </w:docPartPr>
      <w:docPartBody>
        <w:p w:rsidR="004B5D9D" w:rsidRDefault="00473132" w:rsidP="00473132">
          <w:pPr>
            <w:pStyle w:val="C3AD0E0C3CAC43C491A20344E19FB59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F18D3A16AAA486398AEA300B85558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E4FB34-F8AF-4C46-B718-45D1BEB7B8D1}"/>
      </w:docPartPr>
      <w:docPartBody>
        <w:p w:rsidR="004B5D9D" w:rsidRDefault="00473132" w:rsidP="00473132">
          <w:pPr>
            <w:pStyle w:val="EF18D3A16AAA486398AEA300B85558B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F6DCD43C0E6454B9A972227BB9FCA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DB0577-32F3-4FEA-A63B-393ABF22473E}"/>
      </w:docPartPr>
      <w:docPartBody>
        <w:p w:rsidR="004B5D9D" w:rsidRDefault="00473132" w:rsidP="00473132">
          <w:pPr>
            <w:pStyle w:val="3F6DCD43C0E6454B9A972227BB9FCA8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605EDE8D7324865B2EC39782220B7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964D61-175A-497D-B01B-173A8642F9F6}"/>
      </w:docPartPr>
      <w:docPartBody>
        <w:p w:rsidR="004B5D9D" w:rsidRDefault="00473132" w:rsidP="00473132">
          <w:pPr>
            <w:pStyle w:val="8605EDE8D7324865B2EC39782220B7F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BA6B5DF8042429EB176A73E8B12EC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EF830C-28B8-4BAA-BF95-7809245ABF21}"/>
      </w:docPartPr>
      <w:docPartBody>
        <w:p w:rsidR="004B5D9D" w:rsidRDefault="00473132" w:rsidP="00473132">
          <w:pPr>
            <w:pStyle w:val="9BA6B5DF8042429EB176A73E8B12EC9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CD29EFC56F84041B4344DAA889EAA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FC8CA0-D013-44D5-926D-ED936E623217}"/>
      </w:docPartPr>
      <w:docPartBody>
        <w:p w:rsidR="004B5D9D" w:rsidRDefault="00473132" w:rsidP="00473132">
          <w:pPr>
            <w:pStyle w:val="1CD29EFC56F84041B4344DAA889EAA0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736D219C66646F6B296DC9555F3DD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A3BF26-CFB7-446B-8344-A95384602179}"/>
      </w:docPartPr>
      <w:docPartBody>
        <w:p w:rsidR="004B5D9D" w:rsidRDefault="00473132" w:rsidP="00473132">
          <w:pPr>
            <w:pStyle w:val="D736D219C66646F6B296DC9555F3DDA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2A2212EC9E04DB6BD271AFA90C194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13766D-91D0-47A6-8D32-5A56C9C00EA9}"/>
      </w:docPartPr>
      <w:docPartBody>
        <w:p w:rsidR="004B5D9D" w:rsidRDefault="00473132" w:rsidP="00473132">
          <w:pPr>
            <w:pStyle w:val="02A2212EC9E04DB6BD271AFA90C1941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A83D3AA514B490C80BA86B72936A0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9526D8-CA78-48B7-936C-C94CD5D570A4}"/>
      </w:docPartPr>
      <w:docPartBody>
        <w:p w:rsidR="004B5D9D" w:rsidRDefault="00473132" w:rsidP="00473132">
          <w:pPr>
            <w:pStyle w:val="8A83D3AA514B490C80BA86B72936A05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B02738C25DD42FE9145296BF3694D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1D00FF-BD9F-49C7-B728-517E5CD48C74}"/>
      </w:docPartPr>
      <w:docPartBody>
        <w:p w:rsidR="004B5D9D" w:rsidRDefault="00473132" w:rsidP="00473132">
          <w:pPr>
            <w:pStyle w:val="3B02738C25DD42FE9145296BF3694D4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B2CA1FB2703477B8BDD43E96831CD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8ED6EE-702A-4B4D-962D-4D8A4C4ACE92}"/>
      </w:docPartPr>
      <w:docPartBody>
        <w:p w:rsidR="004B5D9D" w:rsidRDefault="00473132" w:rsidP="00473132">
          <w:pPr>
            <w:pStyle w:val="BB2CA1FB2703477B8BDD43E96831CDB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08A2192EE034D489C85758DFA07D6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358323-F72B-4647-B5C6-70354BB8ADB7}"/>
      </w:docPartPr>
      <w:docPartBody>
        <w:p w:rsidR="004B5D9D" w:rsidRDefault="00473132" w:rsidP="00473132">
          <w:pPr>
            <w:pStyle w:val="E08A2192EE034D489C85758DFA07D61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E7E7119389248F0A9C0EC2EACC470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EF7E01-B226-45C9-8734-7CB000280642}"/>
      </w:docPartPr>
      <w:docPartBody>
        <w:p w:rsidR="004B5D9D" w:rsidRDefault="00473132" w:rsidP="00473132">
          <w:pPr>
            <w:pStyle w:val="0E7E7119389248F0A9C0EC2EACC4707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35045DE563E4C5EA53C304B1F702D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95B516-8412-49F0-8B2E-5DB080333223}"/>
      </w:docPartPr>
      <w:docPartBody>
        <w:p w:rsidR="004B5D9D" w:rsidRDefault="00473132" w:rsidP="00473132">
          <w:pPr>
            <w:pStyle w:val="A35045DE563E4C5EA53C304B1F702D2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3048350D9E94CCD894ED4E4E4BE3B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B954EF-A640-458F-83D9-E8613A97CD53}"/>
      </w:docPartPr>
      <w:docPartBody>
        <w:p w:rsidR="004B5D9D" w:rsidRDefault="00473132" w:rsidP="00473132">
          <w:pPr>
            <w:pStyle w:val="13048350D9E94CCD894ED4E4E4BE3BB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0BE072C40374F99839C419AC6FC49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7B6CA7-FF4A-4505-8A55-C38CD70F9302}"/>
      </w:docPartPr>
      <w:docPartBody>
        <w:p w:rsidR="004B5D9D" w:rsidRDefault="00473132" w:rsidP="00473132">
          <w:pPr>
            <w:pStyle w:val="C0BE072C40374F99839C419AC6FC49D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7DAD0E2517D4E869D39311832D341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8ACC66-13EC-466B-B479-D071A7AB2CDF}"/>
      </w:docPartPr>
      <w:docPartBody>
        <w:p w:rsidR="004B5D9D" w:rsidRDefault="00473132" w:rsidP="00473132">
          <w:pPr>
            <w:pStyle w:val="B7DAD0E2517D4E869D39311832D341F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7B2C36990C44A9095336D6CF9EAB1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505612-C14B-40F1-BA38-8F32F0566C0D}"/>
      </w:docPartPr>
      <w:docPartBody>
        <w:p w:rsidR="004B5D9D" w:rsidRDefault="00473132" w:rsidP="00473132">
          <w:pPr>
            <w:pStyle w:val="C7B2C36990C44A9095336D6CF9EAB17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D0DD1F5990241BE8B4AA047D50A3C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7FBFAB-C92F-4BF8-A2C6-7C71E274CAEC}"/>
      </w:docPartPr>
      <w:docPartBody>
        <w:p w:rsidR="004B5D9D" w:rsidRDefault="00473132" w:rsidP="00473132">
          <w:pPr>
            <w:pStyle w:val="BD0DD1F5990241BE8B4AA047D50A3C1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2589989B16048AAA66C7C80E36411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CAF16B-A3B5-4EED-BD51-CAFFC4A2B059}"/>
      </w:docPartPr>
      <w:docPartBody>
        <w:p w:rsidR="004B5D9D" w:rsidRDefault="00473132" w:rsidP="00473132">
          <w:pPr>
            <w:pStyle w:val="92589989B16048AAA66C7C80E364118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EE30A3FED664F7F8EBFF7E53D6A52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711740-4F9A-429A-A2B0-107347881328}"/>
      </w:docPartPr>
      <w:docPartBody>
        <w:p w:rsidR="004B5D9D" w:rsidRDefault="00473132" w:rsidP="00473132">
          <w:pPr>
            <w:pStyle w:val="EEE30A3FED664F7F8EBFF7E53D6A52C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4CBC000493C459391898755793AF9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0F4D35-796F-498F-83FB-CC0BB435941B}"/>
      </w:docPartPr>
      <w:docPartBody>
        <w:p w:rsidR="004B5D9D" w:rsidRDefault="00473132" w:rsidP="00473132">
          <w:pPr>
            <w:pStyle w:val="44CBC000493C459391898755793AF9B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40FF92938F24170976940F23FCA83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31C991-3AD7-4C81-B16A-829D8743CC85}"/>
      </w:docPartPr>
      <w:docPartBody>
        <w:p w:rsidR="004B5D9D" w:rsidRDefault="00473132" w:rsidP="00473132">
          <w:pPr>
            <w:pStyle w:val="D40FF92938F24170976940F23FCA83C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CE2C1AFCD6C4BA69B02999B434550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1275D8-A4D9-44C6-A106-1CD1146E68E3}"/>
      </w:docPartPr>
      <w:docPartBody>
        <w:p w:rsidR="004B5D9D" w:rsidRDefault="00473132" w:rsidP="00473132">
          <w:pPr>
            <w:pStyle w:val="2CE2C1AFCD6C4BA69B02999B434550C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A28B056C1BB4159A2D39791AB67F9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AC8516-DD84-44E4-995F-CBC8415FCDC8}"/>
      </w:docPartPr>
      <w:docPartBody>
        <w:p w:rsidR="004B5D9D" w:rsidRDefault="00473132" w:rsidP="00473132">
          <w:pPr>
            <w:pStyle w:val="AA28B056C1BB4159A2D39791AB67F92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55D08F1108C42A48FD0947259813C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7FF2A2-BD78-454B-98E2-50B45B6B8DD6}"/>
      </w:docPartPr>
      <w:docPartBody>
        <w:p w:rsidR="004B5D9D" w:rsidRDefault="00473132" w:rsidP="00473132">
          <w:pPr>
            <w:pStyle w:val="E55D08F1108C42A48FD0947259813C5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82BF7418C4849E8BD69775560C1D4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B5F815-0F99-4130-92E4-1293F2CFD25F}"/>
      </w:docPartPr>
      <w:docPartBody>
        <w:p w:rsidR="004B5D9D" w:rsidRDefault="00473132" w:rsidP="00473132">
          <w:pPr>
            <w:pStyle w:val="982BF7418C4849E8BD69775560C1D47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4BD6A2B7A874BE0BBAAA92986F64C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E16BE0-9DFD-42A8-8C6A-61425A9934F4}"/>
      </w:docPartPr>
      <w:docPartBody>
        <w:p w:rsidR="004B5D9D" w:rsidRDefault="00473132" w:rsidP="00473132">
          <w:pPr>
            <w:pStyle w:val="44BD6A2B7A874BE0BBAAA92986F64C7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F66545F337049A3B90402C460A5CD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652808-CDF9-4B1F-9894-C9ED298C00E8}"/>
      </w:docPartPr>
      <w:docPartBody>
        <w:p w:rsidR="004B5D9D" w:rsidRDefault="00473132" w:rsidP="00473132">
          <w:pPr>
            <w:pStyle w:val="AF66545F337049A3B90402C460A5CD0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35503AAF28644AEB1D10081892D33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2FEB00-D3E2-402B-8E0E-9B9BEC281B08}"/>
      </w:docPartPr>
      <w:docPartBody>
        <w:p w:rsidR="004B5D9D" w:rsidRDefault="00473132" w:rsidP="00473132">
          <w:pPr>
            <w:pStyle w:val="935503AAF28644AEB1D10081892D338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3C91C3AEF164C018CC8CFFA719693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C93D2C-082A-4D7A-9EF5-C4C147A67CD8}"/>
      </w:docPartPr>
      <w:docPartBody>
        <w:p w:rsidR="004B5D9D" w:rsidRDefault="00473132" w:rsidP="00473132">
          <w:pPr>
            <w:pStyle w:val="63C91C3AEF164C018CC8CFFA7196936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4237FD8659D4078BC1B9DBC298C67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37B37C-55F9-44AD-8B24-E19555162F32}"/>
      </w:docPartPr>
      <w:docPartBody>
        <w:p w:rsidR="004B5D9D" w:rsidRDefault="00473132" w:rsidP="00473132">
          <w:pPr>
            <w:pStyle w:val="C4237FD8659D4078BC1B9DBC298C671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CB002DC4599434CA710F2E185F3E5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4C4F95-1480-4130-BE45-4C2F8D6A957F}"/>
      </w:docPartPr>
      <w:docPartBody>
        <w:p w:rsidR="004B5D9D" w:rsidRDefault="00473132" w:rsidP="00473132">
          <w:pPr>
            <w:pStyle w:val="DCB002DC4599434CA710F2E185F3E53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8D1B4BAE21C4744BF6165E8F4EE15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351921-FFB1-4890-9BF7-CDFAA7F4B3FB}"/>
      </w:docPartPr>
      <w:docPartBody>
        <w:p w:rsidR="004B5D9D" w:rsidRDefault="00473132" w:rsidP="00473132">
          <w:pPr>
            <w:pStyle w:val="58D1B4BAE21C4744BF6165E8F4EE151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D271978DB55403DBE3904A4813AC3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BA46CD-CD86-4E79-B0D9-3719AF6697B4}"/>
      </w:docPartPr>
      <w:docPartBody>
        <w:p w:rsidR="004B5D9D" w:rsidRDefault="00473132" w:rsidP="00473132">
          <w:pPr>
            <w:pStyle w:val="5D271978DB55403DBE3904A4813AC39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94C23DAA6EB4DE99B15522715DDA5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1C524E-9D54-4F17-B6A9-27D17C37BB98}"/>
      </w:docPartPr>
      <w:docPartBody>
        <w:p w:rsidR="004B5D9D" w:rsidRDefault="00473132" w:rsidP="00473132">
          <w:pPr>
            <w:pStyle w:val="D94C23DAA6EB4DE99B15522715DDA5D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4D718EFFCB3432AA633445655F611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84E84F-F134-4F04-B255-1E71BFD78DD3}"/>
      </w:docPartPr>
      <w:docPartBody>
        <w:p w:rsidR="004B5D9D" w:rsidRDefault="00473132" w:rsidP="00473132">
          <w:pPr>
            <w:pStyle w:val="24D718EFFCB3432AA633445655F6112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FA817B63AF42C29004D463848C2E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D35587-E951-425B-A413-5A0E8B423AA1}"/>
      </w:docPartPr>
      <w:docPartBody>
        <w:p w:rsidR="004B5D9D" w:rsidRDefault="00473132" w:rsidP="00473132">
          <w:pPr>
            <w:pStyle w:val="DEFA817B63AF42C29004D463848C2EE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5661A9DE65B490EB55306E980A7FC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704789-3EBB-4586-8D92-F3FDC43E82A9}"/>
      </w:docPartPr>
      <w:docPartBody>
        <w:p w:rsidR="004B5D9D" w:rsidRDefault="00473132" w:rsidP="00473132">
          <w:pPr>
            <w:pStyle w:val="05661A9DE65B490EB55306E980A7FC9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D88542822C044988FDD7FC2592383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CFD75A-EF7A-49BE-AAF7-FAAA502B8092}"/>
      </w:docPartPr>
      <w:docPartBody>
        <w:p w:rsidR="004B5D9D" w:rsidRDefault="00473132" w:rsidP="00473132">
          <w:pPr>
            <w:pStyle w:val="8D88542822C044988FDD7FC25923830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2706B3EF0EB4E319A7CE54D58C873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388B93-439D-4AB5-8044-425F5331BC7E}"/>
      </w:docPartPr>
      <w:docPartBody>
        <w:p w:rsidR="004B5D9D" w:rsidRDefault="00473132" w:rsidP="00473132">
          <w:pPr>
            <w:pStyle w:val="82706B3EF0EB4E319A7CE54D58C873C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00CF03DDDE94FA1AF1767232392E9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01D029-D999-4F2E-B586-2AF6FC044F19}"/>
      </w:docPartPr>
      <w:docPartBody>
        <w:p w:rsidR="004B5D9D" w:rsidRDefault="00473132" w:rsidP="00473132">
          <w:pPr>
            <w:pStyle w:val="B00CF03DDDE94FA1AF1767232392E97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BA2CA51F1EC4A148B4E1A88DDDD3C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8BB0FC-85E8-42FF-B4B1-6FDE7C8CDB50}"/>
      </w:docPartPr>
      <w:docPartBody>
        <w:p w:rsidR="004B5D9D" w:rsidRDefault="00473132" w:rsidP="00473132">
          <w:pPr>
            <w:pStyle w:val="DBA2CA51F1EC4A148B4E1A88DDDD3C8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60F51C1E97A41D9B5205EB031D0DF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5C5508-F310-45B5-B7D9-C49B8E09E87F}"/>
      </w:docPartPr>
      <w:docPartBody>
        <w:p w:rsidR="004B5D9D" w:rsidRDefault="00473132" w:rsidP="00473132">
          <w:pPr>
            <w:pStyle w:val="560F51C1E97A41D9B5205EB031D0DFE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A9A889FC8254AC89965F5880E221D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C0342C-1BF0-4202-9A39-89F2C6EACD6F}"/>
      </w:docPartPr>
      <w:docPartBody>
        <w:p w:rsidR="004B5D9D" w:rsidRDefault="00473132" w:rsidP="00473132">
          <w:pPr>
            <w:pStyle w:val="2A9A889FC8254AC89965F5880E221D1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5F63A9A9335460D89AD4198E88F44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A0497F-E6BF-425D-B4CF-76A2C594852C}"/>
      </w:docPartPr>
      <w:docPartBody>
        <w:p w:rsidR="004B5D9D" w:rsidRDefault="00473132" w:rsidP="00473132">
          <w:pPr>
            <w:pStyle w:val="B5F63A9A9335460D89AD4198E88F44B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FB4DD3AACA24E62BD3E30CD4A302E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6542CC-2078-4B5E-83A9-573B7682235A}"/>
      </w:docPartPr>
      <w:docPartBody>
        <w:p w:rsidR="004B5D9D" w:rsidRDefault="00473132" w:rsidP="00473132">
          <w:pPr>
            <w:pStyle w:val="DFB4DD3AACA24E62BD3E30CD4A302E9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A8DD5B1E4464D32A38C0FEDFDED3D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9B7E34-0AD4-4B4B-A64C-C52935D8E0B8}"/>
      </w:docPartPr>
      <w:docPartBody>
        <w:p w:rsidR="004B5D9D" w:rsidRDefault="00473132" w:rsidP="00473132">
          <w:pPr>
            <w:pStyle w:val="EA8DD5B1E4464D32A38C0FEDFDED3D9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64B95F3B0B54AAFA2C63FFF800219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EF755A-02FA-440D-BBFD-A197A235E441}"/>
      </w:docPartPr>
      <w:docPartBody>
        <w:p w:rsidR="004B5D9D" w:rsidRDefault="00473132" w:rsidP="00473132">
          <w:pPr>
            <w:pStyle w:val="164B95F3B0B54AAFA2C63FFF8002196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78DE6D643414298908B336FA3CB12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CBA488-D90C-4FB9-8426-BA727D8F6D54}"/>
      </w:docPartPr>
      <w:docPartBody>
        <w:p w:rsidR="004B5D9D" w:rsidRDefault="00473132" w:rsidP="00473132">
          <w:pPr>
            <w:pStyle w:val="078DE6D643414298908B336FA3CB126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0911C4C56744B11B3BC8F102EE991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B28707-1663-4924-969C-66DB25CB2697}"/>
      </w:docPartPr>
      <w:docPartBody>
        <w:p w:rsidR="004B5D9D" w:rsidRDefault="00473132" w:rsidP="00473132">
          <w:pPr>
            <w:pStyle w:val="B0911C4C56744B11B3BC8F102EE9919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FB99720259542DDACB3641E175415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FCB253-3286-4555-A566-505DF751E7C5}"/>
      </w:docPartPr>
      <w:docPartBody>
        <w:p w:rsidR="004B5D9D" w:rsidRDefault="00473132" w:rsidP="00473132">
          <w:pPr>
            <w:pStyle w:val="5FB99720259542DDACB3641E1754157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991D71EF1044EAFBF02B8D28283E0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A4B067-BC00-4754-8191-ED1BC4A302FA}"/>
      </w:docPartPr>
      <w:docPartBody>
        <w:p w:rsidR="004B5D9D" w:rsidRDefault="00473132" w:rsidP="00473132">
          <w:pPr>
            <w:pStyle w:val="5991D71EF1044EAFBF02B8D28283E00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CD6BCE9E19841EBAA89E1F867991C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E67705-E988-4B8A-B823-4FF4B3BC121D}"/>
      </w:docPartPr>
      <w:docPartBody>
        <w:p w:rsidR="004B5D9D" w:rsidRDefault="00473132" w:rsidP="00473132">
          <w:pPr>
            <w:pStyle w:val="7CD6BCE9E19841EBAA89E1F867991CA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F808BDAB8004A2895FA47B94256E6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D39A96-F445-4972-923B-E16E57679533}"/>
      </w:docPartPr>
      <w:docPartBody>
        <w:p w:rsidR="004B5D9D" w:rsidRDefault="00473132" w:rsidP="00473132">
          <w:pPr>
            <w:pStyle w:val="5F808BDAB8004A2895FA47B94256E62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D2D918A09954A699F390395F5779F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6D9ABC-442F-4469-BD93-7B52DF0DD8BB}"/>
      </w:docPartPr>
      <w:docPartBody>
        <w:p w:rsidR="004B5D9D" w:rsidRDefault="00473132" w:rsidP="00473132">
          <w:pPr>
            <w:pStyle w:val="FD2D918A09954A699F390395F5779F8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4EF9334F1F94159BDEDE347CFD926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480505-31A6-4B99-831C-029A36479528}"/>
      </w:docPartPr>
      <w:docPartBody>
        <w:p w:rsidR="004B5D9D" w:rsidRDefault="00473132" w:rsidP="00473132">
          <w:pPr>
            <w:pStyle w:val="94EF9334F1F94159BDEDE347CFD9263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FEF17A1C4844447B375F37CCF9A0F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1B4FB8-3B4F-463D-A56D-340E77442377}"/>
      </w:docPartPr>
      <w:docPartBody>
        <w:p w:rsidR="004B5D9D" w:rsidRDefault="00473132" w:rsidP="00473132">
          <w:pPr>
            <w:pStyle w:val="FFEF17A1C4844447B375F37CCF9A0FB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7FCC871AA074AF8A7FF72F193975D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08FA55-E0C6-4252-B4E5-1966B1DF6E5D}"/>
      </w:docPartPr>
      <w:docPartBody>
        <w:p w:rsidR="004B5D9D" w:rsidRDefault="00473132" w:rsidP="00473132">
          <w:pPr>
            <w:pStyle w:val="07FCC871AA074AF8A7FF72F193975D9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E7CEE52A78144C6AA08E37A6F2A0E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54C80A-944F-4FE4-ABFB-51073B87663F}"/>
      </w:docPartPr>
      <w:docPartBody>
        <w:p w:rsidR="004B5D9D" w:rsidRDefault="00473132" w:rsidP="00473132">
          <w:pPr>
            <w:pStyle w:val="2E7CEE52A78144C6AA08E37A6F2A0E5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65FE64155164076A398941FDA557F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1982BA-4201-446E-9752-87E2727396EF}"/>
      </w:docPartPr>
      <w:docPartBody>
        <w:p w:rsidR="004B5D9D" w:rsidRDefault="00473132" w:rsidP="00473132">
          <w:pPr>
            <w:pStyle w:val="765FE64155164076A398941FDA557F0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4EB3A9D73CB47AFB6D02576BA9137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570CB1-C3A0-4CD8-8998-77F14B9C3E30}"/>
      </w:docPartPr>
      <w:docPartBody>
        <w:p w:rsidR="004B5D9D" w:rsidRDefault="00473132" w:rsidP="00473132">
          <w:pPr>
            <w:pStyle w:val="24EB3A9D73CB47AFB6D02576BA9137D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9312C3A9FBD4AD2B4A77462FF5341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8B816D-9367-40AB-B15D-638F9D1B4AC5}"/>
      </w:docPartPr>
      <w:docPartBody>
        <w:p w:rsidR="004B5D9D" w:rsidRDefault="00473132" w:rsidP="00473132">
          <w:pPr>
            <w:pStyle w:val="49312C3A9FBD4AD2B4A77462FF53415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63CBC6812EB4059B718E73601FFD9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EA498E-7696-4100-AAA0-4A821747F32A}"/>
      </w:docPartPr>
      <w:docPartBody>
        <w:p w:rsidR="004B5D9D" w:rsidRDefault="00473132" w:rsidP="00473132">
          <w:pPr>
            <w:pStyle w:val="463CBC6812EB4059B718E73601FFD96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AFC9F95BD564B429C9DFE05B465C3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3B33A3-4618-4568-8D28-5CA6E7FA2266}"/>
      </w:docPartPr>
      <w:docPartBody>
        <w:p w:rsidR="004B5D9D" w:rsidRDefault="00473132" w:rsidP="00473132">
          <w:pPr>
            <w:pStyle w:val="AAFC9F95BD564B429C9DFE05B465C3A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3396FBD3EC7437EBD64CE89824BA5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330A24-5C14-4137-A567-AFBC8479F173}"/>
      </w:docPartPr>
      <w:docPartBody>
        <w:p w:rsidR="004B5D9D" w:rsidRDefault="00473132" w:rsidP="00473132">
          <w:pPr>
            <w:pStyle w:val="73396FBD3EC7437EBD64CE89824BA5C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2A07A7112B9448195FB4C5ECDB235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04CCAE-DA0C-4F3E-BA1A-B8825A485560}"/>
      </w:docPartPr>
      <w:docPartBody>
        <w:p w:rsidR="004B5D9D" w:rsidRDefault="00473132" w:rsidP="00473132">
          <w:pPr>
            <w:pStyle w:val="62A07A7112B9448195FB4C5ECDB2351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84BC15247C94C9FA26F792092EEB5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D6B76D-73A5-49D8-9666-D9EA65BE0313}"/>
      </w:docPartPr>
      <w:docPartBody>
        <w:p w:rsidR="004B5D9D" w:rsidRDefault="00473132" w:rsidP="00473132">
          <w:pPr>
            <w:pStyle w:val="684BC15247C94C9FA26F792092EEB51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17FC80F787B46D99EE265C18B9F2D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157AF0-1BAF-4F91-B422-E18A79289CE7}"/>
      </w:docPartPr>
      <w:docPartBody>
        <w:p w:rsidR="004B5D9D" w:rsidRDefault="00473132" w:rsidP="00473132">
          <w:pPr>
            <w:pStyle w:val="B17FC80F787B46D99EE265C18B9F2D6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5E8B120C9C44317BBF043EB803EBC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B9F94E-A285-4B63-A5CA-B7F88DCF05F7}"/>
      </w:docPartPr>
      <w:docPartBody>
        <w:p w:rsidR="004B5D9D" w:rsidRDefault="00473132" w:rsidP="00473132">
          <w:pPr>
            <w:pStyle w:val="75E8B120C9C44317BBF043EB803EBC2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352E66BAE2742869B0733627ABBDD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841245-F757-45AA-AAEE-39982861E425}"/>
      </w:docPartPr>
      <w:docPartBody>
        <w:p w:rsidR="004B5D9D" w:rsidRDefault="00473132" w:rsidP="00473132">
          <w:pPr>
            <w:pStyle w:val="E352E66BAE2742869B0733627ABBDD9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0435280769B4CC7BD27F4F00A80F6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1B63B1-3D36-4806-ABF1-24006595EF6C}"/>
      </w:docPartPr>
      <w:docPartBody>
        <w:p w:rsidR="004B5D9D" w:rsidRDefault="00473132" w:rsidP="00473132">
          <w:pPr>
            <w:pStyle w:val="70435280769B4CC7BD27F4F00A80F60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1440478459A45CEBBFA03A45B9F32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F378C3-0C69-4F46-90C6-9B11B737A44C}"/>
      </w:docPartPr>
      <w:docPartBody>
        <w:p w:rsidR="004B5D9D" w:rsidRDefault="00473132" w:rsidP="00473132">
          <w:pPr>
            <w:pStyle w:val="01440478459A45CEBBFA03A45B9F32B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A85C80A94EF40FFBC23A19986CF97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97597B-CE05-4ABC-81C3-82C28EA62940}"/>
      </w:docPartPr>
      <w:docPartBody>
        <w:p w:rsidR="004B5D9D" w:rsidRDefault="00473132" w:rsidP="00473132">
          <w:pPr>
            <w:pStyle w:val="4A85C80A94EF40FFBC23A19986CF977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81F377572B846AD86EE38DE1F37CE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8F45EC-668B-4DC4-A208-E1DA0C0692E6}"/>
      </w:docPartPr>
      <w:docPartBody>
        <w:p w:rsidR="004B5D9D" w:rsidRDefault="00473132" w:rsidP="00473132">
          <w:pPr>
            <w:pStyle w:val="D81F377572B846AD86EE38DE1F37CE5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CACAA28044C4C3490AA93C5BE419B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B2D172-51A8-4A93-B452-002440B92861}"/>
      </w:docPartPr>
      <w:docPartBody>
        <w:p w:rsidR="004B5D9D" w:rsidRDefault="00473132" w:rsidP="00473132">
          <w:pPr>
            <w:pStyle w:val="FCACAA28044C4C3490AA93C5BE419B9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043DB85869D4B4AB494802EFD7641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DE9F40-7449-41CD-B1B9-0EAC5F82D204}"/>
      </w:docPartPr>
      <w:docPartBody>
        <w:p w:rsidR="004B5D9D" w:rsidRDefault="00473132" w:rsidP="00473132">
          <w:pPr>
            <w:pStyle w:val="B043DB85869D4B4AB494802EFD76415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F11EB1EE1B042CA9A13E50171D4A4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89542C-A3A0-4187-A3AA-168BD49E510B}"/>
      </w:docPartPr>
      <w:docPartBody>
        <w:p w:rsidR="004B5D9D" w:rsidRDefault="00473132" w:rsidP="00473132">
          <w:pPr>
            <w:pStyle w:val="2F11EB1EE1B042CA9A13E50171D4A4D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11B86F45B034F2B8F843E5AD11D12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81D020-3BAF-4E87-8510-0B8FEE930600}"/>
      </w:docPartPr>
      <w:docPartBody>
        <w:p w:rsidR="004B5D9D" w:rsidRDefault="00473132" w:rsidP="00473132">
          <w:pPr>
            <w:pStyle w:val="611B86F45B034F2B8F843E5AD11D12C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3A2BA449F6B4F3E864211F6CE65A1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E4073B-3243-47B3-9D85-544ED721CDEB}"/>
      </w:docPartPr>
      <w:docPartBody>
        <w:p w:rsidR="004B5D9D" w:rsidRDefault="00473132" w:rsidP="00473132">
          <w:pPr>
            <w:pStyle w:val="C3A2BA449F6B4F3E864211F6CE65A17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72C615695954831AF8281CCCD53A1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BFA1B0-0A06-47F0-98AC-B0D861E6C8B8}"/>
      </w:docPartPr>
      <w:docPartBody>
        <w:p w:rsidR="004B5D9D" w:rsidRDefault="00473132" w:rsidP="00473132">
          <w:pPr>
            <w:pStyle w:val="772C615695954831AF8281CCCD53A1D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412C46C98A1438998F8B65E733CEA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EA2B07-EE07-484F-9FB7-A977D8870728}"/>
      </w:docPartPr>
      <w:docPartBody>
        <w:p w:rsidR="004B5D9D" w:rsidRDefault="00473132" w:rsidP="00473132">
          <w:pPr>
            <w:pStyle w:val="D412C46C98A1438998F8B65E733CEA0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20C9E3823594149B87AFD30D9CCFE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E5CFEC-9DA1-471A-8B59-85AED4203EE0}"/>
      </w:docPartPr>
      <w:docPartBody>
        <w:p w:rsidR="004B5D9D" w:rsidRDefault="00473132" w:rsidP="00473132">
          <w:pPr>
            <w:pStyle w:val="320C9E3823594149B87AFD30D9CCFEF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39A05ED772E45888A2885C99D0C50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7C8C37-72B4-485B-9DDE-3A5A45A02C83}"/>
      </w:docPartPr>
      <w:docPartBody>
        <w:p w:rsidR="004B5D9D" w:rsidRDefault="00473132" w:rsidP="00473132">
          <w:pPr>
            <w:pStyle w:val="339A05ED772E45888A2885C99D0C507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A603B496FA24DE1BF5E243407ED8F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629A16-7EB6-4A78-85CB-AB986154915E}"/>
      </w:docPartPr>
      <w:docPartBody>
        <w:p w:rsidR="004B5D9D" w:rsidRDefault="00473132" w:rsidP="00473132">
          <w:pPr>
            <w:pStyle w:val="1A603B496FA24DE1BF5E243407ED8F1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313125D72064E54A05A1304BBFAF1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663B73-AF0F-4FE1-8675-D95254281D42}"/>
      </w:docPartPr>
      <w:docPartBody>
        <w:p w:rsidR="004B5D9D" w:rsidRDefault="00473132" w:rsidP="00473132">
          <w:pPr>
            <w:pStyle w:val="1313125D72064E54A05A1304BBFAF14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ACE03C466F241A6AE7138E0B8E355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8D185D-5F50-49C0-9206-702A50A946F1}"/>
      </w:docPartPr>
      <w:docPartBody>
        <w:p w:rsidR="004B5D9D" w:rsidRDefault="00473132" w:rsidP="00473132">
          <w:pPr>
            <w:pStyle w:val="2ACE03C466F241A6AE7138E0B8E3555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7CA01C468DB45C996650E18C8628F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73EE72-303B-4221-BBD3-0913A4F556F8}"/>
      </w:docPartPr>
      <w:docPartBody>
        <w:p w:rsidR="004B5D9D" w:rsidRDefault="00473132" w:rsidP="00473132">
          <w:pPr>
            <w:pStyle w:val="77CA01C468DB45C996650E18C8628F2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2346EE4A1334095A43DB500996637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367940-5FB1-4867-BA80-B567F7BD015F}"/>
      </w:docPartPr>
      <w:docPartBody>
        <w:p w:rsidR="004B5D9D" w:rsidRDefault="00473132" w:rsidP="00473132">
          <w:pPr>
            <w:pStyle w:val="B2346EE4A1334095A43DB5009966375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5509B1FCB414BA2B5317356DFA8A1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8AF358-6570-4654-BD9A-0B50BB9339F0}"/>
      </w:docPartPr>
      <w:docPartBody>
        <w:p w:rsidR="004B5D9D" w:rsidRDefault="00473132" w:rsidP="00473132">
          <w:pPr>
            <w:pStyle w:val="55509B1FCB414BA2B5317356DFA8A1E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2B6D3B6C30148B782E2135C1160B8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262571-62B9-4E0B-BFE3-FDD984AA14A8}"/>
      </w:docPartPr>
      <w:docPartBody>
        <w:p w:rsidR="004B5D9D" w:rsidRDefault="00473132" w:rsidP="00473132">
          <w:pPr>
            <w:pStyle w:val="C2B6D3B6C30148B782E2135C1160B86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191999D57674A77B154BCFD257E98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7BF79B-734F-4808-AFBC-126C23BE2C10}"/>
      </w:docPartPr>
      <w:docPartBody>
        <w:p w:rsidR="004B5D9D" w:rsidRDefault="00473132" w:rsidP="00473132">
          <w:pPr>
            <w:pStyle w:val="7191999D57674A77B154BCFD257E986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AB3955260614765AF636D6F5DCFEF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17F6A6-B9C7-409D-8E05-F31B457F3F04}"/>
      </w:docPartPr>
      <w:docPartBody>
        <w:p w:rsidR="004B5D9D" w:rsidRDefault="00473132" w:rsidP="00473132">
          <w:pPr>
            <w:pStyle w:val="7AB3955260614765AF636D6F5DCFEF6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19D3DDCB5E74FDAAF0BDA7F7F0368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7851A1-F780-4035-9C88-D428F376A748}"/>
      </w:docPartPr>
      <w:docPartBody>
        <w:p w:rsidR="004B5D9D" w:rsidRDefault="00473132" w:rsidP="00473132">
          <w:pPr>
            <w:pStyle w:val="119D3DDCB5E74FDAAF0BDA7F7F03688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961266E1F344396AAD00CCCC80723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FFAE98-DF77-4666-8801-96FA4B637884}"/>
      </w:docPartPr>
      <w:docPartBody>
        <w:p w:rsidR="004B5D9D" w:rsidRDefault="00473132" w:rsidP="00473132">
          <w:pPr>
            <w:pStyle w:val="6961266E1F344396AAD00CCCC807234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C622B282EE04C9A9241BAA9862E2A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9FF0A4-E03B-4E72-B31D-FB0FF0F664B2}"/>
      </w:docPartPr>
      <w:docPartBody>
        <w:p w:rsidR="004B5D9D" w:rsidRDefault="00473132" w:rsidP="00473132">
          <w:pPr>
            <w:pStyle w:val="AC622B282EE04C9A9241BAA9862E2A4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AC4A1EDF9C8445CB3D5031BC6E384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781140-D962-46D9-8D7E-C30B1A7B81A9}"/>
      </w:docPartPr>
      <w:docPartBody>
        <w:p w:rsidR="004B5D9D" w:rsidRDefault="00473132" w:rsidP="00473132">
          <w:pPr>
            <w:pStyle w:val="4AC4A1EDF9C8445CB3D5031BC6E3843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568882AEDB5431180EB9B86FCF9A3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7FFE38-4E64-4E6D-95E8-44BA486A1123}"/>
      </w:docPartPr>
      <w:docPartBody>
        <w:p w:rsidR="004B5D9D" w:rsidRDefault="00473132" w:rsidP="00473132">
          <w:pPr>
            <w:pStyle w:val="0568882AEDB5431180EB9B86FCF9A3A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7A447F6E7FF4EB4858C84DA7C3CC8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9FAD54-2C80-4B85-9270-BF7F8966FA66}"/>
      </w:docPartPr>
      <w:docPartBody>
        <w:p w:rsidR="004B5D9D" w:rsidRDefault="00473132" w:rsidP="00473132">
          <w:pPr>
            <w:pStyle w:val="07A447F6E7FF4EB4858C84DA7C3CC8A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B49201D14134C3FAEDB1ADD141D64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5744C8-6615-4D92-9A23-A10E68ABD875}"/>
      </w:docPartPr>
      <w:docPartBody>
        <w:p w:rsidR="004B5D9D" w:rsidRDefault="00473132" w:rsidP="00473132">
          <w:pPr>
            <w:pStyle w:val="BB49201D14134C3FAEDB1ADD141D64A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A7E8B718A7B49B7855A52FAB2D2BD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E1DFA4-A5B2-4C75-90D9-D11F6257D444}"/>
      </w:docPartPr>
      <w:docPartBody>
        <w:p w:rsidR="004B5D9D" w:rsidRDefault="00473132" w:rsidP="00473132">
          <w:pPr>
            <w:pStyle w:val="EA7E8B718A7B49B7855A52FAB2D2BD9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9362FFE12CA4A3AB14883CA8292AC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18430C-C5A9-4781-8613-3D746B3F4AB0}"/>
      </w:docPartPr>
      <w:docPartBody>
        <w:p w:rsidR="004B5D9D" w:rsidRDefault="00473132" w:rsidP="00473132">
          <w:pPr>
            <w:pStyle w:val="39362FFE12CA4A3AB14883CA8292AC8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A0F9E552F0D43F69B3F0D8DFAEAAF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292F34-0BE2-41CF-95DF-3C67F6D4C28A}"/>
      </w:docPartPr>
      <w:docPartBody>
        <w:p w:rsidR="004B5D9D" w:rsidRDefault="00473132" w:rsidP="00473132">
          <w:pPr>
            <w:pStyle w:val="9A0F9E552F0D43F69B3F0D8DFAEAAFB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82A6B4E089A49928EA986A7B52EFE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419600-1875-4B42-AB5B-338D5073F7FE}"/>
      </w:docPartPr>
      <w:docPartBody>
        <w:p w:rsidR="004B5D9D" w:rsidRDefault="00473132" w:rsidP="00473132">
          <w:pPr>
            <w:pStyle w:val="882A6B4E089A49928EA986A7B52EFEF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1229A9ACD3340D0AD84E353ADE3F0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00698E-1C58-4277-A812-EC9DC9C588AB}"/>
      </w:docPartPr>
      <w:docPartBody>
        <w:p w:rsidR="004B5D9D" w:rsidRDefault="00473132" w:rsidP="00473132">
          <w:pPr>
            <w:pStyle w:val="F1229A9ACD3340D0AD84E353ADE3F06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CFBFCD18F0A412B9BB6DEB7002F13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0D54B9-0C67-4B51-A821-F3DE10096F1E}"/>
      </w:docPartPr>
      <w:docPartBody>
        <w:p w:rsidR="004B5D9D" w:rsidRDefault="00473132" w:rsidP="00473132">
          <w:pPr>
            <w:pStyle w:val="8CFBFCD18F0A412B9BB6DEB7002F130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78F2CCA122B403EB8A46A702DE8BD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C6333D-4F84-4C93-9C06-A347848D186F}"/>
      </w:docPartPr>
      <w:docPartBody>
        <w:p w:rsidR="004B5D9D" w:rsidRDefault="00473132" w:rsidP="00473132">
          <w:pPr>
            <w:pStyle w:val="A78F2CCA122B403EB8A46A702DE8BD4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9FCF717252A4707A572A2E25434C9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B3A3EF-7883-4116-BC78-B142814B604A}"/>
      </w:docPartPr>
      <w:docPartBody>
        <w:p w:rsidR="004B5D9D" w:rsidRDefault="00473132" w:rsidP="00473132">
          <w:pPr>
            <w:pStyle w:val="A9FCF717252A4707A572A2E25434C9E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B7A3F36678E4B489205C2A072DA98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7025C8-EEE9-4AAD-A2AE-1A8F760B6771}"/>
      </w:docPartPr>
      <w:docPartBody>
        <w:p w:rsidR="004B5D9D" w:rsidRDefault="00473132" w:rsidP="00473132">
          <w:pPr>
            <w:pStyle w:val="0B7A3F36678E4B489205C2A072DA98B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2E7D8361B5E47929572297F32EDCD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2D022B-8145-47FB-BF5C-AE268CF9C1CE}"/>
      </w:docPartPr>
      <w:docPartBody>
        <w:p w:rsidR="004B5D9D" w:rsidRDefault="00473132" w:rsidP="00473132">
          <w:pPr>
            <w:pStyle w:val="22E7D8361B5E47929572297F32EDCD2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AB1D6AB89184DEF9A79A42F6867E5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09CC5C-52F7-49F8-9268-EFC9272A6879}"/>
      </w:docPartPr>
      <w:docPartBody>
        <w:p w:rsidR="004B5D9D" w:rsidRDefault="00473132" w:rsidP="00473132">
          <w:pPr>
            <w:pStyle w:val="BAB1D6AB89184DEF9A79A42F6867E5A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259C4B80FCA45D7975FBDFA963EE2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3F6219-CAA7-42AA-BA8F-D7488A1CCED5}"/>
      </w:docPartPr>
      <w:docPartBody>
        <w:p w:rsidR="004B5D9D" w:rsidRDefault="00473132" w:rsidP="00473132">
          <w:pPr>
            <w:pStyle w:val="E259C4B80FCA45D7975FBDFA963EE27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8A7E6BECB0247258B9AB349027544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4608EA-D4FC-4746-9D27-31610641EE6E}"/>
      </w:docPartPr>
      <w:docPartBody>
        <w:p w:rsidR="004B5D9D" w:rsidRDefault="00473132" w:rsidP="00473132">
          <w:pPr>
            <w:pStyle w:val="E8A7E6BECB0247258B9AB349027544B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BC418FBB6004B9F9296680EE189E7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B8C3E3-15EA-4649-BC65-9D8D60474C3E}"/>
      </w:docPartPr>
      <w:docPartBody>
        <w:p w:rsidR="004B5D9D" w:rsidRDefault="00473132" w:rsidP="00473132">
          <w:pPr>
            <w:pStyle w:val="2BC418FBB6004B9F9296680EE189E79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A0102DBC6E44E5CB4E5D31B9F0C23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8EC67A-2437-4669-A990-5F543F726584}"/>
      </w:docPartPr>
      <w:docPartBody>
        <w:p w:rsidR="004B5D9D" w:rsidRDefault="00473132" w:rsidP="00473132">
          <w:pPr>
            <w:pStyle w:val="2A0102DBC6E44E5CB4E5D31B9F0C237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82DD822F2D34B8CAF5F64F0498221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C78014-8D68-427A-A68C-CA1D84995B73}"/>
      </w:docPartPr>
      <w:docPartBody>
        <w:p w:rsidR="004B5D9D" w:rsidRDefault="00473132" w:rsidP="00473132">
          <w:pPr>
            <w:pStyle w:val="782DD822F2D34B8CAF5F64F0498221A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7BF8F338A7045239171109FB4A0F0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375A9F-FC7D-4743-8912-51002EB2C595}"/>
      </w:docPartPr>
      <w:docPartBody>
        <w:p w:rsidR="004B5D9D" w:rsidRDefault="00473132" w:rsidP="00473132">
          <w:pPr>
            <w:pStyle w:val="07BF8F338A7045239171109FB4A0F05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5C9B3193BAB434294B990B2C85DDF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C1649D-390A-40FD-8907-61FC5DCA32C3}"/>
      </w:docPartPr>
      <w:docPartBody>
        <w:p w:rsidR="004B5D9D" w:rsidRDefault="00473132" w:rsidP="00473132">
          <w:pPr>
            <w:pStyle w:val="B5C9B3193BAB434294B990B2C85DDFE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2F957D234CE4F3D8028A8884627A8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682452-D858-420E-94F4-38C802484D6D}"/>
      </w:docPartPr>
      <w:docPartBody>
        <w:p w:rsidR="004B5D9D" w:rsidRDefault="00473132" w:rsidP="00473132">
          <w:pPr>
            <w:pStyle w:val="02F957D234CE4F3D8028A8884627A82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2327942678F4E38A4BBD36D4CEC84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FD1D31-E9EA-4D9E-B6A9-5DE88F27A5CE}"/>
      </w:docPartPr>
      <w:docPartBody>
        <w:p w:rsidR="004B5D9D" w:rsidRDefault="00473132" w:rsidP="00473132">
          <w:pPr>
            <w:pStyle w:val="12327942678F4E38A4BBD36D4CEC8401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1A4F1490BC99482EB00A378590252C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23BF61-6AE2-4BFA-B7B1-22E8D9D2714C}"/>
      </w:docPartPr>
      <w:docPartBody>
        <w:p w:rsidR="004B5D9D" w:rsidRDefault="00473132" w:rsidP="00473132">
          <w:pPr>
            <w:pStyle w:val="1A4F1490BC99482EB00A378590252C9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0AD9578520E4F90B29DE3446C48BE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DFE200-0770-4E0A-B52A-1E15366DEB25}"/>
      </w:docPartPr>
      <w:docPartBody>
        <w:p w:rsidR="004B5D9D" w:rsidRDefault="00473132" w:rsidP="00473132">
          <w:pPr>
            <w:pStyle w:val="A0AD9578520E4F90B29DE3446C48BE0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5AFC52F5975429098DC9E6F426717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A1A43C-882C-49F7-9119-A3641B23907B}"/>
      </w:docPartPr>
      <w:docPartBody>
        <w:p w:rsidR="004B5D9D" w:rsidRDefault="00473132" w:rsidP="00473132">
          <w:pPr>
            <w:pStyle w:val="C5AFC52F5975429098DC9E6F4267177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CC7FE4371EF469186440934E81F14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D8BF83-7905-4BAA-B977-9FFD74292CD1}"/>
      </w:docPartPr>
      <w:docPartBody>
        <w:p w:rsidR="004B5D9D" w:rsidRDefault="00473132" w:rsidP="00473132">
          <w:pPr>
            <w:pStyle w:val="8CC7FE4371EF469186440934E81F145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1F5D69C9F094D85967B23911BE72F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3C85CE-07E3-4977-BE6E-C9504E91F28F}"/>
      </w:docPartPr>
      <w:docPartBody>
        <w:p w:rsidR="004B5D9D" w:rsidRDefault="00473132" w:rsidP="00473132">
          <w:pPr>
            <w:pStyle w:val="A1F5D69C9F094D85967B23911BE72FB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EDC45AFEC604A0CA4CFE54A1788C1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0287BC-A9AC-472F-915B-7FBCFEBF78C9}"/>
      </w:docPartPr>
      <w:docPartBody>
        <w:p w:rsidR="004B5D9D" w:rsidRDefault="00473132" w:rsidP="00473132">
          <w:pPr>
            <w:pStyle w:val="0EDC45AFEC604A0CA4CFE54A1788C12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770C58105634B90821EFD6862A98F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2F5CF1-7D02-4F84-802E-2EE40C778072}"/>
      </w:docPartPr>
      <w:docPartBody>
        <w:p w:rsidR="004B5D9D" w:rsidRDefault="00473132" w:rsidP="00473132">
          <w:pPr>
            <w:pStyle w:val="5770C58105634B90821EFD6862A98FF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BF18378444F40EAACB4260D355C1C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925F3F-F223-4928-B961-8386FB8A84F2}"/>
      </w:docPartPr>
      <w:docPartBody>
        <w:p w:rsidR="004B5D9D" w:rsidRDefault="00473132" w:rsidP="00473132">
          <w:pPr>
            <w:pStyle w:val="9BF18378444F40EAACB4260D355C1C3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449D0A5D22543BB903BC0E1317D0F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95E05F-337F-495B-8CEC-8CD362667A33}"/>
      </w:docPartPr>
      <w:docPartBody>
        <w:p w:rsidR="004B5D9D" w:rsidRDefault="00473132" w:rsidP="00473132">
          <w:pPr>
            <w:pStyle w:val="1449D0A5D22543BB903BC0E1317D0FD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BDA19209B60464CA56200382305A5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8F0D46-4705-42B9-A3B0-56013C7F6C54}"/>
      </w:docPartPr>
      <w:docPartBody>
        <w:p w:rsidR="004B5D9D" w:rsidRDefault="00473132" w:rsidP="00473132">
          <w:pPr>
            <w:pStyle w:val="ABDA19209B60464CA56200382305A5A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28352D169304A40922EA4B24BFA85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C51617-83DA-48AA-B4C3-954E4C8932EA}"/>
      </w:docPartPr>
      <w:docPartBody>
        <w:p w:rsidR="004B5D9D" w:rsidRDefault="00473132" w:rsidP="00473132">
          <w:pPr>
            <w:pStyle w:val="328352D169304A40922EA4B24BFA850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7AD049DA01D48A8B57910B372F790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EB6502-40D4-44C6-BC3B-58B2E446BBE3}"/>
      </w:docPartPr>
      <w:docPartBody>
        <w:p w:rsidR="004B5D9D" w:rsidRDefault="00473132" w:rsidP="00473132">
          <w:pPr>
            <w:pStyle w:val="D7AD049DA01D48A8B57910B372F7903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5E0967807B04CAA876BCF6140258E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6A74B8-7B88-446A-A5B6-31488A9E803B}"/>
      </w:docPartPr>
      <w:docPartBody>
        <w:p w:rsidR="004B5D9D" w:rsidRDefault="00473132" w:rsidP="00473132">
          <w:pPr>
            <w:pStyle w:val="15E0967807B04CAA876BCF6140258ED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DA60AE2A8434070BF70AB64EEAEA5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9E62AD-8B66-49F3-90E8-6256F8C15910}"/>
      </w:docPartPr>
      <w:docPartBody>
        <w:p w:rsidR="004B5D9D" w:rsidRDefault="00473132" w:rsidP="00473132">
          <w:pPr>
            <w:pStyle w:val="1DA60AE2A8434070BF70AB64EEAEA54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7C4C7E672FF42E0A32CFAF9453493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FEF4D1-AED9-4104-9633-C9033395BEC7}"/>
      </w:docPartPr>
      <w:docPartBody>
        <w:p w:rsidR="004B5D9D" w:rsidRDefault="00473132" w:rsidP="00473132">
          <w:pPr>
            <w:pStyle w:val="97C4C7E672FF42E0A32CFAF94534932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595FC6D9F7D49AFB83318C5BB7E30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5314FD-E749-4CB3-AB84-0F6E75B77253}"/>
      </w:docPartPr>
      <w:docPartBody>
        <w:p w:rsidR="004B5D9D" w:rsidRDefault="00473132" w:rsidP="00473132">
          <w:pPr>
            <w:pStyle w:val="2595FC6D9F7D49AFB83318C5BB7E300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17560181780438DB0154F12E89421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0851A9-C8DB-42AF-AE0D-5A417DE856FC}"/>
      </w:docPartPr>
      <w:docPartBody>
        <w:p w:rsidR="004B5D9D" w:rsidRDefault="00473132" w:rsidP="00473132">
          <w:pPr>
            <w:pStyle w:val="317560181780438DB0154F12E894219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7A63E6B09D04B88B84EFF7BE73A49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EFFFCB-7FB0-4F0B-9D1F-0F049BEEAD53}"/>
      </w:docPartPr>
      <w:docPartBody>
        <w:p w:rsidR="004B5D9D" w:rsidRDefault="00473132" w:rsidP="00473132">
          <w:pPr>
            <w:pStyle w:val="E7A63E6B09D04B88B84EFF7BE73A497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5CF5D0D2F8F4F5E89FA3E69EA4240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BA1311-17CA-4D38-BC7E-E27A52C5A64D}"/>
      </w:docPartPr>
      <w:docPartBody>
        <w:p w:rsidR="004B5D9D" w:rsidRDefault="00473132" w:rsidP="00473132">
          <w:pPr>
            <w:pStyle w:val="F5CF5D0D2F8F4F5E89FA3E69EA4240E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F45A89609F74D9EBFE8C796F6023D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6E5EE3-528C-4EE5-A375-D095713944BE}"/>
      </w:docPartPr>
      <w:docPartBody>
        <w:p w:rsidR="004B5D9D" w:rsidRDefault="00473132" w:rsidP="00473132">
          <w:pPr>
            <w:pStyle w:val="7F45A89609F74D9EBFE8C796F6023D6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E717C2B7D3A47CE9FF1C28AF53527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D7C068-10EF-46BA-885A-5DDFA5003CAA}"/>
      </w:docPartPr>
      <w:docPartBody>
        <w:p w:rsidR="004B5D9D" w:rsidRDefault="00473132" w:rsidP="00473132">
          <w:pPr>
            <w:pStyle w:val="0E717C2B7D3A47CE9FF1C28AF535275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C63A0CBF59342FF87FEC632CB1AF3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8D23E0-77E9-4006-AA64-669F44062E08}"/>
      </w:docPartPr>
      <w:docPartBody>
        <w:p w:rsidR="004B5D9D" w:rsidRDefault="00473132" w:rsidP="00473132">
          <w:pPr>
            <w:pStyle w:val="EC63A0CBF59342FF87FEC632CB1AF32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8F02F38043B4459938A1B85F78E37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5CEA22-CC06-4C19-B5ED-C594033CEF2A}"/>
      </w:docPartPr>
      <w:docPartBody>
        <w:p w:rsidR="004B5D9D" w:rsidRDefault="00473132" w:rsidP="00473132">
          <w:pPr>
            <w:pStyle w:val="08F02F38043B4459938A1B85F78E371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2B90227B50B481E956A6F2BE635D3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BC0F7D-101E-4EAA-A77B-81A2F58D32C5}"/>
      </w:docPartPr>
      <w:docPartBody>
        <w:p w:rsidR="004B5D9D" w:rsidRDefault="00473132" w:rsidP="00473132">
          <w:pPr>
            <w:pStyle w:val="72B90227B50B481E956A6F2BE635D3F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2BC1B30BC324D51ABBD0D5AB7D9B7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902F25-A7C3-40CD-91BB-3093D0967BF1}"/>
      </w:docPartPr>
      <w:docPartBody>
        <w:p w:rsidR="004B5D9D" w:rsidRDefault="00473132" w:rsidP="00473132">
          <w:pPr>
            <w:pStyle w:val="F2BC1B30BC324D51ABBD0D5AB7D9B73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2E0FE10A26B4090B1CD4241DCB926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AF2BF7-ABFB-4141-AFB0-B5A998DEA8B5}"/>
      </w:docPartPr>
      <w:docPartBody>
        <w:p w:rsidR="004B5D9D" w:rsidRDefault="00473132" w:rsidP="00473132">
          <w:pPr>
            <w:pStyle w:val="92E0FE10A26B4090B1CD4241DCB926F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B150BF14D86488B99785AF42C3263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4D7EDC-349C-444F-9D78-0ACCDB8B2009}"/>
      </w:docPartPr>
      <w:docPartBody>
        <w:p w:rsidR="004B5D9D" w:rsidRDefault="00473132" w:rsidP="00473132">
          <w:pPr>
            <w:pStyle w:val="8B150BF14D86488B99785AF42C3263B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85F2F88F0BD411C8F5299D42D9147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0863AB-BCE5-470A-9893-83E08348BBCC}"/>
      </w:docPartPr>
      <w:docPartBody>
        <w:p w:rsidR="004B5D9D" w:rsidRDefault="00473132" w:rsidP="00473132">
          <w:pPr>
            <w:pStyle w:val="485F2F88F0BD411C8F5299D42D9147A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4B68F0E78724D6D942B24897D663C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490F9D-6B41-4CA5-8269-98D645516DD7}"/>
      </w:docPartPr>
      <w:docPartBody>
        <w:p w:rsidR="004B5D9D" w:rsidRDefault="00473132" w:rsidP="00473132">
          <w:pPr>
            <w:pStyle w:val="F4B68F0E78724D6D942B24897D663CD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B9F062823314BB6B3CEC158667DDB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01F057-F9EE-4674-BEC1-A235FA3891C8}"/>
      </w:docPartPr>
      <w:docPartBody>
        <w:p w:rsidR="004B5D9D" w:rsidRDefault="00473132" w:rsidP="00473132">
          <w:pPr>
            <w:pStyle w:val="8B9F062823314BB6B3CEC158667DDB1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44213F4176743C89F0698C6EE4C71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C3DFF6-839F-4F1F-B0CD-795004C585E4}"/>
      </w:docPartPr>
      <w:docPartBody>
        <w:p w:rsidR="004B5D9D" w:rsidRDefault="00473132" w:rsidP="00473132">
          <w:pPr>
            <w:pStyle w:val="444213F4176743C89F0698C6EE4C718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3CA0B3A8ADB4D8BA46FD5AF17C066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905C21-F1E0-4798-937F-6B16C21B6135}"/>
      </w:docPartPr>
      <w:docPartBody>
        <w:p w:rsidR="004B5D9D" w:rsidRDefault="00473132" w:rsidP="00473132">
          <w:pPr>
            <w:pStyle w:val="D3CA0B3A8ADB4D8BA46FD5AF17C0661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780D2FD434143C896BB1DBE1D4AB5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FB1743-FB99-4E33-92B9-0AD140E4EB28}"/>
      </w:docPartPr>
      <w:docPartBody>
        <w:p w:rsidR="004B5D9D" w:rsidRDefault="00473132" w:rsidP="00473132">
          <w:pPr>
            <w:pStyle w:val="1780D2FD434143C896BB1DBE1D4AB50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EF96A057BC242A1B0E3415D3147F5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5282D3-BB34-4F69-9FF1-36650B2B4EC2}"/>
      </w:docPartPr>
      <w:docPartBody>
        <w:p w:rsidR="004B5D9D" w:rsidRDefault="00473132" w:rsidP="00473132">
          <w:pPr>
            <w:pStyle w:val="0EF96A057BC242A1B0E3415D3147F598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705D3DEE87944A609788EAA6242932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4CA326-1CD0-4BCF-89BA-BE8C5AADA898}"/>
      </w:docPartPr>
      <w:docPartBody>
        <w:p w:rsidR="004B5D9D" w:rsidRDefault="00473132" w:rsidP="00473132">
          <w:pPr>
            <w:pStyle w:val="705D3DEE87944A609788EAA62429321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7095554D3974D41BC258C54AEF312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A9C885-2ABC-4258-AFAC-71167B2DDE68}"/>
      </w:docPartPr>
      <w:docPartBody>
        <w:p w:rsidR="004B5D9D" w:rsidRDefault="00473132" w:rsidP="00473132">
          <w:pPr>
            <w:pStyle w:val="D7095554D3974D41BC258C54AEF3126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8704CE7EE17447F882EE9973F7317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1D82EA-8D02-4102-BEBB-29865A98966D}"/>
      </w:docPartPr>
      <w:docPartBody>
        <w:p w:rsidR="004B5D9D" w:rsidRDefault="00473132" w:rsidP="00473132">
          <w:pPr>
            <w:pStyle w:val="88704CE7EE17447F882EE9973F73179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A194ABFA2D44F9680A72E6C112F53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5D979E-F3BD-428F-A901-A67A1EB7ECE2}"/>
      </w:docPartPr>
      <w:docPartBody>
        <w:p w:rsidR="004B5D9D" w:rsidRDefault="00473132" w:rsidP="00473132">
          <w:pPr>
            <w:pStyle w:val="CA194ABFA2D44F9680A72E6C112F53B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5217C223159493B9015E348F678EE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7E4C0A-8D01-4A90-B818-D2851132367B}"/>
      </w:docPartPr>
      <w:docPartBody>
        <w:p w:rsidR="004B5D9D" w:rsidRDefault="00473132" w:rsidP="00473132">
          <w:pPr>
            <w:pStyle w:val="45217C223159493B9015E348F678EEC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165F64C03D24EE09C65FF81CCB724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C12C2E-9EA1-4953-84DE-6085F25E9FA1}"/>
      </w:docPartPr>
      <w:docPartBody>
        <w:p w:rsidR="004B5D9D" w:rsidRDefault="00473132" w:rsidP="00473132">
          <w:pPr>
            <w:pStyle w:val="6165F64C03D24EE09C65FF81CCB7244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F82F17082CF4E6F8AB55F3BDD20C2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BA5EB7-A4FD-49A9-9412-6B499BF0CBAB}"/>
      </w:docPartPr>
      <w:docPartBody>
        <w:p w:rsidR="004B5D9D" w:rsidRDefault="00473132" w:rsidP="00473132">
          <w:pPr>
            <w:pStyle w:val="AF82F17082CF4E6F8AB55F3BDD20C24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C87D997C41E4B30977082FCE8F908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840242-78A8-4F82-8004-C82A8168597F}"/>
      </w:docPartPr>
      <w:docPartBody>
        <w:p w:rsidR="004B5D9D" w:rsidRDefault="00473132" w:rsidP="00473132">
          <w:pPr>
            <w:pStyle w:val="1C87D997C41E4B30977082FCE8F9086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7577DD6448E4C938F2AC5324D0472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F294D1-7ED6-4978-B804-96CBE1DCD38E}"/>
      </w:docPartPr>
      <w:docPartBody>
        <w:p w:rsidR="004B5D9D" w:rsidRDefault="00473132" w:rsidP="00473132">
          <w:pPr>
            <w:pStyle w:val="F7577DD6448E4C938F2AC5324D04723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1727375AD5B423F9243DCD5BC3618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CA7D32-F6CD-4413-9874-95B23BCC26CF}"/>
      </w:docPartPr>
      <w:docPartBody>
        <w:p w:rsidR="004B5D9D" w:rsidRDefault="00473132" w:rsidP="00473132">
          <w:pPr>
            <w:pStyle w:val="81727375AD5B423F9243DCD5BC3618F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F8B872E132644E1A4DD06CBE63A64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ECF22B-0E46-4B6D-A384-13B39D8BCF13}"/>
      </w:docPartPr>
      <w:docPartBody>
        <w:p w:rsidR="004B5D9D" w:rsidRDefault="00473132" w:rsidP="00473132">
          <w:pPr>
            <w:pStyle w:val="EF8B872E132644E1A4DD06CBE63A643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12AC25826994BE4ACEE0EAEADBA66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A54CF4-7170-4F0E-8268-2F3FE231A6A3}"/>
      </w:docPartPr>
      <w:docPartBody>
        <w:p w:rsidR="004B5D9D" w:rsidRDefault="00473132" w:rsidP="00473132">
          <w:pPr>
            <w:pStyle w:val="A12AC25826994BE4ACEE0EAEADBA66E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B1125F0F6A14389A57170598BC013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B95ECC-5540-47BD-89EE-C03C1EE10C48}"/>
      </w:docPartPr>
      <w:docPartBody>
        <w:p w:rsidR="004B5D9D" w:rsidRDefault="00473132" w:rsidP="00473132">
          <w:pPr>
            <w:pStyle w:val="4B1125F0F6A14389A57170598BC013B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AB83DC0895A4A28B83D1771F7207E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97D50C-5AFC-46B4-B1EE-6DDE0980ECF9}"/>
      </w:docPartPr>
      <w:docPartBody>
        <w:p w:rsidR="004B5D9D" w:rsidRDefault="00473132" w:rsidP="00473132">
          <w:pPr>
            <w:pStyle w:val="4AB83DC0895A4A28B83D1771F7207EA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48E9CC195194E1C8663FF466BB039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0EACD4-B539-4FEF-AEEB-ECFE24780139}"/>
      </w:docPartPr>
      <w:docPartBody>
        <w:p w:rsidR="004B5D9D" w:rsidRDefault="00473132" w:rsidP="00473132">
          <w:pPr>
            <w:pStyle w:val="448E9CC195194E1C8663FF466BB0394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D206A4DD2C2492B90D1108802562F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985F31-51BC-4627-90AC-F3177DCF93C1}"/>
      </w:docPartPr>
      <w:docPartBody>
        <w:p w:rsidR="004B5D9D" w:rsidRDefault="00473132" w:rsidP="00473132">
          <w:pPr>
            <w:pStyle w:val="AD206A4DD2C2492B90D1108802562F0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9EFB0FBD8454E1F87406261AB8792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BD9519-2232-4A78-A37E-930DAF381E24}"/>
      </w:docPartPr>
      <w:docPartBody>
        <w:p w:rsidR="004B5D9D" w:rsidRDefault="00473132" w:rsidP="00473132">
          <w:pPr>
            <w:pStyle w:val="59EFB0FBD8454E1F87406261AB87921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E102D4CE98740D393694207A8A546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2926F9-CFBC-4087-9518-DD3B3528521A}"/>
      </w:docPartPr>
      <w:docPartBody>
        <w:p w:rsidR="004B5D9D" w:rsidRDefault="00473132" w:rsidP="00473132">
          <w:pPr>
            <w:pStyle w:val="3E102D4CE98740D393694207A8A5464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F2E34B200A94DD2A3515532F8BF05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CBA1FD-8BE9-4F28-9C91-2374C80CC613}"/>
      </w:docPartPr>
      <w:docPartBody>
        <w:p w:rsidR="004B5D9D" w:rsidRDefault="00473132" w:rsidP="00473132">
          <w:pPr>
            <w:pStyle w:val="3F2E34B200A94DD2A3515532F8BF059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F9A58E4858F4863A7C3209184A24B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9B69C2-F98E-480C-97CD-1136B25FE633}"/>
      </w:docPartPr>
      <w:docPartBody>
        <w:p w:rsidR="004B5D9D" w:rsidRDefault="00473132" w:rsidP="00473132">
          <w:pPr>
            <w:pStyle w:val="CF9A58E4858F4863A7C3209184A24BB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B4A7BD8CCF24E48A70B894D307D32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3AC4F9-8106-44AC-90BF-40D08A09A9D9}"/>
      </w:docPartPr>
      <w:docPartBody>
        <w:p w:rsidR="004B5D9D" w:rsidRDefault="00473132" w:rsidP="00473132">
          <w:pPr>
            <w:pStyle w:val="AB4A7BD8CCF24E48A70B894D307D324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489EB23A9B340A1B58E0052E21D81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3DC5CC-7CBC-45A3-A973-792C881C98BA}"/>
      </w:docPartPr>
      <w:docPartBody>
        <w:p w:rsidR="004B5D9D" w:rsidRDefault="00473132" w:rsidP="00473132">
          <w:pPr>
            <w:pStyle w:val="D489EB23A9B340A1B58E0052E21D81C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00A43CDC7C04DF2AD89076391CAAF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CFE583-270A-46F7-9B7C-3400A9F5786C}"/>
      </w:docPartPr>
      <w:docPartBody>
        <w:p w:rsidR="004B5D9D" w:rsidRDefault="00473132" w:rsidP="00473132">
          <w:pPr>
            <w:pStyle w:val="900A43CDC7C04DF2AD89076391CAAF8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FDF56B620F44745A7876637E89C1D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11D667-2797-4B1C-9FB4-57218187E0A7}"/>
      </w:docPartPr>
      <w:docPartBody>
        <w:p w:rsidR="004B5D9D" w:rsidRDefault="00473132" w:rsidP="00473132">
          <w:pPr>
            <w:pStyle w:val="3FDF56B620F44745A7876637E89C1D8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E5D510043A0446A9C58F92CE8A075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1FF7FF-0DA0-44D6-97FB-B6BB9FE562D2}"/>
      </w:docPartPr>
      <w:docPartBody>
        <w:p w:rsidR="004B5D9D" w:rsidRDefault="00473132" w:rsidP="00473132">
          <w:pPr>
            <w:pStyle w:val="CE5D510043A0446A9C58F92CE8A075C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0727C06349C4120B4B29807C45E04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144FB8-9092-457F-9B26-733508BFC000}"/>
      </w:docPartPr>
      <w:docPartBody>
        <w:p w:rsidR="004B5D9D" w:rsidRDefault="00473132" w:rsidP="00473132">
          <w:pPr>
            <w:pStyle w:val="B0727C06349C4120B4B29807C45E049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C3B47C39CFA446DA257A7976DFD27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B67871-5787-4B59-AE4F-4CEFAD4C6143}"/>
      </w:docPartPr>
      <w:docPartBody>
        <w:p w:rsidR="004B5D9D" w:rsidRDefault="00473132" w:rsidP="00473132">
          <w:pPr>
            <w:pStyle w:val="3C3B47C39CFA446DA257A7976DFD278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39064E872D64F50993ACE712C49D4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1D7F8B-A086-49F1-97D8-69B0056FFC15}"/>
      </w:docPartPr>
      <w:docPartBody>
        <w:p w:rsidR="004B5D9D" w:rsidRDefault="00473132" w:rsidP="00473132">
          <w:pPr>
            <w:pStyle w:val="D39064E872D64F50993ACE712C49D41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6DA656F91FA47E0AEE35E067FD985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C2A6D8-A00B-4617-B72B-A2C9375ECAF1}"/>
      </w:docPartPr>
      <w:docPartBody>
        <w:p w:rsidR="004B5D9D" w:rsidRDefault="00473132" w:rsidP="00473132">
          <w:pPr>
            <w:pStyle w:val="06DA656F91FA47E0AEE35E067FD9850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347BE050F6C4852BAC434E30BCEE7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7C232A-F67C-4B78-A399-7839B7A871E0}"/>
      </w:docPartPr>
      <w:docPartBody>
        <w:p w:rsidR="004B5D9D" w:rsidRDefault="00473132" w:rsidP="00473132">
          <w:pPr>
            <w:pStyle w:val="6347BE050F6C4852BAC434E30BCEE72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0419C4F260142FDBACDCD5D217096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503065-F743-4304-96C7-A0D5F7436F6D}"/>
      </w:docPartPr>
      <w:docPartBody>
        <w:p w:rsidR="004B5D9D" w:rsidRDefault="00473132" w:rsidP="00473132">
          <w:pPr>
            <w:pStyle w:val="00419C4F260142FDBACDCD5D217096E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63C6C7DE6B543B69A0651150D542C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15B74A-D34F-488D-818F-122600D76693}"/>
      </w:docPartPr>
      <w:docPartBody>
        <w:p w:rsidR="004B5D9D" w:rsidRDefault="00473132" w:rsidP="00473132">
          <w:pPr>
            <w:pStyle w:val="563C6C7DE6B543B69A0651150D542CB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8C92BE00F8146C58F8274B26D69DC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3FC0E8-24FA-4008-AEFB-572315EF69C2}"/>
      </w:docPartPr>
      <w:docPartBody>
        <w:p w:rsidR="004B5D9D" w:rsidRDefault="00473132" w:rsidP="00473132">
          <w:pPr>
            <w:pStyle w:val="F8C92BE00F8146C58F8274B26D69DC6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43479CAA846493D89901EA2161F4F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6EF28F-EBE2-463C-A584-3D1BB97FD847}"/>
      </w:docPartPr>
      <w:docPartBody>
        <w:p w:rsidR="004B5D9D" w:rsidRDefault="00473132" w:rsidP="00473132">
          <w:pPr>
            <w:pStyle w:val="643479CAA846493D89901EA2161F4F0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8765E90526A4605ADEA65DEB5597B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297C6C-1A7E-4211-AB59-5AA9B69F7B90}"/>
      </w:docPartPr>
      <w:docPartBody>
        <w:p w:rsidR="004B5D9D" w:rsidRDefault="00473132" w:rsidP="00473132">
          <w:pPr>
            <w:pStyle w:val="18765E90526A4605ADEA65DEB5597B7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449EDAFCF35411187D4F58BA42976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9E6141-A57B-44F5-B066-37A395BA6F35}"/>
      </w:docPartPr>
      <w:docPartBody>
        <w:p w:rsidR="004B5D9D" w:rsidRDefault="00473132" w:rsidP="00473132">
          <w:pPr>
            <w:pStyle w:val="7449EDAFCF35411187D4F58BA42976A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466C8EA62B24566BABCF88071F91D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846B41-AC27-4B5A-BCF4-A284CD6CBDA7}"/>
      </w:docPartPr>
      <w:docPartBody>
        <w:p w:rsidR="004B5D9D" w:rsidRDefault="00473132" w:rsidP="00473132">
          <w:pPr>
            <w:pStyle w:val="5466C8EA62B24566BABCF88071F91D3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F350934EFAE4BF384FEDE31F75C52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C5DA4F-3254-442C-8DFD-816E4C2CC5AB}"/>
      </w:docPartPr>
      <w:docPartBody>
        <w:p w:rsidR="004B5D9D" w:rsidRDefault="00473132" w:rsidP="00473132">
          <w:pPr>
            <w:pStyle w:val="CF350934EFAE4BF384FEDE31F75C528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5CECD2F5E654D7FB687462D0E94E9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530B96-FB14-4660-A772-571232A5AD2F}"/>
      </w:docPartPr>
      <w:docPartBody>
        <w:p w:rsidR="004B5D9D" w:rsidRDefault="00473132" w:rsidP="00473132">
          <w:pPr>
            <w:pStyle w:val="95CECD2F5E654D7FB687462D0E94E9B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ACDF7BB166243D49DF0CE462ADFB3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840250-237C-4286-A9C0-305B2C46BBB1}"/>
      </w:docPartPr>
      <w:docPartBody>
        <w:p w:rsidR="004B5D9D" w:rsidRDefault="00473132" w:rsidP="00473132">
          <w:pPr>
            <w:pStyle w:val="EACDF7BB166243D49DF0CE462ADFB32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002069D9D1A4F55878BD1B01EB348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6660EC-9FF9-482A-B3DA-1E274D41447C}"/>
      </w:docPartPr>
      <w:docPartBody>
        <w:p w:rsidR="004B5D9D" w:rsidRDefault="00473132" w:rsidP="00473132">
          <w:pPr>
            <w:pStyle w:val="8002069D9D1A4F55878BD1B01EB348D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500ED44B8C2463CBDBDE0B457BCF8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7869EF-E454-4CB2-A5FB-592683B8D0A1}"/>
      </w:docPartPr>
      <w:docPartBody>
        <w:p w:rsidR="004B5D9D" w:rsidRDefault="00473132" w:rsidP="00473132">
          <w:pPr>
            <w:pStyle w:val="3500ED44B8C2463CBDBDE0B457BCF8D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896FD2A340C4374A1753DEEF117A2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C66A36-E890-4CD2-A173-4A8E2F7EC655}"/>
      </w:docPartPr>
      <w:docPartBody>
        <w:p w:rsidR="004B5D9D" w:rsidRDefault="00473132" w:rsidP="00473132">
          <w:pPr>
            <w:pStyle w:val="0896FD2A340C4374A1753DEEF117A2B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79B653AC70242AA9AF03587462B75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DAB9D6-9EA1-4951-9DD2-07BDD36AC329}"/>
      </w:docPartPr>
      <w:docPartBody>
        <w:p w:rsidR="004B5D9D" w:rsidRDefault="00473132" w:rsidP="00473132">
          <w:pPr>
            <w:pStyle w:val="479B653AC70242AA9AF03587462B75A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85D23B3CC0A4E0894486FDFA39A60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A6C779-0D16-4493-9A15-9E6D1D2D5DA0}"/>
      </w:docPartPr>
      <w:docPartBody>
        <w:p w:rsidR="004B5D9D" w:rsidRDefault="00473132" w:rsidP="00473132">
          <w:pPr>
            <w:pStyle w:val="E85D23B3CC0A4E0894486FDFA39A60C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B475B7A8E0F4D6EBA81E2CCABE308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0CAC1E-FE20-4D32-8DB7-D32632BFEE2C}"/>
      </w:docPartPr>
      <w:docPartBody>
        <w:p w:rsidR="004B5D9D" w:rsidRDefault="00473132" w:rsidP="00473132">
          <w:pPr>
            <w:pStyle w:val="5B475B7A8E0F4D6EBA81E2CCABE308F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B5F85CC6E85495DB5E0664866EAA1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1CD8B6-C67C-4761-B878-78EE31203B87}"/>
      </w:docPartPr>
      <w:docPartBody>
        <w:p w:rsidR="004B5D9D" w:rsidRDefault="00473132" w:rsidP="00473132">
          <w:pPr>
            <w:pStyle w:val="2B5F85CC6E85495DB5E0664866EAA1D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C9E85A15BAD4AF3AC8A1996081027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FA7B32-D77C-48D4-90D5-F3B9E3233018}"/>
      </w:docPartPr>
      <w:docPartBody>
        <w:p w:rsidR="004B5D9D" w:rsidRDefault="00473132" w:rsidP="00473132">
          <w:pPr>
            <w:pStyle w:val="6C9E85A15BAD4AF3AC8A19960810271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7CBE96A1170466FAFC5A3735D5A77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466190-4235-4E4C-8813-816AA0AB7346}"/>
      </w:docPartPr>
      <w:docPartBody>
        <w:p w:rsidR="004B5D9D" w:rsidRDefault="00473132" w:rsidP="00473132">
          <w:pPr>
            <w:pStyle w:val="07CBE96A1170466FAFC5A3735D5A77A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5703D91F3224FA4A77FCA72940FE6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2B9F7A-840C-42A6-BC17-8B77E6BC5F86}"/>
      </w:docPartPr>
      <w:docPartBody>
        <w:p w:rsidR="004B5D9D" w:rsidRDefault="00473132" w:rsidP="00473132">
          <w:pPr>
            <w:pStyle w:val="15703D91F3224FA4A77FCA72940FE6D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FE30C5898974FFABF4D51E2E0758D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A8A512-CFAF-4A7B-A479-EC3954BBF63B}"/>
      </w:docPartPr>
      <w:docPartBody>
        <w:p w:rsidR="004B5D9D" w:rsidRDefault="00473132" w:rsidP="00473132">
          <w:pPr>
            <w:pStyle w:val="AFE30C5898974FFABF4D51E2E0758D5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23746DBC57542EA8C63EEEA5AE88E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CFF5D5-3846-49DC-9D72-D9ECFACA85A5}"/>
      </w:docPartPr>
      <w:docPartBody>
        <w:p w:rsidR="004B5D9D" w:rsidRDefault="00473132" w:rsidP="00473132">
          <w:pPr>
            <w:pStyle w:val="823746DBC57542EA8C63EEEA5AE88EA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DF3F718AC6F4C8587BD91C34F97A7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BFD94E-6154-4ED8-B860-7041859B57E3}"/>
      </w:docPartPr>
      <w:docPartBody>
        <w:p w:rsidR="004B5D9D" w:rsidRDefault="00473132" w:rsidP="00473132">
          <w:pPr>
            <w:pStyle w:val="BDF3F718AC6F4C8587BD91C34F97A76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AB43192784E45289BE460E17E509B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4E7CDC-4C30-4C43-89B2-27795865C5E9}"/>
      </w:docPartPr>
      <w:docPartBody>
        <w:p w:rsidR="004B5D9D" w:rsidRDefault="00473132" w:rsidP="00473132">
          <w:pPr>
            <w:pStyle w:val="AAB43192784E45289BE460E17E509BD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A4A5EE6EF134DC5874F2AD472DD9C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99BE74-6F0A-43D7-AA97-176EAC6FAA93}"/>
      </w:docPartPr>
      <w:docPartBody>
        <w:p w:rsidR="004B5D9D" w:rsidRDefault="00473132" w:rsidP="00473132">
          <w:pPr>
            <w:pStyle w:val="BA4A5EE6EF134DC5874F2AD472DD9CB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64B7243AB054527A5250104F728FB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CA22D8-0E99-460D-AE07-94CAAC13C7C0}"/>
      </w:docPartPr>
      <w:docPartBody>
        <w:p w:rsidR="004B5D9D" w:rsidRDefault="00473132" w:rsidP="00473132">
          <w:pPr>
            <w:pStyle w:val="664B7243AB054527A5250104F728FB3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F7A79590E5446A6897E535D82866B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DF07A8-3E3C-49C7-AF9E-34F553DA7AB2}"/>
      </w:docPartPr>
      <w:docPartBody>
        <w:p w:rsidR="004B5D9D" w:rsidRDefault="00473132" w:rsidP="00473132">
          <w:pPr>
            <w:pStyle w:val="4F7A79590E5446A6897E535D82866B6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66F8589006845698B9D74F91DDF60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A9C4E8-D4B9-4534-82BD-A2EE9FB4DDF0}"/>
      </w:docPartPr>
      <w:docPartBody>
        <w:p w:rsidR="004B5D9D" w:rsidRDefault="00473132" w:rsidP="00473132">
          <w:pPr>
            <w:pStyle w:val="366F8589006845698B9D74F91DDF601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25045DCB09E41D5BACF65503ED4E5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D6DEDD-567F-4D1C-AEE2-A819A1360E76}"/>
      </w:docPartPr>
      <w:docPartBody>
        <w:p w:rsidR="004B5D9D" w:rsidRDefault="00473132" w:rsidP="00473132">
          <w:pPr>
            <w:pStyle w:val="F25045DCB09E41D5BACF65503ED4E5C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F81E253C2A34A78A5DF28437EA59A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43A640-601D-4252-BF50-A4B3F871BDC7}"/>
      </w:docPartPr>
      <w:docPartBody>
        <w:p w:rsidR="004B5D9D" w:rsidRDefault="00473132" w:rsidP="00473132">
          <w:pPr>
            <w:pStyle w:val="0F81E253C2A34A78A5DF28437EA59AA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F4DEFB867BA462BB0C7B08FEA50DB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785888-CA0B-4D40-BC39-9881BD1AF55F}"/>
      </w:docPartPr>
      <w:docPartBody>
        <w:p w:rsidR="004B5D9D" w:rsidRDefault="00473132" w:rsidP="00473132">
          <w:pPr>
            <w:pStyle w:val="BF4DEFB867BA462BB0C7B08FEA50DB9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A8CA76AE5AA431E917B64B114A99C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EEE14D-B106-426F-89F0-99AF4B9F98C1}"/>
      </w:docPartPr>
      <w:docPartBody>
        <w:p w:rsidR="004B5D9D" w:rsidRDefault="00473132" w:rsidP="00473132">
          <w:pPr>
            <w:pStyle w:val="AA8CA76AE5AA431E917B64B114A99CC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DF920D0FA074296BD3EB3990AC1F9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614DA9-91B3-43B4-9DA6-C2FBFA708ED7}"/>
      </w:docPartPr>
      <w:docPartBody>
        <w:p w:rsidR="004B5D9D" w:rsidRDefault="00473132" w:rsidP="00473132">
          <w:pPr>
            <w:pStyle w:val="3DF920D0FA074296BD3EB3990AC1F9C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7E48078DA134861B4FBA486A18AA3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641999-0B22-4723-A6A7-A99494DB3680}"/>
      </w:docPartPr>
      <w:docPartBody>
        <w:p w:rsidR="004B5D9D" w:rsidRDefault="00473132" w:rsidP="00473132">
          <w:pPr>
            <w:pStyle w:val="F7E48078DA134861B4FBA486A18AA33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B5CAA69537143B6BEBBEB95A96EC1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62B5FE-9243-4FEE-8B50-CFC1E4DAC9DD}"/>
      </w:docPartPr>
      <w:docPartBody>
        <w:p w:rsidR="004B5D9D" w:rsidRDefault="00473132" w:rsidP="00473132">
          <w:pPr>
            <w:pStyle w:val="EB5CAA69537143B6BEBBEB95A96EC10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3552FEBBB1C48BE83847F11CB9890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528CB1-0F80-493B-84D8-7EC2CEA0BFF1}"/>
      </w:docPartPr>
      <w:docPartBody>
        <w:p w:rsidR="004B5D9D" w:rsidRDefault="00473132" w:rsidP="00473132">
          <w:pPr>
            <w:pStyle w:val="83552FEBBB1C48BE83847F11CB9890C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A20876E106C4C5B9A9D4E222ADA11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D5580A-FD1F-4525-8CA8-A9D3B91BC57C}"/>
      </w:docPartPr>
      <w:docPartBody>
        <w:p w:rsidR="004B5D9D" w:rsidRDefault="00473132" w:rsidP="00473132">
          <w:pPr>
            <w:pStyle w:val="DA20876E106C4C5B9A9D4E222ADA117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0E802D92452485FB780F93300B066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687798-A507-4E1C-8137-7AE4D229D180}"/>
      </w:docPartPr>
      <w:docPartBody>
        <w:p w:rsidR="004B5D9D" w:rsidRDefault="00473132" w:rsidP="00473132">
          <w:pPr>
            <w:pStyle w:val="B0E802D92452485FB780F93300B066D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671CA6029A54CB7BD480DEFBABA56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CE9649-8E2B-4765-B02A-189B8BAED1E4}"/>
      </w:docPartPr>
      <w:docPartBody>
        <w:p w:rsidR="004B5D9D" w:rsidRDefault="00473132" w:rsidP="00473132">
          <w:pPr>
            <w:pStyle w:val="8671CA6029A54CB7BD480DEFBABA569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94687FE439149DEB07324A636BE2B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9FF568-32EE-42AD-9C61-25134FB181D7}"/>
      </w:docPartPr>
      <w:docPartBody>
        <w:p w:rsidR="004B5D9D" w:rsidRDefault="00473132" w:rsidP="00473132">
          <w:pPr>
            <w:pStyle w:val="E94687FE439149DEB07324A636BE2B3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5A540AC7C054E4FB460D3297DF069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F9328C-F927-484C-A428-5D02F1B96A65}"/>
      </w:docPartPr>
      <w:docPartBody>
        <w:p w:rsidR="004B5D9D" w:rsidRDefault="00473132" w:rsidP="00473132">
          <w:pPr>
            <w:pStyle w:val="75A540AC7C054E4FB460D3297DF0693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43D55D55E164D5DA32B18C9EEB04A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35CAEC-8E19-4C71-A61D-8731CC8FD6C8}"/>
      </w:docPartPr>
      <w:docPartBody>
        <w:p w:rsidR="004B5D9D" w:rsidRDefault="00473132" w:rsidP="00473132">
          <w:pPr>
            <w:pStyle w:val="543D55D55E164D5DA32B18C9EEB04A9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8FDF08A538F431B9A29A644B56D0C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08B4EF-76CB-4416-AD93-F07020E30A74}"/>
      </w:docPartPr>
      <w:docPartBody>
        <w:p w:rsidR="004B5D9D" w:rsidRDefault="00473132" w:rsidP="00473132">
          <w:pPr>
            <w:pStyle w:val="D8FDF08A538F431B9A29A644B56D0C1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103CE3873E64D2E926EB85D790228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03115F-93A8-4B25-8E24-A180AE0CA9A7}"/>
      </w:docPartPr>
      <w:docPartBody>
        <w:p w:rsidR="004B5D9D" w:rsidRDefault="00473132" w:rsidP="00473132">
          <w:pPr>
            <w:pStyle w:val="B103CE3873E64D2E926EB85D790228A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98293FB83AE436BB4DD3EBFF232C8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7902F4-D237-4E04-88D0-D9DDD49BD078}"/>
      </w:docPartPr>
      <w:docPartBody>
        <w:p w:rsidR="004B5D9D" w:rsidRDefault="00473132" w:rsidP="00473132">
          <w:pPr>
            <w:pStyle w:val="498293FB83AE436BB4DD3EBFF232C8A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5251055F5594F38B92AE1B1AE974E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48EF2E-BE88-418B-AC25-87AAE7C4C044}"/>
      </w:docPartPr>
      <w:docPartBody>
        <w:p w:rsidR="004B5D9D" w:rsidRDefault="00473132" w:rsidP="00473132">
          <w:pPr>
            <w:pStyle w:val="15251055F5594F38B92AE1B1AE974E1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9727B54F9764C87BE7A5EB0A1314A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AB9ABC-87FA-4B7B-BD0F-7D4DABC4C597}"/>
      </w:docPartPr>
      <w:docPartBody>
        <w:p w:rsidR="004B5D9D" w:rsidRDefault="00473132" w:rsidP="00473132">
          <w:pPr>
            <w:pStyle w:val="09727B54F9764C87BE7A5EB0A1314A1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C56549902044B8283633E7516579C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59A92B-F8E5-412B-8250-84C81EB96EC3}"/>
      </w:docPartPr>
      <w:docPartBody>
        <w:p w:rsidR="004B5D9D" w:rsidRDefault="00473132" w:rsidP="00473132">
          <w:pPr>
            <w:pStyle w:val="CC56549902044B8283633E7516579C0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AF6E1BC7AFD45F2BCDE6B3CF1E620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FF49D6-E3E9-4B3D-B947-74BE198B16E8}"/>
      </w:docPartPr>
      <w:docPartBody>
        <w:p w:rsidR="004B5D9D" w:rsidRDefault="00473132" w:rsidP="00473132">
          <w:pPr>
            <w:pStyle w:val="9AF6E1BC7AFD45F2BCDE6B3CF1E6202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E41954669D74EAC91F497FD2FAC68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AD4E02-7023-49E8-AECC-E105E7E2A64A}"/>
      </w:docPartPr>
      <w:docPartBody>
        <w:p w:rsidR="004B5D9D" w:rsidRDefault="00473132" w:rsidP="00473132">
          <w:pPr>
            <w:pStyle w:val="BE41954669D74EAC91F497FD2FAC68B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070A549D4204CBE89BE1C06DDEC88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530324-FAE6-429A-B81D-F1E276E39C9C}"/>
      </w:docPartPr>
      <w:docPartBody>
        <w:p w:rsidR="004B5D9D" w:rsidRDefault="00473132" w:rsidP="00473132">
          <w:pPr>
            <w:pStyle w:val="7070A549D4204CBE89BE1C06DDEC880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42DDAA126DA46AAB314C882641EDD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522821-6F31-454A-B7AE-1C2E87A66038}"/>
      </w:docPartPr>
      <w:docPartBody>
        <w:p w:rsidR="004B5D9D" w:rsidRDefault="00473132" w:rsidP="00473132">
          <w:pPr>
            <w:pStyle w:val="D42DDAA126DA46AAB314C882641EDDD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E88E4F426F3402D8598334A976FFF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CC03BA-F27B-4AD5-AA7E-25A4E986E399}"/>
      </w:docPartPr>
      <w:docPartBody>
        <w:p w:rsidR="004B5D9D" w:rsidRDefault="00473132" w:rsidP="00473132">
          <w:pPr>
            <w:pStyle w:val="1E88E4F426F3402D8598334A976FFFB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DFBD0A825714BB8AE5FD5FA02878F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05DEC8-9A24-407A-AD4C-7720B32ADDD9}"/>
      </w:docPartPr>
      <w:docPartBody>
        <w:p w:rsidR="004B5D9D" w:rsidRDefault="00473132" w:rsidP="00473132">
          <w:pPr>
            <w:pStyle w:val="3DFBD0A825714BB8AE5FD5FA02878F3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A243D54DE5A407881BE7638F66D7A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D70C13-0E58-406C-9E03-98C5735E964D}"/>
      </w:docPartPr>
      <w:docPartBody>
        <w:p w:rsidR="004B5D9D" w:rsidRDefault="00473132" w:rsidP="00473132">
          <w:pPr>
            <w:pStyle w:val="AA243D54DE5A407881BE7638F66D7A7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B4A024AB81F4FCE8D6350FF01EA5D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F925C0-9E31-4451-A47C-9BCE9D9297D4}"/>
      </w:docPartPr>
      <w:docPartBody>
        <w:p w:rsidR="004B5D9D" w:rsidRDefault="00473132" w:rsidP="00473132">
          <w:pPr>
            <w:pStyle w:val="3B4A024AB81F4FCE8D6350FF01EA5D8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3EF961707A6447AAE7A5C0BE22EEF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4B5186-C823-40F9-AAA8-220518471800}"/>
      </w:docPartPr>
      <w:docPartBody>
        <w:p w:rsidR="004B5D9D" w:rsidRDefault="00473132" w:rsidP="00473132">
          <w:pPr>
            <w:pStyle w:val="53EF961707A6447AAE7A5C0BE22EEF8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2215E47AC7340F6B7EBE16E4C80DC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6E787F-126C-45B2-90D4-34D51791FA55}"/>
      </w:docPartPr>
      <w:docPartBody>
        <w:p w:rsidR="004B5D9D" w:rsidRDefault="00473132" w:rsidP="00473132">
          <w:pPr>
            <w:pStyle w:val="62215E47AC7340F6B7EBE16E4C80DC9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768813CCEF1448293F8A2026CE352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E01F66-4768-4566-B2C3-0DA5C24FD703}"/>
      </w:docPartPr>
      <w:docPartBody>
        <w:p w:rsidR="004B5D9D" w:rsidRDefault="00473132" w:rsidP="00473132">
          <w:pPr>
            <w:pStyle w:val="8768813CCEF1448293F8A2026CE3520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9DFD5D015A547818AB628C61C8D0B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B2C6E1-A1C4-417A-9C11-0DB1DD95EFC3}"/>
      </w:docPartPr>
      <w:docPartBody>
        <w:p w:rsidR="004B5D9D" w:rsidRDefault="00473132" w:rsidP="00473132">
          <w:pPr>
            <w:pStyle w:val="D9DFD5D015A547818AB628C61C8D0B6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3F0748870064595A414D5FF46DB4D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AC5E33-DCC7-4C26-ADCF-AB44737D8194}"/>
      </w:docPartPr>
      <w:docPartBody>
        <w:p w:rsidR="004B5D9D" w:rsidRDefault="00473132" w:rsidP="00473132">
          <w:pPr>
            <w:pStyle w:val="53F0748870064595A414D5FF46DB4DE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6DAF716AF754917AF68B7D3A26D09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D09395-1CFE-4796-A913-6C32AB75490F}"/>
      </w:docPartPr>
      <w:docPartBody>
        <w:p w:rsidR="004B5D9D" w:rsidRDefault="00473132" w:rsidP="00473132">
          <w:pPr>
            <w:pStyle w:val="E6DAF716AF754917AF68B7D3A26D09B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60E76CFF0584617AF611E5153E12D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F7F8FB-F178-4360-A105-EBD144D36F2E}"/>
      </w:docPartPr>
      <w:docPartBody>
        <w:p w:rsidR="004B5D9D" w:rsidRDefault="00473132" w:rsidP="00473132">
          <w:pPr>
            <w:pStyle w:val="260E76CFF0584617AF611E5153E12D1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26858E12FF8493FA6ADA0D7C41490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740CF8-1F58-4CE8-813D-CDB0482D2647}"/>
      </w:docPartPr>
      <w:docPartBody>
        <w:p w:rsidR="004B5D9D" w:rsidRDefault="00473132" w:rsidP="00473132">
          <w:pPr>
            <w:pStyle w:val="F26858E12FF8493FA6ADA0D7C414903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E565F4BFE0242E5967EBB109470F7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F3CFCF-A75C-4301-9BAA-4930978C3276}"/>
      </w:docPartPr>
      <w:docPartBody>
        <w:p w:rsidR="004B5D9D" w:rsidRDefault="00473132" w:rsidP="00473132">
          <w:pPr>
            <w:pStyle w:val="FE565F4BFE0242E5967EBB109470F75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8D8617BAEC9427CB01C1435844F1F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BB2E3B-016E-4854-A0F0-492345C9E4D8}"/>
      </w:docPartPr>
      <w:docPartBody>
        <w:p w:rsidR="004B5D9D" w:rsidRDefault="00473132" w:rsidP="00473132">
          <w:pPr>
            <w:pStyle w:val="58D8617BAEC9427CB01C1435844F1FB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895441E35324400AA38C0F1988B1E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506DEF-9D89-4E7B-9D20-63AE7E34550E}"/>
      </w:docPartPr>
      <w:docPartBody>
        <w:p w:rsidR="004B5D9D" w:rsidRDefault="00473132" w:rsidP="00473132">
          <w:pPr>
            <w:pStyle w:val="2895441E35324400AA38C0F1988B1EF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AA09F06713E405E9596E7322BBD92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C24AFA-F8B1-45AB-A941-85BB5CC4207C}"/>
      </w:docPartPr>
      <w:docPartBody>
        <w:p w:rsidR="004B5D9D" w:rsidRDefault="00473132" w:rsidP="00473132">
          <w:pPr>
            <w:pStyle w:val="2AA09F06713E405E9596E7322BBD929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4309A6D791440CA9202972A763D7C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5963F8-39BF-4210-831E-9EB7453F900A}"/>
      </w:docPartPr>
      <w:docPartBody>
        <w:p w:rsidR="004B5D9D" w:rsidRDefault="00473132" w:rsidP="00473132">
          <w:pPr>
            <w:pStyle w:val="E4309A6D791440CA9202972A763D7CC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1330983461E42A2BD47B71A00441A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633BDF-C99C-4797-8E61-A0E306B39739}"/>
      </w:docPartPr>
      <w:docPartBody>
        <w:p w:rsidR="004B5D9D" w:rsidRDefault="00473132" w:rsidP="00473132">
          <w:pPr>
            <w:pStyle w:val="E1330983461E42A2BD47B71A00441A8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8D39BA1E86C425C928A4D4562CAEA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AF661C-1B12-4192-924A-ED1636378568}"/>
      </w:docPartPr>
      <w:docPartBody>
        <w:p w:rsidR="004B5D9D" w:rsidRDefault="00473132" w:rsidP="00473132">
          <w:pPr>
            <w:pStyle w:val="68D39BA1E86C425C928A4D4562CAEA1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DBA69DB90BC4AD9ADE28E86BBAA25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775270-B2D3-4E75-94A8-BCE6D7745833}"/>
      </w:docPartPr>
      <w:docPartBody>
        <w:p w:rsidR="004B5D9D" w:rsidRDefault="00473132" w:rsidP="00473132">
          <w:pPr>
            <w:pStyle w:val="8DBA69DB90BC4AD9ADE28E86BBAA25B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5CE880EDEF54D96B58754EC7AB69E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A70B64-D727-4E5B-A224-2F63F76F4027}"/>
      </w:docPartPr>
      <w:docPartBody>
        <w:p w:rsidR="004B5D9D" w:rsidRDefault="00473132" w:rsidP="00473132">
          <w:pPr>
            <w:pStyle w:val="B5CE880EDEF54D96B58754EC7AB69EC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A1E41BBBDAF4A9AAF33FA42A8B234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ECCA65-7301-4DF3-8639-30C61E5928AF}"/>
      </w:docPartPr>
      <w:docPartBody>
        <w:p w:rsidR="004B5D9D" w:rsidRDefault="00473132" w:rsidP="00473132">
          <w:pPr>
            <w:pStyle w:val="FA1E41BBBDAF4A9AAF33FA42A8B2348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9343260E80D4AD3BC9D03CD64D437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1E9AEF-2AE9-4D98-8A59-D222F9B60386}"/>
      </w:docPartPr>
      <w:docPartBody>
        <w:p w:rsidR="004B5D9D" w:rsidRDefault="00473132" w:rsidP="00473132">
          <w:pPr>
            <w:pStyle w:val="09343260E80D4AD3BC9D03CD64D4371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3AE56D8E8C041D0A0FDBEBB0DF807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41FFD6-C071-4B20-9998-E3853268314A}"/>
      </w:docPartPr>
      <w:docPartBody>
        <w:p w:rsidR="004B5D9D" w:rsidRDefault="00473132" w:rsidP="00473132">
          <w:pPr>
            <w:pStyle w:val="43AE56D8E8C041D0A0FDBEBB0DF8077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0CC1EE7D9F746D6802BD7FF3905EB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05FBEE-ED47-4FD3-A983-B7CF1127E924}"/>
      </w:docPartPr>
      <w:docPartBody>
        <w:p w:rsidR="004B5D9D" w:rsidRDefault="00473132" w:rsidP="00473132">
          <w:pPr>
            <w:pStyle w:val="30CC1EE7D9F746D6802BD7FF3905EB6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6C8CD211E27405486A57053CD55D7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34ACBC-4D60-4D4F-B95F-26BC865A55CC}"/>
      </w:docPartPr>
      <w:docPartBody>
        <w:p w:rsidR="004B5D9D" w:rsidRDefault="00473132" w:rsidP="00473132">
          <w:pPr>
            <w:pStyle w:val="46C8CD211E27405486A57053CD55D74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184A8AC6DDD4077A43CC83B9613CC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F89989-AD59-45F3-8850-6D017F963E3D}"/>
      </w:docPartPr>
      <w:docPartBody>
        <w:p w:rsidR="004B5D9D" w:rsidRDefault="00473132" w:rsidP="00473132">
          <w:pPr>
            <w:pStyle w:val="B184A8AC6DDD4077A43CC83B9613CC2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032F1F9FD1E4FEC80B915662D084F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5DF743-595B-4D52-965E-DC7EC989B7D4}"/>
      </w:docPartPr>
      <w:docPartBody>
        <w:p w:rsidR="004B5D9D" w:rsidRDefault="00473132" w:rsidP="00473132">
          <w:pPr>
            <w:pStyle w:val="E032F1F9FD1E4FEC80B915662D084FC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B27A5746F424DC0B04DDEBD0045A0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5C9D88-4AA9-438E-97CE-21540B728E44}"/>
      </w:docPartPr>
      <w:docPartBody>
        <w:p w:rsidR="004B5D9D" w:rsidRDefault="00473132" w:rsidP="00473132">
          <w:pPr>
            <w:pStyle w:val="BB27A5746F424DC0B04DDEBD0045A0E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26D4A58AF864D7A811AE3EA018435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48CFDA-638B-462E-BDDB-FB2FE33F6D76}"/>
      </w:docPartPr>
      <w:docPartBody>
        <w:p w:rsidR="004B5D9D" w:rsidRDefault="00473132" w:rsidP="00473132">
          <w:pPr>
            <w:pStyle w:val="426D4A58AF864D7A811AE3EA0184350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E242575B87245CC8B22B9946E8C89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6123EB-8A98-44BB-A16A-943ADAB0CA6B}"/>
      </w:docPartPr>
      <w:docPartBody>
        <w:p w:rsidR="004B5D9D" w:rsidRDefault="00473132" w:rsidP="00473132">
          <w:pPr>
            <w:pStyle w:val="2E242575B87245CC8B22B9946E8C891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12C0FF10EE7433B87B860D4A03B3E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D50EF7-455C-41A9-AD55-719D40D1D57A}"/>
      </w:docPartPr>
      <w:docPartBody>
        <w:p w:rsidR="004B5D9D" w:rsidRDefault="00473132" w:rsidP="00473132">
          <w:pPr>
            <w:pStyle w:val="C12C0FF10EE7433B87B860D4A03B3E3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5413F138A014782A8888EE3B27965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9F6F2C-878A-4936-9C19-ACB149CCB24D}"/>
      </w:docPartPr>
      <w:docPartBody>
        <w:p w:rsidR="004B5D9D" w:rsidRDefault="00473132" w:rsidP="00473132">
          <w:pPr>
            <w:pStyle w:val="A5413F138A014782A8888EE3B279654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213452DC70B4BE0995EF238334B51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F5458F-279D-4C3B-9229-1F12B8A4C8F7}"/>
      </w:docPartPr>
      <w:docPartBody>
        <w:p w:rsidR="004B5D9D" w:rsidRDefault="00473132" w:rsidP="00473132">
          <w:pPr>
            <w:pStyle w:val="2213452DC70B4BE0995EF238334B51A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B17B7D4F38C48E5B7B5DEF263AED5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F0C06A-B6CC-4C8F-8950-7C640CE8A9A5}"/>
      </w:docPartPr>
      <w:docPartBody>
        <w:p w:rsidR="004B5D9D" w:rsidRDefault="00473132" w:rsidP="00473132">
          <w:pPr>
            <w:pStyle w:val="3B17B7D4F38C48E5B7B5DEF263AED57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498725D9EB34036A92E00BF906D52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C30CAB-8C20-4212-8FA3-ED48A432897F}"/>
      </w:docPartPr>
      <w:docPartBody>
        <w:p w:rsidR="004B5D9D" w:rsidRDefault="00473132" w:rsidP="00473132">
          <w:pPr>
            <w:pStyle w:val="1498725D9EB34036A92E00BF906D52F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0CDDA311DA74D0296683104FC943B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F438A0-F0D5-4189-8D3C-E2804D64EDD1}"/>
      </w:docPartPr>
      <w:docPartBody>
        <w:p w:rsidR="004B5D9D" w:rsidRDefault="00473132" w:rsidP="00473132">
          <w:pPr>
            <w:pStyle w:val="D0CDDA311DA74D0296683104FC943BF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BAB4F49CB884BF38A6F2F956A037E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CF9C00-78DE-40F6-A21A-82FA533E7687}"/>
      </w:docPartPr>
      <w:docPartBody>
        <w:p w:rsidR="004B5D9D" w:rsidRDefault="00473132" w:rsidP="00473132">
          <w:pPr>
            <w:pStyle w:val="ABAB4F49CB884BF38A6F2F956A037E7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FEF3FDBE6414926A7E8F6D71EB083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6A35A5-720A-4534-96B8-25C3C8A5349D}"/>
      </w:docPartPr>
      <w:docPartBody>
        <w:p w:rsidR="004B5D9D" w:rsidRDefault="00473132" w:rsidP="00473132">
          <w:pPr>
            <w:pStyle w:val="CFEF3FDBE6414926A7E8F6D71EB083A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E2FBE172A1649CA9BBE68987E490D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8D7A84-9500-4A0B-A503-9D0382CFE950}"/>
      </w:docPartPr>
      <w:docPartBody>
        <w:p w:rsidR="004B5D9D" w:rsidRDefault="00473132" w:rsidP="00473132">
          <w:pPr>
            <w:pStyle w:val="3E2FBE172A1649CA9BBE68987E490D8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0A46F5287DC478F8216F1AB719623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0561A7-B96C-4DFD-8406-90926EA4534B}"/>
      </w:docPartPr>
      <w:docPartBody>
        <w:p w:rsidR="004B5D9D" w:rsidRDefault="00473132" w:rsidP="00473132">
          <w:pPr>
            <w:pStyle w:val="A0A46F5287DC478F8216F1AB719623C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ACF5E977B704342BA08F81294290B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D6E22F-8764-4300-8BF1-520CA83E4D10}"/>
      </w:docPartPr>
      <w:docPartBody>
        <w:p w:rsidR="004B5D9D" w:rsidRDefault="00473132" w:rsidP="00473132">
          <w:pPr>
            <w:pStyle w:val="6ACF5E977B704342BA08F81294290B9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B996E92D4394813A3D57EBD595DDA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F3B5A8-7881-4F9D-9029-A7C3F6834CFD}"/>
      </w:docPartPr>
      <w:docPartBody>
        <w:p w:rsidR="004B5D9D" w:rsidRDefault="00473132" w:rsidP="00473132">
          <w:pPr>
            <w:pStyle w:val="CB996E92D4394813A3D57EBD595DDA7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D34C311A0F146078550EF84A951B0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6B1436-A843-440E-B246-0BB34053390B}"/>
      </w:docPartPr>
      <w:docPartBody>
        <w:p w:rsidR="004B5D9D" w:rsidRDefault="00473132" w:rsidP="00473132">
          <w:pPr>
            <w:pStyle w:val="0D34C311A0F146078550EF84A951B0E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61520AFBC0D4C0F929C8064BC3CB6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C4FD7F-47FE-40A8-87ED-7661819E9506}"/>
      </w:docPartPr>
      <w:docPartBody>
        <w:p w:rsidR="004B5D9D" w:rsidRDefault="00473132" w:rsidP="00473132">
          <w:pPr>
            <w:pStyle w:val="B61520AFBC0D4C0F929C8064BC3CB64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FD2C514D435494DA293E0BA43C909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BF1029-8BB7-4E07-A313-6FB8FE3F2E2C}"/>
      </w:docPartPr>
      <w:docPartBody>
        <w:p w:rsidR="004B5D9D" w:rsidRDefault="00473132" w:rsidP="00473132">
          <w:pPr>
            <w:pStyle w:val="DFD2C514D435494DA293E0BA43C9093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739EE44F43544A89C564D2541DCBE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675E79-2A77-42C1-9978-BE3A567A9FE2}"/>
      </w:docPartPr>
      <w:docPartBody>
        <w:p w:rsidR="004B5D9D" w:rsidRDefault="00473132" w:rsidP="00473132">
          <w:pPr>
            <w:pStyle w:val="E739EE44F43544A89C564D2541DCBE7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D13D1C254AB4414B763C96D7D0E75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27BB8E-457A-4DA1-B77C-0AC78ECAEB31}"/>
      </w:docPartPr>
      <w:docPartBody>
        <w:p w:rsidR="004B5D9D" w:rsidRDefault="00473132" w:rsidP="00473132">
          <w:pPr>
            <w:pStyle w:val="8D13D1C254AB4414B763C96D7D0E757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141CC2032194D27844322CA5F01F1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FE34A0-80A9-4C00-BD0A-42840BCE12D6}"/>
      </w:docPartPr>
      <w:docPartBody>
        <w:p w:rsidR="004B5D9D" w:rsidRDefault="00473132" w:rsidP="00473132">
          <w:pPr>
            <w:pStyle w:val="5141CC2032194D27844322CA5F01F1D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35E9A2869AC4716BA9ED170B21D32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71CE83-594C-443E-9E85-1173E169CC14}"/>
      </w:docPartPr>
      <w:docPartBody>
        <w:p w:rsidR="004B5D9D" w:rsidRDefault="00473132" w:rsidP="00473132">
          <w:pPr>
            <w:pStyle w:val="235E9A2869AC4716BA9ED170B21D326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3C3CB9438834D4487D299A877AC35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A8228F-90C6-4AF7-B561-0A88977283A6}"/>
      </w:docPartPr>
      <w:docPartBody>
        <w:p w:rsidR="004B5D9D" w:rsidRDefault="00473132" w:rsidP="00473132">
          <w:pPr>
            <w:pStyle w:val="53C3CB9438834D4487D299A877AC35D5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A2D0D8C4D5984E0B8D703DFBC996C3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8DAF10-923A-492B-BCC4-D6B225676FAE}"/>
      </w:docPartPr>
      <w:docPartBody>
        <w:p w:rsidR="004B5D9D" w:rsidRDefault="00473132" w:rsidP="00473132">
          <w:pPr>
            <w:pStyle w:val="A2D0D8C4D5984E0B8D703DFBC996C33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F56F21CB87A45CE8446FCDF6EE5A2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68D33A-6884-49FC-8A14-EC395DD98EA8}"/>
      </w:docPartPr>
      <w:docPartBody>
        <w:p w:rsidR="004B5D9D" w:rsidRDefault="00473132" w:rsidP="00473132">
          <w:pPr>
            <w:pStyle w:val="7F56F21CB87A45CE8446FCDF6EE5A26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63E336582B248008EBA9A00A0A1A5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B40DBF-6D89-4678-92D3-9976B3DC67D7}"/>
      </w:docPartPr>
      <w:docPartBody>
        <w:p w:rsidR="004B5D9D" w:rsidRDefault="00473132" w:rsidP="00473132">
          <w:pPr>
            <w:pStyle w:val="C63E336582B248008EBA9A00A0A1A5A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01013AD6777456A9B11C29C8F0ABB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FD5209-8BBD-4CDF-A7EE-60EDE57212E2}"/>
      </w:docPartPr>
      <w:docPartBody>
        <w:p w:rsidR="004B5D9D" w:rsidRDefault="00473132" w:rsidP="00473132">
          <w:pPr>
            <w:pStyle w:val="B01013AD6777456A9B11C29C8F0ABB5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22A50C3514942F9ADACAD785E7E17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D8D83A-3445-4446-8E8D-33822E79A982}"/>
      </w:docPartPr>
      <w:docPartBody>
        <w:p w:rsidR="004B5D9D" w:rsidRDefault="00473132" w:rsidP="00473132">
          <w:pPr>
            <w:pStyle w:val="A22A50C3514942F9ADACAD785E7E171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ABEDB95CB4B4A878D5A4F4C612C2A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2FEC46-8CF7-4893-8024-8C093A7342FC}"/>
      </w:docPartPr>
      <w:docPartBody>
        <w:p w:rsidR="004B5D9D" w:rsidRDefault="00473132" w:rsidP="00473132">
          <w:pPr>
            <w:pStyle w:val="6ABEDB95CB4B4A878D5A4F4C612C2A2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672BA82AC494385B32FB2BE3D6201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5E352C-82E5-4FD6-A672-8680856B0CFD}"/>
      </w:docPartPr>
      <w:docPartBody>
        <w:p w:rsidR="004B5D9D" w:rsidRDefault="00473132" w:rsidP="00473132">
          <w:pPr>
            <w:pStyle w:val="1672BA82AC494385B32FB2BE3D6201D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4B40435E4CD475BA700996DB277DF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C62C2E-B709-42B7-924D-6F8C1AE00FE0}"/>
      </w:docPartPr>
      <w:docPartBody>
        <w:p w:rsidR="004B5D9D" w:rsidRDefault="00473132" w:rsidP="00473132">
          <w:pPr>
            <w:pStyle w:val="64B40435E4CD475BA700996DB277DFF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C9E12955CC9448F88D2AF726ED794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DD14DA-E6E2-4558-847F-CB2521F65E25}"/>
      </w:docPartPr>
      <w:docPartBody>
        <w:p w:rsidR="004B5D9D" w:rsidRDefault="00473132" w:rsidP="00473132">
          <w:pPr>
            <w:pStyle w:val="AC9E12955CC9448F88D2AF726ED7941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AA6D1E3ACD0453B8509EE49894F07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5F8DC4-FC30-4C81-98DD-EAC2625285A3}"/>
      </w:docPartPr>
      <w:docPartBody>
        <w:p w:rsidR="004B5D9D" w:rsidRDefault="00473132" w:rsidP="00473132">
          <w:pPr>
            <w:pStyle w:val="BAA6D1E3ACD0453B8509EE49894F078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8BC5DAD6A5047D3A774000A0D0A8A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4408E2-9CA8-4007-AD07-5415FE5D5753}"/>
      </w:docPartPr>
      <w:docPartBody>
        <w:p w:rsidR="004B5D9D" w:rsidRDefault="00473132" w:rsidP="00473132">
          <w:pPr>
            <w:pStyle w:val="A8BC5DAD6A5047D3A774000A0D0A8A7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4D2F8B984C34F0B85A3E5B8EFA4B7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2A55F8-BB2B-4981-820A-15F20E001DC6}"/>
      </w:docPartPr>
      <w:docPartBody>
        <w:p w:rsidR="004B5D9D" w:rsidRDefault="00473132" w:rsidP="00473132">
          <w:pPr>
            <w:pStyle w:val="F4D2F8B984C34F0B85A3E5B8EFA4B7F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3AB874240C649ABA15EB506D65C94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56EA2D-C0B7-4D1C-996F-1390864777C2}"/>
      </w:docPartPr>
      <w:docPartBody>
        <w:p w:rsidR="004B5D9D" w:rsidRDefault="00473132" w:rsidP="00473132">
          <w:pPr>
            <w:pStyle w:val="83AB874240C649ABA15EB506D65C94B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AC2D1D0901D47488D90287EC25E90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8ABDD3-8302-46C9-BF45-11B2F8727089}"/>
      </w:docPartPr>
      <w:docPartBody>
        <w:p w:rsidR="004B5D9D" w:rsidRDefault="00473132" w:rsidP="00473132">
          <w:pPr>
            <w:pStyle w:val="6AC2D1D0901D47488D90287EC25E904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4FE2743B30E4A839643DD791CE469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1586C4-6FAA-4D2A-986B-2AE08CCD2628}"/>
      </w:docPartPr>
      <w:docPartBody>
        <w:p w:rsidR="004B5D9D" w:rsidRDefault="00473132" w:rsidP="00473132">
          <w:pPr>
            <w:pStyle w:val="24FE2743B30E4A839643DD791CE4694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6278C793A7D464194374524410701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77039D-2142-4C24-84C8-2FA93C456A9F}"/>
      </w:docPartPr>
      <w:docPartBody>
        <w:p w:rsidR="004B5D9D" w:rsidRDefault="00473132" w:rsidP="00473132">
          <w:pPr>
            <w:pStyle w:val="16278C793A7D464194374524410701B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6C453B8525C43E6B506646343D71B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7496EF-79A3-4F1C-A469-C41257589F13}"/>
      </w:docPartPr>
      <w:docPartBody>
        <w:p w:rsidR="004B5D9D" w:rsidRDefault="00473132" w:rsidP="00473132">
          <w:pPr>
            <w:pStyle w:val="36C453B8525C43E6B506646343D71B2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6976A53B43B41D98FBBCD8EB687DA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90F03F-197A-4990-8D33-0F701457B4DE}"/>
      </w:docPartPr>
      <w:docPartBody>
        <w:p w:rsidR="004B5D9D" w:rsidRDefault="00473132" w:rsidP="00473132">
          <w:pPr>
            <w:pStyle w:val="A6976A53B43B41D98FBBCD8EB687DAB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63969DB37A246FC92B66AB0309B92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52DD93-83B8-43F8-88DD-5C847C8A1633}"/>
      </w:docPartPr>
      <w:docPartBody>
        <w:p w:rsidR="004B5D9D" w:rsidRDefault="00473132" w:rsidP="00473132">
          <w:pPr>
            <w:pStyle w:val="F63969DB37A246FC92B66AB0309B927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B4678953C1B46E4A07CE0444F16C0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7FC768-1D32-4918-8777-7BCB65C7FD51}"/>
      </w:docPartPr>
      <w:docPartBody>
        <w:p w:rsidR="004B5D9D" w:rsidRDefault="00473132" w:rsidP="00473132">
          <w:pPr>
            <w:pStyle w:val="7B4678953C1B46E4A07CE0444F16C04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4FC61C8D05045B280510D09AE07E9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7D360D-E0E4-454F-B433-4CB2DFC418C4}"/>
      </w:docPartPr>
      <w:docPartBody>
        <w:p w:rsidR="004B5D9D" w:rsidRDefault="00473132" w:rsidP="00473132">
          <w:pPr>
            <w:pStyle w:val="F4FC61C8D05045B280510D09AE07E9A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D704ECB047849F6B93478BE8F23A9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1016BC-B59A-4538-83EF-2263E3CA3133}"/>
      </w:docPartPr>
      <w:docPartBody>
        <w:p w:rsidR="004B5D9D" w:rsidRDefault="00473132" w:rsidP="00473132">
          <w:pPr>
            <w:pStyle w:val="DD704ECB047849F6B93478BE8F23A95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9A5008033CB4A73913E0A6CBAA8AF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1BB6AF-7B4C-4F66-B3FB-A918207B30D0}"/>
      </w:docPartPr>
      <w:docPartBody>
        <w:p w:rsidR="004B5D9D" w:rsidRDefault="00473132" w:rsidP="00473132">
          <w:pPr>
            <w:pStyle w:val="D9A5008033CB4A73913E0A6CBAA8AF9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AB8DE18682C4F58870EF5099A6F9C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5921D9-FC10-4EA1-9E70-58876DE39627}"/>
      </w:docPartPr>
      <w:docPartBody>
        <w:p w:rsidR="004B5D9D" w:rsidRDefault="00473132" w:rsidP="00473132">
          <w:pPr>
            <w:pStyle w:val="1AB8DE18682C4F58870EF5099A6F9C4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EEE8DA86A9D43DF900AF904EB6EFC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9E2576-CCC5-4EEF-9C99-84B85FC92511}"/>
      </w:docPartPr>
      <w:docPartBody>
        <w:p w:rsidR="004B5D9D" w:rsidRDefault="00473132" w:rsidP="00473132">
          <w:pPr>
            <w:pStyle w:val="AEEE8DA86A9D43DF900AF904EB6EFCE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CDA76D2EAFD448C866AD893E13A70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5B0476-0C09-44E0-928D-97D5301837F5}"/>
      </w:docPartPr>
      <w:docPartBody>
        <w:p w:rsidR="004B5D9D" w:rsidRDefault="00473132" w:rsidP="00473132">
          <w:pPr>
            <w:pStyle w:val="9CDA76D2EAFD448C866AD893E13A705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B4F7E2313C040518970AF63DC0A35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E42695-27D7-40CF-B383-3207EDBE4557}"/>
      </w:docPartPr>
      <w:docPartBody>
        <w:p w:rsidR="004B5D9D" w:rsidRDefault="00473132" w:rsidP="00473132">
          <w:pPr>
            <w:pStyle w:val="CB4F7E2313C040518970AF63DC0A353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7929FC719DD4C9B881045092AED85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A28868-07D2-4AC0-A5F4-B8E1A30DD42E}"/>
      </w:docPartPr>
      <w:docPartBody>
        <w:p w:rsidR="004B5D9D" w:rsidRDefault="00473132" w:rsidP="00473132">
          <w:pPr>
            <w:pStyle w:val="17929FC719DD4C9B881045092AED851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A01C5DBE48B4E27A0185F3120ED84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7EA72E-0BDA-431F-910B-B028438F833E}"/>
      </w:docPartPr>
      <w:docPartBody>
        <w:p w:rsidR="004B5D9D" w:rsidRDefault="00473132" w:rsidP="00473132">
          <w:pPr>
            <w:pStyle w:val="8A01C5DBE48B4E27A0185F3120ED84E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B8256F2CB874F9C961AD45EE4F7D2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A84325-7A89-4FC5-8594-2BF7FEBA1E42}"/>
      </w:docPartPr>
      <w:docPartBody>
        <w:p w:rsidR="004B5D9D" w:rsidRDefault="00473132" w:rsidP="00473132">
          <w:pPr>
            <w:pStyle w:val="DB8256F2CB874F9C961AD45EE4F7D2E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06D89940D3F4A0BA273E2F73034BC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760596-0DE6-4B44-A73E-479CE4BEAC4C}"/>
      </w:docPartPr>
      <w:docPartBody>
        <w:p w:rsidR="004B5D9D" w:rsidRDefault="00473132" w:rsidP="00473132">
          <w:pPr>
            <w:pStyle w:val="406D89940D3F4A0BA273E2F73034BC0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9C07D37B7E54AA0A5BC16F59A4FB2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8397FA-EED1-4AEC-86AF-9A718E94AED3}"/>
      </w:docPartPr>
      <w:docPartBody>
        <w:p w:rsidR="004B5D9D" w:rsidRDefault="00473132" w:rsidP="00473132">
          <w:pPr>
            <w:pStyle w:val="E9C07D37B7E54AA0A5BC16F59A4FB2D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2EEFAF42E5347BC972D3E45A4E58B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98BE34-8EF9-4203-AEF9-AD644545D74C}"/>
      </w:docPartPr>
      <w:docPartBody>
        <w:p w:rsidR="004B5D9D" w:rsidRDefault="00473132" w:rsidP="00473132">
          <w:pPr>
            <w:pStyle w:val="E2EEFAF42E5347BC972D3E45A4E58BF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EE27F144280438FA4DFF6E06EE8AA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939121-C715-4218-9746-61FEB358AEE4}"/>
      </w:docPartPr>
      <w:docPartBody>
        <w:p w:rsidR="004B5D9D" w:rsidRDefault="00473132" w:rsidP="00473132">
          <w:pPr>
            <w:pStyle w:val="8EE27F144280438FA4DFF6E06EE8AA2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2027700DDB949A3801E4A066E633D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DBBD97-206A-4068-AE1C-E0F9ED1B9F77}"/>
      </w:docPartPr>
      <w:docPartBody>
        <w:p w:rsidR="004B5D9D" w:rsidRDefault="00473132" w:rsidP="00473132">
          <w:pPr>
            <w:pStyle w:val="A2027700DDB949A3801E4A066E633D2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D3C2282D7C4086A3B827E2172CB5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4BFFDD-DAB2-49C0-BE55-7A446F8AC5FC}"/>
      </w:docPartPr>
      <w:docPartBody>
        <w:p w:rsidR="004B5D9D" w:rsidRDefault="00473132" w:rsidP="00473132">
          <w:pPr>
            <w:pStyle w:val="DED3C2282D7C4086A3B827E2172CB56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82292F6F670454FAB083753BBCFC7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CAAF03-0EBD-4920-A77D-F600C52474D0}"/>
      </w:docPartPr>
      <w:docPartBody>
        <w:p w:rsidR="004B5D9D" w:rsidRDefault="00473132" w:rsidP="00473132">
          <w:pPr>
            <w:pStyle w:val="982292F6F670454FAB083753BBCFC71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58DF9FB02FA44D79CC3DBA4C589EE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AE13DA-87CE-48CF-9B68-2ADA5CF4E35A}"/>
      </w:docPartPr>
      <w:docPartBody>
        <w:p w:rsidR="004B5D9D" w:rsidRDefault="00473132" w:rsidP="00473132">
          <w:pPr>
            <w:pStyle w:val="F58DF9FB02FA44D79CC3DBA4C589EE6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A64FCB562B645C790109D97BC0D66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E64DFF-895E-47CD-9566-9C4F585B3DE0}"/>
      </w:docPartPr>
      <w:docPartBody>
        <w:p w:rsidR="004B5D9D" w:rsidRDefault="00473132" w:rsidP="00473132">
          <w:pPr>
            <w:pStyle w:val="BA64FCB562B645C790109D97BC0D662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8E1024171D244CBA83DDC6133C13B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B164E8-DAD2-47C4-85A0-A8AC5ED5308F}"/>
      </w:docPartPr>
      <w:docPartBody>
        <w:p w:rsidR="004B5D9D" w:rsidRDefault="00473132" w:rsidP="00473132">
          <w:pPr>
            <w:pStyle w:val="58E1024171D244CBA83DDC6133C13B3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0E8B105ED6343E18DA07D4EF625C6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76C538-F3C3-403F-9886-3A51355F50D8}"/>
      </w:docPartPr>
      <w:docPartBody>
        <w:p w:rsidR="004B5D9D" w:rsidRDefault="00473132" w:rsidP="00473132">
          <w:pPr>
            <w:pStyle w:val="30E8B105ED6343E18DA07D4EF625C65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6771CBE2D2643B9A2B9DF199E6E4F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CC0E9F-7910-4CB6-BDCA-5FB4D3C21789}"/>
      </w:docPartPr>
      <w:docPartBody>
        <w:p w:rsidR="004B5D9D" w:rsidRDefault="00473132" w:rsidP="00473132">
          <w:pPr>
            <w:pStyle w:val="06771CBE2D2643B9A2B9DF199E6E4F8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A372B657B7E4C82A528890659BBFE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2DC898-5C1C-4EF4-9199-A2B66C9F5F31}"/>
      </w:docPartPr>
      <w:docPartBody>
        <w:p w:rsidR="004B5D9D" w:rsidRDefault="00473132" w:rsidP="00473132">
          <w:pPr>
            <w:pStyle w:val="9A372B657B7E4C82A528890659BBFE1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E497ED27D3F42FE86042B9B1416BA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6BE757-9437-4701-89DE-D3CE4A19F9D9}"/>
      </w:docPartPr>
      <w:docPartBody>
        <w:p w:rsidR="004B5D9D" w:rsidRDefault="00473132" w:rsidP="00473132">
          <w:pPr>
            <w:pStyle w:val="FE497ED27D3F42FE86042B9B1416BAE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87CCBBCC80B4498AC40F7F5704AF5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57FB38-7AD6-47B3-8C4C-89186EA77DE7}"/>
      </w:docPartPr>
      <w:docPartBody>
        <w:p w:rsidR="004B5D9D" w:rsidRDefault="00473132" w:rsidP="00473132">
          <w:pPr>
            <w:pStyle w:val="587CCBBCC80B4498AC40F7F5704AF59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CA1978E410D45E3B889240641228E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D77E73-D92B-4910-8F53-81D1586E673C}"/>
      </w:docPartPr>
      <w:docPartBody>
        <w:p w:rsidR="004B5D9D" w:rsidRDefault="00473132" w:rsidP="00473132">
          <w:pPr>
            <w:pStyle w:val="3CA1978E410D45E3B889240641228E1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DF2DD697363441D8813026B6334D6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9DC9CD-01F8-466C-A288-F2508CC9A6C8}"/>
      </w:docPartPr>
      <w:docPartBody>
        <w:p w:rsidR="004B5D9D" w:rsidRDefault="00473132" w:rsidP="00473132">
          <w:pPr>
            <w:pStyle w:val="6DF2DD697363441D8813026B6334D6B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2550B211AF948CB904BA714E01506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96510F-FF37-4338-95F2-F743CA6EF813}"/>
      </w:docPartPr>
      <w:docPartBody>
        <w:p w:rsidR="004B5D9D" w:rsidRDefault="00473132" w:rsidP="00473132">
          <w:pPr>
            <w:pStyle w:val="D2550B211AF948CB904BA714E01506D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1BCF8DE4DC1407C82D7E46577023D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7B1511-2DF2-4EC8-8309-8B5F27593F14}"/>
      </w:docPartPr>
      <w:docPartBody>
        <w:p w:rsidR="004B5D9D" w:rsidRDefault="00473132" w:rsidP="00473132">
          <w:pPr>
            <w:pStyle w:val="41BCF8DE4DC1407C82D7E46577023DA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3119240A2CE4A198DB6234771DD75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FCBC71-982E-4F15-BA73-5DEAF3B77474}"/>
      </w:docPartPr>
      <w:docPartBody>
        <w:p w:rsidR="004B5D9D" w:rsidRDefault="00473132" w:rsidP="00473132">
          <w:pPr>
            <w:pStyle w:val="53119240A2CE4A198DB6234771DD755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64EBDA7D3B640AB90341D16BFB3AD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983244-EB88-4633-B04C-D6D6F0FD4566}"/>
      </w:docPartPr>
      <w:docPartBody>
        <w:p w:rsidR="004B5D9D" w:rsidRDefault="00473132" w:rsidP="00473132">
          <w:pPr>
            <w:pStyle w:val="D64EBDA7D3B640AB90341D16BFB3AD7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67945A7D2A24449ACFEB0AF056D15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FAA611-35CF-4DC8-ABE4-A8E590F1B8F2}"/>
      </w:docPartPr>
      <w:docPartBody>
        <w:p w:rsidR="004B5D9D" w:rsidRDefault="00473132" w:rsidP="00473132">
          <w:pPr>
            <w:pStyle w:val="C67945A7D2A24449ACFEB0AF056D151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14B2A6FCEE245C69760E0340A1CD9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545E1C-A16A-4FB0-9641-C66353F592EC}"/>
      </w:docPartPr>
      <w:docPartBody>
        <w:p w:rsidR="004B5D9D" w:rsidRDefault="00473132" w:rsidP="00473132">
          <w:pPr>
            <w:pStyle w:val="C14B2A6FCEE245C69760E0340A1CD9B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8B3D99D246E4E1AB0262B35FFD6A1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CB1A14-D08C-4099-A02A-F4EB0645C03C}"/>
      </w:docPartPr>
      <w:docPartBody>
        <w:p w:rsidR="004B5D9D" w:rsidRDefault="00473132" w:rsidP="00473132">
          <w:pPr>
            <w:pStyle w:val="38B3D99D246E4E1AB0262B35FFD6A10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BE3771BA26F4214B246898DBEA4EF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1751CB-653F-4EC4-8E22-63D38514EEA8}"/>
      </w:docPartPr>
      <w:docPartBody>
        <w:p w:rsidR="004B5D9D" w:rsidRDefault="00473132" w:rsidP="00473132">
          <w:pPr>
            <w:pStyle w:val="4BE3771BA26F4214B246898DBEA4EFC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465EE261F6E406DA1FFA7AD33B267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CB3654-910B-4BBD-9BAE-AB1D6EDD468E}"/>
      </w:docPartPr>
      <w:docPartBody>
        <w:p w:rsidR="004B5D9D" w:rsidRDefault="00473132" w:rsidP="00473132">
          <w:pPr>
            <w:pStyle w:val="5465EE261F6E406DA1FFA7AD33B267D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1CCE0904C97409585FE819015AD41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D32A4E-EDB0-4A1E-9C7A-0AA5B0F833D4}"/>
      </w:docPartPr>
      <w:docPartBody>
        <w:p w:rsidR="004B5D9D" w:rsidRDefault="00473132" w:rsidP="00473132">
          <w:pPr>
            <w:pStyle w:val="81CCE0904C97409585FE819015AD41AF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3EBB5A17A85141738667CE2493EC64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27D17E-C08E-43D9-9216-D8AA22AF47CD}"/>
      </w:docPartPr>
      <w:docPartBody>
        <w:p w:rsidR="004B5D9D" w:rsidRDefault="00473132" w:rsidP="00473132">
          <w:pPr>
            <w:pStyle w:val="3EBB5A17A85141738667CE2493EC644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9A821CDED454876903C74246D52C3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A9E6CF-F893-45E5-9635-5DFFF7A5ED43}"/>
      </w:docPartPr>
      <w:docPartBody>
        <w:p w:rsidR="004B5D9D" w:rsidRDefault="00473132" w:rsidP="00473132">
          <w:pPr>
            <w:pStyle w:val="D9A821CDED454876903C74246D52C31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8CEC759ACB7404298A813D788CF8F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E3DB8A-7093-408A-A51A-A797149D3598}"/>
      </w:docPartPr>
      <w:docPartBody>
        <w:p w:rsidR="004B5D9D" w:rsidRDefault="00473132" w:rsidP="00473132">
          <w:pPr>
            <w:pStyle w:val="D8CEC759ACB7404298A813D788CF8FC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DCE6BBA845943DA82640D1902D4C8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380EB5-60B0-4E51-B855-E26FC395EFF0}"/>
      </w:docPartPr>
      <w:docPartBody>
        <w:p w:rsidR="004B5D9D" w:rsidRDefault="00473132" w:rsidP="00473132">
          <w:pPr>
            <w:pStyle w:val="EDCE6BBA845943DA82640D1902D4C88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434FEA9934649BDB0BDD9D6539AB7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9FCA41-D97D-4223-8CA8-360A9B3EF2BC}"/>
      </w:docPartPr>
      <w:docPartBody>
        <w:p w:rsidR="004B5D9D" w:rsidRDefault="00473132" w:rsidP="00473132">
          <w:pPr>
            <w:pStyle w:val="C434FEA9934649BDB0BDD9D6539AB7A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68B50B08F584468953F64209CBE98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F0A24E-D1E1-4351-A2CD-56DBB4BBBD8E}"/>
      </w:docPartPr>
      <w:docPartBody>
        <w:p w:rsidR="004B5D9D" w:rsidRDefault="00473132" w:rsidP="00473132">
          <w:pPr>
            <w:pStyle w:val="368B50B08F584468953F64209CBE986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164977E15054EC199D58895E23BEA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E51429-9E7D-4EBB-8CC0-2E2DEB90C0ED}"/>
      </w:docPartPr>
      <w:docPartBody>
        <w:p w:rsidR="004B5D9D" w:rsidRDefault="00473132" w:rsidP="00473132">
          <w:pPr>
            <w:pStyle w:val="9164977E15054EC199D58895E23BEAC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953A0A9A4904AFEAAC9A674FE93C9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F25F65-DB32-483D-BEBB-002ABF78D286}"/>
      </w:docPartPr>
      <w:docPartBody>
        <w:p w:rsidR="004B5D9D" w:rsidRDefault="00473132" w:rsidP="00473132">
          <w:pPr>
            <w:pStyle w:val="6953A0A9A4904AFEAAC9A674FE93C99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64EB3585AA84BE190FF4A77514FC2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555217-C5F8-483E-B601-16491AD59E51}"/>
      </w:docPartPr>
      <w:docPartBody>
        <w:p w:rsidR="004B5D9D" w:rsidRDefault="00A455F9">
          <w:pPr>
            <w:pStyle w:val="E64EB3585AA84BE190FF4A77514FC26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F1618DEBA8D4ADD9A0DFE56B6873A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341309-61C6-4D11-A1FD-9605247870DF}"/>
      </w:docPartPr>
      <w:docPartBody>
        <w:p w:rsidR="00BF223C" w:rsidRDefault="004B5D9D" w:rsidP="004B5D9D">
          <w:pPr>
            <w:pStyle w:val="2F1618DEBA8D4ADD9A0DFE56B6873A2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DD6836C200841D5AB7AECD8C67440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F2ED96-F2E0-4918-B531-F3346A54C4CD}"/>
      </w:docPartPr>
      <w:docPartBody>
        <w:p w:rsidR="00CD6401" w:rsidRDefault="00E94F94" w:rsidP="00E94F94">
          <w:pPr>
            <w:pStyle w:val="6DD6836C200841D5AB7AECD8C674406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39E848E54294C0A917803C06141C5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50FE3F-F35D-40FE-8B15-37AA4E83087C}"/>
      </w:docPartPr>
      <w:docPartBody>
        <w:p w:rsidR="00CD6401" w:rsidRDefault="00E94F94" w:rsidP="00E94F94">
          <w:pPr>
            <w:pStyle w:val="439E848E54294C0A917803C06141C58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3F3DD571802433E998D1FF87BCE21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6DD656-0763-41D3-AEC0-3C18A3324819}"/>
      </w:docPartPr>
      <w:docPartBody>
        <w:p w:rsidR="00CD6401" w:rsidRDefault="00E94F94" w:rsidP="00E94F94">
          <w:pPr>
            <w:pStyle w:val="83F3DD571802433E998D1FF87BCE213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BF585B35F4E4436869C7898DC5AA7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A9EC23-9915-4601-B0F5-C26AB890ED48}"/>
      </w:docPartPr>
      <w:docPartBody>
        <w:p w:rsidR="00CD6401" w:rsidRDefault="00E94F94" w:rsidP="00E94F94">
          <w:pPr>
            <w:pStyle w:val="9BF585B35F4E4436869C7898DC5AA78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FB00AFF2D0040DFB690F25A2273D4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80DDB2-76E1-48C1-81FF-ACA4AE917D38}"/>
      </w:docPartPr>
      <w:docPartBody>
        <w:p w:rsidR="00CD6401" w:rsidRDefault="00E94F94" w:rsidP="00E94F94">
          <w:pPr>
            <w:pStyle w:val="EFB00AFF2D0040DFB690F25A2273D44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88A92F8C8E845E9812407E300C1BF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8EA6CB-CEBC-4700-B0E9-9E283DBE32B4}"/>
      </w:docPartPr>
      <w:docPartBody>
        <w:p w:rsidR="00CD6401" w:rsidRDefault="00E94F94" w:rsidP="00E94F94">
          <w:pPr>
            <w:pStyle w:val="E88A92F8C8E845E9812407E300C1BFE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F7831226B524815A3437DACE594E3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E884F3-3C49-4AFF-A4ED-EB32B1B89528}"/>
      </w:docPartPr>
      <w:docPartBody>
        <w:p w:rsidR="00CD6401" w:rsidRDefault="00E94F94" w:rsidP="00E94F94">
          <w:pPr>
            <w:pStyle w:val="DF7831226B524815A3437DACE594E33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0EA39DBE4194F35B4AC70709BF5D5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7E6A43-5149-4D07-8E4E-23EE5EF346B2}"/>
      </w:docPartPr>
      <w:docPartBody>
        <w:p w:rsidR="00CD6401" w:rsidRDefault="00E94F94" w:rsidP="00E94F94">
          <w:pPr>
            <w:pStyle w:val="00EA39DBE4194F35B4AC70709BF5D53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E63E655E08B4A018AE36961663DFD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ED34CD-0A1C-4A87-B3DB-AC5F0B618CE0}"/>
      </w:docPartPr>
      <w:docPartBody>
        <w:p w:rsidR="00CD6401" w:rsidRDefault="00E94F94" w:rsidP="00E94F94">
          <w:pPr>
            <w:pStyle w:val="6E63E655E08B4A018AE36961663DFD5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BABC7AE4575462DA08AE8695E5DFF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E31422-37FE-4ECD-9823-1FDE239751B0}"/>
      </w:docPartPr>
      <w:docPartBody>
        <w:p w:rsidR="00CD6401" w:rsidRDefault="00E94F94" w:rsidP="00E94F94">
          <w:pPr>
            <w:pStyle w:val="4BABC7AE4575462DA08AE8695E5DFF0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1CE89AF80A2419CA64B5788175416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E9EC61-87E9-4EDA-85C5-A83AD0E03930}"/>
      </w:docPartPr>
      <w:docPartBody>
        <w:p w:rsidR="00CD6401" w:rsidRDefault="00E94F94" w:rsidP="00E94F94">
          <w:pPr>
            <w:pStyle w:val="C1CE89AF80A2419CA64B57881754165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4BC549D47E14F3AA79CCDDC19ED33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18EA3C-F47D-472E-B209-EA4A07F5EB30}"/>
      </w:docPartPr>
      <w:docPartBody>
        <w:p w:rsidR="00CD6401" w:rsidRDefault="00E94F94" w:rsidP="00E94F94">
          <w:pPr>
            <w:pStyle w:val="A4BC549D47E14F3AA79CCDDC19ED337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7F13167D5094AAEA5E6C2A0A27015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F89598-28F1-49B2-A8B4-4E57F4A01193}"/>
      </w:docPartPr>
      <w:docPartBody>
        <w:p w:rsidR="00CD6401" w:rsidRDefault="00E94F94" w:rsidP="00E94F94">
          <w:pPr>
            <w:pStyle w:val="47F13167D5094AAEA5E6C2A0A27015D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1F9919E2497446D8CA77A54C4EB6C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76BDF7-CE4E-4732-9EA5-5FA218389612}"/>
      </w:docPartPr>
      <w:docPartBody>
        <w:p w:rsidR="00CD6401" w:rsidRDefault="00E94F94" w:rsidP="00E94F94">
          <w:pPr>
            <w:pStyle w:val="11F9919E2497446D8CA77A54C4EB6C1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15696AFB3A341CBBA534B5697457B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E54880-CC23-45D5-89D0-3050C67D0D28}"/>
      </w:docPartPr>
      <w:docPartBody>
        <w:p w:rsidR="00CD6401" w:rsidRDefault="00E94F94" w:rsidP="00E94F94">
          <w:pPr>
            <w:pStyle w:val="E15696AFB3A341CBBA534B5697457B2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FBB2B80AAFE42459B84BFB4312D42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390CCD-FE78-4E1E-9D7B-FC70988C0581}"/>
      </w:docPartPr>
      <w:docPartBody>
        <w:p w:rsidR="00CD6401" w:rsidRDefault="00E94F94" w:rsidP="00E94F94">
          <w:pPr>
            <w:pStyle w:val="7FBB2B80AAFE42459B84BFB4312D425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3F011639211409F987E5DC3C3F3B3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A14EC0-0DA2-47F7-A50A-9B4C1B1A409D}"/>
      </w:docPartPr>
      <w:docPartBody>
        <w:p w:rsidR="00CD6401" w:rsidRDefault="00E94F94" w:rsidP="00E94F94">
          <w:pPr>
            <w:pStyle w:val="23F011639211409F987E5DC3C3F3B33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9E933DE44584C029846B42283BD37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CC33A5-A7B8-4F64-9AE3-068ACE7417CA}"/>
      </w:docPartPr>
      <w:docPartBody>
        <w:p w:rsidR="00CD6401" w:rsidRDefault="00E94F94" w:rsidP="00E94F94">
          <w:pPr>
            <w:pStyle w:val="29E933DE44584C029846B42283BD37E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BBCDAFFFB5B4F7398B50D9A1513C7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1C4F4D-17E9-4E88-9109-04025C27C02F}"/>
      </w:docPartPr>
      <w:docPartBody>
        <w:p w:rsidR="00CD6401" w:rsidRDefault="00E94F94" w:rsidP="00E94F94">
          <w:pPr>
            <w:pStyle w:val="BBBCDAFFFB5B4F7398B50D9A1513C73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525171EB732445291C3233F7B7B4B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2E869A-FB0D-4ACF-A546-344BFAA0DB65}"/>
      </w:docPartPr>
      <w:docPartBody>
        <w:p w:rsidR="00CD6401" w:rsidRDefault="00E94F94" w:rsidP="00E94F94">
          <w:pPr>
            <w:pStyle w:val="E525171EB732445291C3233F7B7B4B4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245496042B54605A2FED7C6E002A8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F64C28-1CD7-4ABA-916A-FEF54D9FA762}"/>
      </w:docPartPr>
      <w:docPartBody>
        <w:p w:rsidR="00CD6401" w:rsidRDefault="00E94F94" w:rsidP="00E94F94">
          <w:pPr>
            <w:pStyle w:val="1245496042B54605A2FED7C6E002A86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5C98FF64B7A4630A57778780F21CD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235DD8-D900-4FC9-95B8-7B332D4061D4}"/>
      </w:docPartPr>
      <w:docPartBody>
        <w:p w:rsidR="00CD6401" w:rsidRDefault="00E94F94" w:rsidP="00E94F94">
          <w:pPr>
            <w:pStyle w:val="15C98FF64B7A4630A57778780F21CDB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3E067F66C8E40E287E30072C2A889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A972DD-61A6-4695-8121-EB81231AB27E}"/>
      </w:docPartPr>
      <w:docPartBody>
        <w:p w:rsidR="00CD6401" w:rsidRDefault="00E94F94" w:rsidP="00E94F94">
          <w:pPr>
            <w:pStyle w:val="C3E067F66C8E40E287E30072C2A8896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9F1C669F2F845D2BCA5311E58F7DC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765407-0736-4EC6-8CA7-F5EC32CE6013}"/>
      </w:docPartPr>
      <w:docPartBody>
        <w:p w:rsidR="00CD6401" w:rsidRDefault="00E94F94" w:rsidP="00E94F94">
          <w:pPr>
            <w:pStyle w:val="09F1C669F2F845D2BCA5311E58F7DC0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DEEAF1F971445A6A3AEED3FE52DAC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4CA828-97A0-419E-8161-2FC5DE14FD87}"/>
      </w:docPartPr>
      <w:docPartBody>
        <w:p w:rsidR="00CD6401" w:rsidRDefault="00E94F94" w:rsidP="00E94F94">
          <w:pPr>
            <w:pStyle w:val="6DEEAF1F971445A6A3AEED3FE52DACA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1AEC543A27A4F76822A9E7D294337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66FA91-5B33-4681-8BE7-E7A74B58C30B}"/>
      </w:docPartPr>
      <w:docPartBody>
        <w:p w:rsidR="00CD6401" w:rsidRDefault="00E94F94" w:rsidP="00E94F94">
          <w:pPr>
            <w:pStyle w:val="D1AEC543A27A4F76822A9E7D2943371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B694701F47E4D7E9B122D7C02A7D8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EA7146-A8D7-47F4-A03A-69E2405B872D}"/>
      </w:docPartPr>
      <w:docPartBody>
        <w:p w:rsidR="00CD6401" w:rsidRDefault="00E94F94" w:rsidP="00E94F94">
          <w:pPr>
            <w:pStyle w:val="AB694701F47E4D7E9B122D7C02A7D85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9AA600CE8784AEB9527EF68CA84F5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43BCA6-530D-495D-9E2D-1C1CF51F32BC}"/>
      </w:docPartPr>
      <w:docPartBody>
        <w:p w:rsidR="00223A3B" w:rsidRDefault="00B67E24" w:rsidP="00B67E24">
          <w:pPr>
            <w:pStyle w:val="19AA600CE8784AEB9527EF68CA84F5D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7018998CDDD42BC830C22F987445B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59A1AE-AF6B-47B2-9352-A249DF70FDD1}"/>
      </w:docPartPr>
      <w:docPartBody>
        <w:p w:rsidR="00223A3B" w:rsidRDefault="00B67E24" w:rsidP="00B67E24">
          <w:pPr>
            <w:pStyle w:val="E7018998CDDD42BC830C22F987445BA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E2A007449384AE8BFF580F41D4312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BDBBD8-DAC3-4FCA-930F-0C164F14E786}"/>
      </w:docPartPr>
      <w:docPartBody>
        <w:p w:rsidR="00223A3B" w:rsidRDefault="00B67E24" w:rsidP="00B67E24">
          <w:pPr>
            <w:pStyle w:val="8E2A007449384AE8BFF580F41D43122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7E72A5F36E446698B35B3D780CF17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9150CE-3987-4290-8326-2261AFA40527}"/>
      </w:docPartPr>
      <w:docPartBody>
        <w:p w:rsidR="00223A3B" w:rsidRDefault="00B67E24" w:rsidP="00B67E24">
          <w:pPr>
            <w:pStyle w:val="E7E72A5F36E446698B35B3D780CF171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D6E5A7BD1714DF89E8AA1E40DB7D5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805F8D-9C73-4472-A294-131BFFDE4035}"/>
      </w:docPartPr>
      <w:docPartBody>
        <w:p w:rsidR="00223A3B" w:rsidRDefault="00B67E24" w:rsidP="00B67E24">
          <w:pPr>
            <w:pStyle w:val="BD6E5A7BD1714DF89E8AA1E40DB7D53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FEB0E4CCB5941B5B507BDD47C05BD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97D642-31DB-4B70-A638-A86C5E308A56}"/>
      </w:docPartPr>
      <w:docPartBody>
        <w:p w:rsidR="00223A3B" w:rsidRDefault="00B67E24" w:rsidP="00B67E24">
          <w:pPr>
            <w:pStyle w:val="5FEB0E4CCB5941B5B507BDD47C05BD6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78621C7BAFB4F86AE129BE5DDB66D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A13509-8AA4-444F-9D36-910BA33D115E}"/>
      </w:docPartPr>
      <w:docPartBody>
        <w:p w:rsidR="00223A3B" w:rsidRDefault="00B67E24" w:rsidP="00B67E24">
          <w:pPr>
            <w:pStyle w:val="278621C7BAFB4F86AE129BE5DDB66DE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64955E612904FFEAA472086150329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419466-9546-41F6-9BC9-8A20C4F860EE}"/>
      </w:docPartPr>
      <w:docPartBody>
        <w:p w:rsidR="00223A3B" w:rsidRDefault="00B67E24" w:rsidP="00B67E24">
          <w:pPr>
            <w:pStyle w:val="864955E612904FFEAA4720861503293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0CEEB40021D493997B963BF88E92F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A7A3E9-CF4E-473B-A998-FCDE3F6F0DE7}"/>
      </w:docPartPr>
      <w:docPartBody>
        <w:p w:rsidR="00223A3B" w:rsidRDefault="00B67E24" w:rsidP="00B67E24">
          <w:pPr>
            <w:pStyle w:val="D0CEEB40021D493997B963BF88E92F2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5DE2F52E091446A97242AFE7E9EAB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C4F16A-D1A0-48BC-B4B4-9A0D5443BB03}"/>
      </w:docPartPr>
      <w:docPartBody>
        <w:p w:rsidR="00223A3B" w:rsidRDefault="00B67E24" w:rsidP="00B67E24">
          <w:pPr>
            <w:pStyle w:val="65DE2F52E091446A97242AFE7E9EABB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638FB93C3B14CF3B698A144907C27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9E7A93-A3AD-4E0E-A175-4269817B9EFA}"/>
      </w:docPartPr>
      <w:docPartBody>
        <w:p w:rsidR="00223A3B" w:rsidRDefault="00B67E24" w:rsidP="00B67E24">
          <w:pPr>
            <w:pStyle w:val="6638FB93C3B14CF3B698A144907C27B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47EE0A84EEA4828AD34CBEC755B04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B7E625-AAE6-46A2-B919-4C10165B3340}"/>
      </w:docPartPr>
      <w:docPartBody>
        <w:p w:rsidR="00223A3B" w:rsidRDefault="00B67E24" w:rsidP="00B67E24">
          <w:pPr>
            <w:pStyle w:val="A47EE0A84EEA4828AD34CBEC755B045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C935B24194640CAB03071E6AE64D4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6FAC1A-F527-4F7D-8C0A-DA09E4E6FEEC}"/>
      </w:docPartPr>
      <w:docPartBody>
        <w:p w:rsidR="00223A3B" w:rsidRDefault="00B67E24" w:rsidP="00B67E24">
          <w:pPr>
            <w:pStyle w:val="BC935B24194640CAB03071E6AE64D4F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338CB79F25C40A0A535358AD863B0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E936EE-92CB-4802-BB55-4A8269F90854}"/>
      </w:docPartPr>
      <w:docPartBody>
        <w:p w:rsidR="00223A3B" w:rsidRDefault="00B67E24" w:rsidP="00B67E24">
          <w:pPr>
            <w:pStyle w:val="F338CB79F25C40A0A535358AD863B09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1486684C08E42C3BF470E8238F154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F69BAB-E1AF-4339-83FA-A046FC025511}"/>
      </w:docPartPr>
      <w:docPartBody>
        <w:p w:rsidR="00223A3B" w:rsidRDefault="00B67E24" w:rsidP="00B67E24">
          <w:pPr>
            <w:pStyle w:val="31486684C08E42C3BF470E8238F1549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E3961CDCF6749D198A4D963CF1876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BE7BA0-1D40-44A3-B0EF-3ADD42B95812}"/>
      </w:docPartPr>
      <w:docPartBody>
        <w:p w:rsidR="00223A3B" w:rsidRDefault="00B67E24" w:rsidP="00B67E24">
          <w:pPr>
            <w:pStyle w:val="5E3961CDCF6749D198A4D963CF18767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4AA12A5DBE34C14B887AF6031F64E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18B69B-A532-4242-9ECF-AF71E8EC552F}"/>
      </w:docPartPr>
      <w:docPartBody>
        <w:p w:rsidR="00223A3B" w:rsidRDefault="00B67E24" w:rsidP="00B67E24">
          <w:pPr>
            <w:pStyle w:val="34AA12A5DBE34C14B887AF6031F64E8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809259F5A6440F7A048EDBA0582B9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FB06A1-9B16-40AF-9896-7D68EB7A8C8A}"/>
      </w:docPartPr>
      <w:docPartBody>
        <w:p w:rsidR="00223A3B" w:rsidRDefault="00B67E24" w:rsidP="00B67E24">
          <w:pPr>
            <w:pStyle w:val="1809259F5A6440F7A048EDBA0582B93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84630EB42CD4F91B19F4800FE4D11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C51D82-2238-4939-8775-4FDDAD526C5A}"/>
      </w:docPartPr>
      <w:docPartBody>
        <w:p w:rsidR="00223A3B" w:rsidRDefault="00B67E24" w:rsidP="00B67E24">
          <w:pPr>
            <w:pStyle w:val="A84630EB42CD4F91B19F4800FE4D117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06C50B487594802B4199BB035E271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4B9683-D9A5-4413-A764-0AB20BDCB531}"/>
      </w:docPartPr>
      <w:docPartBody>
        <w:p w:rsidR="00223A3B" w:rsidRDefault="00B67E24" w:rsidP="00B67E24">
          <w:pPr>
            <w:pStyle w:val="E06C50B487594802B4199BB035E271C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FD174C0634A4148BBAA6D34567CE5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F8DB6B-87E1-4876-845A-A2B929C37020}"/>
      </w:docPartPr>
      <w:docPartBody>
        <w:p w:rsidR="00223A3B" w:rsidRDefault="00B67E24" w:rsidP="00B67E24">
          <w:pPr>
            <w:pStyle w:val="EFD174C0634A4148BBAA6D34567CE54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19502A62F674BFEB8C69F47FCF0D0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A9F356-A6A3-45F1-9113-03B324A09850}"/>
      </w:docPartPr>
      <w:docPartBody>
        <w:p w:rsidR="00223A3B" w:rsidRDefault="00B67E24" w:rsidP="00B67E24">
          <w:pPr>
            <w:pStyle w:val="D19502A62F674BFEB8C69F47FCF0D0C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694B2E6A5D14E62AD5BFA58853AB0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F5C66C-5DE9-4404-B0C7-AACA20E7B0D4}"/>
      </w:docPartPr>
      <w:docPartBody>
        <w:p w:rsidR="00223A3B" w:rsidRDefault="00B67E24" w:rsidP="00B67E24">
          <w:pPr>
            <w:pStyle w:val="0694B2E6A5D14E62AD5BFA58853AB0B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14E947618B94AD7946B33A532630D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D69613-19C4-4946-99D3-01E623BDC905}"/>
      </w:docPartPr>
      <w:docPartBody>
        <w:p w:rsidR="00223A3B" w:rsidRDefault="00B67E24" w:rsidP="00B67E24">
          <w:pPr>
            <w:pStyle w:val="314E947618B94AD7946B33A532630D1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79F27465D5347BE8A175429D6C414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352DEF-4158-481B-AADA-6042D3C2AE13}"/>
      </w:docPartPr>
      <w:docPartBody>
        <w:p w:rsidR="00223A3B" w:rsidRDefault="00B67E24" w:rsidP="00B67E24">
          <w:pPr>
            <w:pStyle w:val="279F27465D5347BE8A175429D6C414A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CE36F6251E24972BB4502BC4E113A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68BB26-69C0-4844-8B25-51DDA0C83700}"/>
      </w:docPartPr>
      <w:docPartBody>
        <w:p w:rsidR="00223A3B" w:rsidRDefault="00B67E24" w:rsidP="00B67E24">
          <w:pPr>
            <w:pStyle w:val="ACE36F6251E24972BB4502BC4E113A6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69E7D28E0EC4A078160EDF53ADDEE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EE219F-FCC8-40FB-86A8-79C6E2202552}"/>
      </w:docPartPr>
      <w:docPartBody>
        <w:p w:rsidR="00223A3B" w:rsidRDefault="00B67E24" w:rsidP="00B67E24">
          <w:pPr>
            <w:pStyle w:val="A69E7D28E0EC4A078160EDF53ADDEE8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7C033E3D2714E37A483093185581C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0ECD8A-1F34-4176-85F4-AB778C9E0849}"/>
      </w:docPartPr>
      <w:docPartBody>
        <w:p w:rsidR="00223A3B" w:rsidRDefault="00B67E24" w:rsidP="00B67E24">
          <w:pPr>
            <w:pStyle w:val="07C033E3D2714E37A483093185581C4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CA63252EACE41F68FBCF4419960D2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3D640E-78E8-4EAD-AEF7-6E32AC60FE70}"/>
      </w:docPartPr>
      <w:docPartBody>
        <w:p w:rsidR="00223A3B" w:rsidRDefault="00B67E24" w:rsidP="00B67E24">
          <w:pPr>
            <w:pStyle w:val="DCA63252EACE41F68FBCF4419960D23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6B6282DFA0743639ECD3CBAB4BB13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4E5877-2E5D-48B0-835E-7965A985BDAE}"/>
      </w:docPartPr>
      <w:docPartBody>
        <w:p w:rsidR="00223A3B" w:rsidRDefault="00B67E24" w:rsidP="00B67E24">
          <w:pPr>
            <w:pStyle w:val="56B6282DFA0743639ECD3CBAB4BB135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45148F4E39B44C9AED66CC4E910FB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413381-9DEE-4F11-BFF1-95CB9A641F97}"/>
      </w:docPartPr>
      <w:docPartBody>
        <w:p w:rsidR="00223A3B" w:rsidRDefault="00B67E24" w:rsidP="00B67E24">
          <w:pPr>
            <w:pStyle w:val="F45148F4E39B44C9AED66CC4E910FB5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A7EE127A4D54925A8A28FC5686567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0C2A89-A214-48D2-90B5-AF8400DAE8BE}"/>
      </w:docPartPr>
      <w:docPartBody>
        <w:p w:rsidR="00223A3B" w:rsidRDefault="00B67E24" w:rsidP="00B67E24">
          <w:pPr>
            <w:pStyle w:val="EA7EE127A4D54925A8A28FC5686567C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DAF795F6D384B58BE23D7D92A2484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CE5BF4-8FDB-4A72-89AC-D7F055C2897A}"/>
      </w:docPartPr>
      <w:docPartBody>
        <w:p w:rsidR="00223A3B" w:rsidRDefault="00B67E24" w:rsidP="00B67E24">
          <w:pPr>
            <w:pStyle w:val="6DAF795F6D384B58BE23D7D92A2484D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7D94D0D24E04BE3A6ED0BED661F66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404805-5A7E-4106-81E4-0897FD2A2A08}"/>
      </w:docPartPr>
      <w:docPartBody>
        <w:p w:rsidR="00BB22B1" w:rsidRDefault="00327184" w:rsidP="00327184">
          <w:pPr>
            <w:pStyle w:val="E7D94D0D24E04BE3A6ED0BED661F663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04C965FB8D6478EB9E89DF1704F22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83A279-C21E-4192-AB2D-F713FEC34E0B}"/>
      </w:docPartPr>
      <w:docPartBody>
        <w:p w:rsidR="00BB22B1" w:rsidRDefault="00327184" w:rsidP="00327184">
          <w:pPr>
            <w:pStyle w:val="D04C965FB8D6478EB9E89DF1704F228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C1EAC9B06E843C2BCB17FED79B920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1364BB-E04D-42A4-B27E-8381B3CC54F8}"/>
      </w:docPartPr>
      <w:docPartBody>
        <w:p w:rsidR="00BB22B1" w:rsidRDefault="00327184" w:rsidP="00327184">
          <w:pPr>
            <w:pStyle w:val="FC1EAC9B06E843C2BCB17FED79B9203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713D89FA3BD40D0B47598F841C45C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6DDCA8-BF89-402A-93E5-0D21DFD2A5BB}"/>
      </w:docPartPr>
      <w:docPartBody>
        <w:p w:rsidR="00BB22B1" w:rsidRDefault="00327184" w:rsidP="00327184">
          <w:pPr>
            <w:pStyle w:val="B713D89FA3BD40D0B47598F841C45CE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6F6FF8D5B3945328F47E94091E4A3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A36F90-43FB-41B7-8B4A-947AC8A4212B}"/>
      </w:docPartPr>
      <w:docPartBody>
        <w:p w:rsidR="00BB22B1" w:rsidRDefault="00327184" w:rsidP="00327184">
          <w:pPr>
            <w:pStyle w:val="46F6FF8D5B3945328F47E94091E4A36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258F4EDD71F4C56BCCB5769BECBA8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EFC6B6-00FD-4F11-A986-8515EF6B505E}"/>
      </w:docPartPr>
      <w:docPartBody>
        <w:p w:rsidR="00BB22B1" w:rsidRDefault="00327184" w:rsidP="00327184">
          <w:pPr>
            <w:pStyle w:val="7258F4EDD71F4C56BCCB5769BECBA8B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3E4160F4EF74AE09A05D9FE6855DC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879B64-2622-40B8-9962-FFEE09C15658}"/>
      </w:docPartPr>
      <w:docPartBody>
        <w:p w:rsidR="00BB22B1" w:rsidRDefault="00327184" w:rsidP="00327184">
          <w:pPr>
            <w:pStyle w:val="B3E4160F4EF74AE09A05D9FE6855DC3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1DCDD6EE8AC45DA88A4DFA51BCC69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538F3F-31FD-4366-B007-22FDF69FE22D}"/>
      </w:docPartPr>
      <w:docPartBody>
        <w:p w:rsidR="00BB22B1" w:rsidRDefault="00327184" w:rsidP="00327184">
          <w:pPr>
            <w:pStyle w:val="91DCDD6EE8AC45DA88A4DFA51BCC697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B2E9FF733D445E7A22972E55FDE15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0430DB-33BB-4297-8D31-43878A2F51CD}"/>
      </w:docPartPr>
      <w:docPartBody>
        <w:p w:rsidR="00BB22B1" w:rsidRDefault="00327184" w:rsidP="00327184">
          <w:pPr>
            <w:pStyle w:val="AB2E9FF733D445E7A22972E55FDE157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777BBC283544BC292512C8243D516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BC3673-3B29-47CB-B9AA-67B867196825}"/>
      </w:docPartPr>
      <w:docPartBody>
        <w:p w:rsidR="00BB22B1" w:rsidRDefault="00327184" w:rsidP="00327184">
          <w:pPr>
            <w:pStyle w:val="D777BBC283544BC292512C8243D516A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9492B12BA2D44A2B4258775227416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D755CB-8027-4DFF-99D9-4458717931E9}"/>
      </w:docPartPr>
      <w:docPartBody>
        <w:p w:rsidR="00BB22B1" w:rsidRDefault="00327184" w:rsidP="00327184">
          <w:pPr>
            <w:pStyle w:val="C9492B12BA2D44A2B42587752274161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E15335BC0D412DAF0FFBB787D690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DA0C91-A5F2-4921-A67E-0811B8F4746B}"/>
      </w:docPartPr>
      <w:docPartBody>
        <w:p w:rsidR="00BB22B1" w:rsidRDefault="00327184" w:rsidP="00327184">
          <w:pPr>
            <w:pStyle w:val="DEE15335BC0D412DAF0FFBB787D6905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426AA6320D24B7BAA0B30DA533CB8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157D11-7E5B-4399-8A38-A4088960CF18}"/>
      </w:docPartPr>
      <w:docPartBody>
        <w:p w:rsidR="00BB22B1" w:rsidRDefault="00327184" w:rsidP="00327184">
          <w:pPr>
            <w:pStyle w:val="A426AA6320D24B7BAA0B30DA533CB84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C1AAED9D42F49BFBDBD5120B6BDD2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310E5B-5E14-4012-ABEC-64836CFB5B89}"/>
      </w:docPartPr>
      <w:docPartBody>
        <w:p w:rsidR="00BB22B1" w:rsidRDefault="00327184" w:rsidP="00327184">
          <w:pPr>
            <w:pStyle w:val="1C1AAED9D42F49BFBDBD5120B6BDD24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C4B8743C8864E9EB4D42F16D49CCC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100C31-AE85-450C-95E2-3D910908F753}"/>
      </w:docPartPr>
      <w:docPartBody>
        <w:p w:rsidR="00BB22B1" w:rsidRDefault="00327184" w:rsidP="00327184">
          <w:pPr>
            <w:pStyle w:val="0C4B8743C8864E9EB4D42F16D49CCC5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EA78A9257FC4878B31E849707DD2C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8716AD-690F-415A-AE07-A35BF19F3B6A}"/>
      </w:docPartPr>
      <w:docPartBody>
        <w:p w:rsidR="00BB22B1" w:rsidRDefault="00327184" w:rsidP="00327184">
          <w:pPr>
            <w:pStyle w:val="CEA78A9257FC4878B31E849707DD2C3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81EBE0A413C4FA7B1EFC1192D8C83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910E80-BAD8-4DE2-AFCB-04EFE06F79CF}"/>
      </w:docPartPr>
      <w:docPartBody>
        <w:p w:rsidR="00BB22B1" w:rsidRDefault="00327184" w:rsidP="00327184">
          <w:pPr>
            <w:pStyle w:val="881EBE0A413C4FA7B1EFC1192D8C835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76C16F44D394925BE88D7092374FA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853268-62E4-421A-9717-19975E8DD89E}"/>
      </w:docPartPr>
      <w:docPartBody>
        <w:p w:rsidR="00BB22B1" w:rsidRDefault="00327184" w:rsidP="00327184">
          <w:pPr>
            <w:pStyle w:val="376C16F44D394925BE88D7092374FA0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9DF3DA2F0194268832A9AF164EF3C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8A00BC-CED8-4F26-B485-8C69861AA798}"/>
      </w:docPartPr>
      <w:docPartBody>
        <w:p w:rsidR="00BB22B1" w:rsidRDefault="00327184" w:rsidP="00327184">
          <w:pPr>
            <w:pStyle w:val="E9DF3DA2F0194268832A9AF164EF3CB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ED6599F3EB14B51ADFEC0C326F3EF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AEFBDB-A967-4B13-AD38-6962E4E3A86A}"/>
      </w:docPartPr>
      <w:docPartBody>
        <w:p w:rsidR="00BB22B1" w:rsidRDefault="00327184" w:rsidP="00327184">
          <w:pPr>
            <w:pStyle w:val="CED6599F3EB14B51ADFEC0C326F3EF4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3F4ED373ED44E78B59C40AB4A4E47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EB8966-1A7B-4A39-A177-7B3519960C12}"/>
      </w:docPartPr>
      <w:docPartBody>
        <w:p w:rsidR="00BB22B1" w:rsidRDefault="00327184" w:rsidP="00327184">
          <w:pPr>
            <w:pStyle w:val="23F4ED373ED44E78B59C40AB4A4E471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EB0F2E7E9A2415385CD93C4345ED4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7AAF7F-5927-4A7B-9239-0C349478C83C}"/>
      </w:docPartPr>
      <w:docPartBody>
        <w:p w:rsidR="00BB22B1" w:rsidRDefault="00327184" w:rsidP="00327184">
          <w:pPr>
            <w:pStyle w:val="9EB0F2E7E9A2415385CD93C4345ED4B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65F1116D6CD4CDBB45BBF25D53094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DE2CD3-4DF0-44D4-8676-2A23B8B8A3EF}"/>
      </w:docPartPr>
      <w:docPartBody>
        <w:p w:rsidR="00BB22B1" w:rsidRDefault="00327184" w:rsidP="00327184">
          <w:pPr>
            <w:pStyle w:val="F65F1116D6CD4CDBB45BBF25D53094C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626A74E7670475CBD9999B9FA0991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600431-E6A6-4463-BA7C-E804B5BAA740}"/>
      </w:docPartPr>
      <w:docPartBody>
        <w:p w:rsidR="00BB22B1" w:rsidRDefault="00327184" w:rsidP="00327184">
          <w:pPr>
            <w:pStyle w:val="5626A74E7670475CBD9999B9FA09917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1E3FA356D6C43879C71DB32677AFC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F03267-FE54-469C-9C90-F6FA957F8E12}"/>
      </w:docPartPr>
      <w:docPartBody>
        <w:p w:rsidR="001C6E4E" w:rsidRDefault="00E26EF6" w:rsidP="00E26EF6">
          <w:pPr>
            <w:pStyle w:val="01E3FA356D6C43879C71DB32677AFC3F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1AA5FD6B80046BCB98310F469E613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7868B5-E4D1-4933-BE4B-AA17E8F8D82F}"/>
      </w:docPartPr>
      <w:docPartBody>
        <w:p w:rsidR="001C6E4E" w:rsidRDefault="00E26EF6" w:rsidP="00E26EF6">
          <w:pPr>
            <w:pStyle w:val="71AA5FD6B80046BCB98310F469E61342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442A624A3214816A8FD7FBB4357C6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B2A851-688C-4B3E-90D2-825AEFFB568B}"/>
      </w:docPartPr>
      <w:docPartBody>
        <w:p w:rsidR="001C6E4E" w:rsidRDefault="00E26EF6" w:rsidP="00E26EF6">
          <w:pPr>
            <w:pStyle w:val="0442A624A3214816A8FD7FBB4357C65B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8B433579DE24C35A9BE5AF6A16D29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DA1A98-80F2-403F-A5C7-A0AA2CAC213C}"/>
      </w:docPartPr>
      <w:docPartBody>
        <w:p w:rsidR="001C6E4E" w:rsidRDefault="00E26EF6" w:rsidP="00E26EF6">
          <w:pPr>
            <w:pStyle w:val="E8B433579DE24C35A9BE5AF6A16D29E1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41BB2B966F543C0936BCCEFFCC526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2ECF5C-A64F-4D42-98E6-CA7917491716}"/>
      </w:docPartPr>
      <w:docPartBody>
        <w:p w:rsidR="001C6E4E" w:rsidRDefault="00E26EF6" w:rsidP="00E26EF6">
          <w:pPr>
            <w:pStyle w:val="E41BB2B966F543C0936BCCEFFCC5268F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45B08D3AB5544F0B1998E4F93FE61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086E8D-1D32-4F34-BC23-719E40836D6E}"/>
      </w:docPartPr>
      <w:docPartBody>
        <w:p w:rsidR="001C6E4E" w:rsidRDefault="00E26EF6" w:rsidP="00E26EF6">
          <w:pPr>
            <w:pStyle w:val="845B08D3AB5544F0B1998E4F93FE613D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4DA3D21552149B4AB81ED321551EE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6BD767-2391-4C32-8179-1DC9C7758CD0}"/>
      </w:docPartPr>
      <w:docPartBody>
        <w:p w:rsidR="001C6E4E" w:rsidRDefault="00E26EF6" w:rsidP="00E26EF6">
          <w:pPr>
            <w:pStyle w:val="34DA3D21552149B4AB81ED321551EE7D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9A348D6B44942C8BAC9EDABC07094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4DDC7E-AA6F-42F0-A1A8-773C3E497BBD}"/>
      </w:docPartPr>
      <w:docPartBody>
        <w:p w:rsidR="001C6E4E" w:rsidRDefault="00E26EF6" w:rsidP="00E26EF6">
          <w:pPr>
            <w:pStyle w:val="69A348D6B44942C8BAC9EDABC07094DC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CDB909E81545F9A19B9BBC6BAF16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7C19AA-459E-492C-BD18-43B64144668A}"/>
      </w:docPartPr>
      <w:docPartBody>
        <w:p w:rsidR="001C6E4E" w:rsidRDefault="00E26EF6" w:rsidP="00E26EF6">
          <w:pPr>
            <w:pStyle w:val="DECDB909E81545F9A19B9BBC6BAF16B7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AFA5747AD364387B56B75BEFC784A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0FBBDF-1377-4826-AF06-9F5F64148977}"/>
      </w:docPartPr>
      <w:docPartBody>
        <w:p w:rsidR="001C6E4E" w:rsidRDefault="00E26EF6" w:rsidP="00E26EF6">
          <w:pPr>
            <w:pStyle w:val="FAFA5747AD364387B56B75BEFC784A24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A9B52CD734545A1B896521FA42A18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A15082-CAE2-4843-9941-B9698C8178F5}"/>
      </w:docPartPr>
      <w:docPartBody>
        <w:p w:rsidR="001C6E4E" w:rsidRDefault="00E26EF6" w:rsidP="00E26EF6">
          <w:pPr>
            <w:pStyle w:val="8A9B52CD734545A1B896521FA42A1896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800AC4BBD4845889B4254C6E16406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00EF60-BDA7-4BBA-9AF5-EA4A5F5E0EA0}"/>
      </w:docPartPr>
      <w:docPartBody>
        <w:p w:rsidR="001C6E4E" w:rsidRDefault="00E26EF6" w:rsidP="00E26EF6">
          <w:pPr>
            <w:pStyle w:val="E800AC4BBD4845889B4254C6E16406C4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6827D4B41FB45E49A1C43E4CB4575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5F5F55-E460-47D5-8955-7BD063306004}"/>
      </w:docPartPr>
      <w:docPartBody>
        <w:p w:rsidR="001C6E4E" w:rsidRDefault="00E26EF6" w:rsidP="00E26EF6">
          <w:pPr>
            <w:pStyle w:val="E6827D4B41FB45E49A1C43E4CB45758D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0B94BF47B7E40E887065A3D8D8A10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1D986D-D0FF-4D87-9B97-FB8AA6FFBC69}"/>
      </w:docPartPr>
      <w:docPartBody>
        <w:p w:rsidR="001C6E4E" w:rsidRDefault="00E26EF6" w:rsidP="00E26EF6">
          <w:pPr>
            <w:pStyle w:val="30B94BF47B7E40E887065A3D8D8A1056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BB1B3B4C66B4110A619784EDAA361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44ABE0-A433-41F1-A13A-AA9A25DFDA00}"/>
      </w:docPartPr>
      <w:docPartBody>
        <w:p w:rsidR="001C6E4E" w:rsidRDefault="00E26EF6" w:rsidP="00E26EF6">
          <w:pPr>
            <w:pStyle w:val="DBB1B3B4C66B4110A619784EDAA361E9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78816739E8B44BCB178C0108CE45C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DC7397-CE53-4070-A8E7-BAA1876F629E}"/>
      </w:docPartPr>
      <w:docPartBody>
        <w:p w:rsidR="001C6E4E" w:rsidRDefault="00E26EF6" w:rsidP="00E26EF6">
          <w:pPr>
            <w:pStyle w:val="778816739E8B44BCB178C0108CE45C70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9E289253D49449C991A553A079199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33ABA7-6EC8-483E-B0C4-A2CEB08EB32C}"/>
      </w:docPartPr>
      <w:docPartBody>
        <w:p w:rsidR="001C6E4E" w:rsidRDefault="00E26EF6" w:rsidP="00E26EF6">
          <w:pPr>
            <w:pStyle w:val="A9E289253D49449C991A553A0791990A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A62516133804EBC8696EE02F5B561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432B19-C92E-48F9-88DD-4512B33BB7B8}"/>
      </w:docPartPr>
      <w:docPartBody>
        <w:p w:rsidR="001C6E4E" w:rsidRDefault="00E26EF6" w:rsidP="00E26EF6">
          <w:pPr>
            <w:pStyle w:val="1A62516133804EBC8696EE02F5B56144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A8F3F2D16A74580A6DA9B95BCEEB8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3CA909-B1B7-454F-8731-3C744FED9A04}"/>
      </w:docPartPr>
      <w:docPartBody>
        <w:p w:rsidR="001C6E4E" w:rsidRDefault="00E26EF6" w:rsidP="00E26EF6">
          <w:pPr>
            <w:pStyle w:val="EA8F3F2D16A74580A6DA9B95BCEEB8B5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71F593E8E1D41E580195780050CD2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E2FDDB-2326-4F20-9786-B2CD656135B4}"/>
      </w:docPartPr>
      <w:docPartBody>
        <w:p w:rsidR="001C6E4E" w:rsidRDefault="00E26EF6" w:rsidP="00E26EF6">
          <w:pPr>
            <w:pStyle w:val="471F593E8E1D41E580195780050CD290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658E1253ABD49268FE90F3306F1E7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A3C54B-E6A9-4782-BA0C-303B327B338A}"/>
      </w:docPartPr>
      <w:docPartBody>
        <w:p w:rsidR="001C6E4E" w:rsidRDefault="00E26EF6" w:rsidP="00E26EF6">
          <w:pPr>
            <w:pStyle w:val="5658E1253ABD49268FE90F3306F1E7E7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A1362771DC84637AA1F2B2E5A041D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00CD14-7DE9-4281-B008-F1CF67D51B41}"/>
      </w:docPartPr>
      <w:docPartBody>
        <w:p w:rsidR="00012B0F" w:rsidRDefault="007E439C" w:rsidP="007E439C">
          <w:pPr>
            <w:pStyle w:val="7A1362771DC84637AA1F2B2E5A041DC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2F6C952A4AA405C966CDF2601ECD0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3CA676-7F2C-4A37-8D5F-ABD243AE27A4}"/>
      </w:docPartPr>
      <w:docPartBody>
        <w:p w:rsidR="00012B0F" w:rsidRDefault="007E439C" w:rsidP="007E439C">
          <w:pPr>
            <w:pStyle w:val="E2F6C952A4AA405C966CDF2601ECD01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DD13BB5EC74425D896A5ACBD44926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59FA82-D9F0-4859-985F-DA6C913D8AC6}"/>
      </w:docPartPr>
      <w:docPartBody>
        <w:p w:rsidR="00012B0F" w:rsidRDefault="007E439C" w:rsidP="007E439C">
          <w:pPr>
            <w:pStyle w:val="5DD13BB5EC74425D896A5ACBD4492620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6B3E13D37024F7CB61A27DA32F9D0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0E4142-7E1E-4FC1-BD14-31E7AE972B83}"/>
      </w:docPartPr>
      <w:docPartBody>
        <w:p w:rsidR="00012B0F" w:rsidRDefault="007E439C" w:rsidP="007E439C">
          <w:pPr>
            <w:pStyle w:val="06B3E13D37024F7CB61A27DA32F9D0F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07FE11AC1BD4F1FBD81BFD8DCC459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96FD20-01AF-4F9C-AE61-045BAD6B49A4}"/>
      </w:docPartPr>
      <w:docPartBody>
        <w:p w:rsidR="00012B0F" w:rsidRDefault="007E439C" w:rsidP="007E439C">
          <w:pPr>
            <w:pStyle w:val="807FE11AC1BD4F1FBD81BFD8DCC4592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53DAA9D53104CF88FD0B56ECDB1AB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F32629-ADB3-4852-899E-D3082CE9AE2A}"/>
      </w:docPartPr>
      <w:docPartBody>
        <w:p w:rsidR="00012B0F" w:rsidRDefault="007E439C" w:rsidP="007E439C">
          <w:pPr>
            <w:pStyle w:val="953DAA9D53104CF88FD0B56ECDB1ABF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0B1656F17F4486A892A8231B6F9D6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002D3D-DB35-4989-B735-0F0B9FB84559}"/>
      </w:docPartPr>
      <w:docPartBody>
        <w:p w:rsidR="00012B0F" w:rsidRDefault="007E439C" w:rsidP="007E439C">
          <w:pPr>
            <w:pStyle w:val="C0B1656F17F4486A892A8231B6F9D67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0197A26A45B4540B4C8205411DB30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20ED82-0838-4C89-BAB8-3888066E96E3}"/>
      </w:docPartPr>
      <w:docPartBody>
        <w:p w:rsidR="00012B0F" w:rsidRDefault="007E439C" w:rsidP="007E439C">
          <w:pPr>
            <w:pStyle w:val="80197A26A45B4540B4C8205411DB30D0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A0C508DD68841D3A4BC26A9A2198C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6FA2C0-3113-4D7E-9570-B73E008FBBDC}"/>
      </w:docPartPr>
      <w:docPartBody>
        <w:p w:rsidR="00012B0F" w:rsidRDefault="007E439C" w:rsidP="007E439C">
          <w:pPr>
            <w:pStyle w:val="4A0C508DD68841D3A4BC26A9A2198CEB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F87F35154C8482D8F890E54621B7D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4639BB-7900-4D42-B344-8857E48C46E9}"/>
      </w:docPartPr>
      <w:docPartBody>
        <w:p w:rsidR="00012B0F" w:rsidRDefault="007E439C" w:rsidP="007E439C">
          <w:pPr>
            <w:pStyle w:val="EF87F35154C8482D8F890E54621B7D5B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BA1AD27899D43FCB4DAEC07F1E051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00CC10-4AAF-4331-9AB6-D7635C3C8984}"/>
      </w:docPartPr>
      <w:docPartBody>
        <w:p w:rsidR="00012B0F" w:rsidRDefault="007E439C" w:rsidP="007E439C">
          <w:pPr>
            <w:pStyle w:val="DBA1AD27899D43FCB4DAEC07F1E0515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F03CEDCB93C411691174452CF243D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A36FA4-6A19-413E-B99C-243856537113}"/>
      </w:docPartPr>
      <w:docPartBody>
        <w:p w:rsidR="00012B0F" w:rsidRDefault="007E439C" w:rsidP="007E439C">
          <w:pPr>
            <w:pStyle w:val="6F03CEDCB93C411691174452CF243D2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35D603547EA402883923B77163EF2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5F7DA5-0D6E-430F-9A36-C7651344BF0A}"/>
      </w:docPartPr>
      <w:docPartBody>
        <w:p w:rsidR="00012B0F" w:rsidRDefault="007E439C" w:rsidP="007E439C">
          <w:pPr>
            <w:pStyle w:val="C35D603547EA402883923B77163EF28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854CEBB5C974FC3820E644798F175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5839A2-BED8-4F66-9284-00540DCF5D3D}"/>
      </w:docPartPr>
      <w:docPartBody>
        <w:p w:rsidR="00012B0F" w:rsidRDefault="007E439C" w:rsidP="007E439C">
          <w:pPr>
            <w:pStyle w:val="8854CEBB5C974FC3820E644798F1753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99AA6F3C2D946A8B54AA1E096AB93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EFA331-0A7E-4E72-A38D-F3FE88DBCBAA}"/>
      </w:docPartPr>
      <w:docPartBody>
        <w:p w:rsidR="00012B0F" w:rsidRDefault="007E439C" w:rsidP="007E439C">
          <w:pPr>
            <w:pStyle w:val="E99AA6F3C2D946A8B54AA1E096AB937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F5FE1AB02D24A2B89D6F959696A9F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FB8F76-6406-4B70-8E48-C113A6DEB70C}"/>
      </w:docPartPr>
      <w:docPartBody>
        <w:p w:rsidR="00012B0F" w:rsidRDefault="007E439C" w:rsidP="007E439C">
          <w:pPr>
            <w:pStyle w:val="7F5FE1AB02D24A2B89D6F959696A9FE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A896AA1F00549728602FE754EB5F6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E3289E-A078-4807-8B07-832F2405C728}"/>
      </w:docPartPr>
      <w:docPartBody>
        <w:p w:rsidR="00DD275B" w:rsidRDefault="00DD275B" w:rsidP="00DD275B">
          <w:pPr>
            <w:pStyle w:val="BA896AA1F00549728602FE754EB5F682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DF8E85C1C3C40EB9F8E98BC7A1037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ECF91F-5C06-4CB0-AD1A-D08167C67C1B}"/>
      </w:docPartPr>
      <w:docPartBody>
        <w:p w:rsidR="00DD275B" w:rsidRDefault="00DD275B" w:rsidP="00DD275B">
          <w:pPr>
            <w:pStyle w:val="9DF8E85C1C3C40EB9F8E98BC7A1037CB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EA73F2245694399BE4DE7C1D0024E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8ABF34-027D-4D1E-86CC-2E3772E03C92}"/>
      </w:docPartPr>
      <w:docPartBody>
        <w:p w:rsidR="00DD275B" w:rsidRDefault="00DD275B" w:rsidP="00DD275B">
          <w:pPr>
            <w:pStyle w:val="FEA73F2245694399BE4DE7C1D0024E5F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15B03E7D5E9414687FACAF19BBA88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F3A92F-0988-41E2-8CAD-D11DC31B08DE}"/>
      </w:docPartPr>
      <w:docPartBody>
        <w:p w:rsidR="00DD275B" w:rsidRDefault="00DD275B" w:rsidP="00DD275B">
          <w:pPr>
            <w:pStyle w:val="F15B03E7D5E9414687FACAF19BBA884B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C59B44A4CBD4049A1AC3A4C847A51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32F9D4-2FF3-47FE-AE25-92727A483D6D}"/>
      </w:docPartPr>
      <w:docPartBody>
        <w:p w:rsidR="00DD275B" w:rsidRDefault="00DD275B" w:rsidP="00DD275B">
          <w:pPr>
            <w:pStyle w:val="7C59B44A4CBD4049A1AC3A4C847A518B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FB59817C4F244058B784371137309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3DA58E-3227-4FA5-8A9F-3D5706C4E8FE}"/>
      </w:docPartPr>
      <w:docPartBody>
        <w:p w:rsidR="00DD275B" w:rsidRDefault="00DD275B" w:rsidP="00DD275B">
          <w:pPr>
            <w:pStyle w:val="BFB59817C4F244058B784371137309A2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7370FD6240A42AFA64A919B847CCC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C0C96C-0F82-46DB-8744-7D88BB4EE9C4}"/>
      </w:docPartPr>
      <w:docPartBody>
        <w:p w:rsidR="00DD275B" w:rsidRDefault="00DD275B" w:rsidP="00DD275B">
          <w:pPr>
            <w:pStyle w:val="97370FD6240A42AFA64A919B847CCCCB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07A879BE31947DCA941DDAB26C40D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1F2D73-1EBD-4B1A-A861-46A1EE45F4B9}"/>
      </w:docPartPr>
      <w:docPartBody>
        <w:p w:rsidR="00DD275B" w:rsidRDefault="00DD275B" w:rsidP="00DD275B">
          <w:pPr>
            <w:pStyle w:val="507A879BE31947DCA941DDAB26C40D80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F0DE86BD63D441A9D01F62717AAE2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F3A0FD-113E-48FF-B213-FEED04289E6D}"/>
      </w:docPartPr>
      <w:docPartBody>
        <w:p w:rsidR="00DD275B" w:rsidRDefault="00DD275B" w:rsidP="00DD275B">
          <w:pPr>
            <w:pStyle w:val="3F0DE86BD63D441A9D01F62717AAE26C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D009B9722B54336AECFA669F42610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BD947C-6743-4796-88A6-1467542452CA}"/>
      </w:docPartPr>
      <w:docPartBody>
        <w:p w:rsidR="00DD275B" w:rsidRDefault="00DD275B" w:rsidP="00DD275B">
          <w:pPr>
            <w:pStyle w:val="CD009B9722B54336AECFA669F426105B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AA8807D073E4B718CEB704451E431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F59429-B6D8-4775-A8FE-0D8DD45CB510}"/>
      </w:docPartPr>
      <w:docPartBody>
        <w:p w:rsidR="00DD275B" w:rsidRDefault="00DD275B" w:rsidP="00DD275B">
          <w:pPr>
            <w:pStyle w:val="BAA8807D073E4B718CEB704451E431AE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1F340119AD24A889AE4F3ABFE5DC3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2C00C6-0722-4C16-952E-F59CADA5674D}"/>
      </w:docPartPr>
      <w:docPartBody>
        <w:p w:rsidR="00DD275B" w:rsidRDefault="00DD275B" w:rsidP="00DD275B">
          <w:pPr>
            <w:pStyle w:val="B1F340119AD24A889AE4F3ABFE5DC384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4906461CA5E4502A167CC4EE3DB53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A79BEB-231F-4C52-90D7-0497C2070912}"/>
      </w:docPartPr>
      <w:docPartBody>
        <w:p w:rsidR="00DD275B" w:rsidRDefault="00DD275B" w:rsidP="00DD275B">
          <w:pPr>
            <w:pStyle w:val="24906461CA5E4502A167CC4EE3DB53D3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0770A1B1452451D9FB2F7D1250DEF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1F9787-CFF2-4CF0-8C31-E79241975CCE}"/>
      </w:docPartPr>
      <w:docPartBody>
        <w:p w:rsidR="00DD275B" w:rsidRDefault="00DD275B" w:rsidP="00DD275B">
          <w:pPr>
            <w:pStyle w:val="00770A1B1452451D9FB2F7D1250DEF02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22A63D6873B45CB90C076B4A23CAF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602368-3937-44F2-A6F3-90F685431065}"/>
      </w:docPartPr>
      <w:docPartBody>
        <w:p w:rsidR="00DD275B" w:rsidRDefault="00DD275B" w:rsidP="00DD275B">
          <w:pPr>
            <w:pStyle w:val="B22A63D6873B45CB90C076B4A23CAFA5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F8FD5073604457EAD1D52C792F5D6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FA97B6-FCE4-4E10-9256-D61D010BC489}"/>
      </w:docPartPr>
      <w:docPartBody>
        <w:p w:rsidR="00DD275B" w:rsidRDefault="00DD275B" w:rsidP="00DD275B">
          <w:pPr>
            <w:pStyle w:val="CF8FD5073604457EAD1D52C792F5D657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FFC2A6D152E4240883DBE0EEEB7E5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C16E33-C24E-4AF1-BB8E-ABEFF4CD7978}"/>
      </w:docPartPr>
      <w:docPartBody>
        <w:p w:rsidR="00DD275B" w:rsidRDefault="00DD275B" w:rsidP="00DD275B">
          <w:pPr>
            <w:pStyle w:val="1FFC2A6D152E4240883DBE0EEEB7E55A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B10B3BE56364C33AA314399AA7907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0293C4-7E31-41DF-BCA2-15AF4F6603FA}"/>
      </w:docPartPr>
      <w:docPartBody>
        <w:p w:rsidR="00DD275B" w:rsidRDefault="00DD275B" w:rsidP="00DD275B">
          <w:pPr>
            <w:pStyle w:val="DB10B3BE56364C33AA314399AA790704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35D74F720ED4CA8A514F2073CD848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FE0852-E6E0-484D-AC0E-1F23B87FC69A}"/>
      </w:docPartPr>
      <w:docPartBody>
        <w:p w:rsidR="000459C3" w:rsidRDefault="00283875" w:rsidP="00283875">
          <w:pPr>
            <w:pStyle w:val="435D74F720ED4CA8A514F2073CD8483A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84F866F983448599E3B9364436041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CFB1D9-1364-4564-B74E-994E36DF9C31}"/>
      </w:docPartPr>
      <w:docPartBody>
        <w:p w:rsidR="000459C3" w:rsidRDefault="00283875" w:rsidP="00283875">
          <w:pPr>
            <w:pStyle w:val="C84F866F983448599E3B936443604101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CDB0582D065464C916951778BEAF9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4DE420-2325-4F7D-AE8E-F752D4121202}"/>
      </w:docPartPr>
      <w:docPartBody>
        <w:p w:rsidR="000459C3" w:rsidRDefault="00283875" w:rsidP="00283875">
          <w:pPr>
            <w:pStyle w:val="7CDB0582D065464C916951778BEAF94E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A72B4712BDE4E3CB48140567ADD60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BCF288-BC62-490F-866E-662DE6B911DE}"/>
      </w:docPartPr>
      <w:docPartBody>
        <w:p w:rsidR="000459C3" w:rsidRDefault="00283875" w:rsidP="00283875">
          <w:pPr>
            <w:pStyle w:val="8A72B4712BDE4E3CB48140567ADD600F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998574C42AE4BA384A0E572EEAB2A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CDAC5A-6291-4A08-BC05-45D4F48B8C46}"/>
      </w:docPartPr>
      <w:docPartBody>
        <w:p w:rsidR="000459C3" w:rsidRDefault="00283875" w:rsidP="00283875">
          <w:pPr>
            <w:pStyle w:val="0998574C42AE4BA384A0E572EEAB2AA6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537A06774924C02820EEF9DC55492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9D6EA9-2673-4881-8D54-48D9B5E66055}"/>
      </w:docPartPr>
      <w:docPartBody>
        <w:p w:rsidR="000459C3" w:rsidRDefault="00283875" w:rsidP="00283875">
          <w:pPr>
            <w:pStyle w:val="4537A06774924C02820EEF9DC5549258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B2B9AC72ECA47898196673A134DC2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7759C2-B494-45B1-9193-2B1C50EBF01A}"/>
      </w:docPartPr>
      <w:docPartBody>
        <w:p w:rsidR="000459C3" w:rsidRDefault="00283875" w:rsidP="00283875">
          <w:pPr>
            <w:pStyle w:val="EB2B9AC72ECA47898196673A134DC22F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50B436761204C73BE43139E3E5839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578CC6-C981-4A3E-B993-CC7D1B56B5BF}"/>
      </w:docPartPr>
      <w:docPartBody>
        <w:p w:rsidR="000459C3" w:rsidRDefault="00283875" w:rsidP="00283875">
          <w:pPr>
            <w:pStyle w:val="B50B436761204C73BE43139E3E5839D3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889997FC8704E1780789D07134D6B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712084-E3C1-44C1-AE75-A7BA4021B59A}"/>
      </w:docPartPr>
      <w:docPartBody>
        <w:p w:rsidR="000459C3" w:rsidRDefault="00283875" w:rsidP="00283875">
          <w:pPr>
            <w:pStyle w:val="5889997FC8704E1780789D07134D6BA0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669447E3A3D48A6BF2CBBD67F77DE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55D065-A564-4D84-878C-B761E03592C0}"/>
      </w:docPartPr>
      <w:docPartBody>
        <w:p w:rsidR="000459C3" w:rsidRDefault="00283875" w:rsidP="00283875">
          <w:pPr>
            <w:pStyle w:val="7669447E3A3D48A6BF2CBBD67F77DEB2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682105B80974554AD91EF66D70429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2ACCB9-CCA2-46F2-9C85-C964A5D6DA90}"/>
      </w:docPartPr>
      <w:docPartBody>
        <w:p w:rsidR="000459C3" w:rsidRDefault="00283875" w:rsidP="00283875">
          <w:pPr>
            <w:pStyle w:val="0682105B80974554AD91EF66D704290F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EAA0837BA4A44BC93709662143E2F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167BE8-38C5-46C3-818E-13B584D493B8}"/>
      </w:docPartPr>
      <w:docPartBody>
        <w:p w:rsidR="007E6020" w:rsidRDefault="00B1327C" w:rsidP="00B1327C">
          <w:pPr>
            <w:pStyle w:val="9EAA0837BA4A44BC93709662143E2FF8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2E7C5F9C9F54C96ABA12AD59E688D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B41609-6C62-49EB-84FD-9B1822D9DE67}"/>
      </w:docPartPr>
      <w:docPartBody>
        <w:p w:rsidR="007E6020" w:rsidRDefault="00B1327C" w:rsidP="00B1327C">
          <w:pPr>
            <w:pStyle w:val="E2E7C5F9C9F54C96ABA12AD59E688DA8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DE890F49D934A05B8356D3ADD2223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2FEF62-3AEC-4369-A823-2F4E9937AA87}"/>
      </w:docPartPr>
      <w:docPartBody>
        <w:p w:rsidR="007E6020" w:rsidRDefault="00B1327C" w:rsidP="00B1327C">
          <w:pPr>
            <w:pStyle w:val="7DE890F49D934A05B8356D3ADD2223A2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5264E443DE343F7AF26E65DB7C9DB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5E0AA8-AD6E-4A7E-8A52-3DB634466F73}"/>
      </w:docPartPr>
      <w:docPartBody>
        <w:p w:rsidR="007E6020" w:rsidRDefault="00B1327C" w:rsidP="00B1327C">
          <w:pPr>
            <w:pStyle w:val="25264E443DE343F7AF26E65DB7C9DB00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982FD9F545947F8ADC9E271EC5659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60FD70-4145-4779-BE3C-F607411373C4}"/>
      </w:docPartPr>
      <w:docPartBody>
        <w:p w:rsidR="007E6020" w:rsidRDefault="00B1327C" w:rsidP="00B1327C">
          <w:pPr>
            <w:pStyle w:val="A982FD9F545947F8ADC9E271EC565952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75DD7E8F9B545A5B886708B1001C7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6AF83B-5B67-422E-B90C-953D4235DB36}"/>
      </w:docPartPr>
      <w:docPartBody>
        <w:p w:rsidR="007E6020" w:rsidRDefault="00B1327C" w:rsidP="00B1327C">
          <w:pPr>
            <w:pStyle w:val="775DD7E8F9B545A5B886708B1001C79E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55232BD8BAF42269BE5EA66CBC5ED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9C895F-2201-46E5-B4A8-CB432F55D457}"/>
      </w:docPartPr>
      <w:docPartBody>
        <w:p w:rsidR="007E6020" w:rsidRDefault="00B1327C" w:rsidP="00B1327C">
          <w:pPr>
            <w:pStyle w:val="E55232BD8BAF42269BE5EA66CBC5ED4A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89F2F1A63CF4394B90D865E9B41C1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7BA60A-BA1B-48ED-967C-A36AC1245AED}"/>
      </w:docPartPr>
      <w:docPartBody>
        <w:p w:rsidR="007E6020" w:rsidRDefault="00B1327C" w:rsidP="00B1327C">
          <w:pPr>
            <w:pStyle w:val="289F2F1A63CF4394B90D865E9B41C162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1412251405A4DE194CE610729478C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6E7FE1-EE9E-43CE-AB71-0198211B66D6}"/>
      </w:docPartPr>
      <w:docPartBody>
        <w:p w:rsidR="007E6020" w:rsidRDefault="00B1327C" w:rsidP="00B1327C">
          <w:pPr>
            <w:pStyle w:val="71412251405A4DE194CE610729478CF2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03D70384C8B45FBAB4FEBD0A20385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DE648B-987A-48B1-A83F-98EDD0AFE191}"/>
      </w:docPartPr>
      <w:docPartBody>
        <w:p w:rsidR="00713E99" w:rsidRDefault="00417D14" w:rsidP="00417D14">
          <w:pPr>
            <w:pStyle w:val="603D70384C8B45FBAB4FEBD0A20385B5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ACEC7BF6FC24C86894C9CCBFF71B8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2EC272-EFDE-42E7-89A5-1C58C3A9CFD9}"/>
      </w:docPartPr>
      <w:docPartBody>
        <w:p w:rsidR="00713E99" w:rsidRDefault="00417D14" w:rsidP="00417D14">
          <w:pPr>
            <w:pStyle w:val="9ACEC7BF6FC24C86894C9CCBFF71B84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2A478A9914A4F43A8121EFCB16F16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F714DC-7FE3-48DC-B1D7-39D27DD25D66}"/>
      </w:docPartPr>
      <w:docPartBody>
        <w:p w:rsidR="00713E99" w:rsidRDefault="00417D14" w:rsidP="00417D14">
          <w:pPr>
            <w:pStyle w:val="42A478A9914A4F43A8121EFCB16F16F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21ABE057F4349F681C9294C034D2E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44E354-72BA-4F57-8B13-C83DC2D763A8}"/>
      </w:docPartPr>
      <w:docPartBody>
        <w:p w:rsidR="00713E99" w:rsidRDefault="00417D14" w:rsidP="00417D14">
          <w:pPr>
            <w:pStyle w:val="D21ABE057F4349F681C9294C034D2E47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9EA8C2C73BC4487AB22798B3959BA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366DF5-37A7-4B45-8CD4-7B945CD0AAEE}"/>
      </w:docPartPr>
      <w:docPartBody>
        <w:p w:rsidR="00713E99" w:rsidRDefault="00417D14" w:rsidP="00417D14">
          <w:pPr>
            <w:pStyle w:val="A9EA8C2C73BC4487AB22798B3959BA5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BE22BE9747F44F3A08963F6CE5F7F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8685E9-9D84-4281-9E87-DC5CBE97B916}"/>
      </w:docPartPr>
      <w:docPartBody>
        <w:p w:rsidR="00713E99" w:rsidRDefault="00417D14" w:rsidP="00417D14">
          <w:pPr>
            <w:pStyle w:val="4BE22BE9747F44F3A08963F6CE5F7F0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8D286DFAE954FBE91B6E47686E022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D1CB90-4C3F-40F1-9D82-AB176C884B26}"/>
      </w:docPartPr>
      <w:docPartBody>
        <w:p w:rsidR="00713E99" w:rsidRDefault="00417D14" w:rsidP="00417D14">
          <w:pPr>
            <w:pStyle w:val="C8D286DFAE954FBE91B6E47686E022B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9A649EF5BC1414FB6CDF984FD6E12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B8C029-7FE0-4E64-83B6-D2FB47B6953F}"/>
      </w:docPartPr>
      <w:docPartBody>
        <w:p w:rsidR="00713E99" w:rsidRDefault="00417D14" w:rsidP="00417D14">
          <w:pPr>
            <w:pStyle w:val="39A649EF5BC1414FB6CDF984FD6E12F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EEBCEA4C7964CC89CE5413D981662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D464FB-FBAD-4BA8-912F-5487C40E5FE9}"/>
      </w:docPartPr>
      <w:docPartBody>
        <w:p w:rsidR="00713E99" w:rsidRDefault="00417D14" w:rsidP="00417D14">
          <w:pPr>
            <w:pStyle w:val="CEEBCEA4C7964CC89CE5413D981662F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FC53A6521504F3382F08D441C9044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449A0F-B345-4D89-9DA8-A33B56655E06}"/>
      </w:docPartPr>
      <w:docPartBody>
        <w:p w:rsidR="00713E99" w:rsidRDefault="00417D14" w:rsidP="00417D14">
          <w:pPr>
            <w:pStyle w:val="3FC53A6521504F3382F08D441C90440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2FC1BAF89924483AEBE863B3ACCD1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97C1CA-5815-42C4-BCB2-3D2E4C0845A8}"/>
      </w:docPartPr>
      <w:docPartBody>
        <w:p w:rsidR="00713E99" w:rsidRDefault="00417D14" w:rsidP="00417D14">
          <w:pPr>
            <w:pStyle w:val="22FC1BAF89924483AEBE863B3ACCD1C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1298C01BD9D4F96AF2FDA02002B19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604170-F6BB-4C74-8E7E-C5621F848FB1}"/>
      </w:docPartPr>
      <w:docPartBody>
        <w:p w:rsidR="00713E99" w:rsidRDefault="00417D14" w:rsidP="00417D14">
          <w:pPr>
            <w:pStyle w:val="B1298C01BD9D4F96AF2FDA02002B198F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DA2B6E60C9D414B8873ED47FE6BD7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10FD33-1736-4929-94E1-577E2B99C53B}"/>
      </w:docPartPr>
      <w:docPartBody>
        <w:p w:rsidR="005C1692" w:rsidRDefault="00CA4B22" w:rsidP="00CA4B22">
          <w:pPr>
            <w:pStyle w:val="FDA2B6E60C9D414B8873ED47FE6BD76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A8F28A36F534B8B9050E736AB4CF2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904774-7A85-4820-94C2-B265902C3E9A}"/>
      </w:docPartPr>
      <w:docPartBody>
        <w:p w:rsidR="005C1692" w:rsidRDefault="00CA4B22" w:rsidP="00CA4B22">
          <w:pPr>
            <w:pStyle w:val="FA8F28A36F534B8B9050E736AB4CF2E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6B088F9786F457B84A6EEC437C34C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BAA8CB-2E5C-4C2B-A15C-061987E05CC5}"/>
      </w:docPartPr>
      <w:docPartBody>
        <w:p w:rsidR="005C1692" w:rsidRDefault="00CA4B22" w:rsidP="00CA4B22">
          <w:pPr>
            <w:pStyle w:val="36B088F9786F457B84A6EEC437C34C7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2468AA71F1C438D96040BCC42BC74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99BE37-0043-4F98-A359-5115E8EF24F0}"/>
      </w:docPartPr>
      <w:docPartBody>
        <w:p w:rsidR="005C1692" w:rsidRDefault="00CA4B22" w:rsidP="00CA4B22">
          <w:pPr>
            <w:pStyle w:val="E2468AA71F1C438D96040BCC42BC74E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BC1AD22B8BD4B2B896E2AA16E6691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335E04-D1E0-43EE-BC7A-1E039FFF5547}"/>
      </w:docPartPr>
      <w:docPartBody>
        <w:p w:rsidR="005C1692" w:rsidRDefault="00CA4B22" w:rsidP="00CA4B22">
          <w:pPr>
            <w:pStyle w:val="BBC1AD22B8BD4B2B896E2AA16E66911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95B7AC97E9B4869AE54518D1C5ACA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0B786A-F0C9-42FF-AC04-2BB883CF5D93}"/>
      </w:docPartPr>
      <w:docPartBody>
        <w:p w:rsidR="00F7277F" w:rsidRDefault="00473132">
          <w:pPr>
            <w:pStyle w:val="695B7AC97E9B4869AE54518D1C5ACAC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EFA21325AA04586889C4211D7A9F6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183F9F-4D63-4926-BB61-0703404084EF}"/>
      </w:docPartPr>
      <w:docPartBody>
        <w:p w:rsidR="00F7277F" w:rsidRDefault="00473132">
          <w:pPr>
            <w:pStyle w:val="0EFA21325AA04586889C4211D7A9F6B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768C967A533460EA3ADB68250CCE6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D6473D-B6BD-439D-BE81-9847AD1F2F2A}"/>
      </w:docPartPr>
      <w:docPartBody>
        <w:p w:rsidR="00F7277F" w:rsidRDefault="00473132">
          <w:pPr>
            <w:pStyle w:val="B768C967A533460EA3ADB68250CCE67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EB678762AF741DE968A304D7E9B37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29F946-2093-4DD4-80EA-56651366BAD0}"/>
      </w:docPartPr>
      <w:docPartBody>
        <w:p w:rsidR="00F7277F" w:rsidRDefault="00473132">
          <w:pPr>
            <w:pStyle w:val="FEB678762AF741DE968A304D7E9B378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993BA52FC4D4834BA60D8574AE4A4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ACD33E-11A1-4662-893A-DE39169D44AE}"/>
      </w:docPartPr>
      <w:docPartBody>
        <w:p w:rsidR="00F7277F" w:rsidRDefault="00473132">
          <w:pPr>
            <w:pStyle w:val="3993BA52FC4D4834BA60D8574AE4A46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25C99B1B1274FA3ACD3CD5437E2B2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25FFA3-2AFE-48FE-8CF1-458391B22EF1}"/>
      </w:docPartPr>
      <w:docPartBody>
        <w:p w:rsidR="00F7277F" w:rsidRDefault="00473132">
          <w:pPr>
            <w:pStyle w:val="A25C99B1B1274FA3ACD3CD5437E2B2A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A8390A3ECFE41FA99B59D75D43C01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45E64B-4AEF-4436-88E2-2A5CC355764D}"/>
      </w:docPartPr>
      <w:docPartBody>
        <w:p w:rsidR="00F7277F" w:rsidRDefault="00473132">
          <w:pPr>
            <w:pStyle w:val="6A8390A3ECFE41FA99B59D75D43C012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25F2F92E9DD4B949F2DB63293B2E5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745942-19CF-43C3-90B6-221BF483ACC2}"/>
      </w:docPartPr>
      <w:docPartBody>
        <w:p w:rsidR="00F7277F" w:rsidRDefault="00473132">
          <w:pPr>
            <w:pStyle w:val="525F2F92E9DD4B949F2DB63293B2E5A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FA261E64D4447C4AF9BE0CD99F74C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D6D2AA-A695-4813-B973-109179A0CD1C}"/>
      </w:docPartPr>
      <w:docPartBody>
        <w:p w:rsidR="00F7277F" w:rsidRDefault="00473132">
          <w:pPr>
            <w:pStyle w:val="EFA261E64D4447C4AF9BE0CD99F74C3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6531F17C7104A1FA94B64190F1ACC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219852-B086-4EE0-B224-94788B4C2F86}"/>
      </w:docPartPr>
      <w:docPartBody>
        <w:p w:rsidR="00F7277F" w:rsidRDefault="00473132">
          <w:pPr>
            <w:pStyle w:val="E6531F17C7104A1FA94B64190F1ACC4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F6A14204B814CA58329EF9840A73B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E69DBF-A48A-4EDB-B80C-8EFF1629800C}"/>
      </w:docPartPr>
      <w:docPartBody>
        <w:p w:rsidR="00F7277F" w:rsidRDefault="00473132">
          <w:pPr>
            <w:pStyle w:val="0F6A14204B814CA58329EF9840A73BE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37EB4C74EAE4B499F2C0FD3BFA510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564714-6625-4AAE-BC95-F898E6356F32}"/>
      </w:docPartPr>
      <w:docPartBody>
        <w:p w:rsidR="00F7277F" w:rsidRDefault="00473132">
          <w:pPr>
            <w:pStyle w:val="637EB4C74EAE4B499F2C0FD3BFA5104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0D21433A414438285FABC6636F9E7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BDF4AF-404F-412B-BD72-871BC973779B}"/>
      </w:docPartPr>
      <w:docPartBody>
        <w:p w:rsidR="00F7277F" w:rsidRDefault="00473132">
          <w:pPr>
            <w:pStyle w:val="40D21433A414438285FABC6636F9E75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056CDE186F646DC8B58854C84BAAE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0BD406-86DF-4D2E-BA63-7C612819507F}"/>
      </w:docPartPr>
      <w:docPartBody>
        <w:p w:rsidR="00F7277F" w:rsidRDefault="00473132">
          <w:pPr>
            <w:pStyle w:val="8056CDE186F646DC8B58854C84BAAE4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1D0F74491C340BFA957069D288CA1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A80B94-9C16-4FD3-B7C0-6DA64ED8471C}"/>
      </w:docPartPr>
      <w:docPartBody>
        <w:p w:rsidR="00F7277F" w:rsidRDefault="00473132">
          <w:pPr>
            <w:pStyle w:val="D1D0F74491C340BFA957069D288CA11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26E4C9F393D4B5C98A08171311DCB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8A7F02-7F9F-496F-B216-B2AE7C7DCDF4}"/>
      </w:docPartPr>
      <w:docPartBody>
        <w:p w:rsidR="00F7277F" w:rsidRDefault="00473132">
          <w:pPr>
            <w:pStyle w:val="426E4C9F393D4B5C98A08171311DCBB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5FC741B62844B50B63EE8D0883BBD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416529-6E8D-407B-AC00-E03A5DE4384C}"/>
      </w:docPartPr>
      <w:docPartBody>
        <w:p w:rsidR="00F7277F" w:rsidRDefault="00473132">
          <w:pPr>
            <w:pStyle w:val="15FC741B62844B50B63EE8D0883BBD5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5147B082AD947DDB300988F632B2A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930E3E-C1CA-4305-8E2A-956C1D6CED7C}"/>
      </w:docPartPr>
      <w:docPartBody>
        <w:p w:rsidR="00F7277F" w:rsidRDefault="00473132">
          <w:pPr>
            <w:pStyle w:val="35147B082AD947DDB300988F632B2A3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EB89CB6BC0F4EC1B328087D95CFE1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3DB611-61F2-4CAA-BAD4-F032733DA446}"/>
      </w:docPartPr>
      <w:docPartBody>
        <w:p w:rsidR="00F7277F" w:rsidRDefault="00473132">
          <w:pPr>
            <w:pStyle w:val="AEB89CB6BC0F4EC1B328087D95CFE1F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CC97F90D88940B99D3B4B98F00A0C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83E8AD-9A43-4414-9163-E0BBA354B241}"/>
      </w:docPartPr>
      <w:docPartBody>
        <w:p w:rsidR="00F7277F" w:rsidRDefault="00473132">
          <w:pPr>
            <w:pStyle w:val="ECC97F90D88940B99D3B4B98F00A0C1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6AE49C382F247169C38CBA152856D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B0ECF8-2C73-42EF-88E4-FA8A70DBDAB2}"/>
      </w:docPartPr>
      <w:docPartBody>
        <w:p w:rsidR="00F7277F" w:rsidRDefault="00473132">
          <w:pPr>
            <w:pStyle w:val="B6AE49C382F247169C38CBA152856DB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20502C6BA9D48E98A16A9E4CAF13D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9AC59B-D82B-41C5-A5CC-FE0B965BB945}"/>
      </w:docPartPr>
      <w:docPartBody>
        <w:p w:rsidR="00F7277F" w:rsidRDefault="00473132">
          <w:pPr>
            <w:pStyle w:val="720502C6BA9D48E98A16A9E4CAF13D7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C1ED5CB726E4D6FAD317A12ADAF9F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8762D0-2A74-40D0-A1D6-16BBE7910F94}"/>
      </w:docPartPr>
      <w:docPartBody>
        <w:p w:rsidR="00F7277F" w:rsidRDefault="00473132">
          <w:pPr>
            <w:pStyle w:val="5C1ED5CB726E4D6FAD317A12ADAF9F0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08185B3F43C41A79E950C5C89520E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C20DBE-4E72-47A3-9F30-7249579E2900}"/>
      </w:docPartPr>
      <w:docPartBody>
        <w:p w:rsidR="00F7277F" w:rsidRDefault="00473132">
          <w:pPr>
            <w:pStyle w:val="308185B3F43C41A79E950C5C89520EA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B09EA541E1546EFAFEEFB4987A2E4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624DFA-4A73-4C85-AE95-F693653AA708}"/>
      </w:docPartPr>
      <w:docPartBody>
        <w:p w:rsidR="00F7277F" w:rsidRDefault="00473132">
          <w:pPr>
            <w:pStyle w:val="BB09EA541E1546EFAFEEFB4987A2E41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AF8DFCAE09C475BA20587DA28C1A1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D4BFE9-BB69-41F7-A0CF-B81F5826B7C6}"/>
      </w:docPartPr>
      <w:docPartBody>
        <w:p w:rsidR="00F7277F" w:rsidRDefault="00473132">
          <w:pPr>
            <w:pStyle w:val="AAF8DFCAE09C475BA20587DA28C1A1C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2C3CD2DC77E416EA3271F1508E613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9760BC-48D6-4A57-AE8A-ED8189719204}"/>
      </w:docPartPr>
      <w:docPartBody>
        <w:p w:rsidR="00F7277F" w:rsidRDefault="00473132">
          <w:pPr>
            <w:pStyle w:val="42C3CD2DC77E416EA3271F1508E613B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4DB39066CD44625A70E9A87D92ED9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7DE39F-85F6-40F3-BD46-4EFEB1E6D850}"/>
      </w:docPartPr>
      <w:docPartBody>
        <w:p w:rsidR="00F7277F" w:rsidRDefault="00473132">
          <w:pPr>
            <w:pStyle w:val="F4DB39066CD44625A70E9A87D92ED9E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A2CC42CFB5742B489FA68159217B6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FA1632-6331-4307-B518-44EA2812AD30}"/>
      </w:docPartPr>
      <w:docPartBody>
        <w:p w:rsidR="00F7277F" w:rsidRDefault="00473132">
          <w:pPr>
            <w:pStyle w:val="DA2CC42CFB5742B489FA68159217B60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231544C33BC4E1590B4A2CD30E3C9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3A4154-EF9E-40CC-A52F-4C2F365262D9}"/>
      </w:docPartPr>
      <w:docPartBody>
        <w:p w:rsidR="00F7277F" w:rsidRDefault="00473132">
          <w:pPr>
            <w:pStyle w:val="6231544C33BC4E1590B4A2CD30E3C9E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7D9F4915100438DB993D9658D66B0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1BD1B1-9105-4296-ACBF-B51A2E0E16D5}"/>
      </w:docPartPr>
      <w:docPartBody>
        <w:p w:rsidR="00F7277F" w:rsidRDefault="00473132">
          <w:pPr>
            <w:pStyle w:val="F7D9F4915100438DB993D9658D66B04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E31BE5903BA40DAA0EEB21EE7C97F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6B716F-D17A-4003-814A-F9E22E61B8A3}"/>
      </w:docPartPr>
      <w:docPartBody>
        <w:p w:rsidR="00F7277F" w:rsidRDefault="00473132">
          <w:pPr>
            <w:pStyle w:val="AE31BE5903BA40DAA0EEB21EE7C97FE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6F8DED1BA724DB18CDFE29B602A72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BA0D3E-FCD5-404A-A694-5CFAE9B3A469}"/>
      </w:docPartPr>
      <w:docPartBody>
        <w:p w:rsidR="00F7277F" w:rsidRDefault="00473132">
          <w:pPr>
            <w:pStyle w:val="96F8DED1BA724DB18CDFE29B602A72C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95E759F744A4059BA8AC86D558707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B27086-6E6C-4858-AF0B-F3D7E0D8DDFC}"/>
      </w:docPartPr>
      <w:docPartBody>
        <w:p w:rsidR="00F7277F" w:rsidRDefault="00473132">
          <w:pPr>
            <w:pStyle w:val="E95E759F744A4059BA8AC86D5587071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0C3B8EA37044695938C6D72277181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8B706B-D5F9-42C0-AF01-4365310F60B4}"/>
      </w:docPartPr>
      <w:docPartBody>
        <w:p w:rsidR="00F7277F" w:rsidRDefault="00473132">
          <w:pPr>
            <w:pStyle w:val="F0C3B8EA37044695938C6D72277181A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61F253903294B988CE5633D0B245D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C977C7-FE6D-47D8-AE1A-92A273DA91D8}"/>
      </w:docPartPr>
      <w:docPartBody>
        <w:p w:rsidR="00F7277F" w:rsidRDefault="00473132">
          <w:pPr>
            <w:pStyle w:val="161F253903294B988CE5633D0B245D3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7FA891A750146EDB96B2D41C0A49C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2ED958-859C-48D0-B308-39C20864B380}"/>
      </w:docPartPr>
      <w:docPartBody>
        <w:p w:rsidR="00F7277F" w:rsidRDefault="00473132">
          <w:pPr>
            <w:pStyle w:val="47FA891A750146EDB96B2D41C0A49C6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88DCD12043F477C9B4E30312FFBE1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C7BCA1-5413-447C-8392-23946CF6E9FA}"/>
      </w:docPartPr>
      <w:docPartBody>
        <w:p w:rsidR="00F7277F" w:rsidRDefault="00473132">
          <w:pPr>
            <w:pStyle w:val="888DCD12043F477C9B4E30312FFBE1E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E4EA6D39EA74D3392F18B5485D7F9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251591-CB1E-4F29-B339-A21954EE3D3E}"/>
      </w:docPartPr>
      <w:docPartBody>
        <w:p w:rsidR="00F7277F" w:rsidRDefault="00473132">
          <w:pPr>
            <w:pStyle w:val="EE4EA6D39EA74D3392F18B5485D7F96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C1C7E03A779469387C82CC6F02784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E953C6-FC89-4B8C-B7BC-70CF4E6088FA}"/>
      </w:docPartPr>
      <w:docPartBody>
        <w:p w:rsidR="00F7277F" w:rsidRDefault="00473132">
          <w:pPr>
            <w:pStyle w:val="4C1C7E03A779469387C82CC6F02784A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143CFDEF8774947B767097805C481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942015-7F68-47A7-B257-431A0AF145AC}"/>
      </w:docPartPr>
      <w:docPartBody>
        <w:p w:rsidR="00F7277F" w:rsidRDefault="00473132">
          <w:pPr>
            <w:pStyle w:val="7143CFDEF8774947B767097805C4817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8467692E06B40B6877314E2BF3129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CEB78F-4368-4CEF-90E4-12DE42EDB5D7}"/>
      </w:docPartPr>
      <w:docPartBody>
        <w:p w:rsidR="00F7277F" w:rsidRDefault="00473132">
          <w:pPr>
            <w:pStyle w:val="B8467692E06B40B6877314E2BF31293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C477C2A78204715B2FA603F27E0C2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468BB1-0513-47D2-937D-53EEC1155233}"/>
      </w:docPartPr>
      <w:docPartBody>
        <w:p w:rsidR="00F7277F" w:rsidRDefault="00473132">
          <w:pPr>
            <w:pStyle w:val="0C477C2A78204715B2FA603F27E0C2C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899A12E77454C548F0B85076B702E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3EB400-E71D-4994-934E-0438DCF007A6}"/>
      </w:docPartPr>
      <w:docPartBody>
        <w:p w:rsidR="00F7277F" w:rsidRDefault="00473132">
          <w:pPr>
            <w:pStyle w:val="6899A12E77454C548F0B85076B702E4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F32E72C76FB4478BBFF9FD53587B7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63136F-F04B-4FA1-862C-5E134A26238C}"/>
      </w:docPartPr>
      <w:docPartBody>
        <w:p w:rsidR="00F7277F" w:rsidRDefault="00327184">
          <w:pPr>
            <w:pStyle w:val="1F32E72C76FB4478BBFF9FD53587B7B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0967CDBDFE5493FB96F9987AE656D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480B22-49B8-4E2B-84BE-14D3A01CC05B}"/>
      </w:docPartPr>
      <w:docPartBody>
        <w:p w:rsidR="00F7277F" w:rsidRDefault="00327184">
          <w:pPr>
            <w:pStyle w:val="10967CDBDFE5493FB96F9987AE656D9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A1852E7AE504E94BB49860E353D9B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C31392-179D-491C-894A-A4EF38540FDE}"/>
      </w:docPartPr>
      <w:docPartBody>
        <w:p w:rsidR="00F7277F" w:rsidRDefault="00E26EF6">
          <w:pPr>
            <w:pStyle w:val="CA1852E7AE504E94BB49860E353D9B6B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6A17ABE25E4454EAD24213378DE39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61FA2F-E091-4A69-A47F-51DB022B3B50}"/>
      </w:docPartPr>
      <w:docPartBody>
        <w:p w:rsidR="00F7277F" w:rsidRDefault="000B550B">
          <w:pPr>
            <w:pStyle w:val="B6A17ABE25E4454EAD24213378DE39B5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7DD3F698B39460280C94E88C86200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6F61E6-4574-40F7-8F16-25BB60876F21}"/>
      </w:docPartPr>
      <w:docPartBody>
        <w:p w:rsidR="00F7277F" w:rsidRDefault="000B550B">
          <w:pPr>
            <w:pStyle w:val="17DD3F698B39460280C94E88C86200D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A37DF9C328C41D68F6F857F0E418B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4FB9E8-9024-4971-9600-583982A71CAC}"/>
      </w:docPartPr>
      <w:docPartBody>
        <w:p w:rsidR="00F7277F" w:rsidRDefault="000B550B">
          <w:pPr>
            <w:pStyle w:val="8A37DF9C328C41D68F6F857F0E418BD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42C9C87460F4C119DA4C0B23CABCE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CD8B35-D79A-4478-A631-C50DF20685AF}"/>
      </w:docPartPr>
      <w:docPartBody>
        <w:p w:rsidR="00F7277F" w:rsidRDefault="000B550B">
          <w:pPr>
            <w:pStyle w:val="242C9C87460F4C119DA4C0B23CABCE5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4BFAC8FAC7443A68DA053B2B70306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1943C6-E877-422E-AF04-C1FE82AF99BB}"/>
      </w:docPartPr>
      <w:docPartBody>
        <w:p w:rsidR="003D0C79" w:rsidRDefault="00821F33" w:rsidP="00821F33">
          <w:pPr>
            <w:pStyle w:val="44BFAC8FAC7443A68DA053B2B703066F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D7E3C0A6C554065AA2E0189134FA9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8F3A72-BEAB-4A42-B492-A21294E420E7}"/>
      </w:docPartPr>
      <w:docPartBody>
        <w:p w:rsidR="003D0C79" w:rsidRDefault="00821F33" w:rsidP="00821F33">
          <w:pPr>
            <w:pStyle w:val="4D7E3C0A6C554065AA2E0189134FA95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71B14B4163C4CB29487A20C7076B8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F62209-35F6-434A-AE11-C1404DA296A9}"/>
      </w:docPartPr>
      <w:docPartBody>
        <w:p w:rsidR="003D0C79" w:rsidRDefault="00821F33" w:rsidP="00821F33">
          <w:pPr>
            <w:pStyle w:val="671B14B4163C4CB29487A20C7076B80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F93F9B1D1114E7A8EBE25FFA5EE4D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2A02CB-1E91-4954-99CC-438DD62CCB6F}"/>
      </w:docPartPr>
      <w:docPartBody>
        <w:p w:rsidR="00C6363B" w:rsidRDefault="003D0C79" w:rsidP="003D0C79">
          <w:pPr>
            <w:pStyle w:val="3F93F9B1D1114E7A8EBE25FFA5EE4DA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7A623ED080E4E6DA9144ACDA8C031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E61EB2-BE1E-4384-8258-BE91DCEE415B}"/>
      </w:docPartPr>
      <w:docPartBody>
        <w:p w:rsidR="00C6363B" w:rsidRDefault="003D0C79" w:rsidP="003D0C79">
          <w:pPr>
            <w:pStyle w:val="87A623ED080E4E6DA9144ACDA8C0319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187A9EE5758456ABB698DF38C9F86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213684-A378-4891-9CB2-ED3B5EDE7A3B}"/>
      </w:docPartPr>
      <w:docPartBody>
        <w:p w:rsidR="007A02CA" w:rsidRDefault="00C6363B" w:rsidP="00C6363B">
          <w:pPr>
            <w:pStyle w:val="3187A9EE5758456ABB698DF38C9F868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EA64CD322554B74A8DE5FC502E896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650C1E-20D2-46B3-BDCC-647CF24243D5}"/>
      </w:docPartPr>
      <w:docPartBody>
        <w:p w:rsidR="007A02CA" w:rsidRDefault="00C6363B" w:rsidP="00C6363B">
          <w:pPr>
            <w:pStyle w:val="6EA64CD322554B74A8DE5FC502E8963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35B4C966EB447A0BE69583A61C8D8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CE3ACE-2FA2-4439-98D2-3C3C8AC5120D}"/>
      </w:docPartPr>
      <w:docPartBody>
        <w:p w:rsidR="007A02CA" w:rsidRDefault="00C6363B" w:rsidP="00C6363B">
          <w:pPr>
            <w:pStyle w:val="A35B4C966EB447A0BE69583A61C8D8F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E5344DB762A46C9A88351401C054C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F99CD9-E57C-4485-A74F-EFC7F1F6E7A3}"/>
      </w:docPartPr>
      <w:docPartBody>
        <w:p w:rsidR="007A02CA" w:rsidRDefault="00C6363B" w:rsidP="00C6363B">
          <w:pPr>
            <w:pStyle w:val="9E5344DB762A46C9A88351401C054CD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01DEC64DE9C4115814A772C871B83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118B6F-AC9C-4FEE-866E-9C9E69D8F48E}"/>
      </w:docPartPr>
      <w:docPartBody>
        <w:p w:rsidR="007A02CA" w:rsidRDefault="00C6363B" w:rsidP="00C6363B">
          <w:pPr>
            <w:pStyle w:val="A01DEC64DE9C4115814A772C871B833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F308D48522346B38FCC50A863ACE5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3B9D93-5564-427F-A93A-D0ADBDA82A03}"/>
      </w:docPartPr>
      <w:docPartBody>
        <w:p w:rsidR="007A02CA" w:rsidRDefault="00C6363B" w:rsidP="00C6363B">
          <w:pPr>
            <w:pStyle w:val="DF308D48522346B38FCC50A863ACE5F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B3C5C13C38B4D3C91BDC7547A61F3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F1D9F0-1211-455D-A03A-DE274FBC8B94}"/>
      </w:docPartPr>
      <w:docPartBody>
        <w:p w:rsidR="007A02CA" w:rsidRDefault="00C6363B" w:rsidP="00C6363B">
          <w:pPr>
            <w:pStyle w:val="FB3C5C13C38B4D3C91BDC7547A61F3C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77673437592407DB6FA9853212EE4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01752D-A438-4F2E-B3C5-355915D4D8AF}"/>
      </w:docPartPr>
      <w:docPartBody>
        <w:p w:rsidR="007A02CA" w:rsidRDefault="00C6363B" w:rsidP="00C6363B">
          <w:pPr>
            <w:pStyle w:val="177673437592407DB6FA9853212EE4D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044574C59634B129778340C46E9A8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585426-2A1A-42E0-8647-714B575265FE}"/>
      </w:docPartPr>
      <w:docPartBody>
        <w:p w:rsidR="007A02CA" w:rsidRDefault="00C6363B" w:rsidP="00C6363B">
          <w:pPr>
            <w:pStyle w:val="7044574C59634B129778340C46E9A861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016611561A242A8BF8155E0549F08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4722CB-7C28-4A98-A0AC-2D97C82B51D9}"/>
      </w:docPartPr>
      <w:docPartBody>
        <w:p w:rsidR="007A02CA" w:rsidRDefault="00C6363B" w:rsidP="00C6363B">
          <w:pPr>
            <w:pStyle w:val="0016611561A242A8BF8155E0549F082C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E51EF39389E4DF5AB8C00B8044798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C7601C-696F-4661-BEA7-3CC6406D137F}"/>
      </w:docPartPr>
      <w:docPartBody>
        <w:p w:rsidR="007A02CA" w:rsidRDefault="00C6363B" w:rsidP="00C6363B">
          <w:pPr>
            <w:pStyle w:val="7E51EF39389E4DF5AB8C00B8044798E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4ADCAAE1C3747169C71655A370619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2D2A05-BBDA-4DAE-A8C1-87141EF939C2}"/>
      </w:docPartPr>
      <w:docPartBody>
        <w:p w:rsidR="007A02CA" w:rsidRDefault="00C6363B" w:rsidP="00C6363B">
          <w:pPr>
            <w:pStyle w:val="A4ADCAAE1C3747169C71655A3706195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3F7B4132A5D45A8854363D1702FF5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902B8F-5B2F-424F-9E66-0E040F298916}"/>
      </w:docPartPr>
      <w:docPartBody>
        <w:p w:rsidR="00B77C49" w:rsidRDefault="004928ED" w:rsidP="004928ED">
          <w:pPr>
            <w:pStyle w:val="73F7B4132A5D45A8854363D1702FF55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2C1C11EE64B4B5CA5DFADF54E283B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989245-38C7-4CCF-91A6-7BA267A749D2}"/>
      </w:docPartPr>
      <w:docPartBody>
        <w:p w:rsidR="00B77C49" w:rsidRDefault="004928ED" w:rsidP="004928ED">
          <w:pPr>
            <w:pStyle w:val="12C1C11EE64B4B5CA5DFADF54E283B8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91A383704284B73B09042D55C2390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FB7B75-9121-4CFF-94A8-90399EBF4C94}"/>
      </w:docPartPr>
      <w:docPartBody>
        <w:p w:rsidR="00B77C49" w:rsidRDefault="004928ED" w:rsidP="004928ED">
          <w:pPr>
            <w:pStyle w:val="691A383704284B73B09042D55C2390ED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6BD459D8B7C48F1A0C7FB844D6608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17F30D-3CE1-47FE-9134-5F2F2DEE8B78}"/>
      </w:docPartPr>
      <w:docPartBody>
        <w:p w:rsidR="00B77C49" w:rsidRDefault="004928ED" w:rsidP="004928ED">
          <w:pPr>
            <w:pStyle w:val="76BD459D8B7C48F1A0C7FB844D6608BA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164A501EF254BD8970CAF31B6CF46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F1103C-7EA8-45D7-AC58-C510C1C76F09}"/>
      </w:docPartPr>
      <w:docPartBody>
        <w:p w:rsidR="00B77C49" w:rsidRDefault="004928ED" w:rsidP="004928ED">
          <w:pPr>
            <w:pStyle w:val="E164A501EF254BD8970CAF31B6CF46D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9A2D0CA7702464BA7D3E7A001BFB9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C20F56-0343-4CE7-912F-8CF53A237EE3}"/>
      </w:docPartPr>
      <w:docPartBody>
        <w:p w:rsidR="00B77C49" w:rsidRDefault="004928ED" w:rsidP="004928ED">
          <w:pPr>
            <w:pStyle w:val="C9A2D0CA7702464BA7D3E7A001BFB99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92F4D0FEBDB44639493D1F1AE50EA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AB0511-B066-4EE9-992C-E807BE5FB1A9}"/>
      </w:docPartPr>
      <w:docPartBody>
        <w:p w:rsidR="00B77C49" w:rsidRDefault="004928ED" w:rsidP="004928ED">
          <w:pPr>
            <w:pStyle w:val="292F4D0FEBDB44639493D1F1AE50EA2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6992536FD114DFC93030C80C6285A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981DA8-6031-40D5-90B5-92FA7EF5BF40}"/>
      </w:docPartPr>
      <w:docPartBody>
        <w:p w:rsidR="00B77C49" w:rsidRDefault="004928ED" w:rsidP="004928ED">
          <w:pPr>
            <w:pStyle w:val="86992536FD114DFC93030C80C6285A7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8BC3AD0F7DA4DE7B253787CE960E6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93F7A5-9DF6-4322-BA4B-492F40098EC5}"/>
      </w:docPartPr>
      <w:docPartBody>
        <w:p w:rsidR="00B77C49" w:rsidRDefault="004928ED" w:rsidP="004928ED">
          <w:pPr>
            <w:pStyle w:val="D8BC3AD0F7DA4DE7B253787CE960E68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9645BADAD964A57ACBB3A1A35E1CA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56F448-13BC-4330-8E60-357EA10CD5C9}"/>
      </w:docPartPr>
      <w:docPartBody>
        <w:p w:rsidR="00B77C49" w:rsidRDefault="004928ED" w:rsidP="004928ED">
          <w:pPr>
            <w:pStyle w:val="D9645BADAD964A57ACBB3A1A35E1CA6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B288135AE514926AE9951EFDAA72D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78D4E8-B1E6-4DC4-8D6A-30B808832FFD}"/>
      </w:docPartPr>
      <w:docPartBody>
        <w:p w:rsidR="00B77C49" w:rsidRDefault="004928ED" w:rsidP="004928ED">
          <w:pPr>
            <w:pStyle w:val="6B288135AE514926AE9951EFDAA72DC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FEAD74266AC45EDA6D0518B5A97B5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5C5A94-66D9-4BDF-B19A-5A9B10479A39}"/>
      </w:docPartPr>
      <w:docPartBody>
        <w:p w:rsidR="00B77C49" w:rsidRDefault="004928ED" w:rsidP="004928ED">
          <w:pPr>
            <w:pStyle w:val="AFEAD74266AC45EDA6D0518B5A97B57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16CFB70CD5543FC8006D2CB468E45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E6C176-3208-494E-8115-338368A49980}"/>
      </w:docPartPr>
      <w:docPartBody>
        <w:p w:rsidR="00B77C49" w:rsidRDefault="004928ED" w:rsidP="004928ED">
          <w:pPr>
            <w:pStyle w:val="216CFB70CD5543FC8006D2CB468E45E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E0842C2A405491CADECBAB3ADFB4B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42E3B1-926B-4A5F-90ED-2CB86F12046D}"/>
      </w:docPartPr>
      <w:docPartBody>
        <w:p w:rsidR="00B77C49" w:rsidRDefault="004928ED" w:rsidP="004928ED">
          <w:pPr>
            <w:pStyle w:val="4E0842C2A405491CADECBAB3ADFB4BF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87ABC2CF1DE443CB0B1F1FAE9C00C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1E9782-0891-460B-8DC0-16635B7198E9}"/>
      </w:docPartPr>
      <w:docPartBody>
        <w:p w:rsidR="00B77C49" w:rsidRDefault="004928ED" w:rsidP="004928ED">
          <w:pPr>
            <w:pStyle w:val="387ABC2CF1DE443CB0B1F1FAE9C00CD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A2BF338FF8246A1AD361854C0EA9A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BFEE70-367E-40D2-80DB-791C2A9067B1}"/>
      </w:docPartPr>
      <w:docPartBody>
        <w:p w:rsidR="00B77C49" w:rsidRDefault="004928ED" w:rsidP="004928ED">
          <w:pPr>
            <w:pStyle w:val="3A2BF338FF8246A1AD361854C0EA9A2F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E9169E6A2D7441193D4098283A69C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FB83FC-CAD5-4D4E-B1CA-109DBF55C7F6}"/>
      </w:docPartPr>
      <w:docPartBody>
        <w:p w:rsidR="00B77C49" w:rsidRDefault="004928ED" w:rsidP="004928ED">
          <w:pPr>
            <w:pStyle w:val="7E9169E6A2D7441193D4098283A69C05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DD2F82E1DDA4F21A6DD52718FE3AB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CB03B2-8C0B-4FC8-9B59-03D2036BBC5C}"/>
      </w:docPartPr>
      <w:docPartBody>
        <w:p w:rsidR="00E92EFD" w:rsidRDefault="00C06BFF" w:rsidP="00C06BFF">
          <w:pPr>
            <w:pStyle w:val="7DD2F82E1DDA4F21A6DD52718FE3ABBB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F926C2F64194D198F52145D22D0D0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E0EFED-B1EB-40BA-92F1-8239D8D2E927}"/>
      </w:docPartPr>
      <w:docPartBody>
        <w:p w:rsidR="00E92EFD" w:rsidRDefault="00C06BFF" w:rsidP="00C06BFF">
          <w:pPr>
            <w:pStyle w:val="BF926C2F64194D198F52145D22D0D08D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88F02BFD24649FFAFC891C628B9AB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94A4B4-E030-456A-8B15-D394FD896F44}"/>
      </w:docPartPr>
      <w:docPartBody>
        <w:p w:rsidR="00E92EFD" w:rsidRDefault="00C06BFF" w:rsidP="00C06BFF">
          <w:pPr>
            <w:pStyle w:val="888F02BFD24649FFAFC891C628B9ABEB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4D5C0BA09264FED80AD551E0E647A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9768BC-5F11-470F-886E-543BE2C8BA0E}"/>
      </w:docPartPr>
      <w:docPartBody>
        <w:p w:rsidR="00E92EFD" w:rsidRDefault="00C06BFF" w:rsidP="00C06BFF">
          <w:pPr>
            <w:pStyle w:val="64D5C0BA09264FED80AD551E0E647A1D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0F1635FACF74F63A66C7DE8FC266E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83D9D1-8632-4627-8D18-05050C05777C}"/>
      </w:docPartPr>
      <w:docPartBody>
        <w:p w:rsidR="00E92EFD" w:rsidRDefault="00C06BFF" w:rsidP="00C06BFF">
          <w:pPr>
            <w:pStyle w:val="C0F1635FACF74F63A66C7DE8FC266E20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60A0BEF2C19401FBF6EB46B955DC1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7984DA-88D7-46DC-9044-15AD2DEC43DF}"/>
      </w:docPartPr>
      <w:docPartBody>
        <w:p w:rsidR="00E92EFD" w:rsidRDefault="00C06BFF" w:rsidP="00C06BFF">
          <w:pPr>
            <w:pStyle w:val="160A0BEF2C19401FBF6EB46B955DC125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FD404174A3F4BA5AED2ABE583EB66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D4CB7D-9839-484B-BA27-847AF424FE1F}"/>
      </w:docPartPr>
      <w:docPartBody>
        <w:p w:rsidR="00E92EFD" w:rsidRDefault="00C06BFF" w:rsidP="00C06BFF">
          <w:pPr>
            <w:pStyle w:val="1FD404174A3F4BA5AED2ABE583EB663B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5009C826CAB4B6BBB29C89CF92438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841870-BFF0-4981-98A0-EEDB91A08AA7}"/>
      </w:docPartPr>
      <w:docPartBody>
        <w:p w:rsidR="00E92EFD" w:rsidRDefault="00C06BFF" w:rsidP="00C06BFF">
          <w:pPr>
            <w:pStyle w:val="C5009C826CAB4B6BBB29C89CF924384A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E52B2F7032E41B6AF5ED641CE1705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65A7F7-87DF-4DA7-B2CF-203CA3950A03}"/>
      </w:docPartPr>
      <w:docPartBody>
        <w:p w:rsidR="00E92EFD" w:rsidRDefault="00C06BFF" w:rsidP="00C06BFF">
          <w:pPr>
            <w:pStyle w:val="CE52B2F7032E41B6AF5ED641CE1705D4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9216B9BD9EF4AC7A07C40346108E0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1816A2-302F-4CBC-9F83-595F6FD2D606}"/>
      </w:docPartPr>
      <w:docPartBody>
        <w:p w:rsidR="00E92EFD" w:rsidRDefault="00C06BFF" w:rsidP="00C06BFF">
          <w:pPr>
            <w:pStyle w:val="49216B9BD9EF4AC7A07C40346108E0CB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D79E6F52CC74AE1B15F867D9172BB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06BF80-835F-4381-81E2-1F19D1BE267E}"/>
      </w:docPartPr>
      <w:docPartBody>
        <w:p w:rsidR="00E92EFD" w:rsidRDefault="00C06BFF" w:rsidP="00C06BFF">
          <w:pPr>
            <w:pStyle w:val="1D79E6F52CC74AE1B15F867D9172BBA1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1EFC5B8A9764320B05796935DE25F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0FB5C1-9BB5-40B0-84F2-CAAF52F60F58}"/>
      </w:docPartPr>
      <w:docPartBody>
        <w:p w:rsidR="00E92EFD" w:rsidRDefault="00C06BFF" w:rsidP="00C06BFF">
          <w:pPr>
            <w:pStyle w:val="31EFC5B8A9764320B05796935DE25F25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7D8273C4F724A28A8CF33C2EB1D8D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644C34-8553-463B-B7E0-64A7B2559DE4}"/>
      </w:docPartPr>
      <w:docPartBody>
        <w:p w:rsidR="00E92EFD" w:rsidRDefault="00C06BFF" w:rsidP="00C06BFF">
          <w:pPr>
            <w:pStyle w:val="B7D8273C4F724A28A8CF33C2EB1D8DC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0D58E9E162F4A53937E16547F3D18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2F101A-4AF9-40BD-98E1-88A6A7ACADF0}"/>
      </w:docPartPr>
      <w:docPartBody>
        <w:p w:rsidR="00E92EFD" w:rsidRDefault="00C06BFF" w:rsidP="00C06BFF">
          <w:pPr>
            <w:pStyle w:val="00D58E9E162F4A53937E16547F3D1878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8550259ED7C425BA8C1644C9A4290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D0A6C2-187B-47C1-8281-CE73D0EBE243}"/>
      </w:docPartPr>
      <w:docPartBody>
        <w:p w:rsidR="00E92EFD" w:rsidRDefault="00C06BFF" w:rsidP="00C06BFF">
          <w:pPr>
            <w:pStyle w:val="68550259ED7C425BA8C1644C9A42904E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A403D5EB046452EA745F0F134B771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D80CDB-C96C-4520-88BF-0B0EE349F3E6}"/>
      </w:docPartPr>
      <w:docPartBody>
        <w:p w:rsidR="00E92EFD" w:rsidRDefault="00C06BFF" w:rsidP="00C06BFF">
          <w:pPr>
            <w:pStyle w:val="AA403D5EB046452EA745F0F134B771DA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80C53B08F754EBBA53BDCA661203F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612A49-AB74-4A76-8BA4-86E8A70C1469}"/>
      </w:docPartPr>
      <w:docPartBody>
        <w:p w:rsidR="00E92EFD" w:rsidRDefault="00C06BFF" w:rsidP="00C06BFF">
          <w:pPr>
            <w:pStyle w:val="480C53B08F754EBBA53BDCA661203FA5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69F55EE30114D3E991FCC49E4A0B4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3362BB-9491-4E3C-9C8D-15495A0B307F}"/>
      </w:docPartPr>
      <w:docPartBody>
        <w:p w:rsidR="00E92EFD" w:rsidRDefault="00C06BFF" w:rsidP="00C06BFF">
          <w:pPr>
            <w:pStyle w:val="269F55EE30114D3E991FCC49E4A0B417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221A8C4009B466A8728CDF801DEA8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9C642A-37E4-4717-9250-987DE3D0F164}"/>
      </w:docPartPr>
      <w:docPartBody>
        <w:p w:rsidR="00E92EFD" w:rsidRDefault="00C06BFF" w:rsidP="00C06BFF">
          <w:pPr>
            <w:pStyle w:val="7221A8C4009B466A8728CDF801DEA8B2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8D1122D3E4749A18939E622DA8522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C55254-F38C-404E-B5EB-7903F7607D28}"/>
      </w:docPartPr>
      <w:docPartBody>
        <w:p w:rsidR="00E92EFD" w:rsidRDefault="00C06BFF" w:rsidP="00C06BFF">
          <w:pPr>
            <w:pStyle w:val="B8D1122D3E4749A18939E622DA85227D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883C4A2847C4B22913BF3CE6FB3EB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8495F8-C862-4C50-A058-E469C87EAB51}"/>
      </w:docPartPr>
      <w:docPartBody>
        <w:p w:rsidR="00E92EFD" w:rsidRDefault="00C06BFF" w:rsidP="00C06BFF">
          <w:pPr>
            <w:pStyle w:val="9883C4A2847C4B22913BF3CE6FB3EB2C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65EE32F9A0D41908FC6EE68B43863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BE262C-7EF9-4205-B0D2-9C75964B35D4}"/>
      </w:docPartPr>
      <w:docPartBody>
        <w:p w:rsidR="00E92EFD" w:rsidRDefault="00C06BFF" w:rsidP="00C06BFF">
          <w:pPr>
            <w:pStyle w:val="165EE32F9A0D41908FC6EE68B4386319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F443884087340C4B4A00F6B8B345A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D6A98F-E4CA-48B9-8D43-67D31AC295EB}"/>
      </w:docPartPr>
      <w:docPartBody>
        <w:p w:rsidR="00E92EFD" w:rsidRDefault="00C06BFF" w:rsidP="00C06BFF">
          <w:pPr>
            <w:pStyle w:val="AF443884087340C4B4A00F6B8B345AB1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6E7C3115FB04D48868CD014C62DCB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A61212-3C93-4FA5-9814-6CA61768F7D5}"/>
      </w:docPartPr>
      <w:docPartBody>
        <w:p w:rsidR="00E92EFD" w:rsidRDefault="00C06BFF" w:rsidP="00C06BFF">
          <w:pPr>
            <w:pStyle w:val="E6E7C3115FB04D48868CD014C62DCBB3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FAEA2C742A84C1EA04BEE8E4DA51C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1F3B80-1AD7-420D-A55A-9B365F1DF439}"/>
      </w:docPartPr>
      <w:docPartBody>
        <w:p w:rsidR="00E92EFD" w:rsidRDefault="00C06BFF" w:rsidP="00C06BFF">
          <w:pPr>
            <w:pStyle w:val="1FAEA2C742A84C1EA04BEE8E4DA51CF6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0D7210E8F5E4DDAAE8350C65DCC4C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88EC81-7A3F-46CE-86D2-2F6179C55348}"/>
      </w:docPartPr>
      <w:docPartBody>
        <w:p w:rsidR="00E92EFD" w:rsidRDefault="00C06BFF" w:rsidP="00C06BFF">
          <w:pPr>
            <w:pStyle w:val="D0D7210E8F5E4DDAAE8350C65DCC4C3C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5C312A94C5841F582F5F09D47F0FA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1BC7DE-9430-4851-BBED-A9638AA691EB}"/>
      </w:docPartPr>
      <w:docPartBody>
        <w:p w:rsidR="00E92EFD" w:rsidRDefault="00C06BFF" w:rsidP="00C06BFF">
          <w:pPr>
            <w:pStyle w:val="D5C312A94C5841F582F5F09D47F0FA63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5774A851EE64350A2FB870FBC5B8D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EF800A-7176-43A6-BE72-DFB6E86F3338}"/>
      </w:docPartPr>
      <w:docPartBody>
        <w:p w:rsidR="00E92EFD" w:rsidRDefault="00C06BFF" w:rsidP="00C06BFF">
          <w:pPr>
            <w:pStyle w:val="D5774A851EE64350A2FB870FBC5B8D93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64E2399CEF9406886B168DDF0E224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19C250-BF7E-4BEA-AF92-827DB6147313}"/>
      </w:docPartPr>
      <w:docPartBody>
        <w:p w:rsidR="00E92EFD" w:rsidRDefault="00C06BFF" w:rsidP="00C06BFF">
          <w:pPr>
            <w:pStyle w:val="364E2399CEF9406886B168DDF0E22465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75E661B2CDF452AA1D879C993A82D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D25B15-41AA-4B32-B842-D3923B09568E}"/>
      </w:docPartPr>
      <w:docPartBody>
        <w:p w:rsidR="00E92EFD" w:rsidRDefault="00C06BFF" w:rsidP="00C06BFF">
          <w:pPr>
            <w:pStyle w:val="175E661B2CDF452AA1D879C993A82D1B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3B97BE8123B4900B880E5D1430BDD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D5E0DA-7D60-4975-84A4-ACAC1CEBC168}"/>
      </w:docPartPr>
      <w:docPartBody>
        <w:p w:rsidR="00E92EFD" w:rsidRDefault="00C06BFF" w:rsidP="00C06BFF">
          <w:pPr>
            <w:pStyle w:val="63B97BE8123B4900B880E5D1430BDDB9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94F213F4EBB45F9AED656A6CBFCAF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038EAD-07F3-498E-AD7E-16FE172EBE15}"/>
      </w:docPartPr>
      <w:docPartBody>
        <w:p w:rsidR="00E92EFD" w:rsidRDefault="00C06BFF" w:rsidP="00C06BFF">
          <w:pPr>
            <w:pStyle w:val="794F213F4EBB45F9AED656A6CBFCAF77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0F762B8D28541348B75A50B559370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4251BB-BD78-435B-9CA8-9D212D6FC7D9}"/>
      </w:docPartPr>
      <w:docPartBody>
        <w:p w:rsidR="00E92EFD" w:rsidRDefault="00C06BFF" w:rsidP="00C06BFF">
          <w:pPr>
            <w:pStyle w:val="D0F762B8D28541348B75A50B5593709D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D3E72EDD3D84621A4A996D779377E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D34815-1C2A-47AF-8FD1-B1059E5D22D9}"/>
      </w:docPartPr>
      <w:docPartBody>
        <w:p w:rsidR="00E92EFD" w:rsidRDefault="00C06BFF" w:rsidP="00C06BFF">
          <w:pPr>
            <w:pStyle w:val="FD3E72EDD3D84621A4A996D779377EA7"/>
          </w:pPr>
          <w:r w:rsidRPr="00EB5771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3CF05D6211C2495EAE63BFE7F2B87C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EB6F29-0689-40CD-B598-EEE47199A43A}"/>
      </w:docPartPr>
      <w:docPartBody>
        <w:p w:rsidR="00E92EFD" w:rsidRDefault="00C06BFF" w:rsidP="00C06BFF">
          <w:pPr>
            <w:pStyle w:val="3CF05D6211C2495EAE63BFE7F2B87C73"/>
          </w:pPr>
          <w:r w:rsidRPr="00EB5771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FB151B0B69004158AD65E511071CD6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DF8D61-B2A4-424C-91B8-4F683998694A}"/>
      </w:docPartPr>
      <w:docPartBody>
        <w:p w:rsidR="00E92EFD" w:rsidRDefault="00C06BFF" w:rsidP="00C06BFF">
          <w:pPr>
            <w:pStyle w:val="FB151B0B69004158AD65E511071CD675"/>
          </w:pPr>
          <w:r w:rsidRPr="00EB5771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F7D0A8D7DFDD4F79858344B5D714F5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CF1CA4-7D72-4937-8955-0D6B5AC09D47}"/>
      </w:docPartPr>
      <w:docPartBody>
        <w:p w:rsidR="00E92EFD" w:rsidRDefault="00C06BFF" w:rsidP="00C06BFF">
          <w:pPr>
            <w:pStyle w:val="F7D0A8D7DFDD4F79858344B5D714F545"/>
          </w:pPr>
          <w:r w:rsidRPr="00EB5771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A76F7083EFCA42EC851CA1BD491868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CD04B2-53C1-4C39-B34D-5851B0998FA6}"/>
      </w:docPartPr>
      <w:docPartBody>
        <w:p w:rsidR="00C50A03" w:rsidRDefault="00E92EFD" w:rsidP="00E92EFD">
          <w:pPr>
            <w:pStyle w:val="A76F7083EFCA42EC851CA1BD49186818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D1209D4EFFF4733BE73DC896D9266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A95707-AE8D-41AA-9245-FA70DF39E5B0}"/>
      </w:docPartPr>
      <w:docPartBody>
        <w:p w:rsidR="00C50A03" w:rsidRDefault="00E92EFD" w:rsidP="00E92EFD">
          <w:pPr>
            <w:pStyle w:val="6D1209D4EFFF4733BE73DC896D926617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7E20FF9451B4B87ADD8FF1B54BAD7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1D78A3-B048-46DB-9FB9-C90622292050}"/>
      </w:docPartPr>
      <w:docPartBody>
        <w:p w:rsidR="00C50A03" w:rsidRDefault="00E92EFD" w:rsidP="00E92EFD">
          <w:pPr>
            <w:pStyle w:val="67E20FF9451B4B87ADD8FF1B54BAD79C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2C2841F5E7C4CE9AD9C388EAB382C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F35681-4F17-45BA-89BC-D8527E069544}"/>
      </w:docPartPr>
      <w:docPartBody>
        <w:p w:rsidR="00C50A03" w:rsidRDefault="00E92EFD" w:rsidP="00E92EFD">
          <w:pPr>
            <w:pStyle w:val="B2C2841F5E7C4CE9AD9C388EAB382CE1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D8469094D604EEB86366653B0761B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CD318F-0D7B-4A50-BDCE-04CDAAAA50EF}"/>
      </w:docPartPr>
      <w:docPartBody>
        <w:p w:rsidR="00C50A03" w:rsidRDefault="00E92EFD" w:rsidP="00E92EFD">
          <w:pPr>
            <w:pStyle w:val="FD8469094D604EEB86366653B0761BD7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A5EEEDDBB05443AB55438597796E5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08C0B2-603E-4CC9-B1B0-C46BE3DE5C3D}"/>
      </w:docPartPr>
      <w:docPartBody>
        <w:p w:rsidR="00C50A03" w:rsidRDefault="00E92EFD" w:rsidP="00E92EFD">
          <w:pPr>
            <w:pStyle w:val="DA5EEEDDBB05443AB55438597796E567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CF0019F8EE4412F9A5743F9CA136E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B62CA9-9B3E-493C-BE2C-2F900310FDF3}"/>
      </w:docPartPr>
      <w:docPartBody>
        <w:p w:rsidR="00C50A03" w:rsidRDefault="00E92EFD" w:rsidP="00E92EFD">
          <w:pPr>
            <w:pStyle w:val="3CF0019F8EE4412F9A5743F9CA136E32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C9C3A3DA4514E17B8F4119AFD6657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08EFA0-9C70-4B8E-B70A-69B455852122}"/>
      </w:docPartPr>
      <w:docPartBody>
        <w:p w:rsidR="00C50A03" w:rsidRDefault="00E92EFD" w:rsidP="00E92EFD">
          <w:pPr>
            <w:pStyle w:val="CC9C3A3DA4514E17B8F4119AFD6657EF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12A2796F67540D9AF9A8EF0195C10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BB08C5-BEAB-4801-ACE8-86BE1ABDAA9A}"/>
      </w:docPartPr>
      <w:docPartBody>
        <w:p w:rsidR="00C50A03" w:rsidRDefault="00E92EFD" w:rsidP="00E92EFD">
          <w:pPr>
            <w:pStyle w:val="712A2796F67540D9AF9A8EF0195C10E9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43952050DDE4DE0868A02F3F35E84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9895A0-FE59-4FD2-9B7A-B3B9A51625E8}"/>
      </w:docPartPr>
      <w:docPartBody>
        <w:p w:rsidR="00C50A03" w:rsidRDefault="00E92EFD" w:rsidP="00E92EFD">
          <w:pPr>
            <w:pStyle w:val="A43952050DDE4DE0868A02F3F35E84EF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A444618C8954C29B00E54E5E27C40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EB6394-E340-474A-8351-B133B68A58A0}"/>
      </w:docPartPr>
      <w:docPartBody>
        <w:p w:rsidR="00C50A03" w:rsidRDefault="00E92EFD" w:rsidP="00E92EFD">
          <w:pPr>
            <w:pStyle w:val="4A444618C8954C29B00E54E5E27C4065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E594633361542D288A24ED0BD06A7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B0A3A8-7695-496E-B7E8-548046545FF4}"/>
      </w:docPartPr>
      <w:docPartBody>
        <w:p w:rsidR="00C50A03" w:rsidRDefault="00E92EFD" w:rsidP="00E92EFD">
          <w:pPr>
            <w:pStyle w:val="4E594633361542D288A24ED0BD06A7C7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8A81248BB8F41F393FB8E4506091D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6C5744-848D-4EAE-919D-F7022ED64986}"/>
      </w:docPartPr>
      <w:docPartBody>
        <w:p w:rsidR="00C50A03" w:rsidRDefault="00E92EFD" w:rsidP="00E92EFD">
          <w:pPr>
            <w:pStyle w:val="48A81248BB8F41F393FB8E4506091D4C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34477CFD0B74EB09CD001A9C65410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8AF0D8-A53A-46DD-B3D1-5D3B67D0FDA3}"/>
      </w:docPartPr>
      <w:docPartBody>
        <w:p w:rsidR="00C50A03" w:rsidRDefault="00E92EFD" w:rsidP="00E92EFD">
          <w:pPr>
            <w:pStyle w:val="434477CFD0B74EB09CD001A9C65410A6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414F20EC7FB4C58B059B663820677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159E9E-DE8F-4657-989D-2FE7863458EA}"/>
      </w:docPartPr>
      <w:docPartBody>
        <w:p w:rsidR="00C50A03" w:rsidRDefault="00E92EFD" w:rsidP="00E92EFD">
          <w:pPr>
            <w:pStyle w:val="4414F20EC7FB4C58B059B66382067725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B9817B3647242B3B43C2A884E0C0D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F9C40E-F077-458B-96AF-3478C47B9F7E}"/>
      </w:docPartPr>
      <w:docPartBody>
        <w:p w:rsidR="00C50A03" w:rsidRDefault="00E92EFD" w:rsidP="00E92EFD">
          <w:pPr>
            <w:pStyle w:val="5B9817B3647242B3B43C2A884E0C0DEA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82CF436714944778404B4027CD72E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536ED9-5FA0-48F4-85E9-06D3CF18249E}"/>
      </w:docPartPr>
      <w:docPartBody>
        <w:p w:rsidR="00C50A03" w:rsidRDefault="00E92EFD" w:rsidP="00E92EFD">
          <w:pPr>
            <w:pStyle w:val="D82CF436714944778404B4027CD72EA2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D9AE8D9253F485A84C7AEA3FB535B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A99C7F-EE4C-425A-B330-348718FCD817}"/>
      </w:docPartPr>
      <w:docPartBody>
        <w:p w:rsidR="00C50A03" w:rsidRDefault="00E92EFD" w:rsidP="00E92EFD">
          <w:pPr>
            <w:pStyle w:val="5D9AE8D9253F485A84C7AEA3FB535B13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1CD1AFA59454999B486A4ED455BD3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BC1A35-73CC-45C7-8625-170AA726864F}"/>
      </w:docPartPr>
      <w:docPartBody>
        <w:p w:rsidR="00C50A03" w:rsidRDefault="00E92EFD" w:rsidP="00E92EFD">
          <w:pPr>
            <w:pStyle w:val="51CD1AFA59454999B486A4ED455BD343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6F0B5DAFD7548B2A3785A9E7F3530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D4AB83-5D6F-4F53-8DE8-5ECA80942792}"/>
      </w:docPartPr>
      <w:docPartBody>
        <w:p w:rsidR="00C50A03" w:rsidRDefault="00E92EFD" w:rsidP="00E92EFD">
          <w:pPr>
            <w:pStyle w:val="A6F0B5DAFD7548B2A3785A9E7F3530C2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938B345811A4D02B7BEF20851C211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4BFD02-21DA-4270-9824-F09D0B5B665D}"/>
      </w:docPartPr>
      <w:docPartBody>
        <w:p w:rsidR="00C50A03" w:rsidRDefault="00E92EFD" w:rsidP="00E92EFD">
          <w:pPr>
            <w:pStyle w:val="1938B345811A4D02B7BEF20851C21120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9F709D9E36E494DB424A0943AE33A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0564F7-DC05-49D7-8BE0-C59342D4D9A2}"/>
      </w:docPartPr>
      <w:docPartBody>
        <w:p w:rsidR="00C50A03" w:rsidRDefault="00E92EFD" w:rsidP="00E92EFD">
          <w:pPr>
            <w:pStyle w:val="29F709D9E36E494DB424A0943AE33A7E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818F5797E484B149283193F20DC47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2BB941-A29F-40EF-9C76-6F26DDAEBFA6}"/>
      </w:docPartPr>
      <w:docPartBody>
        <w:p w:rsidR="00C50A03" w:rsidRDefault="00E92EFD" w:rsidP="00E92EFD">
          <w:pPr>
            <w:pStyle w:val="3818F5797E484B149283193F20DC47A3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16DB7A0909C47BA9B3FB09B9EAFFD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85F0A6-14A5-4390-888A-2684217B969A}"/>
      </w:docPartPr>
      <w:docPartBody>
        <w:p w:rsidR="00C50A03" w:rsidRDefault="00E92EFD" w:rsidP="00E92EFD">
          <w:pPr>
            <w:pStyle w:val="D16DB7A0909C47BA9B3FB09B9EAFFDE1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1D0C9A851E04DF2A4792BA1EDF528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980FD9-5B66-4300-869A-CC818C5FFD04}"/>
      </w:docPartPr>
      <w:docPartBody>
        <w:p w:rsidR="00C50A03" w:rsidRDefault="00E92EFD" w:rsidP="00E92EFD">
          <w:pPr>
            <w:pStyle w:val="61D0C9A851E04DF2A4792BA1EDF52836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BEC33E11DD246DAAC3951B7C7CF16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A0542F-4463-4C68-A380-C44E1A49F696}"/>
      </w:docPartPr>
      <w:docPartBody>
        <w:p w:rsidR="00C50A03" w:rsidRDefault="00E92EFD" w:rsidP="00E92EFD">
          <w:pPr>
            <w:pStyle w:val="0BEC33E11DD246DAAC3951B7C7CF16B2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530E277A2C44668AEEAF54B3795A8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850ECC-0DDE-418A-98CF-9C59D24E13B3}"/>
      </w:docPartPr>
      <w:docPartBody>
        <w:p w:rsidR="00C50A03" w:rsidRDefault="00E92EFD" w:rsidP="00E92EFD">
          <w:pPr>
            <w:pStyle w:val="5530E277A2C44668AEEAF54B3795A8E5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2576B4585D4460ABD7C5355360A36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11D0B7-02F4-445E-8DB6-40F8E71D7DDF}"/>
      </w:docPartPr>
      <w:docPartBody>
        <w:p w:rsidR="00C50A03" w:rsidRDefault="00E92EFD" w:rsidP="00E92EFD">
          <w:pPr>
            <w:pStyle w:val="82576B4585D4460ABD7C5355360A3692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DDEA74561814AE387FB76E5D9568D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D7F494-05EF-452D-BB6E-7F324D7F2DC0}"/>
      </w:docPartPr>
      <w:docPartBody>
        <w:p w:rsidR="00C50A03" w:rsidRDefault="00E92EFD" w:rsidP="00E92EFD">
          <w:pPr>
            <w:pStyle w:val="BDDEA74561814AE387FB76E5D9568D7C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F287172C936440D9B02704EB16B6D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72A6EC-C723-4A22-9D19-D94489B7D662}"/>
      </w:docPartPr>
      <w:docPartBody>
        <w:p w:rsidR="00C50A03" w:rsidRDefault="00E92EFD" w:rsidP="00E92EFD">
          <w:pPr>
            <w:pStyle w:val="7F287172C936440D9B02704EB16B6DA1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90D86D5F717473F914962FEBAFE70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9FB536-DE85-4A73-83E8-7BD470F9AA8B}"/>
      </w:docPartPr>
      <w:docPartBody>
        <w:p w:rsidR="00C50A03" w:rsidRDefault="00E92EFD" w:rsidP="00E92EFD">
          <w:pPr>
            <w:pStyle w:val="990D86D5F717473F914962FEBAFE70C2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F24B0309E6541ADB5F134FF2B93FF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27843B-AE7C-47D0-814D-71EFF470DE60}"/>
      </w:docPartPr>
      <w:docPartBody>
        <w:p w:rsidR="00C50A03" w:rsidRDefault="00E92EFD" w:rsidP="00E92EFD">
          <w:pPr>
            <w:pStyle w:val="2F24B0309E6541ADB5F134FF2B93FF5A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197F68BA899474B91F33D4EACE6AA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F7F08F-8837-4F94-BEA3-52E738F54E38}"/>
      </w:docPartPr>
      <w:docPartBody>
        <w:p w:rsidR="00C50A03" w:rsidRDefault="00E92EFD" w:rsidP="00E92EFD">
          <w:pPr>
            <w:pStyle w:val="B197F68BA899474B91F33D4EACE6AAD2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44A84B9A2E6404C8F9A0A2BA18533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4A27FB-DA09-4133-9DF4-B9AF53E22BA1}"/>
      </w:docPartPr>
      <w:docPartBody>
        <w:p w:rsidR="00C50A03" w:rsidRDefault="00E92EFD" w:rsidP="00E92EFD">
          <w:pPr>
            <w:pStyle w:val="B44A84B9A2E6404C8F9A0A2BA1853379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4701507E15C47E4A8D6C23DF59E0D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A3D3B6-EA2F-4ECF-8BDB-1DFECF809DDD}"/>
      </w:docPartPr>
      <w:docPartBody>
        <w:p w:rsidR="00C50A03" w:rsidRDefault="00E92EFD" w:rsidP="00E92EFD">
          <w:pPr>
            <w:pStyle w:val="64701507E15C47E4A8D6C23DF59E0D47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4E866D467CE413985CF989D17865A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C85CE0-5CA6-4AE5-BD84-977832616404}"/>
      </w:docPartPr>
      <w:docPartBody>
        <w:p w:rsidR="00C50A03" w:rsidRDefault="00E92EFD" w:rsidP="00E92EFD">
          <w:pPr>
            <w:pStyle w:val="34E866D467CE413985CF989D17865AE3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A9B1F9141C5485CA46F0D1CDA4D90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9E4A41-C231-41D6-9242-26BD53E88563}"/>
      </w:docPartPr>
      <w:docPartBody>
        <w:p w:rsidR="00C50A03" w:rsidRDefault="00E92EFD" w:rsidP="00E92EFD">
          <w:pPr>
            <w:pStyle w:val="7A9B1F9141C5485CA46F0D1CDA4D900B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21B267E71A74454B0F7F83AEEE9E2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643EDB-45BD-4A85-AB15-0A23148DC7ED}"/>
      </w:docPartPr>
      <w:docPartBody>
        <w:p w:rsidR="00C50A03" w:rsidRDefault="00E92EFD" w:rsidP="00E92EFD">
          <w:pPr>
            <w:pStyle w:val="121B267E71A74454B0F7F83AEEE9E296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BD44E9490294749964B9C50E6D9A5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989631-F544-4261-A699-1121D7B31D6F}"/>
      </w:docPartPr>
      <w:docPartBody>
        <w:p w:rsidR="00C50A03" w:rsidRDefault="00E92EFD" w:rsidP="00E92EFD">
          <w:pPr>
            <w:pStyle w:val="CBD44E9490294749964B9C50E6D9A582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6DE5BF531384B49A2605421C16D1F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2D1552-7C6A-4C57-B1F7-6EE009D9988E}"/>
      </w:docPartPr>
      <w:docPartBody>
        <w:p w:rsidR="00C50A03" w:rsidRDefault="00E92EFD" w:rsidP="00E92EFD">
          <w:pPr>
            <w:pStyle w:val="06DE5BF531384B49A2605421C16D1FEF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BA27F9C155F4888AFA3FE00D1E1A5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AE2ED1-254C-4377-AE62-695E75288286}"/>
      </w:docPartPr>
      <w:docPartBody>
        <w:p w:rsidR="00C50A03" w:rsidRDefault="00E92EFD" w:rsidP="00E92EFD">
          <w:pPr>
            <w:pStyle w:val="0BA27F9C155F4888AFA3FE00D1E1A569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454CDCD09794D7CB2D0031B5B611B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43A20D-CA25-4A8B-8411-AE83C56A3FDB}"/>
      </w:docPartPr>
      <w:docPartBody>
        <w:p w:rsidR="00C50A03" w:rsidRDefault="00E92EFD" w:rsidP="00E92EFD">
          <w:pPr>
            <w:pStyle w:val="C454CDCD09794D7CB2D0031B5B611B07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5B3878C052A4E91916EDBD5D2ED1D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BC4D2A-5E96-4E85-8B2A-528634745E21}"/>
      </w:docPartPr>
      <w:docPartBody>
        <w:p w:rsidR="00C50A03" w:rsidRDefault="00E92EFD" w:rsidP="00E92EFD">
          <w:pPr>
            <w:pStyle w:val="75B3878C052A4E91916EDBD5D2ED1DD0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E31164F59654F7597BF543AAB5C62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86B59A-9B17-4D34-951E-0C6ECD1FAB52}"/>
      </w:docPartPr>
      <w:docPartBody>
        <w:p w:rsidR="00C50A03" w:rsidRDefault="00E92EFD" w:rsidP="00E92EFD">
          <w:pPr>
            <w:pStyle w:val="7E31164F59654F7597BF543AAB5C6226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BF42C4789F546E2A1061405A940E4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A11720-C47F-44FE-9922-7677C253964D}"/>
      </w:docPartPr>
      <w:docPartBody>
        <w:p w:rsidR="00C50A03" w:rsidRDefault="00E92EFD" w:rsidP="00E92EFD">
          <w:pPr>
            <w:pStyle w:val="ABF42C4789F546E2A1061405A940E416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AB7ABB0EF2A4E3DBAFFFE9E7803C8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08D095-4A7A-4A0A-8EE3-1773B9074586}"/>
      </w:docPartPr>
      <w:docPartBody>
        <w:p w:rsidR="00C50A03" w:rsidRDefault="00E92EFD" w:rsidP="00E92EFD">
          <w:pPr>
            <w:pStyle w:val="FAB7ABB0EF2A4E3DBAFFFE9E7803C88F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99D356568C0489B829C26FBB39619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D312AF-0CB8-4468-AF4D-F08834927854}"/>
      </w:docPartPr>
      <w:docPartBody>
        <w:p w:rsidR="000B550B" w:rsidRDefault="00503579" w:rsidP="00503579">
          <w:pPr>
            <w:pStyle w:val="899D356568C0489B829C26FBB39619B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31F96E419F342138EB150DB8D1AF2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4197A0-B6C0-497C-975B-F41F7306B810}"/>
      </w:docPartPr>
      <w:docPartBody>
        <w:p w:rsidR="000B550B" w:rsidRDefault="00503579" w:rsidP="00503579">
          <w:pPr>
            <w:pStyle w:val="031F96E419F342138EB150DB8D1AF2D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739B067F8FB4427BACEB10E1E7F33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9B0CAB-50A7-4D41-88B0-5229015A04CA}"/>
      </w:docPartPr>
      <w:docPartBody>
        <w:p w:rsidR="000B550B" w:rsidRDefault="00503579" w:rsidP="00503579">
          <w:pPr>
            <w:pStyle w:val="D739B067F8FB4427BACEB10E1E7F33D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89254EFA8354BF8897D2BCE43B24C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362933-9083-4187-9973-3D71F8713F39}"/>
      </w:docPartPr>
      <w:docPartBody>
        <w:p w:rsidR="000B550B" w:rsidRDefault="00503579" w:rsidP="00503579">
          <w:pPr>
            <w:pStyle w:val="A89254EFA8354BF8897D2BCE43B24C3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10D86377FC240F0A46B9663D31741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AE99D7-E20D-42B3-9CFE-612D9DEDE4ED}"/>
      </w:docPartPr>
      <w:docPartBody>
        <w:p w:rsidR="000B550B" w:rsidRDefault="00503579" w:rsidP="00503579">
          <w:pPr>
            <w:pStyle w:val="E10D86377FC240F0A46B9663D317418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0C17B1989B04B3A8FCE31127F6820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6D9C42-5927-4FB7-9053-3516C3B077E4}"/>
      </w:docPartPr>
      <w:docPartBody>
        <w:p w:rsidR="000B550B" w:rsidRDefault="00503579" w:rsidP="00503579">
          <w:pPr>
            <w:pStyle w:val="F0C17B1989B04B3A8FCE31127F68203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DB562DA82BA42E3B59D9AB91ED6C5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CF4C90-CD24-4CD6-9277-28910A3B8404}"/>
      </w:docPartPr>
      <w:docPartBody>
        <w:p w:rsidR="000B550B" w:rsidRDefault="00503579" w:rsidP="00503579">
          <w:pPr>
            <w:pStyle w:val="1DB562DA82BA42E3B59D9AB91ED6C5E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D7C5514DD0C4DE8BD4B25A7AD5071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4B13A2-3E0D-4B6D-B0C6-51B58CA5704D}"/>
      </w:docPartPr>
      <w:docPartBody>
        <w:p w:rsidR="000B550B" w:rsidRDefault="00503579" w:rsidP="00503579">
          <w:pPr>
            <w:pStyle w:val="DD7C5514DD0C4DE8BD4B25A7AD50710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779D2B4ACA8470B982E89ECD2BB33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EC9D67-0C4C-4AAF-B460-31F80DB4BBBE}"/>
      </w:docPartPr>
      <w:docPartBody>
        <w:p w:rsidR="000B550B" w:rsidRDefault="00503579" w:rsidP="00503579">
          <w:pPr>
            <w:pStyle w:val="C779D2B4ACA8470B982E89ECD2BB333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CA34AE43EE9414F88A377401DE4B1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A8421B-936C-42CB-A6F1-088C897C7C98}"/>
      </w:docPartPr>
      <w:docPartBody>
        <w:p w:rsidR="000B550B" w:rsidRDefault="00503579" w:rsidP="00503579">
          <w:pPr>
            <w:pStyle w:val="BCA34AE43EE9414F88A377401DE4B13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4DEFE0E0CD44648BFCC465E0B1674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4AC524-987F-46CC-8ADB-FD5B33F54CF5}"/>
      </w:docPartPr>
      <w:docPartBody>
        <w:p w:rsidR="000B550B" w:rsidRDefault="00503579" w:rsidP="00503579">
          <w:pPr>
            <w:pStyle w:val="B4DEFE0E0CD44648BFCC465E0B16742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FC532954CE74A428567CAFE604D05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67EBD1-8A2C-4AC1-AD4A-9F58608C2585}"/>
      </w:docPartPr>
      <w:docPartBody>
        <w:p w:rsidR="000B550B" w:rsidRDefault="00503579" w:rsidP="00503579">
          <w:pPr>
            <w:pStyle w:val="4FC532954CE74A428567CAFE604D053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3EBB6F6EEC34C37925E609292AB38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3CEAC8-18D6-42FB-BD6F-A9CA4BCD1683}"/>
      </w:docPartPr>
      <w:docPartBody>
        <w:p w:rsidR="000B550B" w:rsidRDefault="00503579" w:rsidP="00503579">
          <w:pPr>
            <w:pStyle w:val="93EBB6F6EEC34C37925E609292AB38C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7C6EB2A28544D2DB790F536BD4BBD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701D1C-7876-4CC8-A7EC-57B37F608E74}"/>
      </w:docPartPr>
      <w:docPartBody>
        <w:p w:rsidR="000B550B" w:rsidRDefault="00503579" w:rsidP="00503579">
          <w:pPr>
            <w:pStyle w:val="C7C6EB2A28544D2DB790F536BD4BBDA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DEC3F760BCE4A8CA129101D5C32A1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A16F54-F96A-4C35-89B6-88310E495886}"/>
      </w:docPartPr>
      <w:docPartBody>
        <w:p w:rsidR="000B550B" w:rsidRDefault="00503579" w:rsidP="00503579">
          <w:pPr>
            <w:pStyle w:val="1DEC3F760BCE4A8CA129101D5C32A14B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C5E0A4F8001471DA7BD9411F47389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191706-C419-4FF1-8FCC-A1E14C127894}"/>
      </w:docPartPr>
      <w:docPartBody>
        <w:p w:rsidR="000B550B" w:rsidRDefault="00503579" w:rsidP="00503579">
          <w:pPr>
            <w:pStyle w:val="AC5E0A4F8001471DA7BD9411F473891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F15F59D6CB741AEB04D01563FAF3E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51F002-755D-42EA-9BAB-A753C983232D}"/>
      </w:docPartPr>
      <w:docPartBody>
        <w:p w:rsidR="000B550B" w:rsidRDefault="00503579" w:rsidP="00503579">
          <w:pPr>
            <w:pStyle w:val="2F15F59D6CB741AEB04D01563FAF3EC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A84598DD4DD476CAFADF317D0D6E9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4A0620-EC0E-4028-B795-95533B337304}"/>
      </w:docPartPr>
      <w:docPartBody>
        <w:p w:rsidR="000B550B" w:rsidRDefault="00503579" w:rsidP="00503579">
          <w:pPr>
            <w:pStyle w:val="8A84598DD4DD476CAFADF317D0D6E92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08E973E71B84F08A880330637624F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190B21-37DF-479A-8CB7-8B76D6FC268B}"/>
      </w:docPartPr>
      <w:docPartBody>
        <w:p w:rsidR="000B550B" w:rsidRDefault="00503579" w:rsidP="00503579">
          <w:pPr>
            <w:pStyle w:val="C08E973E71B84F08A880330637624F1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B0A8AAE8AE2473884BE8C93A751DD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41D1CF-F264-4085-881E-DE29EA2327CF}"/>
      </w:docPartPr>
      <w:docPartBody>
        <w:p w:rsidR="000B550B" w:rsidRDefault="00503579" w:rsidP="00503579">
          <w:pPr>
            <w:pStyle w:val="0B0A8AAE8AE2473884BE8C93A751DD0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F9431E794BF4DFE8F769C6F87732F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C4F77C-5FF3-4E6E-8506-8C0294DADBAB}"/>
      </w:docPartPr>
      <w:docPartBody>
        <w:p w:rsidR="000B550B" w:rsidRDefault="00503579" w:rsidP="00503579">
          <w:pPr>
            <w:pStyle w:val="0F9431E794BF4DFE8F769C6F87732FE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32764F8684049A6804E2CAA52850E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938819-1BC0-45E7-8D59-471DF0D746F0}"/>
      </w:docPartPr>
      <w:docPartBody>
        <w:p w:rsidR="000B550B" w:rsidRDefault="00503579" w:rsidP="00503579">
          <w:pPr>
            <w:pStyle w:val="332764F8684049A6804E2CAA52850EB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DBCAC6A01A94F2D93F289A75FB4B6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9B4C7D-8459-48C2-9253-33A2B2048814}"/>
      </w:docPartPr>
      <w:docPartBody>
        <w:p w:rsidR="000B550B" w:rsidRDefault="00503579" w:rsidP="00503579">
          <w:pPr>
            <w:pStyle w:val="0DBCAC6A01A94F2D93F289A75FB4B67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D895BC958864ED88B97B5FEB340E5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623EFB-51F1-4A5E-A739-7DE46EE7A2AE}"/>
      </w:docPartPr>
      <w:docPartBody>
        <w:p w:rsidR="000B550B" w:rsidRDefault="00503579" w:rsidP="00503579">
          <w:pPr>
            <w:pStyle w:val="6D895BC958864ED88B97B5FEB340E5B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AF7953EBB8B4D899EB5B2B87D438A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4FE727-45CD-4925-B2F6-E8F959B9E3EA}"/>
      </w:docPartPr>
      <w:docPartBody>
        <w:p w:rsidR="000B550B" w:rsidRDefault="00503579" w:rsidP="00503579">
          <w:pPr>
            <w:pStyle w:val="EAF7953EBB8B4D899EB5B2B87D438AE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1E707948C6049D39DBA686BA7C04E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B87301-34AB-4C3A-A182-F5A91BBE3A2A}"/>
      </w:docPartPr>
      <w:docPartBody>
        <w:p w:rsidR="000B550B" w:rsidRDefault="00503579" w:rsidP="00503579">
          <w:pPr>
            <w:pStyle w:val="31E707948C6049D39DBA686BA7C04E0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436E5D73B1C42D4807E93E7045078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FF1051-561B-4593-BB50-0DC48227E036}"/>
      </w:docPartPr>
      <w:docPartBody>
        <w:p w:rsidR="000B550B" w:rsidRDefault="00503579" w:rsidP="00503579">
          <w:pPr>
            <w:pStyle w:val="6436E5D73B1C42D4807E93E70450788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CBC036736CA4DF981F35820C228A1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7E1225-E480-427A-BEDD-716598870B07}"/>
      </w:docPartPr>
      <w:docPartBody>
        <w:p w:rsidR="000B550B" w:rsidRDefault="00503579" w:rsidP="00503579">
          <w:pPr>
            <w:pStyle w:val="0CBC036736CA4DF981F35820C228A17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0E9DF791D13413DB852C6C071E95D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B8A135-615F-4CF1-A963-CFCE621BBF20}"/>
      </w:docPartPr>
      <w:docPartBody>
        <w:p w:rsidR="000B550B" w:rsidRDefault="00503579" w:rsidP="00503579">
          <w:pPr>
            <w:pStyle w:val="10E9DF791D13413DB852C6C071E95D0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095B4AB0DA440B990285B7403FD04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2C16B5-31E4-48F4-98D2-E6D238040D25}"/>
      </w:docPartPr>
      <w:docPartBody>
        <w:p w:rsidR="000B550B" w:rsidRDefault="00503579" w:rsidP="00503579">
          <w:pPr>
            <w:pStyle w:val="5095B4AB0DA440B990285B7403FD046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91328DB5C8F415289E74FBAA58AA6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66894F-3747-4CBE-B4CF-6492E1436526}"/>
      </w:docPartPr>
      <w:docPartBody>
        <w:p w:rsidR="000B550B" w:rsidRDefault="00503579" w:rsidP="00503579">
          <w:pPr>
            <w:pStyle w:val="A91328DB5C8F415289E74FBAA58AA6A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51D5D75E62F4E46ACD1A2C36ED6B2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705D6A-20E9-47F4-A3BA-3E81CED9E32C}"/>
      </w:docPartPr>
      <w:docPartBody>
        <w:p w:rsidR="000B550B" w:rsidRDefault="00503579" w:rsidP="00503579">
          <w:pPr>
            <w:pStyle w:val="C51D5D75E62F4E46ACD1A2C36ED6B2F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D83A1A45AF24215A13B0808E1F83F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A3FB0A-2A27-4C75-A13D-62313CE99D83}"/>
      </w:docPartPr>
      <w:docPartBody>
        <w:p w:rsidR="000B550B" w:rsidRDefault="00503579" w:rsidP="00503579">
          <w:pPr>
            <w:pStyle w:val="1D83A1A45AF24215A13B0808E1F83FB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D1566DB440F46798FAA288C9EE1E8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4C0BD0-0C18-4C75-AB81-91591B8D281E}"/>
      </w:docPartPr>
      <w:docPartBody>
        <w:p w:rsidR="000B550B" w:rsidRDefault="00503579" w:rsidP="00503579">
          <w:pPr>
            <w:pStyle w:val="AD1566DB440F46798FAA288C9EE1E8A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5953562CB4B4F5CAADEBDFEFF36EB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A822C5-31D1-4B30-B539-2187A95D76C5}"/>
      </w:docPartPr>
      <w:docPartBody>
        <w:p w:rsidR="000B550B" w:rsidRDefault="00503579" w:rsidP="00503579">
          <w:pPr>
            <w:pStyle w:val="15953562CB4B4F5CAADEBDFEFF36EB8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297AD94301746579C475D71E9C615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06A56E-D610-49F1-AB41-48584829D054}"/>
      </w:docPartPr>
      <w:docPartBody>
        <w:p w:rsidR="000B550B" w:rsidRDefault="00503579" w:rsidP="00503579">
          <w:pPr>
            <w:pStyle w:val="2297AD94301746579C475D71E9C615B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A417F15C0214243AB511CE90F021B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54120A-3A35-44F3-9805-299090D2E44F}"/>
      </w:docPartPr>
      <w:docPartBody>
        <w:p w:rsidR="000B550B" w:rsidRDefault="00503579" w:rsidP="00503579">
          <w:pPr>
            <w:pStyle w:val="3A417F15C0214243AB511CE90F021BF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D3C628BB587421AB635CD042180D3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123B5B-6BBA-48F5-9947-2EB736F84FF8}"/>
      </w:docPartPr>
      <w:docPartBody>
        <w:p w:rsidR="000B550B" w:rsidRDefault="00503579" w:rsidP="00503579">
          <w:pPr>
            <w:pStyle w:val="BD3C628BB587421AB635CD042180D3F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C6F7C374D614AF8B3C6C4D025FD42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8EF50C-EB0B-4464-BE3F-5D502D93D90A}"/>
      </w:docPartPr>
      <w:docPartBody>
        <w:p w:rsidR="000B550B" w:rsidRDefault="00503579" w:rsidP="00503579">
          <w:pPr>
            <w:pStyle w:val="CC6F7C374D614AF8B3C6C4D025FD420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4249824334445709502165AEFE849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36641A-BD3C-42A0-B79C-091EE089EAD1}"/>
      </w:docPartPr>
      <w:docPartBody>
        <w:p w:rsidR="000B550B" w:rsidRDefault="00503579" w:rsidP="00503579">
          <w:pPr>
            <w:pStyle w:val="E4249824334445709502165AEFE84989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9DB839E0CE64A95A4D84F12E85C2F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F59AA4-3CFF-48D3-8F18-61E7C7690972}"/>
      </w:docPartPr>
      <w:docPartBody>
        <w:p w:rsidR="000B550B" w:rsidRDefault="00503579" w:rsidP="00503579">
          <w:pPr>
            <w:pStyle w:val="09DB839E0CE64A95A4D84F12E85C2FE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8FDBCAA3C2644DC92DF637A3D96BA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0AC6E6-0672-441D-88CD-BD0EF94F2188}"/>
      </w:docPartPr>
      <w:docPartBody>
        <w:p w:rsidR="00000000" w:rsidRDefault="00E971F2" w:rsidP="00E971F2">
          <w:pPr>
            <w:pStyle w:val="78FDBCAA3C2644DC92DF637A3D96BA8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95881FCBB964FD18C9609C8313A83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7A39B6-317C-4CD0-A58C-8EB1938577B2}"/>
      </w:docPartPr>
      <w:docPartBody>
        <w:p w:rsidR="00000000" w:rsidRDefault="00E971F2" w:rsidP="00E971F2">
          <w:pPr>
            <w:pStyle w:val="A95881FCBB964FD18C9609C8313A833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E9CE22CD8D34BB58C7F5D66AF914B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F71087-52EA-4634-90D3-D2BD17F307C6}"/>
      </w:docPartPr>
      <w:docPartBody>
        <w:p w:rsidR="00000000" w:rsidRDefault="00E971F2" w:rsidP="00E971F2">
          <w:pPr>
            <w:pStyle w:val="0E9CE22CD8D34BB58C7F5D66AF914B2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5309D5598F04E2E871BF171701E65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2CCDE2-22F1-4353-8D47-67CB43A44AE0}"/>
      </w:docPartPr>
      <w:docPartBody>
        <w:p w:rsidR="00000000" w:rsidRDefault="00E971F2" w:rsidP="00E971F2">
          <w:pPr>
            <w:pStyle w:val="B5309D5598F04E2E871BF171701E651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2C8FD1828AD4B1E9110709721D753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050F44-CF54-438F-B420-F9D512415A15}"/>
      </w:docPartPr>
      <w:docPartBody>
        <w:p w:rsidR="00000000" w:rsidRDefault="00E971F2" w:rsidP="00E971F2">
          <w:pPr>
            <w:pStyle w:val="02C8FD1828AD4B1E9110709721D753B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7A4F2DCCA4F40A6A6927816C793F4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B91BF6-7D7B-4830-AF69-3FD6107A5FB7}"/>
      </w:docPartPr>
      <w:docPartBody>
        <w:p w:rsidR="00000000" w:rsidRDefault="00E971F2" w:rsidP="00E971F2">
          <w:pPr>
            <w:pStyle w:val="C7A4F2DCCA4F40A6A6927816C793F47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37159CD3B634E32B66C8030EBD71F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E6FD8A-2DF1-466C-B8AF-98EAD2429E2D}"/>
      </w:docPartPr>
      <w:docPartBody>
        <w:p w:rsidR="00000000" w:rsidRDefault="00E971F2" w:rsidP="00E971F2">
          <w:pPr>
            <w:pStyle w:val="437159CD3B634E32B66C8030EBD71F2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BD576A2242A4147B2B07CBECF6D45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DCB066-59C7-46EB-9F41-3B469DA7CD5D}"/>
      </w:docPartPr>
      <w:docPartBody>
        <w:p w:rsidR="00000000" w:rsidRDefault="00E971F2" w:rsidP="00E971F2">
          <w:pPr>
            <w:pStyle w:val="0BD576A2242A4147B2B07CBECF6D456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EFBCF5D1BA24348A109B27B8D6A5F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E7A0AD-9A15-429A-8248-F533940E1D2E}"/>
      </w:docPartPr>
      <w:docPartBody>
        <w:p w:rsidR="00000000" w:rsidRDefault="00E971F2" w:rsidP="00E971F2">
          <w:pPr>
            <w:pStyle w:val="3EFBCF5D1BA24348A109B27B8D6A5F5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D150B1056AA49A9A3E6BBE3DC501C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A26779-EED5-4481-AA4D-0C2E26470A05}"/>
      </w:docPartPr>
      <w:docPartBody>
        <w:p w:rsidR="00000000" w:rsidRDefault="00E971F2" w:rsidP="00E971F2">
          <w:pPr>
            <w:pStyle w:val="CD150B1056AA49A9A3E6BBE3DC501C6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1642DB3BF7344E0A041E978049202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5CF6DA-E35A-4BE0-A6D1-53B1FC1BB7F3}"/>
      </w:docPartPr>
      <w:docPartBody>
        <w:p w:rsidR="00000000" w:rsidRDefault="00E971F2" w:rsidP="00E971F2">
          <w:pPr>
            <w:pStyle w:val="F1642DB3BF7344E0A041E978049202E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38CDD537A354BAC8002E4B625E79B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FA5A14-4850-4551-B34E-A37DF9FD5BAF}"/>
      </w:docPartPr>
      <w:docPartBody>
        <w:p w:rsidR="00000000" w:rsidRDefault="00E971F2" w:rsidP="00E971F2">
          <w:pPr>
            <w:pStyle w:val="638CDD537A354BAC8002E4B625E79BE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03E8C9361A149FFA7B0B2E977226E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83D236-71F6-4C78-906D-BACD194E3A47}"/>
      </w:docPartPr>
      <w:docPartBody>
        <w:p w:rsidR="00000000" w:rsidRDefault="00E971F2" w:rsidP="00E971F2">
          <w:pPr>
            <w:pStyle w:val="B03E8C9361A149FFA7B0B2E977226E3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C0368F580C74179AF1DA0BF5CD60D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AD989F-8CDF-4F67-B66A-67B5FB0A35F9}"/>
      </w:docPartPr>
      <w:docPartBody>
        <w:p w:rsidR="00000000" w:rsidRDefault="00E971F2" w:rsidP="00E971F2">
          <w:pPr>
            <w:pStyle w:val="AC0368F580C74179AF1DA0BF5CD60D2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159B0E2BA784F638B41AE8E681457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A3C571-28AE-47F3-8D77-A9B83C434699}"/>
      </w:docPartPr>
      <w:docPartBody>
        <w:p w:rsidR="00000000" w:rsidRDefault="00E971F2" w:rsidP="00E971F2">
          <w:pPr>
            <w:pStyle w:val="0159B0E2BA784F638B41AE8E6814571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459AC37F6BF4163B24EA12E662543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E1B599-FEE3-4283-8E6B-25B18D3E6090}"/>
      </w:docPartPr>
      <w:docPartBody>
        <w:p w:rsidR="00000000" w:rsidRDefault="00E971F2" w:rsidP="00E971F2">
          <w:pPr>
            <w:pStyle w:val="1459AC37F6BF4163B24EA12E6625436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9064495E1DB4C83988ADE604922F0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5CC2B8-E98F-4642-A9E1-AD0F042DDF64}"/>
      </w:docPartPr>
      <w:docPartBody>
        <w:p w:rsidR="00000000" w:rsidRDefault="00E971F2" w:rsidP="00E971F2">
          <w:pPr>
            <w:pStyle w:val="F9064495E1DB4C83988ADE604922F0B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EEF21E1B78B46E58DB1FF77F2C9F6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8BD7AE-566C-4DE6-A495-245B580B8E4B}"/>
      </w:docPartPr>
      <w:docPartBody>
        <w:p w:rsidR="00000000" w:rsidRDefault="00E971F2" w:rsidP="00E971F2">
          <w:pPr>
            <w:pStyle w:val="3EEF21E1B78B46E58DB1FF77F2C9F6E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85186AA48AA4A6AA7F13664F2DF01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BEB1FC-84EE-476B-90C0-1F2D6BBA34C8}"/>
      </w:docPartPr>
      <w:docPartBody>
        <w:p w:rsidR="00000000" w:rsidRDefault="00E971F2" w:rsidP="00E971F2">
          <w:pPr>
            <w:pStyle w:val="785186AA48AA4A6AA7F13664F2DF01F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F73895692F44E68973F4029DAF19D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A2A434-61E0-43B9-8C9C-F7727AF59E23}"/>
      </w:docPartPr>
      <w:docPartBody>
        <w:p w:rsidR="00000000" w:rsidRDefault="00E971F2" w:rsidP="00E971F2">
          <w:pPr>
            <w:pStyle w:val="BF73895692F44E68973F4029DAF19D5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C84F03FFF3542139E3FF1F94448E3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C69CA8-1AA9-489F-AB6B-980BB25C9141}"/>
      </w:docPartPr>
      <w:docPartBody>
        <w:p w:rsidR="00000000" w:rsidRDefault="00E971F2" w:rsidP="00E971F2">
          <w:pPr>
            <w:pStyle w:val="0C84F03FFF3542139E3FF1F94448E34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9A5CB9995BF4932891F1DB347865D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04C3A5-4A79-4301-866E-EA25E0D64685}"/>
      </w:docPartPr>
      <w:docPartBody>
        <w:p w:rsidR="00000000" w:rsidRDefault="00E971F2" w:rsidP="00E971F2">
          <w:pPr>
            <w:pStyle w:val="39A5CB9995BF4932891F1DB347865D3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C2E0741E31342BBBA04AC1209D9AE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980F95-CD11-409D-8B4F-4C8DB48815B4}"/>
      </w:docPartPr>
      <w:docPartBody>
        <w:p w:rsidR="00000000" w:rsidRDefault="00E971F2" w:rsidP="00E971F2">
          <w:pPr>
            <w:pStyle w:val="0C2E0741E31342BBBA04AC1209D9AE8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452658FBA5A4DF59CB3058B7AF71B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0572F7-D8EE-4A30-9E8A-FD2AB6FD76A2}"/>
      </w:docPartPr>
      <w:docPartBody>
        <w:p w:rsidR="00000000" w:rsidRDefault="00E971F2" w:rsidP="00E971F2">
          <w:pPr>
            <w:pStyle w:val="E452658FBA5A4DF59CB3058B7AF71BD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26754AFD27C4900A0B261073B7F6F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CD4862-0C3A-4CEA-9980-681E1702CFF2}"/>
      </w:docPartPr>
      <w:docPartBody>
        <w:p w:rsidR="00000000" w:rsidRDefault="00E971F2" w:rsidP="00E971F2">
          <w:pPr>
            <w:pStyle w:val="026754AFD27C4900A0B261073B7F6FE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812F6BCF99445A89883BC1412163A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2BC413-C9F0-46B0-AA73-A156A62E0F3D}"/>
      </w:docPartPr>
      <w:docPartBody>
        <w:p w:rsidR="00000000" w:rsidRDefault="00E971F2" w:rsidP="00E971F2">
          <w:pPr>
            <w:pStyle w:val="6812F6BCF99445A89883BC1412163A7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43F49A6F1744D0BBEB2E271620A99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AC0831-C6E4-4B84-B111-63722BA4E18D}"/>
      </w:docPartPr>
      <w:docPartBody>
        <w:p w:rsidR="00000000" w:rsidRDefault="00E971F2" w:rsidP="00E971F2">
          <w:pPr>
            <w:pStyle w:val="143F49A6F1744D0BBEB2E271620A99A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D471CFE034B46F296D20D49F7F7C0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03FB8E-8CBA-409F-97D4-9BD57ECAAF8A}"/>
      </w:docPartPr>
      <w:docPartBody>
        <w:p w:rsidR="00000000" w:rsidRDefault="00E971F2" w:rsidP="00E971F2">
          <w:pPr>
            <w:pStyle w:val="2D471CFE034B46F296D20D49F7F7C0E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5D68BAD6578453A832AFCF36B584B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8188DC-FB49-4178-838A-6FCA193AD39E}"/>
      </w:docPartPr>
      <w:docPartBody>
        <w:p w:rsidR="00000000" w:rsidRDefault="00E971F2" w:rsidP="00E971F2">
          <w:pPr>
            <w:pStyle w:val="65D68BAD6578453A832AFCF36B584BE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89D80FA3E2348CF9076CB75DC34D9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987904-050F-4011-8445-DF14B267739F}"/>
      </w:docPartPr>
      <w:docPartBody>
        <w:p w:rsidR="00000000" w:rsidRDefault="00E971F2" w:rsidP="00E971F2">
          <w:pPr>
            <w:pStyle w:val="289D80FA3E2348CF9076CB75DC34D92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883B44079C441B8B71BCC3533EA72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F25C8E-5B3A-4A7A-A0DD-C2DCE8CD348E}"/>
      </w:docPartPr>
      <w:docPartBody>
        <w:p w:rsidR="00000000" w:rsidRDefault="00E971F2" w:rsidP="00E971F2">
          <w:pPr>
            <w:pStyle w:val="E883B44079C441B8B71BCC3533EA72F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911DEEABE324F9AA7560EAE545662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0FEC75-1FCB-43E1-B7B9-06D748E29152}"/>
      </w:docPartPr>
      <w:docPartBody>
        <w:p w:rsidR="00000000" w:rsidRDefault="00E971F2" w:rsidP="00E971F2">
          <w:pPr>
            <w:pStyle w:val="C911DEEABE324F9AA7560EAE545662E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DE3FEDBB99249DBBD65131DC147E0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FF2E42-8F0C-4D4C-88D4-F20FEB4C8B81}"/>
      </w:docPartPr>
      <w:docPartBody>
        <w:p w:rsidR="00000000" w:rsidRDefault="00E971F2" w:rsidP="00E971F2">
          <w:pPr>
            <w:pStyle w:val="7DE3FEDBB99249DBBD65131DC147E0D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1D4C37C9B2542C58AEBEEDC0A3D6C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A6388D-1469-4EED-8F3F-760EF6E9AB35}"/>
      </w:docPartPr>
      <w:docPartBody>
        <w:p w:rsidR="00000000" w:rsidRDefault="00E971F2" w:rsidP="00E971F2">
          <w:pPr>
            <w:pStyle w:val="F1D4C37C9B2542C58AEBEEDC0A3D6C0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69FD2EEB4A045B491309C05173DD2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A12635-3F66-49E5-B6D9-625B49672AF3}"/>
      </w:docPartPr>
      <w:docPartBody>
        <w:p w:rsidR="00000000" w:rsidRDefault="00E971F2" w:rsidP="00E971F2">
          <w:pPr>
            <w:pStyle w:val="E69FD2EEB4A045B491309C05173DD29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E37581B8BAE400D81521B45FFE06E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8CEE26-DACD-411A-AD46-932AF3630C25}"/>
      </w:docPartPr>
      <w:docPartBody>
        <w:p w:rsidR="00000000" w:rsidRDefault="00E971F2" w:rsidP="00E971F2">
          <w:pPr>
            <w:pStyle w:val="4E37581B8BAE400D81521B45FFE06E6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CE4885C243446749D1F8E06492B43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D2B2B6-173F-46D7-9C62-1CF0D2559277}"/>
      </w:docPartPr>
      <w:docPartBody>
        <w:p w:rsidR="00000000" w:rsidRDefault="00E971F2" w:rsidP="00E971F2">
          <w:pPr>
            <w:pStyle w:val="4CE4885C243446749D1F8E06492B435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10C00E93C56416FAB045C30E11789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178E03-EC8C-425D-B3D0-21DA4B0972BA}"/>
      </w:docPartPr>
      <w:docPartBody>
        <w:p w:rsidR="00000000" w:rsidRDefault="00E971F2" w:rsidP="00E971F2">
          <w:pPr>
            <w:pStyle w:val="610C00E93C56416FAB045C30E117891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1B3ADF8132B4EB8B2219A6DAB13F8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99E9D8-C3EF-4D84-86F1-45C7CD37FD94}"/>
      </w:docPartPr>
      <w:docPartBody>
        <w:p w:rsidR="00000000" w:rsidRDefault="00E971F2" w:rsidP="00E971F2">
          <w:pPr>
            <w:pStyle w:val="21B3ADF8132B4EB8B2219A6DAB13F8E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DA76C511B0C4BF79E9F992A3D1245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D4F071-E76E-49FD-9BFE-24C339082A0D}"/>
      </w:docPartPr>
      <w:docPartBody>
        <w:p w:rsidR="00000000" w:rsidRDefault="00E971F2" w:rsidP="00E971F2">
          <w:pPr>
            <w:pStyle w:val="BDA76C511B0C4BF79E9F992A3D1245C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95F3944D43346ABB915744379DAAA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21E12A-706D-4FE1-8848-4ED1F273D5ED}"/>
      </w:docPartPr>
      <w:docPartBody>
        <w:p w:rsidR="00000000" w:rsidRDefault="00E971F2" w:rsidP="00E971F2">
          <w:pPr>
            <w:pStyle w:val="A95F3944D43346ABB915744379DAAA8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448DB0F64F641C38E3BB34B70252B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BF6564-293A-46F3-B630-CC8FD17D0D53}"/>
      </w:docPartPr>
      <w:docPartBody>
        <w:p w:rsidR="00000000" w:rsidRDefault="00E971F2" w:rsidP="00E971F2">
          <w:pPr>
            <w:pStyle w:val="A448DB0F64F641C38E3BB34B70252BB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82BBA318F0E4E7DA27485EA18E851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72C0A0-5488-445E-977F-EA085E9F6743}"/>
      </w:docPartPr>
      <w:docPartBody>
        <w:p w:rsidR="00000000" w:rsidRDefault="00E971F2" w:rsidP="00E971F2">
          <w:pPr>
            <w:pStyle w:val="382BBA318F0E4E7DA27485EA18E8510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48BD3C537634F99AB9CBD88C35A40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CDCC74-4B13-4A77-9698-3E2C08B7FA96}"/>
      </w:docPartPr>
      <w:docPartBody>
        <w:p w:rsidR="00000000" w:rsidRDefault="00E971F2" w:rsidP="00E971F2">
          <w:pPr>
            <w:pStyle w:val="248BD3C537634F99AB9CBD88C35A40A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7EF02268A6A45AC923DD91DACB3AE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0B7E75-43EB-481D-BE7E-7D38B642547D}"/>
      </w:docPartPr>
      <w:docPartBody>
        <w:p w:rsidR="00000000" w:rsidRDefault="00E971F2" w:rsidP="00E971F2">
          <w:pPr>
            <w:pStyle w:val="17EF02268A6A45AC923DD91DACB3AE4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4DF26810C2C49C2864C9E99132AAE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039A47-840A-4C59-BCE6-CD6DFC17C39A}"/>
      </w:docPartPr>
      <w:docPartBody>
        <w:p w:rsidR="00000000" w:rsidRDefault="00E971F2" w:rsidP="00E971F2">
          <w:pPr>
            <w:pStyle w:val="E4DF26810C2C49C2864C9E99132AAEF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FC164E0EE584424A0415C0123BDC9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178A51-B102-4C9D-BC63-A06CBD7A605C}"/>
      </w:docPartPr>
      <w:docPartBody>
        <w:p w:rsidR="00000000" w:rsidRDefault="00E971F2" w:rsidP="00E971F2">
          <w:pPr>
            <w:pStyle w:val="2FC164E0EE584424A0415C0123BDC99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B1AF2510260424DB65BF035D3E1D4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8A688C-C0DE-46EC-AB3F-B5C1DEF463D4}"/>
      </w:docPartPr>
      <w:docPartBody>
        <w:p w:rsidR="00000000" w:rsidRDefault="00E971F2" w:rsidP="00E971F2">
          <w:pPr>
            <w:pStyle w:val="CB1AF2510260424DB65BF035D3E1D41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3442343C1384241AE1F6B2A3CCAD6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EE0561-9ECD-4EB3-94F8-68CB6946E1A7}"/>
      </w:docPartPr>
      <w:docPartBody>
        <w:p w:rsidR="00000000" w:rsidRDefault="00E971F2" w:rsidP="00E971F2">
          <w:pPr>
            <w:pStyle w:val="73442343C1384241AE1F6B2A3CCAD63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B521F94A72F49BFA055D014885883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00BBCB-BE0C-428B-8B5E-F85273A779EE}"/>
      </w:docPartPr>
      <w:docPartBody>
        <w:p w:rsidR="00000000" w:rsidRDefault="00E971F2" w:rsidP="00E971F2">
          <w:pPr>
            <w:pStyle w:val="7B521F94A72F49BFA055D014885883E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C253D75F6BB4CBFB65378749E6FFD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546842-8914-481A-8304-F8B54C0204C5}"/>
      </w:docPartPr>
      <w:docPartBody>
        <w:p w:rsidR="00000000" w:rsidRDefault="00E971F2" w:rsidP="00E971F2">
          <w:pPr>
            <w:pStyle w:val="1C253D75F6BB4CBFB65378749E6FFD1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D6F44195A68479A816E0D727C1D07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671106-F0B4-4632-83D0-147DEA2DBF1E}"/>
      </w:docPartPr>
      <w:docPartBody>
        <w:p w:rsidR="00000000" w:rsidRDefault="00E971F2" w:rsidP="00E971F2">
          <w:pPr>
            <w:pStyle w:val="AD6F44195A68479A816E0D727C1D07C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D410C1ECB4049D4B9DF79A038E118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A4633B-B1F6-41CB-B3FD-2F4EF9F46314}"/>
      </w:docPartPr>
      <w:docPartBody>
        <w:p w:rsidR="00000000" w:rsidRDefault="00E971F2" w:rsidP="00E971F2">
          <w:pPr>
            <w:pStyle w:val="FD410C1ECB4049D4B9DF79A038E1184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1BEADB8A1224D0886392F85BD2EB0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6252E9-8305-4B78-A3D0-52E82E6906EE}"/>
      </w:docPartPr>
      <w:docPartBody>
        <w:p w:rsidR="00000000" w:rsidRDefault="00E971F2" w:rsidP="00E971F2">
          <w:pPr>
            <w:pStyle w:val="B1BEADB8A1224D0886392F85BD2EB05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A84A3DC1A22486180AAA1C86E1D20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8749FC-CBB9-4D5F-9282-8CB8F8D6E432}"/>
      </w:docPartPr>
      <w:docPartBody>
        <w:p w:rsidR="00000000" w:rsidRDefault="00E971F2" w:rsidP="00E971F2">
          <w:pPr>
            <w:pStyle w:val="AA84A3DC1A22486180AAA1C86E1D20F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01F59DC5AE54EF4B5406BF0B46F4E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6F4B53-B768-4FA0-B40C-7675B515004E}"/>
      </w:docPartPr>
      <w:docPartBody>
        <w:p w:rsidR="00000000" w:rsidRDefault="00E971F2" w:rsidP="00E971F2">
          <w:pPr>
            <w:pStyle w:val="801F59DC5AE54EF4B5406BF0B46F4E5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E2F1CDB6B064384A827149C884C26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C34019-BD21-4C7F-8BBD-2C57EC04AC6D}"/>
      </w:docPartPr>
      <w:docPartBody>
        <w:p w:rsidR="00000000" w:rsidRDefault="00E971F2" w:rsidP="00E971F2">
          <w:pPr>
            <w:pStyle w:val="0E2F1CDB6B064384A827149C884C262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E3C2B0F354F4A3F925168C7B4551B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61F3BD-75D0-4874-885C-E246F3F9EE4E}"/>
      </w:docPartPr>
      <w:docPartBody>
        <w:p w:rsidR="00000000" w:rsidRDefault="00E971F2" w:rsidP="00E971F2">
          <w:pPr>
            <w:pStyle w:val="3E3C2B0F354F4A3F925168C7B4551BE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1BE9696DA3447FFB79C96ED954221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401E71-79CC-4123-B1C3-A8CB0C354292}"/>
      </w:docPartPr>
      <w:docPartBody>
        <w:p w:rsidR="00000000" w:rsidRDefault="00E971F2" w:rsidP="00E971F2">
          <w:pPr>
            <w:pStyle w:val="D1BE9696DA3447FFB79C96ED9542210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70F6E5BD07145248EA8AE477BC73E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CAFDBE-CFAE-4641-9BD5-09BB3D9060CD}"/>
      </w:docPartPr>
      <w:docPartBody>
        <w:p w:rsidR="00000000" w:rsidRDefault="00E971F2" w:rsidP="00E971F2">
          <w:pPr>
            <w:pStyle w:val="470F6E5BD07145248EA8AE477BC73EA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C42630C96F641919EB4863B2718A9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EFA299-F195-4FF6-8189-23AE3A4325A8}"/>
      </w:docPartPr>
      <w:docPartBody>
        <w:p w:rsidR="00000000" w:rsidRDefault="00E971F2" w:rsidP="00E971F2">
          <w:pPr>
            <w:pStyle w:val="BC42630C96F641919EB4863B2718A9F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F16156EFE294B54B4C32AD1909D4F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ECAC95-0582-4470-8636-A12CBBAE9922}"/>
      </w:docPartPr>
      <w:docPartBody>
        <w:p w:rsidR="00000000" w:rsidRDefault="00E971F2" w:rsidP="00E971F2">
          <w:pPr>
            <w:pStyle w:val="2F16156EFE294B54B4C32AD1909D4F5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A6256D5E55C456FB9C6112A3DA8FD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735981-2385-48F7-BFF6-32766F1B25E0}"/>
      </w:docPartPr>
      <w:docPartBody>
        <w:p w:rsidR="00000000" w:rsidRDefault="00E971F2" w:rsidP="00E971F2">
          <w:pPr>
            <w:pStyle w:val="FA6256D5E55C456FB9C6112A3DA8FD0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1C5DEA8F65C4F3CA0930410C9B887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039CEE-1203-4CB5-8AA1-AE4FBA36B5CB}"/>
      </w:docPartPr>
      <w:docPartBody>
        <w:p w:rsidR="00000000" w:rsidRDefault="00E971F2" w:rsidP="00E971F2">
          <w:pPr>
            <w:pStyle w:val="71C5DEA8F65C4F3CA0930410C9B887A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CECC6C032E24C34B00B30974DDA02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3F3A58-5453-483A-AE08-F7FC940C9478}"/>
      </w:docPartPr>
      <w:docPartBody>
        <w:p w:rsidR="00000000" w:rsidRDefault="00E971F2" w:rsidP="00E971F2">
          <w:pPr>
            <w:pStyle w:val="1CECC6C032E24C34B00B30974DDA024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8BD2E0E770B4E0E8E1E3ED23DA141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ED726A-18E2-48FD-8E9D-83D3D30CF6E5}"/>
      </w:docPartPr>
      <w:docPartBody>
        <w:p w:rsidR="00000000" w:rsidRDefault="00E971F2" w:rsidP="00E971F2">
          <w:pPr>
            <w:pStyle w:val="58BD2E0E770B4E0E8E1E3ED23DA1416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FC8DB6E1A014B1CBF10ABE552A9F9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14716F-A3C7-4594-BD21-32A103CCBB8C}"/>
      </w:docPartPr>
      <w:docPartBody>
        <w:p w:rsidR="00000000" w:rsidRDefault="00E971F2" w:rsidP="00E971F2">
          <w:pPr>
            <w:pStyle w:val="FFC8DB6E1A014B1CBF10ABE552A9F99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ECC0DF42A00484BA18CA661108D89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C05FE0-2BC4-47E4-BEA3-A0952464F306}"/>
      </w:docPartPr>
      <w:docPartBody>
        <w:p w:rsidR="00000000" w:rsidRDefault="00E971F2" w:rsidP="00E971F2">
          <w:pPr>
            <w:pStyle w:val="0ECC0DF42A00484BA18CA661108D898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35BFA80E6144ED1AB0EEF71E94DF8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6B77A8-E7F0-4332-81FB-73F2F94E216F}"/>
      </w:docPartPr>
      <w:docPartBody>
        <w:p w:rsidR="00000000" w:rsidRDefault="00E971F2" w:rsidP="00E971F2">
          <w:pPr>
            <w:pStyle w:val="B35BFA80E6144ED1AB0EEF71E94DF8C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47835AAE17E4F3094F021759228A5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739343-5130-482A-A086-BD285E56F219}"/>
      </w:docPartPr>
      <w:docPartBody>
        <w:p w:rsidR="00000000" w:rsidRDefault="00E971F2" w:rsidP="00E971F2">
          <w:pPr>
            <w:pStyle w:val="647835AAE17E4F3094F021759228A59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C713EA26E254BDBB0E4500F33CF5E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7140B4-8376-44A3-8CEE-F4DB02D02993}"/>
      </w:docPartPr>
      <w:docPartBody>
        <w:p w:rsidR="00000000" w:rsidRDefault="00E971F2" w:rsidP="00E971F2">
          <w:pPr>
            <w:pStyle w:val="7C713EA26E254BDBB0E4500F33CF5E6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BB4DFACB16D48D689238F96DD10CE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011642-D036-4189-B622-98A1F72AFA75}"/>
      </w:docPartPr>
      <w:docPartBody>
        <w:p w:rsidR="00000000" w:rsidRDefault="00E971F2" w:rsidP="00E971F2">
          <w:pPr>
            <w:pStyle w:val="3BB4DFACB16D48D689238F96DD10CE6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096CDD7FA854755935A07E6C347E3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DF545C-80C4-4619-B51A-980E6C440C96}"/>
      </w:docPartPr>
      <w:docPartBody>
        <w:p w:rsidR="00000000" w:rsidRDefault="00E971F2" w:rsidP="00E971F2">
          <w:pPr>
            <w:pStyle w:val="C096CDD7FA854755935A07E6C347E34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285E85DD6614D54B37AB9F0357D36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0EF55F-3C6D-4D75-8567-7297D825FD31}"/>
      </w:docPartPr>
      <w:docPartBody>
        <w:p w:rsidR="00000000" w:rsidRDefault="00E971F2" w:rsidP="00E971F2">
          <w:pPr>
            <w:pStyle w:val="6285E85DD6614D54B37AB9F0357D36B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F7E4F0E5FB643AB8C20A17AD06BA9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C40904-96CC-4B0C-8BF6-23D6DE0C9420}"/>
      </w:docPartPr>
      <w:docPartBody>
        <w:p w:rsidR="00000000" w:rsidRDefault="00E971F2" w:rsidP="00E971F2">
          <w:pPr>
            <w:pStyle w:val="BF7E4F0E5FB643AB8C20A17AD06BA95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DE961058B7A43B795F990B51AF792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397BF2-37F8-41AE-BE97-86984C925DA3}"/>
      </w:docPartPr>
      <w:docPartBody>
        <w:p w:rsidR="00000000" w:rsidRDefault="00E971F2" w:rsidP="00E971F2">
          <w:pPr>
            <w:pStyle w:val="DDE961058B7A43B795F990B51AF7928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7758D7B82704F1EA2FAD560D102BC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A1DEEA-D880-4432-A7DA-0DCC10720F25}"/>
      </w:docPartPr>
      <w:docPartBody>
        <w:p w:rsidR="00000000" w:rsidRDefault="00E971F2" w:rsidP="00E971F2">
          <w:pPr>
            <w:pStyle w:val="27758D7B82704F1EA2FAD560D102BCC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1C1E9F9BCAF4AF78B95452ECAB522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E6D276-7FAC-4A52-9B96-5F77A9E2CFC8}"/>
      </w:docPartPr>
      <w:docPartBody>
        <w:p w:rsidR="00000000" w:rsidRDefault="00E971F2" w:rsidP="00E971F2">
          <w:pPr>
            <w:pStyle w:val="01C1E9F9BCAF4AF78B95452ECAB5221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159559C543440128F30224093BF99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2AEB7E-793C-43F9-BB62-483FC53E4EC5}"/>
      </w:docPartPr>
      <w:docPartBody>
        <w:p w:rsidR="00000000" w:rsidRDefault="00E971F2" w:rsidP="00E971F2">
          <w:pPr>
            <w:pStyle w:val="C159559C543440128F30224093BF997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F893363C10A4CFA80C6855E44DA93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D15998-0487-49F7-A047-DF72D15E39D5}"/>
      </w:docPartPr>
      <w:docPartBody>
        <w:p w:rsidR="00000000" w:rsidRDefault="00E971F2" w:rsidP="00E971F2">
          <w:pPr>
            <w:pStyle w:val="8F893363C10A4CFA80C6855E44DA938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514DA4F15D44DD2B5FAF4FA133953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FC178C-26E2-4BC7-8104-ACBB37597AD6}"/>
      </w:docPartPr>
      <w:docPartBody>
        <w:p w:rsidR="00000000" w:rsidRDefault="00E971F2" w:rsidP="00E971F2">
          <w:pPr>
            <w:pStyle w:val="9514DA4F15D44DD2B5FAF4FA133953B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D3D83FDD01E463B9BA71D7FD24B46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28FABC-6BFB-44B5-94C9-5C034DA6C8AD}"/>
      </w:docPartPr>
      <w:docPartBody>
        <w:p w:rsidR="00000000" w:rsidRDefault="00E971F2" w:rsidP="00E971F2">
          <w:pPr>
            <w:pStyle w:val="AD3D83FDD01E463B9BA71D7FD24B468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FE3CC1BF64E4AF2BF489E0490E6A4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8E8735-BA2A-49B7-BFBB-11E4D9A49617}"/>
      </w:docPartPr>
      <w:docPartBody>
        <w:p w:rsidR="00000000" w:rsidRDefault="00E971F2" w:rsidP="00E971F2">
          <w:pPr>
            <w:pStyle w:val="BFE3CC1BF64E4AF2BF489E0490E6A4B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DB170091A0F4443B595DF5220EC12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5FDA13-F3B9-4524-A2FE-4FA36EE09639}"/>
      </w:docPartPr>
      <w:docPartBody>
        <w:p w:rsidR="00000000" w:rsidRDefault="00E971F2" w:rsidP="00E971F2">
          <w:pPr>
            <w:pStyle w:val="6DB170091A0F4443B595DF5220EC12C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E90C5504E454262A6B93A6DC68E3F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D43C7C-7170-4FDD-AEE4-FEF121FC562F}"/>
      </w:docPartPr>
      <w:docPartBody>
        <w:p w:rsidR="00000000" w:rsidRDefault="00E971F2" w:rsidP="00E971F2">
          <w:pPr>
            <w:pStyle w:val="9E90C5504E454262A6B93A6DC68E3F2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95C83DF9F20426EA4626CF35925E0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59D33C-B7E0-4D22-AB3D-30B8D8EB3D73}"/>
      </w:docPartPr>
      <w:docPartBody>
        <w:p w:rsidR="00000000" w:rsidRDefault="00E971F2" w:rsidP="00E971F2">
          <w:pPr>
            <w:pStyle w:val="095C83DF9F20426EA4626CF35925E08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A902C2056D54CBCBFB010552DCD7B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8B6B7E-136B-48AF-9786-154EFF52514A}"/>
      </w:docPartPr>
      <w:docPartBody>
        <w:p w:rsidR="00000000" w:rsidRDefault="00E971F2" w:rsidP="00E971F2">
          <w:pPr>
            <w:pStyle w:val="1A902C2056D54CBCBFB010552DCD7BC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A51A8222F1B439BB58A8C1450B831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851142-64B2-433C-8483-DF1D2A098B41}"/>
      </w:docPartPr>
      <w:docPartBody>
        <w:p w:rsidR="00000000" w:rsidRDefault="00E971F2" w:rsidP="00E971F2">
          <w:pPr>
            <w:pStyle w:val="5A51A8222F1B439BB58A8C1450B831C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74694EB59134A59846B7D87CB91F0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232F9A-1296-4CB1-B609-BCB1668BDAE9}"/>
      </w:docPartPr>
      <w:docPartBody>
        <w:p w:rsidR="00000000" w:rsidRDefault="00E971F2" w:rsidP="00E971F2">
          <w:pPr>
            <w:pStyle w:val="874694EB59134A59846B7D87CB91F01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250B3C49B914D9A8947A9D1201066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BB29C6-58AD-45DD-B488-B751AE6E545E}"/>
      </w:docPartPr>
      <w:docPartBody>
        <w:p w:rsidR="00000000" w:rsidRDefault="00E971F2" w:rsidP="00E971F2">
          <w:pPr>
            <w:pStyle w:val="D250B3C49B914D9A8947A9D12010664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69A1052A64F4586AFB2A32C096CFE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D9A175-CA0A-4E51-A831-E73B0ADA1BDB}"/>
      </w:docPartPr>
      <w:docPartBody>
        <w:p w:rsidR="00000000" w:rsidRDefault="00E971F2" w:rsidP="00E971F2">
          <w:pPr>
            <w:pStyle w:val="169A1052A64F4586AFB2A32C096CFEB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A4A950425C244EB8AEAAF283212F5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5DFFB4-8D17-463C-8A3D-401522E593B2}"/>
      </w:docPartPr>
      <w:docPartBody>
        <w:p w:rsidR="00000000" w:rsidRDefault="00E971F2" w:rsidP="00E971F2">
          <w:pPr>
            <w:pStyle w:val="1A4A950425C244EB8AEAAF283212F52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7A5CAACF9E6474B8AB581B4C10D20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B30DEC-61D0-41F5-801F-022AA157DDBE}"/>
      </w:docPartPr>
      <w:docPartBody>
        <w:p w:rsidR="00000000" w:rsidRDefault="00E971F2" w:rsidP="00E971F2">
          <w:pPr>
            <w:pStyle w:val="17A5CAACF9E6474B8AB581B4C10D20F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959990431944448B8A9582A9D9B27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CEF5E1-07C5-4339-90B8-840187A6F370}"/>
      </w:docPartPr>
      <w:docPartBody>
        <w:p w:rsidR="00000000" w:rsidRDefault="00E971F2" w:rsidP="00E971F2">
          <w:pPr>
            <w:pStyle w:val="A959990431944448B8A9582A9D9B276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C2842E37C47492290D9D993828C91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064FA7-5259-47F7-A1A1-6B543AF0DCCB}"/>
      </w:docPartPr>
      <w:docPartBody>
        <w:p w:rsidR="00000000" w:rsidRDefault="00E971F2" w:rsidP="00E971F2">
          <w:pPr>
            <w:pStyle w:val="8C2842E37C47492290D9D993828C911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1B202D445CD4474950BA7AE7845DF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5CE81A-415A-4C14-9914-E15173B8F268}"/>
      </w:docPartPr>
      <w:docPartBody>
        <w:p w:rsidR="00000000" w:rsidRDefault="00E971F2" w:rsidP="00E971F2">
          <w:pPr>
            <w:pStyle w:val="C1B202D445CD4474950BA7AE7845DFE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FAA66B12C0245E18218F3E99F41D3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06DB4D-88D2-466D-87CE-7F8431654BE0}"/>
      </w:docPartPr>
      <w:docPartBody>
        <w:p w:rsidR="00000000" w:rsidRDefault="00E971F2" w:rsidP="00E971F2">
          <w:pPr>
            <w:pStyle w:val="9FAA66B12C0245E18218F3E99F41D36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F5B0C77AB644F7FA17884B2193CBB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98E532-D388-499C-8AD1-BB764792B596}"/>
      </w:docPartPr>
      <w:docPartBody>
        <w:p w:rsidR="00000000" w:rsidRDefault="00E971F2" w:rsidP="00E971F2">
          <w:pPr>
            <w:pStyle w:val="2F5B0C77AB644F7FA17884B2193CBBB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6B8F06BF7994CAB81D254152F8307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98A719-57CB-4A6C-B057-48AA16663FFC}"/>
      </w:docPartPr>
      <w:docPartBody>
        <w:p w:rsidR="00000000" w:rsidRDefault="00E971F2" w:rsidP="00E971F2">
          <w:pPr>
            <w:pStyle w:val="66B8F06BF7994CAB81D254152F8307A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0A01E3936844EBD819121D576E655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51635C-F51D-4FD3-9F46-50D8B8C02D32}"/>
      </w:docPartPr>
      <w:docPartBody>
        <w:p w:rsidR="00000000" w:rsidRDefault="00E971F2" w:rsidP="00E971F2">
          <w:pPr>
            <w:pStyle w:val="20A01E3936844EBD819121D576E655A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622D7FB6B104195AE1105D921C9DE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7B80D8-21DF-4AB9-BF3A-8CC5087B0BF0}"/>
      </w:docPartPr>
      <w:docPartBody>
        <w:p w:rsidR="00000000" w:rsidRDefault="00E971F2" w:rsidP="00E971F2">
          <w:pPr>
            <w:pStyle w:val="1622D7FB6B104195AE1105D921C9DE6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48136448E7C409BA153755BF96A80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5C81BB-D383-45A1-8C90-ECBC16981127}"/>
      </w:docPartPr>
      <w:docPartBody>
        <w:p w:rsidR="00000000" w:rsidRDefault="00E971F2" w:rsidP="00E971F2">
          <w:pPr>
            <w:pStyle w:val="148136448E7C409BA153755BF96A80A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1BE81BA290242029A7F68F30E85AE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2AF819-ECEB-45A5-86E9-B050E3C03959}"/>
      </w:docPartPr>
      <w:docPartBody>
        <w:p w:rsidR="00000000" w:rsidRDefault="00E971F2" w:rsidP="00E971F2">
          <w:pPr>
            <w:pStyle w:val="D1BE81BA290242029A7F68F30E85AE4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DBACF91EE824BF3AC4ADAEC630AE4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5914AC-EA78-4479-A7E7-7D132B80039C}"/>
      </w:docPartPr>
      <w:docPartBody>
        <w:p w:rsidR="00000000" w:rsidRDefault="00E971F2" w:rsidP="00E971F2">
          <w:pPr>
            <w:pStyle w:val="7DBACF91EE824BF3AC4ADAEC630AE44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807EE3C908C47C3A7805A5E4904CE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2EBA1D-DB49-4ED1-88D2-0B216789BECC}"/>
      </w:docPartPr>
      <w:docPartBody>
        <w:p w:rsidR="00000000" w:rsidRDefault="00E971F2" w:rsidP="00E971F2">
          <w:pPr>
            <w:pStyle w:val="4807EE3C908C47C3A7805A5E4904CE4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5023B8E06C9492B86C1A41FFB23EB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1D3813-2964-4636-BF84-42873571177E}"/>
      </w:docPartPr>
      <w:docPartBody>
        <w:p w:rsidR="00000000" w:rsidRDefault="00E971F2" w:rsidP="00E971F2">
          <w:pPr>
            <w:pStyle w:val="B5023B8E06C9492B86C1A41FFB23EB2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7DCA618B965452D94C9CF1D47C1C7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E2F0B3-19B5-45BE-AE3D-05C8A786E482}"/>
      </w:docPartPr>
      <w:docPartBody>
        <w:p w:rsidR="00000000" w:rsidRDefault="00E971F2" w:rsidP="00E971F2">
          <w:pPr>
            <w:pStyle w:val="B7DCA618B965452D94C9CF1D47C1C72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73C824C8DAA4AD28E7276BF56A785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A6B8D6-8653-4DE2-A4AA-61D946E26A77}"/>
      </w:docPartPr>
      <w:docPartBody>
        <w:p w:rsidR="00000000" w:rsidRDefault="00E971F2" w:rsidP="00E971F2">
          <w:pPr>
            <w:pStyle w:val="473C824C8DAA4AD28E7276BF56A785C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D8F0E9B7DE1484B8A3D6621A8FAA3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E8AF71-B64D-49BB-83AD-A7CA248C0CFE}"/>
      </w:docPartPr>
      <w:docPartBody>
        <w:p w:rsidR="00000000" w:rsidRDefault="00E971F2" w:rsidP="00E971F2">
          <w:pPr>
            <w:pStyle w:val="ED8F0E9B7DE1484B8A3D6621A8FAA3C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A310B3F9FC54A3092C01EDE459C08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0BC77A-5303-44C3-AD3D-71FEBA5F0DB4}"/>
      </w:docPartPr>
      <w:docPartBody>
        <w:p w:rsidR="00000000" w:rsidRDefault="00E971F2" w:rsidP="00E971F2">
          <w:pPr>
            <w:pStyle w:val="DA310B3F9FC54A3092C01EDE459C089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1C3B305CF6B4ABDA236FAC65FBF0E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8B6802-587C-4AB3-9E19-D57F0D0E6AAD}"/>
      </w:docPartPr>
      <w:docPartBody>
        <w:p w:rsidR="00000000" w:rsidRDefault="00E971F2" w:rsidP="00E971F2">
          <w:pPr>
            <w:pStyle w:val="91C3B305CF6B4ABDA236FAC65FBF0E7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2B7A02F56984DCFB8CFA54261DD34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1CBBD8-3DB2-42F3-8F9A-C131E4822322}"/>
      </w:docPartPr>
      <w:docPartBody>
        <w:p w:rsidR="00000000" w:rsidRDefault="00E971F2" w:rsidP="00E971F2">
          <w:pPr>
            <w:pStyle w:val="52B7A02F56984DCFB8CFA54261DD34D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CDA256100B94495A23354B0D7571D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DA7746-0CAC-4C81-A43E-325542A296FB}"/>
      </w:docPartPr>
      <w:docPartBody>
        <w:p w:rsidR="00000000" w:rsidRDefault="00E971F2" w:rsidP="00E971F2">
          <w:pPr>
            <w:pStyle w:val="ECDA256100B94495A23354B0D7571D3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018D60F3A4546CB8E08B4943C78D0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F9C078-87ED-4DEC-BA82-772B13E2A17C}"/>
      </w:docPartPr>
      <w:docPartBody>
        <w:p w:rsidR="00000000" w:rsidRDefault="00E971F2" w:rsidP="00E971F2">
          <w:pPr>
            <w:pStyle w:val="1018D60F3A4546CB8E08B4943C78D02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DABED694DEA4B078F7CB3ACD36CE4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AE472A-F3B0-4AB8-A0C2-C1B05102521E}"/>
      </w:docPartPr>
      <w:docPartBody>
        <w:p w:rsidR="00000000" w:rsidRDefault="00E971F2" w:rsidP="00E971F2">
          <w:pPr>
            <w:pStyle w:val="9DABED694DEA4B078F7CB3ACD36CE4C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DB3688CFF744B77BE6E5CDCAB01F6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9FC2C6-231C-4CB4-A00A-0040952951FC}"/>
      </w:docPartPr>
      <w:docPartBody>
        <w:p w:rsidR="00000000" w:rsidRDefault="00E971F2" w:rsidP="00E971F2">
          <w:pPr>
            <w:pStyle w:val="DDB3688CFF744B77BE6E5CDCAB01F63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1C5B96043BA436D85A667D3E7FFB8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BF03BD-0820-4F7D-900D-458DFAFFED5A}"/>
      </w:docPartPr>
      <w:docPartBody>
        <w:p w:rsidR="00000000" w:rsidRDefault="00E971F2" w:rsidP="00E971F2">
          <w:pPr>
            <w:pStyle w:val="A1C5B96043BA436D85A667D3E7FFB8A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43940374C92448ABECA97B0375AF6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32258B-75E2-475A-8316-71E2CF743794}"/>
      </w:docPartPr>
      <w:docPartBody>
        <w:p w:rsidR="00000000" w:rsidRDefault="00E971F2" w:rsidP="00E971F2">
          <w:pPr>
            <w:pStyle w:val="D43940374C92448ABECA97B0375AF66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BCFADA99E2745EF9AD21F2846978D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8E6ADA-EA85-4378-B223-13A5C197D7B8}"/>
      </w:docPartPr>
      <w:docPartBody>
        <w:p w:rsidR="00000000" w:rsidRDefault="00E971F2" w:rsidP="00E971F2">
          <w:pPr>
            <w:pStyle w:val="9BCFADA99E2745EF9AD21F2846978D4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AAA20B837FC43CD9EF082207630C8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E3D9F7-6438-48DF-B530-994DFB0B1324}"/>
      </w:docPartPr>
      <w:docPartBody>
        <w:p w:rsidR="00000000" w:rsidRDefault="00E971F2" w:rsidP="00E971F2">
          <w:pPr>
            <w:pStyle w:val="DAAA20B837FC43CD9EF082207630C845"/>
          </w:pPr>
          <w:r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Gill Sans Nova Cond">
    <w:altName w:val="Calibri"/>
    <w:charset w:val="00"/>
    <w:family w:val="swiss"/>
    <w:pitch w:val="variable"/>
    <w:sig w:usb0="80000287" w:usb1="00000002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6A5"/>
    <w:rsid w:val="00003500"/>
    <w:rsid w:val="000040A5"/>
    <w:rsid w:val="0001145F"/>
    <w:rsid w:val="00012B0F"/>
    <w:rsid w:val="0001762A"/>
    <w:rsid w:val="00017EDA"/>
    <w:rsid w:val="000243F1"/>
    <w:rsid w:val="00033C8B"/>
    <w:rsid w:val="00042563"/>
    <w:rsid w:val="000459C3"/>
    <w:rsid w:val="00047119"/>
    <w:rsid w:val="00055440"/>
    <w:rsid w:val="000842C1"/>
    <w:rsid w:val="00086DE5"/>
    <w:rsid w:val="00086EC6"/>
    <w:rsid w:val="000927D3"/>
    <w:rsid w:val="000A096A"/>
    <w:rsid w:val="000A69B8"/>
    <w:rsid w:val="000B4A28"/>
    <w:rsid w:val="000B550B"/>
    <w:rsid w:val="000E5924"/>
    <w:rsid w:val="000F3050"/>
    <w:rsid w:val="00105BEA"/>
    <w:rsid w:val="00123A01"/>
    <w:rsid w:val="00123F31"/>
    <w:rsid w:val="00125743"/>
    <w:rsid w:val="00131EBC"/>
    <w:rsid w:val="00136A40"/>
    <w:rsid w:val="001514C0"/>
    <w:rsid w:val="00151F76"/>
    <w:rsid w:val="00153EFE"/>
    <w:rsid w:val="00154957"/>
    <w:rsid w:val="001605FD"/>
    <w:rsid w:val="00160832"/>
    <w:rsid w:val="00160F80"/>
    <w:rsid w:val="001611FF"/>
    <w:rsid w:val="001705D0"/>
    <w:rsid w:val="00172750"/>
    <w:rsid w:val="001732E0"/>
    <w:rsid w:val="00174B51"/>
    <w:rsid w:val="00177DA8"/>
    <w:rsid w:val="001816A5"/>
    <w:rsid w:val="00184350"/>
    <w:rsid w:val="0018452D"/>
    <w:rsid w:val="00186AE1"/>
    <w:rsid w:val="001945B0"/>
    <w:rsid w:val="0019489F"/>
    <w:rsid w:val="001A3D02"/>
    <w:rsid w:val="001B1B50"/>
    <w:rsid w:val="001B27DE"/>
    <w:rsid w:val="001C3D3C"/>
    <w:rsid w:val="001C6E4E"/>
    <w:rsid w:val="001E20BD"/>
    <w:rsid w:val="001E4F9E"/>
    <w:rsid w:val="001E6E5F"/>
    <w:rsid w:val="001F1DD3"/>
    <w:rsid w:val="001F3546"/>
    <w:rsid w:val="0020339E"/>
    <w:rsid w:val="00211556"/>
    <w:rsid w:val="00222C81"/>
    <w:rsid w:val="00223A3B"/>
    <w:rsid w:val="00224DCE"/>
    <w:rsid w:val="00224E68"/>
    <w:rsid w:val="002468BB"/>
    <w:rsid w:val="002506CD"/>
    <w:rsid w:val="00251039"/>
    <w:rsid w:val="002553EA"/>
    <w:rsid w:val="0025542E"/>
    <w:rsid w:val="00256473"/>
    <w:rsid w:val="00264859"/>
    <w:rsid w:val="002667FB"/>
    <w:rsid w:val="0026711C"/>
    <w:rsid w:val="00271463"/>
    <w:rsid w:val="00273B8A"/>
    <w:rsid w:val="0027587C"/>
    <w:rsid w:val="002779D8"/>
    <w:rsid w:val="00283875"/>
    <w:rsid w:val="0028465F"/>
    <w:rsid w:val="00291869"/>
    <w:rsid w:val="002923D2"/>
    <w:rsid w:val="002C0BE2"/>
    <w:rsid w:val="002C462D"/>
    <w:rsid w:val="002D00D5"/>
    <w:rsid w:val="002E07EF"/>
    <w:rsid w:val="002E17DD"/>
    <w:rsid w:val="002E452D"/>
    <w:rsid w:val="002E7A3C"/>
    <w:rsid w:val="00301606"/>
    <w:rsid w:val="003056D1"/>
    <w:rsid w:val="00305F91"/>
    <w:rsid w:val="00313ECB"/>
    <w:rsid w:val="0031516B"/>
    <w:rsid w:val="003267F6"/>
    <w:rsid w:val="00327184"/>
    <w:rsid w:val="0033381A"/>
    <w:rsid w:val="00333A96"/>
    <w:rsid w:val="00335E5B"/>
    <w:rsid w:val="003442DB"/>
    <w:rsid w:val="00355E4B"/>
    <w:rsid w:val="003560D2"/>
    <w:rsid w:val="0037057F"/>
    <w:rsid w:val="00375224"/>
    <w:rsid w:val="00380892"/>
    <w:rsid w:val="00382626"/>
    <w:rsid w:val="00386A33"/>
    <w:rsid w:val="00387672"/>
    <w:rsid w:val="00390B68"/>
    <w:rsid w:val="00390CF4"/>
    <w:rsid w:val="003B7ABF"/>
    <w:rsid w:val="003C7BE4"/>
    <w:rsid w:val="003D0C79"/>
    <w:rsid w:val="003D38BD"/>
    <w:rsid w:val="003D6085"/>
    <w:rsid w:val="003E0D54"/>
    <w:rsid w:val="003E4000"/>
    <w:rsid w:val="003F0CE8"/>
    <w:rsid w:val="003F168F"/>
    <w:rsid w:val="003F28D7"/>
    <w:rsid w:val="003F32C6"/>
    <w:rsid w:val="004039F7"/>
    <w:rsid w:val="00405642"/>
    <w:rsid w:val="00410824"/>
    <w:rsid w:val="0041296B"/>
    <w:rsid w:val="004137D5"/>
    <w:rsid w:val="0041724A"/>
    <w:rsid w:val="00417D14"/>
    <w:rsid w:val="004335E1"/>
    <w:rsid w:val="00436E20"/>
    <w:rsid w:val="00440545"/>
    <w:rsid w:val="004444CD"/>
    <w:rsid w:val="00460A93"/>
    <w:rsid w:val="0046269C"/>
    <w:rsid w:val="00473132"/>
    <w:rsid w:val="004737A6"/>
    <w:rsid w:val="004742A3"/>
    <w:rsid w:val="00480290"/>
    <w:rsid w:val="004928ED"/>
    <w:rsid w:val="00496DC0"/>
    <w:rsid w:val="004A7DB7"/>
    <w:rsid w:val="004B277B"/>
    <w:rsid w:val="004B5D9D"/>
    <w:rsid w:val="004B6C61"/>
    <w:rsid w:val="004B6F1E"/>
    <w:rsid w:val="004C465A"/>
    <w:rsid w:val="004C66A0"/>
    <w:rsid w:val="004D20C6"/>
    <w:rsid w:val="004D3282"/>
    <w:rsid w:val="004D3402"/>
    <w:rsid w:val="004D75B0"/>
    <w:rsid w:val="004E1854"/>
    <w:rsid w:val="004E46CF"/>
    <w:rsid w:val="004E4F6F"/>
    <w:rsid w:val="004F25CE"/>
    <w:rsid w:val="004F38B0"/>
    <w:rsid w:val="004F403A"/>
    <w:rsid w:val="00500ECA"/>
    <w:rsid w:val="0050131D"/>
    <w:rsid w:val="00502476"/>
    <w:rsid w:val="00503579"/>
    <w:rsid w:val="0051185E"/>
    <w:rsid w:val="00512490"/>
    <w:rsid w:val="00512806"/>
    <w:rsid w:val="00515F49"/>
    <w:rsid w:val="005165FC"/>
    <w:rsid w:val="00525554"/>
    <w:rsid w:val="00544243"/>
    <w:rsid w:val="0054619A"/>
    <w:rsid w:val="00546305"/>
    <w:rsid w:val="00551EA2"/>
    <w:rsid w:val="00555ADC"/>
    <w:rsid w:val="00566E47"/>
    <w:rsid w:val="0058036E"/>
    <w:rsid w:val="00597971"/>
    <w:rsid w:val="005A192B"/>
    <w:rsid w:val="005A3079"/>
    <w:rsid w:val="005A3A30"/>
    <w:rsid w:val="005A6089"/>
    <w:rsid w:val="005A76BC"/>
    <w:rsid w:val="005B5074"/>
    <w:rsid w:val="005C1692"/>
    <w:rsid w:val="005C17D7"/>
    <w:rsid w:val="005C3A96"/>
    <w:rsid w:val="005D12E1"/>
    <w:rsid w:val="005E04AC"/>
    <w:rsid w:val="005E0CE8"/>
    <w:rsid w:val="005E7F90"/>
    <w:rsid w:val="005F15D4"/>
    <w:rsid w:val="005F4129"/>
    <w:rsid w:val="005F47F5"/>
    <w:rsid w:val="00600EFA"/>
    <w:rsid w:val="00601D1B"/>
    <w:rsid w:val="00602B56"/>
    <w:rsid w:val="00603CBC"/>
    <w:rsid w:val="0061044B"/>
    <w:rsid w:val="00611E0C"/>
    <w:rsid w:val="006218E3"/>
    <w:rsid w:val="00631A8D"/>
    <w:rsid w:val="006327B7"/>
    <w:rsid w:val="00635980"/>
    <w:rsid w:val="00643E9C"/>
    <w:rsid w:val="006630FE"/>
    <w:rsid w:val="00667DDF"/>
    <w:rsid w:val="00671334"/>
    <w:rsid w:val="00675150"/>
    <w:rsid w:val="0068364F"/>
    <w:rsid w:val="00684ABF"/>
    <w:rsid w:val="00684EF7"/>
    <w:rsid w:val="00697C9E"/>
    <w:rsid w:val="006A2715"/>
    <w:rsid w:val="006A3651"/>
    <w:rsid w:val="006B1294"/>
    <w:rsid w:val="006C063C"/>
    <w:rsid w:val="006C139F"/>
    <w:rsid w:val="006C1CC5"/>
    <w:rsid w:val="006C3F1E"/>
    <w:rsid w:val="006C4484"/>
    <w:rsid w:val="006C4E22"/>
    <w:rsid w:val="006C6149"/>
    <w:rsid w:val="006D1D7B"/>
    <w:rsid w:val="006E2897"/>
    <w:rsid w:val="006E6388"/>
    <w:rsid w:val="006F44F3"/>
    <w:rsid w:val="006F5F5C"/>
    <w:rsid w:val="00700F9E"/>
    <w:rsid w:val="00710AD8"/>
    <w:rsid w:val="00713E99"/>
    <w:rsid w:val="00727E20"/>
    <w:rsid w:val="00731DE0"/>
    <w:rsid w:val="00741251"/>
    <w:rsid w:val="00741D27"/>
    <w:rsid w:val="00776E1E"/>
    <w:rsid w:val="00783A03"/>
    <w:rsid w:val="007A02CA"/>
    <w:rsid w:val="007A5037"/>
    <w:rsid w:val="007B1FF7"/>
    <w:rsid w:val="007B5B3B"/>
    <w:rsid w:val="007B7514"/>
    <w:rsid w:val="007D5DDE"/>
    <w:rsid w:val="007D63A3"/>
    <w:rsid w:val="007D6806"/>
    <w:rsid w:val="007E2880"/>
    <w:rsid w:val="007E439C"/>
    <w:rsid w:val="007E6020"/>
    <w:rsid w:val="007E7D2F"/>
    <w:rsid w:val="007F515C"/>
    <w:rsid w:val="008036A8"/>
    <w:rsid w:val="00815381"/>
    <w:rsid w:val="00821F33"/>
    <w:rsid w:val="008240BE"/>
    <w:rsid w:val="00835706"/>
    <w:rsid w:val="00836020"/>
    <w:rsid w:val="00840623"/>
    <w:rsid w:val="00840D51"/>
    <w:rsid w:val="00845DB6"/>
    <w:rsid w:val="00856391"/>
    <w:rsid w:val="0085739D"/>
    <w:rsid w:val="00857D40"/>
    <w:rsid w:val="00861459"/>
    <w:rsid w:val="008617C4"/>
    <w:rsid w:val="0086245E"/>
    <w:rsid w:val="0086283D"/>
    <w:rsid w:val="00863284"/>
    <w:rsid w:val="00867777"/>
    <w:rsid w:val="008759C6"/>
    <w:rsid w:val="0087731E"/>
    <w:rsid w:val="008810AE"/>
    <w:rsid w:val="00896FFD"/>
    <w:rsid w:val="008C14AC"/>
    <w:rsid w:val="008C2899"/>
    <w:rsid w:val="008C2B5B"/>
    <w:rsid w:val="008D19C4"/>
    <w:rsid w:val="008D343C"/>
    <w:rsid w:val="008D38F5"/>
    <w:rsid w:val="008D4A70"/>
    <w:rsid w:val="008D5ECA"/>
    <w:rsid w:val="008E4486"/>
    <w:rsid w:val="008F2A0D"/>
    <w:rsid w:val="00903025"/>
    <w:rsid w:val="00924645"/>
    <w:rsid w:val="00926DA3"/>
    <w:rsid w:val="00926FD6"/>
    <w:rsid w:val="0093095D"/>
    <w:rsid w:val="00941DFD"/>
    <w:rsid w:val="0094542B"/>
    <w:rsid w:val="0095123F"/>
    <w:rsid w:val="00955007"/>
    <w:rsid w:val="00961DD3"/>
    <w:rsid w:val="009656A8"/>
    <w:rsid w:val="00987EDB"/>
    <w:rsid w:val="00990F5B"/>
    <w:rsid w:val="00993DFE"/>
    <w:rsid w:val="00996EEB"/>
    <w:rsid w:val="009C4DB8"/>
    <w:rsid w:val="009C6E15"/>
    <w:rsid w:val="009D4D28"/>
    <w:rsid w:val="009E7A79"/>
    <w:rsid w:val="00A15CF4"/>
    <w:rsid w:val="00A22264"/>
    <w:rsid w:val="00A26D67"/>
    <w:rsid w:val="00A3230D"/>
    <w:rsid w:val="00A34CBB"/>
    <w:rsid w:val="00A40D49"/>
    <w:rsid w:val="00A455F9"/>
    <w:rsid w:val="00A46DC2"/>
    <w:rsid w:val="00A56E56"/>
    <w:rsid w:val="00A65407"/>
    <w:rsid w:val="00A66A51"/>
    <w:rsid w:val="00A815AD"/>
    <w:rsid w:val="00A81F2A"/>
    <w:rsid w:val="00A90616"/>
    <w:rsid w:val="00A93D54"/>
    <w:rsid w:val="00A942DF"/>
    <w:rsid w:val="00A94C74"/>
    <w:rsid w:val="00A97CDF"/>
    <w:rsid w:val="00AA58B4"/>
    <w:rsid w:val="00AB4BAF"/>
    <w:rsid w:val="00AC1471"/>
    <w:rsid w:val="00AC2875"/>
    <w:rsid w:val="00AC30B0"/>
    <w:rsid w:val="00AC7675"/>
    <w:rsid w:val="00AD01EB"/>
    <w:rsid w:val="00AE02FF"/>
    <w:rsid w:val="00AE0320"/>
    <w:rsid w:val="00AE2FD9"/>
    <w:rsid w:val="00AE3A1E"/>
    <w:rsid w:val="00AF38C3"/>
    <w:rsid w:val="00B10E91"/>
    <w:rsid w:val="00B12B22"/>
    <w:rsid w:val="00B12C57"/>
    <w:rsid w:val="00B1327C"/>
    <w:rsid w:val="00B16CA8"/>
    <w:rsid w:val="00B21B24"/>
    <w:rsid w:val="00B2720A"/>
    <w:rsid w:val="00B338A7"/>
    <w:rsid w:val="00B41F05"/>
    <w:rsid w:val="00B428DB"/>
    <w:rsid w:val="00B4358E"/>
    <w:rsid w:val="00B44611"/>
    <w:rsid w:val="00B44666"/>
    <w:rsid w:val="00B4497E"/>
    <w:rsid w:val="00B47388"/>
    <w:rsid w:val="00B54B71"/>
    <w:rsid w:val="00B67E24"/>
    <w:rsid w:val="00B77883"/>
    <w:rsid w:val="00B77C49"/>
    <w:rsid w:val="00B8054F"/>
    <w:rsid w:val="00B90EF5"/>
    <w:rsid w:val="00B9622A"/>
    <w:rsid w:val="00B9766E"/>
    <w:rsid w:val="00BA0088"/>
    <w:rsid w:val="00BA16A6"/>
    <w:rsid w:val="00BB0161"/>
    <w:rsid w:val="00BB22B1"/>
    <w:rsid w:val="00BD3E0D"/>
    <w:rsid w:val="00BD5F05"/>
    <w:rsid w:val="00BE4E8D"/>
    <w:rsid w:val="00BF223C"/>
    <w:rsid w:val="00C056A3"/>
    <w:rsid w:val="00C06BFF"/>
    <w:rsid w:val="00C07F4D"/>
    <w:rsid w:val="00C22060"/>
    <w:rsid w:val="00C25F9D"/>
    <w:rsid w:val="00C34A67"/>
    <w:rsid w:val="00C46C09"/>
    <w:rsid w:val="00C50A03"/>
    <w:rsid w:val="00C62C8F"/>
    <w:rsid w:val="00C6363B"/>
    <w:rsid w:val="00C7484F"/>
    <w:rsid w:val="00C931FC"/>
    <w:rsid w:val="00C96C61"/>
    <w:rsid w:val="00CA4B22"/>
    <w:rsid w:val="00CB608B"/>
    <w:rsid w:val="00CB6547"/>
    <w:rsid w:val="00CC0215"/>
    <w:rsid w:val="00CC36E0"/>
    <w:rsid w:val="00CC7964"/>
    <w:rsid w:val="00CD6401"/>
    <w:rsid w:val="00CE0B92"/>
    <w:rsid w:val="00CE1B99"/>
    <w:rsid w:val="00CE70A1"/>
    <w:rsid w:val="00D028B1"/>
    <w:rsid w:val="00D103E7"/>
    <w:rsid w:val="00D13CF3"/>
    <w:rsid w:val="00D14C06"/>
    <w:rsid w:val="00D169A1"/>
    <w:rsid w:val="00D1789B"/>
    <w:rsid w:val="00D2298A"/>
    <w:rsid w:val="00D23E22"/>
    <w:rsid w:val="00D24949"/>
    <w:rsid w:val="00D35966"/>
    <w:rsid w:val="00D4350F"/>
    <w:rsid w:val="00D479C8"/>
    <w:rsid w:val="00D5506E"/>
    <w:rsid w:val="00D71F7B"/>
    <w:rsid w:val="00D74319"/>
    <w:rsid w:val="00D905B7"/>
    <w:rsid w:val="00DA0349"/>
    <w:rsid w:val="00DA2DBF"/>
    <w:rsid w:val="00DB08C8"/>
    <w:rsid w:val="00DB0B50"/>
    <w:rsid w:val="00DC0E1D"/>
    <w:rsid w:val="00DC1E4B"/>
    <w:rsid w:val="00DC2A24"/>
    <w:rsid w:val="00DC5100"/>
    <w:rsid w:val="00DD275B"/>
    <w:rsid w:val="00DE0F11"/>
    <w:rsid w:val="00DF74DC"/>
    <w:rsid w:val="00DF7DB4"/>
    <w:rsid w:val="00E03394"/>
    <w:rsid w:val="00E05868"/>
    <w:rsid w:val="00E059D1"/>
    <w:rsid w:val="00E06FB8"/>
    <w:rsid w:val="00E1343B"/>
    <w:rsid w:val="00E14005"/>
    <w:rsid w:val="00E14351"/>
    <w:rsid w:val="00E22229"/>
    <w:rsid w:val="00E238F1"/>
    <w:rsid w:val="00E26EF6"/>
    <w:rsid w:val="00E27559"/>
    <w:rsid w:val="00E307F7"/>
    <w:rsid w:val="00E33393"/>
    <w:rsid w:val="00E350B2"/>
    <w:rsid w:val="00E35E11"/>
    <w:rsid w:val="00E3659A"/>
    <w:rsid w:val="00E41225"/>
    <w:rsid w:val="00E42F2E"/>
    <w:rsid w:val="00E570E1"/>
    <w:rsid w:val="00E577FD"/>
    <w:rsid w:val="00E62E93"/>
    <w:rsid w:val="00E66D04"/>
    <w:rsid w:val="00E67086"/>
    <w:rsid w:val="00E7196F"/>
    <w:rsid w:val="00E72698"/>
    <w:rsid w:val="00E80BA3"/>
    <w:rsid w:val="00E837A7"/>
    <w:rsid w:val="00E86E4A"/>
    <w:rsid w:val="00E913B8"/>
    <w:rsid w:val="00E92EFD"/>
    <w:rsid w:val="00E930FF"/>
    <w:rsid w:val="00E93CCC"/>
    <w:rsid w:val="00E94E95"/>
    <w:rsid w:val="00E94F94"/>
    <w:rsid w:val="00E971F2"/>
    <w:rsid w:val="00EA2DBE"/>
    <w:rsid w:val="00EA58B0"/>
    <w:rsid w:val="00EB69CF"/>
    <w:rsid w:val="00EB6CDD"/>
    <w:rsid w:val="00ED19F6"/>
    <w:rsid w:val="00EE0395"/>
    <w:rsid w:val="00EE323B"/>
    <w:rsid w:val="00EE471E"/>
    <w:rsid w:val="00EE68F5"/>
    <w:rsid w:val="00EE798F"/>
    <w:rsid w:val="00EF01C8"/>
    <w:rsid w:val="00EF1947"/>
    <w:rsid w:val="00F03EBE"/>
    <w:rsid w:val="00F05CE4"/>
    <w:rsid w:val="00F10F0B"/>
    <w:rsid w:val="00F219D0"/>
    <w:rsid w:val="00F22B26"/>
    <w:rsid w:val="00F2487F"/>
    <w:rsid w:val="00F3003A"/>
    <w:rsid w:val="00F36137"/>
    <w:rsid w:val="00F41F08"/>
    <w:rsid w:val="00F445D0"/>
    <w:rsid w:val="00F7277F"/>
    <w:rsid w:val="00F74B38"/>
    <w:rsid w:val="00F772B2"/>
    <w:rsid w:val="00F83402"/>
    <w:rsid w:val="00FA291C"/>
    <w:rsid w:val="00FC2968"/>
    <w:rsid w:val="00FC515C"/>
    <w:rsid w:val="00FC580F"/>
    <w:rsid w:val="00FE3198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23E6DC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971F2"/>
  </w:style>
  <w:style w:type="paragraph" w:customStyle="1" w:styleId="C441A2F81C9E438486965BF6C9E6E880">
    <w:name w:val="C441A2F81C9E438486965BF6C9E6E880"/>
  </w:style>
  <w:style w:type="paragraph" w:customStyle="1" w:styleId="2F1618DEBA8D4ADD9A0DFE56B6873A2E">
    <w:name w:val="2F1618DEBA8D4ADD9A0DFE56B6873A2E"/>
    <w:rsid w:val="004B5D9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D6836C200841D5AB7AECD8C6744066">
    <w:name w:val="6DD6836C200841D5AB7AECD8C6744066"/>
    <w:rsid w:val="00E94F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9E848E54294C0A917803C06141C588">
    <w:name w:val="439E848E54294C0A917803C06141C588"/>
    <w:rsid w:val="00E94F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F3DD571802433E998D1FF87BCE2134">
    <w:name w:val="83F3DD571802433E998D1FF87BCE2134"/>
    <w:rsid w:val="00E94F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F585B35F4E4436869C7898DC5AA78E">
    <w:name w:val="9BF585B35F4E4436869C7898DC5AA78E"/>
    <w:rsid w:val="00E94F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B00AFF2D0040DFB690F25A2273D447">
    <w:name w:val="EFB00AFF2D0040DFB690F25A2273D447"/>
    <w:rsid w:val="00E94F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8A92F8C8E845E9812407E300C1BFEC">
    <w:name w:val="E88A92F8C8E845E9812407E300C1BFEC"/>
    <w:rsid w:val="00E94F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7831226B524815A3437DACE594E33A">
    <w:name w:val="DF7831226B524815A3437DACE594E33A"/>
    <w:rsid w:val="00E94F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EA39DBE4194F35B4AC70709BF5D53D">
    <w:name w:val="00EA39DBE4194F35B4AC70709BF5D53D"/>
    <w:rsid w:val="00E94F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63E655E08B4A018AE36961663DFD5A">
    <w:name w:val="6E63E655E08B4A018AE36961663DFD5A"/>
    <w:rsid w:val="00E94F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42F295C1574BD5B1938EE540D2E82E">
    <w:name w:val="3F42F295C1574BD5B1938EE540D2E82E"/>
    <w:rsid w:val="002564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570525CA834D609FBB002A1CADE511">
    <w:name w:val="E6570525CA834D609FBB002A1CADE511"/>
    <w:rsid w:val="002564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09265F2FEA45679D315F112A99C7E3">
    <w:name w:val="7609265F2FEA45679D315F112A99C7E3"/>
    <w:rsid w:val="002564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2E90510D2149AFB6D4F068C002A273">
    <w:name w:val="D52E90510D2149AFB6D4F068C002A273"/>
    <w:rsid w:val="002564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472EBF9CD14432B85102839B65BDCF">
    <w:name w:val="64472EBF9CD14432B85102839B65BDCF"/>
    <w:rsid w:val="002564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D9251858EE46FDB68F155FF5227A5E">
    <w:name w:val="00D9251858EE46FDB68F155FF5227A5E"/>
    <w:rsid w:val="002564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B3CBCE66834734920B7A3E9CDDE721">
    <w:name w:val="A4B3CBCE66834734920B7A3E9CDDE721"/>
    <w:rsid w:val="002564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EC25774894477482B749528025C37F">
    <w:name w:val="9BEC25774894477482B749528025C37F"/>
    <w:rsid w:val="002564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151DD0C0A14F7A9AC0C695D78701FC">
    <w:name w:val="76151DD0C0A14F7A9AC0C695D78701FC"/>
    <w:rsid w:val="002564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957561F93249BCA0757C85EC0443F5">
    <w:name w:val="BE957561F93249BCA0757C85EC0443F5"/>
    <w:rsid w:val="002564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9DE58B369E43CE829B508D692E677A">
    <w:name w:val="F89DE58B369E43CE829B508D692E677A"/>
    <w:rsid w:val="002564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8545263BE0456EB88931F51922CD38">
    <w:name w:val="898545263BE0456EB88931F51922CD38"/>
    <w:rsid w:val="002564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5D3740DF204B608ECD6BEAC3388346">
    <w:name w:val="125D3740DF204B608ECD6BEAC3388346"/>
    <w:rsid w:val="002564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EAD1B7F6C14D668FDB2318CCE7B059">
    <w:name w:val="75EAD1B7F6C14D668FDB2318CCE7B059"/>
    <w:rsid w:val="002564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F060C715D747ECB57294B871B71E28">
    <w:name w:val="77F060C715D747ECB57294B871B71E28"/>
    <w:rsid w:val="002564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3EF7DD73534A6A82BE119EA309EECE">
    <w:name w:val="653EF7DD73534A6A82BE119EA309EECE"/>
    <w:rsid w:val="002564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5CC9D025CE4D5DA83C236364C856F0">
    <w:name w:val="CE5CC9D025CE4D5DA83C236364C856F0"/>
    <w:rsid w:val="002564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20A3A3499040C0AEC50E7630115BE3">
    <w:name w:val="0D20A3A3499040C0AEC50E7630115BE3"/>
    <w:rsid w:val="002564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983E537216455B82BA9B7863C707C0">
    <w:name w:val="EE983E537216455B82BA9B7863C707C0"/>
    <w:rsid w:val="002564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E74DC24A8641A4A267C935F9D3D3D7">
    <w:name w:val="B2E74DC24A8641A4A267C935F9D3D3D7"/>
    <w:rsid w:val="002564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ABC7AE4575462DA08AE8695E5DFF0F">
    <w:name w:val="4BABC7AE4575462DA08AE8695E5DFF0F"/>
    <w:rsid w:val="00E94F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CE89AF80A2419CA64B578817541651">
    <w:name w:val="C1CE89AF80A2419CA64B578817541651"/>
    <w:rsid w:val="00E94F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BC549D47E14F3AA79CCDDC19ED3375">
    <w:name w:val="A4BC549D47E14F3AA79CCDDC19ED3375"/>
    <w:rsid w:val="00E94F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F13167D5094AAEA5E6C2A0A27015D1">
    <w:name w:val="47F13167D5094AAEA5E6C2A0A27015D1"/>
    <w:rsid w:val="00E94F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F9919E2497446D8CA77A54C4EB6C1B">
    <w:name w:val="11F9919E2497446D8CA77A54C4EB6C1B"/>
    <w:rsid w:val="00E94F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5696AFB3A341CBBA534B5697457B2A">
    <w:name w:val="E15696AFB3A341CBBA534B5697457B2A"/>
    <w:rsid w:val="00E94F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BB2B80AAFE42459B84BFB4312D4258">
    <w:name w:val="7FBB2B80AAFE42459B84BFB4312D4258"/>
    <w:rsid w:val="00E94F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F011639211409F987E5DC3C3F3B330">
    <w:name w:val="23F011639211409F987E5DC3C3F3B330"/>
    <w:rsid w:val="00E94F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E933DE44584C029846B42283BD37EA">
    <w:name w:val="29E933DE44584C029846B42283BD37EA"/>
    <w:rsid w:val="00E94F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BCDAFFFB5B4F7398B50D9A1513C73A">
    <w:name w:val="BBBCDAFFFB5B4F7398B50D9A1513C73A"/>
    <w:rsid w:val="00E94F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25171EB732445291C3233F7B7B4B46">
    <w:name w:val="E525171EB732445291C3233F7B7B4B46"/>
    <w:rsid w:val="00E94F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45496042B54605A2FED7C6E002A86C">
    <w:name w:val="1245496042B54605A2FED7C6E002A86C"/>
    <w:rsid w:val="00E94F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C98FF64B7A4630A57778780F21CDB2">
    <w:name w:val="15C98FF64B7A4630A57778780F21CDB2"/>
    <w:rsid w:val="00E94F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E067F66C8E40E287E30072C2A88960">
    <w:name w:val="C3E067F66C8E40E287E30072C2A88960"/>
    <w:rsid w:val="00E94F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F1C669F2F845D2BCA5311E58F7DC05">
    <w:name w:val="09F1C669F2F845D2BCA5311E58F7DC05"/>
    <w:rsid w:val="00E94F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EEAF1F971445A6A3AEED3FE52DACA8">
    <w:name w:val="6DEEAF1F971445A6A3AEED3FE52DACA8"/>
    <w:rsid w:val="00E94F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AEC543A27A4F76822A9E7D29433717">
    <w:name w:val="D1AEC543A27A4F76822A9E7D29433717"/>
    <w:rsid w:val="00E94F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694701F47E4D7E9B122D7C02A7D857">
    <w:name w:val="AB694701F47E4D7E9B122D7C02A7D857"/>
    <w:rsid w:val="00E94F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A3A59D558C429A8AE78087DEF7AF79">
    <w:name w:val="E2A3A59D558C429A8AE78087DEF7AF79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2D45C42DA240099EC50256B5D332F3">
    <w:name w:val="B72D45C42DA240099EC50256B5D332F3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97B56F0E834C4E85B3FC711755F933">
    <w:name w:val="4097B56F0E834C4E85B3FC711755F933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40923E08D745CAA2AB53D330156CFB">
    <w:name w:val="6740923E08D745CAA2AB53D330156CFB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A241B1EC4943E0B2B5CE83FBD2B6E9">
    <w:name w:val="00A241B1EC4943E0B2B5CE83FBD2B6E9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1D2D01EDEC4134BCCD02CFDEA91887">
    <w:name w:val="161D2D01EDEC4134BCCD02CFDEA9188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583E87610040448B5610777BBB4FD4">
    <w:name w:val="C9583E87610040448B5610777BBB4FD4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D6B8CF805840E6A7C011174F4301D1">
    <w:name w:val="58D6B8CF805840E6A7C011174F4301D1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013F0210C54A8584F780B841C88361">
    <w:name w:val="FD013F0210C54A8584F780B841C88361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466EBC01EC42D9AB287802E1038217">
    <w:name w:val="38466EBC01EC42D9AB287802E103821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A66BA3DD4C4487907F6BFE3ED77FD1">
    <w:name w:val="A5A66BA3DD4C4487907F6BFE3ED77FD1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EA05F69ECF48368E44DEF491B5BEFB">
    <w:name w:val="6AEA05F69ECF48368E44DEF491B5BEFB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D6940CFD12466EB48C3DB0B8DF1675">
    <w:name w:val="93D6940CFD12466EB48C3DB0B8DF1675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0C4212BB794BF9B634A20858D87905">
    <w:name w:val="530C4212BB794BF9B634A20858D87905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D53085BE5045E396E36B52DAB34DBC">
    <w:name w:val="E5D53085BE5045E396E36B52DAB34DBC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9736E00CA34D3B92869728B9ACEABE">
    <w:name w:val="0A9736E00CA34D3B92869728B9ACEABE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B928F91C5A46E497D6C0D80BBC1655">
    <w:name w:val="F3B928F91C5A46E497D6C0D80BBC1655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25A3EFAF254D9881A69C8242B1C681">
    <w:name w:val="DE25A3EFAF254D9881A69C8242B1C681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B374C326EE4FE3B37C22C6EED403AF">
    <w:name w:val="13B374C326EE4FE3B37C22C6EED403AF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A9DA1997074220AB886F6F129CC5D8">
    <w:name w:val="A5A9DA1997074220AB886F6F129CC5D8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71AF6411EB41B49073B2ADDCC9B869">
    <w:name w:val="3771AF6411EB41B49073B2ADDCC9B869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29F1FBC9A2454F80B4881D32F88FD3">
    <w:name w:val="B329F1FBC9A2454F80B4881D32F88FD3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B2B17694FC4F258E8152BED5165D51">
    <w:name w:val="C6B2B17694FC4F258E8152BED5165D51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6239C9E1FE4003BE71FC3995779F0E">
    <w:name w:val="0A6239C9E1FE4003BE71FC3995779F0E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CEA96E42124803A345F6C7257CA240">
    <w:name w:val="90CEA96E42124803A345F6C7257CA240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4D3AE9622C48E4A60F74B973703E87">
    <w:name w:val="A44D3AE9622C48E4A60F74B973703E8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BA2A6911C9492A93887F9E9CEB0EC1">
    <w:name w:val="16BA2A6911C9492A93887F9E9CEB0EC1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A365028352468BA3C81E9E802C8354">
    <w:name w:val="E8A365028352468BA3C81E9E802C8354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AFF9C83EA34C2B9DE0566E87A93C3D">
    <w:name w:val="9BAFF9C83EA34C2B9DE0566E87A93C3D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DA1863A80044D3B6834FCFDAC0B867">
    <w:name w:val="4CDA1863A80044D3B6834FCFDAC0B86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DA674E30B24554A150CA23030161A0">
    <w:name w:val="06DA674E30B24554A150CA23030161A0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DA6FE1E82940CAB93265AE7F9DDB30">
    <w:name w:val="0BDA6FE1E82940CAB93265AE7F9DDB30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F52D667ECB493284E5264CCD012282">
    <w:name w:val="56F52D667ECB493284E5264CCD012282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DBB5CB26494C48BC74AD9185F49974">
    <w:name w:val="F4DBB5CB26494C48BC74AD9185F49974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C5D7DF34E34FF78E0807C16738398D">
    <w:name w:val="9FC5D7DF34E34FF78E0807C16738398D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7E8B5CA93E44A0BD76C14684F6137A">
    <w:name w:val="CE7E8B5CA93E44A0BD76C14684F6137A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0C7E1EB32D4179A827464B3166561E">
    <w:name w:val="300C7E1EB32D4179A827464B3166561E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DC04BAE3B24E25A5F0778E7548F777">
    <w:name w:val="F9DC04BAE3B24E25A5F0778E7548F77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D06043539048DB9FA71E27AE50FF4D">
    <w:name w:val="16D06043539048DB9FA71E27AE50FF4D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215CC3D5484F01A24B049F22467BF2">
    <w:name w:val="4F215CC3D5484F01A24B049F22467BF2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CFF95FD8DD417DAD54F6474F74AC7B">
    <w:name w:val="5FCFF95FD8DD417DAD54F6474F74AC7B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92DCC49C7143D895462F51B08FBA3B">
    <w:name w:val="0092DCC49C7143D895462F51B08FBA3B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5130875CEF48E390659C7EC22288B7">
    <w:name w:val="475130875CEF48E390659C7EC22288B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97D2C718CD4B18BC2A89D9FA5EB505">
    <w:name w:val="5197D2C718CD4B18BC2A89D9FA5EB505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AE9868379C45CFA725EF8694177219">
    <w:name w:val="D0AE9868379C45CFA725EF8694177219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339B0CEE414907AF5FFA1DD04D9915">
    <w:name w:val="34339B0CEE414907AF5FFA1DD04D9915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1BAEB430A84D5A90A5C29C17C53D40">
    <w:name w:val="061BAEB430A84D5A90A5C29C17C53D40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0A16097C46425BBBF4A636B5D1BC4D">
    <w:name w:val="980A16097C46425BBBF4A636B5D1BC4D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54678BBEF340228029031D2A1E157A">
    <w:name w:val="B354678BBEF340228029031D2A1E157A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06E88DA11F470F8994BAD9D3078A20">
    <w:name w:val="2506E88DA11F470F8994BAD9D3078A20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6D703A39CE4BF2BC5842D10CB945E7">
    <w:name w:val="B96D703A39CE4BF2BC5842D10CB945E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4A127BC09F4F6EB02B183BD707E65E">
    <w:name w:val="004A127BC09F4F6EB02B183BD707E65E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8AB8DD180643CE9BE78CF8475EA7E5">
    <w:name w:val="2B8AB8DD180643CE9BE78CF8475EA7E5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DDCF3A679749A5885FA54F0E1EE937">
    <w:name w:val="16DDCF3A679749A5885FA54F0E1EE93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93F9B1D1114E7A8EBE25FFA5EE4DAE">
    <w:name w:val="3F93F9B1D1114E7A8EBE25FFA5EE4DAE"/>
    <w:rsid w:val="003D0C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A623ED080E4E6DA9144ACDA8C0319A">
    <w:name w:val="87A623ED080E4E6DA9144ACDA8C0319A"/>
    <w:rsid w:val="003D0C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C24B3E480643C695D128AB61357CF7">
    <w:name w:val="9AC24B3E480643C695D128AB61357CF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40854D1CAA4D898F8D15BBC6812954">
    <w:name w:val="1540854D1CAA4D898F8D15BBC6812954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7027D1B0304D82B158A3A65571B4D8">
    <w:name w:val="FF7027D1B0304D82B158A3A65571B4D8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FF0C3FDCAD45248D41FD8E1DA3F245">
    <w:name w:val="C2FF0C3FDCAD45248D41FD8E1DA3F245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1A275B9DF74CB8830E455E6B0B7B2F">
    <w:name w:val="121A275B9DF74CB8830E455E6B0B7B2F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D1E612D6AC4D0ABCC5489E6B9E3C71">
    <w:name w:val="59D1E612D6AC4D0ABCC5489E6B9E3C71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AF0350E7EA47B0A497A8E4C77AFEEF">
    <w:name w:val="EEAF0350E7EA47B0A497A8E4C77AFEEF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76FFEED5004F3196DCE7A84E3661E9">
    <w:name w:val="7C76FFEED5004F3196DCE7A84E3661E9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02E7D664A245B6992FE775AAB84A66">
    <w:name w:val="7502E7D664A245B6992FE775AAB84A66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18DEBB6FBC4D2BA591F2896E32110E">
    <w:name w:val="2E18DEBB6FBC4D2BA591F2896E32110E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459CE5D4EA4AA29E40A761E6F84C82">
    <w:name w:val="F0459CE5D4EA4AA29E40A761E6F84C82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7F0C29EAE5487A91168EE88F3258CE">
    <w:name w:val="3D7F0C29EAE5487A91168EE88F3258CE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BEE4365C754C958118E7C9B28D721C">
    <w:name w:val="BBBEE4365C754C958118E7C9B28D721C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DCE750F07D4D3DB8C39875A6ABC968">
    <w:name w:val="F0DCE750F07D4D3DB8C39875A6ABC968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F687A4D4654891887BCEBFD7AB3182">
    <w:name w:val="B7F687A4D4654891887BCEBFD7AB3182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E795940C804EF69D3A1CB438C0672C">
    <w:name w:val="58E795940C804EF69D3A1CB438C0672C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4281A4BBE147EAA253B4D7B9F7D94E">
    <w:name w:val="324281A4BBE147EAA253B4D7B9F7D94E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B244CFFB984072804AF99DCDE9BAF5">
    <w:name w:val="4AB244CFFB984072804AF99DCDE9BAF5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C2ECB0797B495DAB3FCB40F9F5209A">
    <w:name w:val="3CC2ECB0797B495DAB3FCB40F9F5209A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E390563BF642E29AA0969A43696D3D">
    <w:name w:val="CAE390563BF642E29AA0969A43696D3D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FDE855C9F04BA49A88528A6FA8E43B">
    <w:name w:val="B4FDE855C9F04BA49A88528A6FA8E43B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CFFC155B5946B2935DE87CB5473636">
    <w:name w:val="93CFFC155B5946B2935DE87CB5473636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66D037D2F54BC2A9D69920650B71A1">
    <w:name w:val="9A66D037D2F54BC2A9D69920650B71A1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BBA3C9B0494243A78B1CE8EE3CFCC9">
    <w:name w:val="9CBBA3C9B0494243A78B1CE8EE3CFCC9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1895F8E25D4AA4851B1349960C36ED">
    <w:name w:val="461895F8E25D4AA4851B1349960C36ED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90C8F98D4F4E5B8A661FF3038FA435">
    <w:name w:val="8190C8F98D4F4E5B8A661FF3038FA435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B9F62C939E41F482C8676344B94A19">
    <w:name w:val="55B9F62C939E41F482C8676344B94A19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D5C5E3222D4F44BA3060E1E420E38F">
    <w:name w:val="CCD5C5E3222D4F44BA3060E1E420E38F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86012751F44B85ACF6A0E8AE5004A3">
    <w:name w:val="D386012751F44B85ACF6A0E8AE5004A3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A3061F80D8406D93CAE103FCB5A8E6">
    <w:name w:val="6EA3061F80D8406D93CAE103FCB5A8E6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ECFF221A9847F18DD55FC903195CEA">
    <w:name w:val="C4ECFF221A9847F18DD55FC903195CEA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EC4949CAC745719719B25F24AA84C6">
    <w:name w:val="BEEC4949CAC745719719B25F24AA84C6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2D71A031314D57A9C081A1A1266DA0">
    <w:name w:val="7A2D71A031314D57A9C081A1A1266DA0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077FD7392B4651B04BF05340C3CC14">
    <w:name w:val="5C077FD7392B4651B04BF05340C3CC14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7ADAFC202A4543A1818BA357B1A80F">
    <w:name w:val="CC7ADAFC202A4543A1818BA357B1A80F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4958D4821945BBA704B919152C10D9">
    <w:name w:val="FB4958D4821945BBA704B919152C10D9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46CA1CAED1442EBF9FD4F03160E003">
    <w:name w:val="9D46CA1CAED1442EBF9FD4F03160E003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826650874B4B3DAD8D4B11F543A9DB">
    <w:name w:val="72826650874B4B3DAD8D4B11F543A9DB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AD0E0C3CAC43C491A20344E19FB597">
    <w:name w:val="C3AD0E0C3CAC43C491A20344E19FB59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18D3A16AAA486398AEA300B85558B4">
    <w:name w:val="EF18D3A16AAA486398AEA300B85558B4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6DCD43C0E6454B9A972227BB9FCA83">
    <w:name w:val="3F6DCD43C0E6454B9A972227BB9FCA83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05EDE8D7324865B2EC39782220B7FC">
    <w:name w:val="8605EDE8D7324865B2EC39782220B7FC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A6B5DF8042429EB176A73E8B12EC93">
    <w:name w:val="9BA6B5DF8042429EB176A73E8B12EC93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D29EFC56F84041B4344DAA889EAA05">
    <w:name w:val="1CD29EFC56F84041B4344DAA889EAA05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36D219C66646F6B296DC9555F3DDA8">
    <w:name w:val="D736D219C66646F6B296DC9555F3DDA8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A2212EC9E04DB6BD271AFA90C1941E">
    <w:name w:val="02A2212EC9E04DB6BD271AFA90C1941E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83D3AA514B490C80BA86B72936A052">
    <w:name w:val="8A83D3AA514B490C80BA86B72936A052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02738C25DD42FE9145296BF3694D43">
    <w:name w:val="3B02738C25DD42FE9145296BF3694D43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2CA1FB2703477B8BDD43E96831CDBC">
    <w:name w:val="BB2CA1FB2703477B8BDD43E96831CDBC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8A2192EE034D489C85758DFA07D611">
    <w:name w:val="E08A2192EE034D489C85758DFA07D611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7E7119389248F0A9C0EC2EACC4707A">
    <w:name w:val="0E7E7119389248F0A9C0EC2EACC4707A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5045DE563E4C5EA53C304B1F702D2A">
    <w:name w:val="A35045DE563E4C5EA53C304B1F702D2A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048350D9E94CCD894ED4E4E4BE3BBB">
    <w:name w:val="13048350D9E94CCD894ED4E4E4BE3BBB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BE072C40374F99839C419AC6FC49D7">
    <w:name w:val="C0BE072C40374F99839C419AC6FC49D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DAD0E2517D4E869D39311832D341F8">
    <w:name w:val="B7DAD0E2517D4E869D39311832D341F8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B2C36990C44A9095336D6CF9EAB17A">
    <w:name w:val="C7B2C36990C44A9095336D6CF9EAB17A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0DD1F5990241BE8B4AA047D50A3C10">
    <w:name w:val="BD0DD1F5990241BE8B4AA047D50A3C10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589989B16048AAA66C7C80E364118D">
    <w:name w:val="92589989B16048AAA66C7C80E364118D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E30A3FED664F7F8EBFF7E53D6A52CC">
    <w:name w:val="EEE30A3FED664F7F8EBFF7E53D6A52CC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CBC000493C459391898755793AF9B3">
    <w:name w:val="44CBC000493C459391898755793AF9B3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0FF92938F24170976940F23FCA83C6">
    <w:name w:val="D40FF92938F24170976940F23FCA83C6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E2C1AFCD6C4BA69B02999B434550C2">
    <w:name w:val="2CE2C1AFCD6C4BA69B02999B434550C2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28B056C1BB4159A2D39791AB67F921">
    <w:name w:val="AA28B056C1BB4159A2D39791AB67F921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5D08F1108C42A48FD0947259813C58">
    <w:name w:val="E55D08F1108C42A48FD0947259813C58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2BF7418C4849E8BD69775560C1D470">
    <w:name w:val="982BF7418C4849E8BD69775560C1D470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BD6A2B7A874BE0BBAAA92986F64C74">
    <w:name w:val="44BD6A2B7A874BE0BBAAA92986F64C74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66545F337049A3B90402C460A5CD04">
    <w:name w:val="AF66545F337049A3B90402C460A5CD04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5503AAF28644AEB1D10081892D3384">
    <w:name w:val="935503AAF28644AEB1D10081892D3384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C91C3AEF164C018CC8CFFA7196936E">
    <w:name w:val="63C91C3AEF164C018CC8CFFA7196936E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237FD8659D4078BC1B9DBC298C6717">
    <w:name w:val="C4237FD8659D4078BC1B9DBC298C671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B002DC4599434CA710F2E185F3E53E">
    <w:name w:val="DCB002DC4599434CA710F2E185F3E53E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D1B4BAE21C4744BF6165E8F4EE1514">
    <w:name w:val="58D1B4BAE21C4744BF6165E8F4EE1514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271978DB55403DBE3904A4813AC397">
    <w:name w:val="5D271978DB55403DBE3904A4813AC39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4C23DAA6EB4DE99B15522715DDA5D3">
    <w:name w:val="D94C23DAA6EB4DE99B15522715DDA5D3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D718EFFCB3432AA633445655F61127">
    <w:name w:val="24D718EFFCB3432AA633445655F6112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FA817B63AF42C29004D463848C2EEC">
    <w:name w:val="DEFA817B63AF42C29004D463848C2EEC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661A9DE65B490EB55306E980A7FC90">
    <w:name w:val="05661A9DE65B490EB55306E980A7FC90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88542822C044988FDD7FC25923830F">
    <w:name w:val="8D88542822C044988FDD7FC25923830F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706B3EF0EB4E319A7CE54D58C873C4">
    <w:name w:val="82706B3EF0EB4E319A7CE54D58C873C4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0CF03DDDE94FA1AF1767232392E97D">
    <w:name w:val="B00CF03DDDE94FA1AF1767232392E97D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A2CA51F1EC4A148B4E1A88DDDD3C8C">
    <w:name w:val="DBA2CA51F1EC4A148B4E1A88DDDD3C8C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0F51C1E97A41D9B5205EB031D0DFED">
    <w:name w:val="560F51C1E97A41D9B5205EB031D0DFED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9A889FC8254AC89965F5880E221D17">
    <w:name w:val="2A9A889FC8254AC89965F5880E221D1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F63A9A9335460D89AD4198E88F44B3">
    <w:name w:val="B5F63A9A9335460D89AD4198E88F44B3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B4DD3AACA24E62BD3E30CD4A302E91">
    <w:name w:val="DFB4DD3AACA24E62BD3E30CD4A302E91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8DD5B1E4464D32A38C0FEDFDED3D9A">
    <w:name w:val="EA8DD5B1E4464D32A38C0FEDFDED3D9A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4B95F3B0B54AAFA2C63FFF8002196A">
    <w:name w:val="164B95F3B0B54AAFA2C63FFF8002196A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8DE6D643414298908B336FA3CB126F">
    <w:name w:val="078DE6D643414298908B336FA3CB126F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911C4C56744B11B3BC8F102EE99198">
    <w:name w:val="B0911C4C56744B11B3BC8F102EE99198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B99720259542DDACB3641E1754157C">
    <w:name w:val="5FB99720259542DDACB3641E1754157C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91D71EF1044EAFBF02B8D28283E001">
    <w:name w:val="5991D71EF1044EAFBF02B8D28283E001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D6BCE9E19841EBAA89E1F867991CAC">
    <w:name w:val="7CD6BCE9E19841EBAA89E1F867991CAC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808BDAB8004A2895FA47B94256E629">
    <w:name w:val="5F808BDAB8004A2895FA47B94256E629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2D918A09954A699F390395F5779F87">
    <w:name w:val="FD2D918A09954A699F390395F5779F8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EF9334F1F94159BDEDE347CFD92637">
    <w:name w:val="94EF9334F1F94159BDEDE347CFD9263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EF17A1C4844447B375F37CCF9A0FBC">
    <w:name w:val="FFEF17A1C4844447B375F37CCF9A0FBC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FCC871AA074AF8A7FF72F193975D9C">
    <w:name w:val="07FCC871AA074AF8A7FF72F193975D9C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7CEE52A78144C6AA08E37A6F2A0E50">
    <w:name w:val="2E7CEE52A78144C6AA08E37A6F2A0E50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5FE64155164076A398941FDA557F0F">
    <w:name w:val="765FE64155164076A398941FDA557F0F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EB3A9D73CB47AFB6D02576BA9137D8">
    <w:name w:val="24EB3A9D73CB47AFB6D02576BA9137D8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312C3A9FBD4AD2B4A77462FF534157">
    <w:name w:val="49312C3A9FBD4AD2B4A77462FF53415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3CBC6812EB4059B718E73601FFD96E">
    <w:name w:val="463CBC6812EB4059B718E73601FFD96E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FC9F95BD564B429C9DFE05B465C3A5">
    <w:name w:val="AAFC9F95BD564B429C9DFE05B465C3A5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396FBD3EC7437EBD64CE89824BA5CD">
    <w:name w:val="73396FBD3EC7437EBD64CE89824BA5CD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A07A7112B9448195FB4C5ECDB2351E">
    <w:name w:val="62A07A7112B9448195FB4C5ECDB2351E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4BC15247C94C9FA26F792092EEB51D">
    <w:name w:val="684BC15247C94C9FA26F792092EEB51D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7FC80F787B46D99EE265C18B9F2D6E">
    <w:name w:val="B17FC80F787B46D99EE265C18B9F2D6E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E8B120C9C44317BBF043EB803EBC2E">
    <w:name w:val="75E8B120C9C44317BBF043EB803EBC2E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52E66BAE2742869B0733627ABBDD95">
    <w:name w:val="E352E66BAE2742869B0733627ABBDD95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435280769B4CC7BD27F4F00A80F60D">
    <w:name w:val="70435280769B4CC7BD27F4F00A80F60D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440478459A45CEBBFA03A45B9F32B0">
    <w:name w:val="01440478459A45CEBBFA03A45B9F32B0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85C80A94EF40FFBC23A19986CF977A">
    <w:name w:val="4A85C80A94EF40FFBC23A19986CF977A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1F377572B846AD86EE38DE1F37CE5D">
    <w:name w:val="D81F377572B846AD86EE38DE1F37CE5D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ACAA28044C4C3490AA93C5BE419B92">
    <w:name w:val="FCACAA28044C4C3490AA93C5BE419B92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43DB85869D4B4AB494802EFD76415E">
    <w:name w:val="B043DB85869D4B4AB494802EFD76415E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11EB1EE1B042CA9A13E50171D4A4D1">
    <w:name w:val="2F11EB1EE1B042CA9A13E50171D4A4D1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1B86F45B034F2B8F843E5AD11D12C1">
    <w:name w:val="611B86F45B034F2B8F843E5AD11D12C1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A2BA449F6B4F3E864211F6CE65A172">
    <w:name w:val="C3A2BA449F6B4F3E864211F6CE65A172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2C615695954831AF8281CCCD53A1D4">
    <w:name w:val="772C615695954831AF8281CCCD53A1D4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12C46C98A1438998F8B65E733CEA07">
    <w:name w:val="D412C46C98A1438998F8B65E733CEA0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0C9E3823594149B87AFD30D9CCFEF1">
    <w:name w:val="320C9E3823594149B87AFD30D9CCFEF1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9A05ED772E45888A2885C99D0C5074">
    <w:name w:val="339A05ED772E45888A2885C99D0C5074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603B496FA24DE1BF5E243407ED8F14">
    <w:name w:val="1A603B496FA24DE1BF5E243407ED8F14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13125D72064E54A05A1304BBFAF14A">
    <w:name w:val="1313125D72064E54A05A1304BBFAF14A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CE03C466F241A6AE7138E0B8E3555D">
    <w:name w:val="2ACE03C466F241A6AE7138E0B8E3555D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CA01C468DB45C996650E18C8628F2B">
    <w:name w:val="77CA01C468DB45C996650E18C8628F2B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346EE4A1334095A43DB5009966375A">
    <w:name w:val="B2346EE4A1334095A43DB5009966375A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509B1FCB414BA2B5317356DFA8A1EB">
    <w:name w:val="55509B1FCB414BA2B5317356DFA8A1EB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B6D3B6C30148B782E2135C1160B86A">
    <w:name w:val="C2B6D3B6C30148B782E2135C1160B86A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91999D57674A77B154BCFD257E9864">
    <w:name w:val="7191999D57674A77B154BCFD257E9864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B3955260614765AF636D6F5DCFEF6B">
    <w:name w:val="7AB3955260614765AF636D6F5DCFEF6B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9D3DDCB5E74FDAAF0BDA7F7F036885">
    <w:name w:val="119D3DDCB5E74FDAAF0BDA7F7F036885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61266E1F344396AAD00CCCC8072345">
    <w:name w:val="6961266E1F344396AAD00CCCC8072345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622B282EE04C9A9241BAA9862E2A42">
    <w:name w:val="AC622B282EE04C9A9241BAA9862E2A42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C4A1EDF9C8445CB3D5031BC6E38430">
    <w:name w:val="4AC4A1EDF9C8445CB3D5031BC6E38430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68882AEDB5431180EB9B86FCF9A3AC">
    <w:name w:val="0568882AEDB5431180EB9B86FCF9A3AC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A447F6E7FF4EB4858C84DA7C3CC8AF">
    <w:name w:val="07A447F6E7FF4EB4858C84DA7C3CC8AF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49201D14134C3FAEDB1ADD141D64A8">
    <w:name w:val="BB49201D14134C3FAEDB1ADD141D64A8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7E8B718A7B49B7855A52FAB2D2BD9B">
    <w:name w:val="EA7E8B718A7B49B7855A52FAB2D2BD9B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362FFE12CA4A3AB14883CA8292AC8B">
    <w:name w:val="39362FFE12CA4A3AB14883CA8292AC8B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0F9E552F0D43F69B3F0D8DFAEAAFB4">
    <w:name w:val="9A0F9E552F0D43F69B3F0D8DFAEAAFB4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2A6B4E089A49928EA986A7B52EFEF0">
    <w:name w:val="882A6B4E089A49928EA986A7B52EFEF0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229A9ACD3340D0AD84E353ADE3F060">
    <w:name w:val="F1229A9ACD3340D0AD84E353ADE3F060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FBFCD18F0A412B9BB6DEB7002F1303">
    <w:name w:val="8CFBFCD18F0A412B9BB6DEB7002F1303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8F2CCA122B403EB8A46A702DE8BD4D">
    <w:name w:val="A78F2CCA122B403EB8A46A702DE8BD4D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FCF717252A4707A572A2E25434C9E6">
    <w:name w:val="A9FCF717252A4707A572A2E25434C9E6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7A3F36678E4B489205C2A072DA98B7">
    <w:name w:val="0B7A3F36678E4B489205C2A072DA98B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E7D8361B5E47929572297F32EDCD26">
    <w:name w:val="22E7D8361B5E47929572297F32EDCD26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B1D6AB89184DEF9A79A42F6867E5AB">
    <w:name w:val="BAB1D6AB89184DEF9A79A42F6867E5AB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59C4B80FCA45D7975FBDFA963EE27A">
    <w:name w:val="E259C4B80FCA45D7975FBDFA963EE27A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A7E6BECB0247258B9AB349027544B0">
    <w:name w:val="E8A7E6BECB0247258B9AB349027544B0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C418FBB6004B9F9296680EE189E79A">
    <w:name w:val="2BC418FBB6004B9F9296680EE189E79A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0102DBC6E44E5CB4E5D31B9F0C2376">
    <w:name w:val="2A0102DBC6E44E5CB4E5D31B9F0C2376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2DD822F2D34B8CAF5F64F0498221A9">
    <w:name w:val="782DD822F2D34B8CAF5F64F0498221A9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BF8F338A7045239171109FB4A0F056">
    <w:name w:val="07BF8F338A7045239171109FB4A0F056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C9B3193BAB434294B990B2C85DDFE7">
    <w:name w:val="B5C9B3193BAB434294B990B2C85DDFE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F957D234CE4F3D8028A8884627A82E">
    <w:name w:val="02F957D234CE4F3D8028A8884627A82E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327942678F4E38A4BBD36D4CEC8401">
    <w:name w:val="12327942678F4E38A4BBD36D4CEC8401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4F1490BC99482EB00A378590252C9F">
    <w:name w:val="1A4F1490BC99482EB00A378590252C9F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AD9578520E4F90B29DE3446C48BE0A">
    <w:name w:val="A0AD9578520E4F90B29DE3446C48BE0A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AFC52F5975429098DC9E6F42671773">
    <w:name w:val="C5AFC52F5975429098DC9E6F42671773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C7FE4371EF469186440934E81F1459">
    <w:name w:val="8CC7FE4371EF469186440934E81F1459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F5D69C9F094D85967B23911BE72FB3">
    <w:name w:val="A1F5D69C9F094D85967B23911BE72FB3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DC45AFEC604A0CA4CFE54A1788C126">
    <w:name w:val="0EDC45AFEC604A0CA4CFE54A1788C126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70C58105634B90821EFD6862A98FF1">
    <w:name w:val="5770C58105634B90821EFD6862A98FF1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F18378444F40EAACB4260D355C1C3D">
    <w:name w:val="9BF18378444F40EAACB4260D355C1C3D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49D0A5D22543BB903BC0E1317D0FDA">
    <w:name w:val="1449D0A5D22543BB903BC0E1317D0FDA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DA19209B60464CA56200382305A5A5">
    <w:name w:val="ABDA19209B60464CA56200382305A5A5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8352D169304A40922EA4B24BFA850B">
    <w:name w:val="328352D169304A40922EA4B24BFA850B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AD049DA01D48A8B57910B372F7903C">
    <w:name w:val="D7AD049DA01D48A8B57910B372F7903C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E0967807B04CAA876BCF6140258EDA">
    <w:name w:val="15E0967807B04CAA876BCF6140258EDA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A60AE2A8434070BF70AB64EEAEA544">
    <w:name w:val="1DA60AE2A8434070BF70AB64EEAEA544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C4C7E672FF42E0A32CFAF945349326">
    <w:name w:val="97C4C7E672FF42E0A32CFAF945349326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95FC6D9F7D49AFB83318C5BB7E3007">
    <w:name w:val="2595FC6D9F7D49AFB83318C5BB7E300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7560181780438DB0154F12E894219C">
    <w:name w:val="317560181780438DB0154F12E894219C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A63E6B09D04B88B84EFF7BE73A497B">
    <w:name w:val="E7A63E6B09D04B88B84EFF7BE73A497B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CF5D0D2F8F4F5E89FA3E69EA4240EF">
    <w:name w:val="F5CF5D0D2F8F4F5E89FA3E69EA4240EF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45A89609F74D9EBFE8C796F6023D65">
    <w:name w:val="7F45A89609F74D9EBFE8C796F6023D65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717C2B7D3A47CE9FF1C28AF535275A">
    <w:name w:val="0E717C2B7D3A47CE9FF1C28AF535275A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63A0CBF59342FF87FEC632CB1AF326">
    <w:name w:val="EC63A0CBF59342FF87FEC632CB1AF326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F02F38043B4459938A1B85F78E3718">
    <w:name w:val="08F02F38043B4459938A1B85F78E3718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B90227B50B481E956A6F2BE635D3FA">
    <w:name w:val="72B90227B50B481E956A6F2BE635D3FA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BC1B30BC324D51ABBD0D5AB7D9B73F">
    <w:name w:val="F2BC1B30BC324D51ABBD0D5AB7D9B73F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E0FE10A26B4090B1CD4241DCB926FF">
    <w:name w:val="92E0FE10A26B4090B1CD4241DCB926FF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150BF14D86488B99785AF42C3263B3">
    <w:name w:val="8B150BF14D86488B99785AF42C3263B3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5F2F88F0BD411C8F5299D42D9147AD">
    <w:name w:val="485F2F88F0BD411C8F5299D42D9147AD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B68F0E78724D6D942B24897D663CDC">
    <w:name w:val="F4B68F0E78724D6D942B24897D663CDC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9F062823314BB6B3CEC158667DDB13">
    <w:name w:val="8B9F062823314BB6B3CEC158667DDB13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4213F4176743C89F0698C6EE4C7189">
    <w:name w:val="444213F4176743C89F0698C6EE4C7189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CA0B3A8ADB4D8BA46FD5AF17C06615">
    <w:name w:val="D3CA0B3A8ADB4D8BA46FD5AF17C06615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80D2FD434143C896BB1DBE1D4AB501">
    <w:name w:val="1780D2FD434143C896BB1DBE1D4AB501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F96A057BC242A1B0E3415D3147F598">
    <w:name w:val="0EF96A057BC242A1B0E3415D3147F598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5D3DEE87944A609788EAA62429321B">
    <w:name w:val="705D3DEE87944A609788EAA62429321B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095554D3974D41BC258C54AEF3126F">
    <w:name w:val="D7095554D3974D41BC258C54AEF3126F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704CE7EE17447F882EE9973F73179F">
    <w:name w:val="88704CE7EE17447F882EE9973F73179F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194ABFA2D44F9680A72E6C112F53B0">
    <w:name w:val="CA194ABFA2D44F9680A72E6C112F53B0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217C223159493B9015E348F678EECA">
    <w:name w:val="45217C223159493B9015E348F678EECA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65F64C03D24EE09C65FF81CCB72447">
    <w:name w:val="6165F64C03D24EE09C65FF81CCB7244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82F17082CF4E6F8AB55F3BDD20C24D">
    <w:name w:val="AF82F17082CF4E6F8AB55F3BDD20C24D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87D997C41E4B30977082FCE8F9086F">
    <w:name w:val="1C87D997C41E4B30977082FCE8F9086F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577DD6448E4C938F2AC5324D047235">
    <w:name w:val="F7577DD6448E4C938F2AC5324D047235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727375AD5B423F9243DCD5BC3618F4">
    <w:name w:val="81727375AD5B423F9243DCD5BC3618F4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8B872E132644E1A4DD06CBE63A643B">
    <w:name w:val="EF8B872E132644E1A4DD06CBE63A643B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2AC25826994BE4ACEE0EAEADBA66EF">
    <w:name w:val="A12AC25826994BE4ACEE0EAEADBA66EF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1125F0F6A14389A57170598BC013B1">
    <w:name w:val="4B1125F0F6A14389A57170598BC013B1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B83DC0895A4A28B83D1771F7207EA6">
    <w:name w:val="4AB83DC0895A4A28B83D1771F7207EA6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8E9CC195194E1C8663FF466BB03947">
    <w:name w:val="448E9CC195194E1C8663FF466BB0394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206A4DD2C2492B90D1108802562F04">
    <w:name w:val="AD206A4DD2C2492B90D1108802562F04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EFB0FBD8454E1F87406261AB87921F">
    <w:name w:val="59EFB0FBD8454E1F87406261AB87921F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102D4CE98740D393694207A8A54640">
    <w:name w:val="3E102D4CE98740D393694207A8A54640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2E34B200A94DD2A3515532F8BF0598">
    <w:name w:val="3F2E34B200A94DD2A3515532F8BF0598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9A58E4858F4863A7C3209184A24BBF">
    <w:name w:val="CF9A58E4858F4863A7C3209184A24BBF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4A7BD8CCF24E48A70B894D307D324E">
    <w:name w:val="AB4A7BD8CCF24E48A70B894D307D324E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89EB23A9B340A1B58E0052E21D81C0">
    <w:name w:val="D489EB23A9B340A1B58E0052E21D81C0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0A43CDC7C04DF2AD89076391CAAF8C">
    <w:name w:val="900A43CDC7C04DF2AD89076391CAAF8C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DF56B620F44745A7876637E89C1D89">
    <w:name w:val="3FDF56B620F44745A7876637E89C1D89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5D510043A0446A9C58F92CE8A075C0">
    <w:name w:val="CE5D510043A0446A9C58F92CE8A075C0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727C06349C4120B4B29807C45E049F">
    <w:name w:val="B0727C06349C4120B4B29807C45E049F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3B47C39CFA446DA257A7976DFD278E">
    <w:name w:val="3C3B47C39CFA446DA257A7976DFD278E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9064E872D64F50993ACE712C49D418">
    <w:name w:val="D39064E872D64F50993ACE712C49D418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DA656F91FA47E0AEE35E067FD98501">
    <w:name w:val="06DA656F91FA47E0AEE35E067FD98501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47BE050F6C4852BAC434E30BCEE721">
    <w:name w:val="6347BE050F6C4852BAC434E30BCEE721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419C4F260142FDBACDCD5D217096E7">
    <w:name w:val="00419C4F260142FDBACDCD5D217096E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3C6C7DE6B543B69A0651150D542CB6">
    <w:name w:val="563C6C7DE6B543B69A0651150D542CB6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C92BE00F8146C58F8274B26D69DC6A">
    <w:name w:val="F8C92BE00F8146C58F8274B26D69DC6A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3479CAA846493D89901EA2161F4F01">
    <w:name w:val="643479CAA846493D89901EA2161F4F01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765E90526A4605ADEA65DEB5597B7E">
    <w:name w:val="18765E90526A4605ADEA65DEB5597B7E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49EDAFCF35411187D4F58BA42976AA">
    <w:name w:val="7449EDAFCF35411187D4F58BA42976AA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66C8EA62B24566BABCF88071F91D36">
    <w:name w:val="5466C8EA62B24566BABCF88071F91D36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350934EFAE4BF384FEDE31F75C5281">
    <w:name w:val="CF350934EFAE4BF384FEDE31F75C5281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CECD2F5E654D7FB687462D0E94E9B6">
    <w:name w:val="95CECD2F5E654D7FB687462D0E94E9B6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CDF7BB166243D49DF0CE462ADFB32A">
    <w:name w:val="EACDF7BB166243D49DF0CE462ADFB32A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02069D9D1A4F55878BD1B01EB348DC">
    <w:name w:val="8002069D9D1A4F55878BD1B01EB348DC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00ED44B8C2463CBDBDE0B457BCF8DA">
    <w:name w:val="3500ED44B8C2463CBDBDE0B457BCF8DA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96FD2A340C4374A1753DEEF117A2BC">
    <w:name w:val="0896FD2A340C4374A1753DEEF117A2BC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9B653AC70242AA9AF03587462B75AE">
    <w:name w:val="479B653AC70242AA9AF03587462B75AE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5D23B3CC0A4E0894486FDFA39A60C2">
    <w:name w:val="E85D23B3CC0A4E0894486FDFA39A60C2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475B7A8E0F4D6EBA81E2CCABE308F7">
    <w:name w:val="5B475B7A8E0F4D6EBA81E2CCABE308F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5F85CC6E85495DB5E0664866EAA1D5">
    <w:name w:val="2B5F85CC6E85495DB5E0664866EAA1D5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9E85A15BAD4AF3AC8A199608102714">
    <w:name w:val="6C9E85A15BAD4AF3AC8A199608102714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CBE96A1170466FAFC5A3735D5A77A2">
    <w:name w:val="07CBE96A1170466FAFC5A3735D5A77A2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703D91F3224FA4A77FCA72940FE6D1">
    <w:name w:val="15703D91F3224FA4A77FCA72940FE6D1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E30C5898974FFABF4D51E2E0758D5E">
    <w:name w:val="AFE30C5898974FFABF4D51E2E0758D5E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3746DBC57542EA8C63EEEA5AE88EAF">
    <w:name w:val="823746DBC57542EA8C63EEEA5AE88EAF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F3F718AC6F4C8587BD91C34F97A769">
    <w:name w:val="BDF3F718AC6F4C8587BD91C34F97A769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B43192784E45289BE460E17E509BD2">
    <w:name w:val="AAB43192784E45289BE460E17E509BD2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4A5EE6EF134DC5874F2AD472DD9CB8">
    <w:name w:val="BA4A5EE6EF134DC5874F2AD472DD9CB8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4B7243AB054527A5250104F728FB37">
    <w:name w:val="664B7243AB054527A5250104F728FB3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7A79590E5446A6897E535D82866B66">
    <w:name w:val="4F7A79590E5446A6897E535D82866B66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6F8589006845698B9D74F91DDF6011">
    <w:name w:val="366F8589006845698B9D74F91DDF6011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5045DCB09E41D5BACF65503ED4E5C3">
    <w:name w:val="F25045DCB09E41D5BACF65503ED4E5C3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81E253C2A34A78A5DF28437EA59AAD">
    <w:name w:val="0F81E253C2A34A78A5DF28437EA59AAD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4DEFB867BA462BB0C7B08FEA50DB90">
    <w:name w:val="BF4DEFB867BA462BB0C7B08FEA50DB90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8CA76AE5AA431E917B64B114A99CC1">
    <w:name w:val="AA8CA76AE5AA431E917B64B114A99CC1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F920D0FA074296BD3EB3990AC1F9CE">
    <w:name w:val="3DF920D0FA074296BD3EB3990AC1F9CE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E48078DA134861B4FBA486A18AA335">
    <w:name w:val="F7E48078DA134861B4FBA486A18AA335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5CAA69537143B6BEBBEB95A96EC109">
    <w:name w:val="EB5CAA69537143B6BEBBEB95A96EC109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552FEBBB1C48BE83847F11CB9890C0">
    <w:name w:val="83552FEBBB1C48BE83847F11CB9890C0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20876E106C4C5B9A9D4E222ADA1173">
    <w:name w:val="DA20876E106C4C5B9A9D4E222ADA1173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E802D92452485FB780F93300B066DB">
    <w:name w:val="B0E802D92452485FB780F93300B066DB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71CA6029A54CB7BD480DEFBABA5698">
    <w:name w:val="8671CA6029A54CB7BD480DEFBABA5698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4687FE439149DEB07324A636BE2B3B">
    <w:name w:val="E94687FE439149DEB07324A636BE2B3B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A540AC7C054E4FB460D3297DF0693F">
    <w:name w:val="75A540AC7C054E4FB460D3297DF0693F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3D55D55E164D5DA32B18C9EEB04A92">
    <w:name w:val="543D55D55E164D5DA32B18C9EEB04A92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FDF08A538F431B9A29A644B56D0C1F">
    <w:name w:val="D8FDF08A538F431B9A29A644B56D0C1F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03CE3873E64D2E926EB85D790228A1">
    <w:name w:val="B103CE3873E64D2E926EB85D790228A1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8293FB83AE436BB4DD3EBFF232C8AE">
    <w:name w:val="498293FB83AE436BB4DD3EBFF232C8AE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251055F5594F38B92AE1B1AE974E12">
    <w:name w:val="15251055F5594F38B92AE1B1AE974E12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727B54F9764C87BE7A5EB0A1314A10">
    <w:name w:val="09727B54F9764C87BE7A5EB0A1314A10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56549902044B8283633E7516579C0C">
    <w:name w:val="CC56549902044B8283633E7516579C0C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F6E1BC7AFD45F2BCDE6B3CF1E62022">
    <w:name w:val="9AF6E1BC7AFD45F2BCDE6B3CF1E62022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41954669D74EAC91F497FD2FAC68B7">
    <w:name w:val="BE41954669D74EAC91F497FD2FAC68B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70A549D4204CBE89BE1C06DDEC8808">
    <w:name w:val="7070A549D4204CBE89BE1C06DDEC8808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2DDAA126DA46AAB314C882641EDDDB">
    <w:name w:val="D42DDAA126DA46AAB314C882641EDDDB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88E4F426F3402D8598334A976FFFB2">
    <w:name w:val="1E88E4F426F3402D8598334A976FFFB2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FBD0A825714BB8AE5FD5FA02878F3C">
    <w:name w:val="3DFBD0A825714BB8AE5FD5FA02878F3C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243D54DE5A407881BE7638F66D7A75">
    <w:name w:val="AA243D54DE5A407881BE7638F66D7A75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4A024AB81F4FCE8D6350FF01EA5D82">
    <w:name w:val="3B4A024AB81F4FCE8D6350FF01EA5D82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EF961707A6447AAE7A5C0BE22EEF8C">
    <w:name w:val="53EF961707A6447AAE7A5C0BE22EEF8C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215E47AC7340F6B7EBE16E4C80DC99">
    <w:name w:val="62215E47AC7340F6B7EBE16E4C80DC99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68813CCEF1448293F8A2026CE3520A">
    <w:name w:val="8768813CCEF1448293F8A2026CE3520A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DFD5D015A547818AB628C61C8D0B61">
    <w:name w:val="D9DFD5D015A547818AB628C61C8D0B61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F0748870064595A414D5FF46DB4DE7">
    <w:name w:val="53F0748870064595A414D5FF46DB4DE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DAF716AF754917AF68B7D3A26D09BF">
    <w:name w:val="E6DAF716AF754917AF68B7D3A26D09BF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0E76CFF0584617AF611E5153E12D1C">
    <w:name w:val="260E76CFF0584617AF611E5153E12D1C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6858E12FF8493FA6ADA0D7C414903D">
    <w:name w:val="F26858E12FF8493FA6ADA0D7C414903D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565F4BFE0242E5967EBB109470F75A">
    <w:name w:val="FE565F4BFE0242E5967EBB109470F75A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D8617BAEC9427CB01C1435844F1FBB">
    <w:name w:val="58D8617BAEC9427CB01C1435844F1FBB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95441E35324400AA38C0F1988B1EF5">
    <w:name w:val="2895441E35324400AA38C0F1988B1EF5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A09F06713E405E9596E7322BBD9295">
    <w:name w:val="2AA09F06713E405E9596E7322BBD9295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309A6D791440CA9202972A763D7CC1">
    <w:name w:val="E4309A6D791440CA9202972A763D7CC1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330983461E42A2BD47B71A00441A85">
    <w:name w:val="E1330983461E42A2BD47B71A00441A85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D39BA1E86C425C928A4D4562CAEA19">
    <w:name w:val="68D39BA1E86C425C928A4D4562CAEA19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BA69DB90BC4AD9ADE28E86BBAA25B8">
    <w:name w:val="8DBA69DB90BC4AD9ADE28E86BBAA25B8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CE880EDEF54D96B58754EC7AB69ECC">
    <w:name w:val="B5CE880EDEF54D96B58754EC7AB69ECC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1E41BBBDAF4A9AAF33FA42A8B23488">
    <w:name w:val="FA1E41BBBDAF4A9AAF33FA42A8B23488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343260E80D4AD3BC9D03CD64D43712">
    <w:name w:val="09343260E80D4AD3BC9D03CD64D43712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AE56D8E8C041D0A0FDBEBB0DF80777">
    <w:name w:val="43AE56D8E8C041D0A0FDBEBB0DF8077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CC1EE7D9F746D6802BD7FF3905EB66">
    <w:name w:val="30CC1EE7D9F746D6802BD7FF3905EB66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C8CD211E27405486A57053CD55D741">
    <w:name w:val="46C8CD211E27405486A57053CD55D741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84A8AC6DDD4077A43CC83B9613CC24">
    <w:name w:val="B184A8AC6DDD4077A43CC83B9613CC24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32F1F9FD1E4FEC80B915662D084FC6">
    <w:name w:val="E032F1F9FD1E4FEC80B915662D084FC6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27A5746F424DC0B04DDEBD0045A0E4">
    <w:name w:val="BB27A5746F424DC0B04DDEBD0045A0E4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6D4A58AF864D7A811AE3EA01843509">
    <w:name w:val="426D4A58AF864D7A811AE3EA01843509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242575B87245CC8B22B9946E8C891E">
    <w:name w:val="2E242575B87245CC8B22B9946E8C891E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2C0FF10EE7433B87B860D4A03B3E3F">
    <w:name w:val="C12C0FF10EE7433B87B860D4A03B3E3F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413F138A014782A8888EE3B2796547">
    <w:name w:val="A5413F138A014782A8888EE3B279654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13452DC70B4BE0995EF238334B51A9">
    <w:name w:val="2213452DC70B4BE0995EF238334B51A9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17B7D4F38C48E5B7B5DEF263AED57D">
    <w:name w:val="3B17B7D4F38C48E5B7B5DEF263AED57D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98725D9EB34036A92E00BF906D52F6">
    <w:name w:val="1498725D9EB34036A92E00BF906D52F6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CDDA311DA74D0296683104FC943BFC">
    <w:name w:val="D0CDDA311DA74D0296683104FC943BFC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AB4F49CB884BF38A6F2F956A037E77">
    <w:name w:val="ABAB4F49CB884BF38A6F2F956A037E7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EF3FDBE6414926A7E8F6D71EB083A3">
    <w:name w:val="CFEF3FDBE6414926A7E8F6D71EB083A3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2FBE172A1649CA9BBE68987E490D85">
    <w:name w:val="3E2FBE172A1649CA9BBE68987E490D85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A46F5287DC478F8216F1AB719623CD">
    <w:name w:val="A0A46F5287DC478F8216F1AB719623CD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CF5E977B704342BA08F81294290B99">
    <w:name w:val="6ACF5E977B704342BA08F81294290B99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996E92D4394813A3D57EBD595DDA7B">
    <w:name w:val="CB996E92D4394813A3D57EBD595DDA7B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34C311A0F146078550EF84A951B0E6">
    <w:name w:val="0D34C311A0F146078550EF84A951B0E6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1520AFBC0D4C0F929C8064BC3CB64E">
    <w:name w:val="B61520AFBC0D4C0F929C8064BC3CB64E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D2C514D435494DA293E0BA43C9093A">
    <w:name w:val="DFD2C514D435494DA293E0BA43C9093A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39EE44F43544A89C564D2541DCBE79">
    <w:name w:val="E739EE44F43544A89C564D2541DCBE79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13D1C254AB4414B763C96D7D0E757A">
    <w:name w:val="8D13D1C254AB4414B763C96D7D0E757A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41CC2032194D27844322CA5F01F1DB">
    <w:name w:val="5141CC2032194D27844322CA5F01F1DB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5E9A2869AC4716BA9ED170B21D3262">
    <w:name w:val="235E9A2869AC4716BA9ED170B21D3262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C3CB9438834D4487D299A877AC35D5">
    <w:name w:val="53C3CB9438834D4487D299A877AC35D5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D0D8C4D5984E0B8D703DFBC996C33D">
    <w:name w:val="A2D0D8C4D5984E0B8D703DFBC996C33D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56F21CB87A45CE8446FCDF6EE5A260">
    <w:name w:val="7F56F21CB87A45CE8446FCDF6EE5A260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3E336582B248008EBA9A00A0A1A5A6">
    <w:name w:val="C63E336582B248008EBA9A00A0A1A5A6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1013AD6777456A9B11C29C8F0ABB5D">
    <w:name w:val="B01013AD6777456A9B11C29C8F0ABB5D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2A50C3514942F9ADACAD785E7E1713">
    <w:name w:val="A22A50C3514942F9ADACAD785E7E1713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BEDB95CB4B4A878D5A4F4C612C2A25">
    <w:name w:val="6ABEDB95CB4B4A878D5A4F4C612C2A25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72BA82AC494385B32FB2BE3D6201DE">
    <w:name w:val="1672BA82AC494385B32FB2BE3D6201DE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B40435E4CD475BA700996DB277DFF8">
    <w:name w:val="64B40435E4CD475BA700996DB277DFF8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9E12955CC9448F88D2AF726ED79419">
    <w:name w:val="AC9E12955CC9448F88D2AF726ED79419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A6D1E3ACD0453B8509EE49894F078C">
    <w:name w:val="BAA6D1E3ACD0453B8509EE49894F078C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BC5DAD6A5047D3A774000A0D0A8A71">
    <w:name w:val="A8BC5DAD6A5047D3A774000A0D0A8A71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D2F8B984C34F0B85A3E5B8EFA4B7F0">
    <w:name w:val="F4D2F8B984C34F0B85A3E5B8EFA4B7F0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AB874240C649ABA15EB506D65C94B5">
    <w:name w:val="83AB874240C649ABA15EB506D65C94B5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C2D1D0901D47488D90287EC25E9045">
    <w:name w:val="6AC2D1D0901D47488D90287EC25E9045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FE2743B30E4A839643DD791CE46943">
    <w:name w:val="24FE2743B30E4A839643DD791CE46943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278C793A7D464194374524410701B8">
    <w:name w:val="16278C793A7D464194374524410701B8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C453B8525C43E6B506646343D71B2E">
    <w:name w:val="36C453B8525C43E6B506646343D71B2E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976A53B43B41D98FBBCD8EB687DABC">
    <w:name w:val="A6976A53B43B41D98FBBCD8EB687DABC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3969DB37A246FC92B66AB0309B9276">
    <w:name w:val="F63969DB37A246FC92B66AB0309B9276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4678953C1B46E4A07CE0444F16C04C">
    <w:name w:val="7B4678953C1B46E4A07CE0444F16C04C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FC61C8D05045B280510D09AE07E9A5">
    <w:name w:val="F4FC61C8D05045B280510D09AE07E9A5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704ECB047849F6B93478BE8F23A95E">
    <w:name w:val="DD704ECB047849F6B93478BE8F23A95E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A5008033CB4A73913E0A6CBAA8AF9A">
    <w:name w:val="D9A5008033CB4A73913E0A6CBAA8AF9A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B8DE18682C4F58870EF5099A6F9C49">
    <w:name w:val="1AB8DE18682C4F58870EF5099A6F9C49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EE8DA86A9D43DF900AF904EB6EFCE3">
    <w:name w:val="AEEE8DA86A9D43DF900AF904EB6EFCE3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DA76D2EAFD448C866AD893E13A7054">
    <w:name w:val="9CDA76D2EAFD448C866AD893E13A7054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4F7E2313C040518970AF63DC0A3530">
    <w:name w:val="CB4F7E2313C040518970AF63DC0A3530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929FC719DD4C9B881045092AED8516">
    <w:name w:val="17929FC719DD4C9B881045092AED8516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01C5DBE48B4E27A0185F3120ED84E8">
    <w:name w:val="8A01C5DBE48B4E27A0185F3120ED84E8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8256F2CB874F9C961AD45EE4F7D2EF">
    <w:name w:val="DB8256F2CB874F9C961AD45EE4F7D2EF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6D89940D3F4A0BA273E2F73034BC0E">
    <w:name w:val="406D89940D3F4A0BA273E2F73034BC0E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C07D37B7E54AA0A5BC16F59A4FB2DE">
    <w:name w:val="E9C07D37B7E54AA0A5BC16F59A4FB2DE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EEFAF42E5347BC972D3E45A4E58BF6">
    <w:name w:val="E2EEFAF42E5347BC972D3E45A4E58BF6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E27F144280438FA4DFF6E06EE8AA2C">
    <w:name w:val="8EE27F144280438FA4DFF6E06EE8AA2C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027700DDB949A3801E4A066E633D2E">
    <w:name w:val="A2027700DDB949A3801E4A066E633D2E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D3C2282D7C4086A3B827E2172CB560">
    <w:name w:val="DED3C2282D7C4086A3B827E2172CB560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2292F6F670454FAB083753BBCFC71C">
    <w:name w:val="982292F6F670454FAB083753BBCFC71C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8DF9FB02FA44D79CC3DBA4C589EE69">
    <w:name w:val="F58DF9FB02FA44D79CC3DBA4C589EE69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64FCB562B645C790109D97BC0D6627">
    <w:name w:val="BA64FCB562B645C790109D97BC0D662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E1024171D244CBA83DDC6133C13B32">
    <w:name w:val="58E1024171D244CBA83DDC6133C13B32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E8B105ED6343E18DA07D4EF625C652">
    <w:name w:val="30E8B105ED6343E18DA07D4EF625C652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771CBE2D2643B9A2B9DF199E6E4F88">
    <w:name w:val="06771CBE2D2643B9A2B9DF199E6E4F88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372B657B7E4C82A528890659BBFE10">
    <w:name w:val="9A372B657B7E4C82A528890659BBFE10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497ED27D3F42FE86042B9B1416BAEC">
    <w:name w:val="FE497ED27D3F42FE86042B9B1416BAEC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7CCBBCC80B4498AC40F7F5704AF59F">
    <w:name w:val="587CCBBCC80B4498AC40F7F5704AF59F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A1978E410D45E3B889240641228E1D">
    <w:name w:val="3CA1978E410D45E3B889240641228E1D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F2DD697363441D8813026B6334D6BC">
    <w:name w:val="6DF2DD697363441D8813026B6334D6BC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550B211AF948CB904BA714E01506D2">
    <w:name w:val="D2550B211AF948CB904BA714E01506D2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BCF8DE4DC1407C82D7E46577023DAA">
    <w:name w:val="41BCF8DE4DC1407C82D7E46577023DAA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119240A2CE4A198DB6234771DD7559">
    <w:name w:val="53119240A2CE4A198DB6234771DD7559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4EBDA7D3B640AB90341D16BFB3AD7F">
    <w:name w:val="D64EBDA7D3B640AB90341D16BFB3AD7F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7945A7D2A24449ACFEB0AF056D1516">
    <w:name w:val="C67945A7D2A24449ACFEB0AF056D1516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4B2A6FCEE245C69760E0340A1CD9B2">
    <w:name w:val="C14B2A6FCEE245C69760E0340A1CD9B2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B3D99D246E4E1AB0262B35FFD6A108">
    <w:name w:val="38B3D99D246E4E1AB0262B35FFD6A108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E3771BA26F4214B246898DBEA4EFCD">
    <w:name w:val="4BE3771BA26F4214B246898DBEA4EFCD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65EE261F6E406DA1FFA7AD33B267DE">
    <w:name w:val="5465EE261F6E406DA1FFA7AD33B267DE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CCE0904C97409585FE819015AD41AF">
    <w:name w:val="81CCE0904C97409585FE819015AD41AF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BB5A17A85141738667CE2493EC644B">
    <w:name w:val="3EBB5A17A85141738667CE2493EC644B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A821CDED454876903C74246D52C317">
    <w:name w:val="D9A821CDED454876903C74246D52C31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CEC759ACB7404298A813D788CF8FC1">
    <w:name w:val="D8CEC759ACB7404298A813D788CF8FC1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CE6BBA845943DA82640D1902D4C884">
    <w:name w:val="EDCE6BBA845943DA82640D1902D4C884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34FEA9934649BDB0BDD9D6539AB7A0">
    <w:name w:val="C434FEA9934649BDB0BDD9D6539AB7A0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8B50B08F584468953F64209CBE9863">
    <w:name w:val="368B50B08F584468953F64209CBE9863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64977E15054EC199D58895E23BEAC4">
    <w:name w:val="9164977E15054EC199D58895E23BEAC4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53A0A9A4904AFEAAC9A674FE93C997">
    <w:name w:val="6953A0A9A4904AFEAAC9A674FE93C99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4EB3585AA84BE190FF4A77514FC26B">
    <w:name w:val="E64EB3585AA84BE190FF4A77514FC26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AA600CE8784AEB9527EF68CA84F5DB">
    <w:name w:val="19AA600CE8784AEB9527EF68CA84F5DB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018998CDDD42BC830C22F987445BA5">
    <w:name w:val="E7018998CDDD42BC830C22F987445BA5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2A007449384AE8BFF580F41D431225">
    <w:name w:val="8E2A007449384AE8BFF580F41D431225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E72A5F36E446698B35B3D780CF171E">
    <w:name w:val="E7E72A5F36E446698B35B3D780CF171E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6E5A7BD1714DF89E8AA1E40DB7D535">
    <w:name w:val="BD6E5A7BD1714DF89E8AA1E40DB7D535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EB0E4CCB5941B5B507BDD47C05BD61">
    <w:name w:val="5FEB0E4CCB5941B5B507BDD47C05BD61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8621C7BAFB4F86AE129BE5DDB66DED">
    <w:name w:val="278621C7BAFB4F86AE129BE5DDB66DED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4955E612904FFEAA47208615032930">
    <w:name w:val="864955E612904FFEAA47208615032930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CEEB40021D493997B963BF88E92F2C">
    <w:name w:val="D0CEEB40021D493997B963BF88E92F2C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DE2F52E091446A97242AFE7E9EABB2">
    <w:name w:val="65DE2F52E091446A97242AFE7E9EABB2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38FB93C3B14CF3B698A144907C27B5">
    <w:name w:val="6638FB93C3B14CF3B698A144907C27B5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7EE0A84EEA4828AD34CBEC755B0457">
    <w:name w:val="A47EE0A84EEA4828AD34CBEC755B0457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935B24194640CAB03071E6AE64D4F3">
    <w:name w:val="BC935B24194640CAB03071E6AE64D4F3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38CB79F25C40A0A535358AD863B09E">
    <w:name w:val="F338CB79F25C40A0A535358AD863B09E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486684C08E42C3BF470E8238F1549B">
    <w:name w:val="31486684C08E42C3BF470E8238F1549B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3961CDCF6749D198A4D963CF18767F">
    <w:name w:val="5E3961CDCF6749D198A4D963CF18767F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AA12A5DBE34C14B887AF6031F64E8B">
    <w:name w:val="34AA12A5DBE34C14B887AF6031F64E8B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09259F5A6440F7A048EDBA0582B93C">
    <w:name w:val="1809259F5A6440F7A048EDBA0582B93C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4630EB42CD4F91B19F4800FE4D1178">
    <w:name w:val="A84630EB42CD4F91B19F4800FE4D1178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6C50B487594802B4199BB035E271C0">
    <w:name w:val="E06C50B487594802B4199BB035E271C0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D174C0634A4148BBAA6D34567CE54E">
    <w:name w:val="EFD174C0634A4148BBAA6D34567CE54E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9502A62F674BFEB8C69F47FCF0D0C7">
    <w:name w:val="D19502A62F674BFEB8C69F47FCF0D0C7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94B2E6A5D14E62AD5BFA58853AB0B1">
    <w:name w:val="0694B2E6A5D14E62AD5BFA58853AB0B1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4E947618B94AD7946B33A532630D1B">
    <w:name w:val="314E947618B94AD7946B33A532630D1B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9F27465D5347BE8A175429D6C414AB">
    <w:name w:val="279F27465D5347BE8A175429D6C414AB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E36F6251E24972BB4502BC4E113A60">
    <w:name w:val="ACE36F6251E24972BB4502BC4E113A60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9E7D28E0EC4A078160EDF53ADDEE84">
    <w:name w:val="A69E7D28E0EC4A078160EDF53ADDEE84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C033E3D2714E37A483093185581C42">
    <w:name w:val="07C033E3D2714E37A483093185581C42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A63252EACE41F68FBCF4419960D233">
    <w:name w:val="DCA63252EACE41F68FBCF4419960D233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B6282DFA0743639ECD3CBAB4BB135C">
    <w:name w:val="56B6282DFA0743639ECD3CBAB4BB135C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5148F4E39B44C9AED66CC4E910FB51">
    <w:name w:val="F45148F4E39B44C9AED66CC4E910FB51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7EE127A4D54925A8A28FC5686567CE">
    <w:name w:val="EA7EE127A4D54925A8A28FC5686567CE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AF795F6D384B58BE23D7D92A2484D9">
    <w:name w:val="6DAF795F6D384B58BE23D7D92A2484D9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D94D0D24E04BE3A6ED0BED661F6637">
    <w:name w:val="E7D94D0D24E04BE3A6ED0BED661F6637"/>
    <w:rsid w:val="003271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4C965FB8D6478EB9E89DF1704F2287">
    <w:name w:val="D04C965FB8D6478EB9E89DF1704F2287"/>
    <w:rsid w:val="003271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1EAC9B06E843C2BCB17FED79B9203D">
    <w:name w:val="FC1EAC9B06E843C2BCB17FED79B9203D"/>
    <w:rsid w:val="003271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13D89FA3BD40D0B47598F841C45CE0">
    <w:name w:val="B713D89FA3BD40D0B47598F841C45CE0"/>
    <w:rsid w:val="003271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F6FF8D5B3945328F47E94091E4A36F">
    <w:name w:val="46F6FF8D5B3945328F47E94091E4A36F"/>
    <w:rsid w:val="003271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58F4EDD71F4C56BCCB5769BECBA8B2">
    <w:name w:val="7258F4EDD71F4C56BCCB5769BECBA8B2"/>
    <w:rsid w:val="003271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E4160F4EF74AE09A05D9FE6855DC3C">
    <w:name w:val="B3E4160F4EF74AE09A05D9FE6855DC3C"/>
    <w:rsid w:val="003271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DCDD6EE8AC45DA88A4DFA51BCC6979">
    <w:name w:val="91DCDD6EE8AC45DA88A4DFA51BCC6979"/>
    <w:rsid w:val="003271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2E9FF733D445E7A22972E55FDE157E">
    <w:name w:val="AB2E9FF733D445E7A22972E55FDE157E"/>
    <w:rsid w:val="003271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77BBC283544BC292512C8243D516AF">
    <w:name w:val="D777BBC283544BC292512C8243D516AF"/>
    <w:rsid w:val="003271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492B12BA2D44A2B425877522741615">
    <w:name w:val="C9492B12BA2D44A2B425877522741615"/>
    <w:rsid w:val="003271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E15335BC0D412DAF0FFBB787D6905A">
    <w:name w:val="DEE15335BC0D412DAF0FFBB787D6905A"/>
    <w:rsid w:val="003271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26AA6320D24B7BAA0B30DA533CB84C">
    <w:name w:val="A426AA6320D24B7BAA0B30DA533CB84C"/>
    <w:rsid w:val="003271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1AAED9D42F49BFBDBD5120B6BDD245">
    <w:name w:val="1C1AAED9D42F49BFBDBD5120B6BDD245"/>
    <w:rsid w:val="003271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4B8743C8864E9EB4D42F16D49CCC5C">
    <w:name w:val="0C4B8743C8864E9EB4D42F16D49CCC5C"/>
    <w:rsid w:val="003271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A78A9257FC4878B31E849707DD2C3A">
    <w:name w:val="CEA78A9257FC4878B31E849707DD2C3A"/>
    <w:rsid w:val="003271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1EBE0A413C4FA7B1EFC1192D8C8355">
    <w:name w:val="881EBE0A413C4FA7B1EFC1192D8C8355"/>
    <w:rsid w:val="003271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6C16F44D394925BE88D7092374FA0E">
    <w:name w:val="376C16F44D394925BE88D7092374FA0E"/>
    <w:rsid w:val="003271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DF3DA2F0194268832A9AF164EF3CB6">
    <w:name w:val="E9DF3DA2F0194268832A9AF164EF3CB6"/>
    <w:rsid w:val="003271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D6599F3EB14B51ADFEC0C326F3EF40">
    <w:name w:val="CED6599F3EB14B51ADFEC0C326F3EF40"/>
    <w:rsid w:val="003271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F4ED373ED44E78B59C40AB4A4E471F">
    <w:name w:val="23F4ED373ED44E78B59C40AB4A4E471F"/>
    <w:rsid w:val="003271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B0F2E7E9A2415385CD93C4345ED4BD">
    <w:name w:val="9EB0F2E7E9A2415385CD93C4345ED4BD"/>
    <w:rsid w:val="003271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5F1116D6CD4CDBB45BBF25D53094CD">
    <w:name w:val="F65F1116D6CD4CDBB45BBF25D53094CD"/>
    <w:rsid w:val="003271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26A74E7670475CBD9999B9FA09917E">
    <w:name w:val="5626A74E7670475CBD9999B9FA09917E"/>
    <w:rsid w:val="003271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E3FA356D6C43879C71DB32677AFC3F">
    <w:name w:val="01E3FA356D6C43879C71DB32677AFC3F"/>
    <w:rsid w:val="00E26E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AA5FD6B80046BCB98310F469E61342">
    <w:name w:val="71AA5FD6B80046BCB98310F469E61342"/>
    <w:rsid w:val="00E26E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42A624A3214816A8FD7FBB4357C65B">
    <w:name w:val="0442A624A3214816A8FD7FBB4357C65B"/>
    <w:rsid w:val="00E26E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B433579DE24C35A9BE5AF6A16D29E1">
    <w:name w:val="E8B433579DE24C35A9BE5AF6A16D29E1"/>
    <w:rsid w:val="00E26E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1BB2B966F543C0936BCCEFFCC5268F">
    <w:name w:val="E41BB2B966F543C0936BCCEFFCC5268F"/>
    <w:rsid w:val="00E26E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5B08D3AB5544F0B1998E4F93FE613D">
    <w:name w:val="845B08D3AB5544F0B1998E4F93FE613D"/>
    <w:rsid w:val="00E26E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DA3D21552149B4AB81ED321551EE7D">
    <w:name w:val="34DA3D21552149B4AB81ED321551EE7D"/>
    <w:rsid w:val="00E26E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A348D6B44942C8BAC9EDABC07094DC">
    <w:name w:val="69A348D6B44942C8BAC9EDABC07094DC"/>
    <w:rsid w:val="00E26E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CDB909E81545F9A19B9BBC6BAF16B7">
    <w:name w:val="DECDB909E81545F9A19B9BBC6BAF16B7"/>
    <w:rsid w:val="00E26E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FA5747AD364387B56B75BEFC784A24">
    <w:name w:val="FAFA5747AD364387B56B75BEFC784A24"/>
    <w:rsid w:val="00E26E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9B52CD734545A1B896521FA42A1896">
    <w:name w:val="8A9B52CD734545A1B896521FA42A1896"/>
    <w:rsid w:val="00E26E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00AC4BBD4845889B4254C6E16406C4">
    <w:name w:val="E800AC4BBD4845889B4254C6E16406C4"/>
    <w:rsid w:val="00E26E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827D4B41FB45E49A1C43E4CB45758D">
    <w:name w:val="E6827D4B41FB45E49A1C43E4CB45758D"/>
    <w:rsid w:val="00E26E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B94BF47B7E40E887065A3D8D8A1056">
    <w:name w:val="30B94BF47B7E40E887065A3D8D8A1056"/>
    <w:rsid w:val="00E26E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B1B3B4C66B4110A619784EDAA361E9">
    <w:name w:val="DBB1B3B4C66B4110A619784EDAA361E9"/>
    <w:rsid w:val="00E26E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8816739E8B44BCB178C0108CE45C70">
    <w:name w:val="778816739E8B44BCB178C0108CE45C70"/>
    <w:rsid w:val="00E26E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E289253D49449C991A553A0791990A">
    <w:name w:val="A9E289253D49449C991A553A0791990A"/>
    <w:rsid w:val="00E26E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62516133804EBC8696EE02F5B56144">
    <w:name w:val="1A62516133804EBC8696EE02F5B56144"/>
    <w:rsid w:val="00E26E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8F3F2D16A74580A6DA9B95BCEEB8B5">
    <w:name w:val="EA8F3F2D16A74580A6DA9B95BCEEB8B5"/>
    <w:rsid w:val="00E26E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1F593E8E1D41E580195780050CD290">
    <w:name w:val="471F593E8E1D41E580195780050CD290"/>
    <w:rsid w:val="00E26E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58E1253ABD49268FE90F3306F1E7E7">
    <w:name w:val="5658E1253ABD49268FE90F3306F1E7E7"/>
    <w:rsid w:val="00E26E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1362771DC84637AA1F2B2E5A041DC7">
    <w:name w:val="7A1362771DC84637AA1F2B2E5A041DC7"/>
    <w:rsid w:val="007E43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F6C952A4AA405C966CDF2601ECD010">
    <w:name w:val="E2F6C952A4AA405C966CDF2601ECD010"/>
    <w:rsid w:val="007E43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D13BB5EC74425D896A5ACBD4492620">
    <w:name w:val="5DD13BB5EC74425D896A5ACBD4492620"/>
    <w:rsid w:val="007E43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B3E13D37024F7CB61A27DA32F9D0FB">
    <w:name w:val="06B3E13D37024F7CB61A27DA32F9D0FB"/>
    <w:rsid w:val="007E43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7FE11AC1BD4F1FBD81BFD8DCC45929">
    <w:name w:val="807FE11AC1BD4F1FBD81BFD8DCC45929"/>
    <w:rsid w:val="007E43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3DAA9D53104CF88FD0B56ECDB1ABF3">
    <w:name w:val="953DAA9D53104CF88FD0B56ECDB1ABF3"/>
    <w:rsid w:val="007E43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B1656F17F4486A892A8231B6F9D67E">
    <w:name w:val="C0B1656F17F4486A892A8231B6F9D67E"/>
    <w:rsid w:val="007E43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197A26A45B4540B4C8205411DB30D0">
    <w:name w:val="80197A26A45B4540B4C8205411DB30D0"/>
    <w:rsid w:val="007E43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0C508DD68841D3A4BC26A9A2198CEB">
    <w:name w:val="4A0C508DD68841D3A4BC26A9A2198CEB"/>
    <w:rsid w:val="007E43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87F35154C8482D8F890E54621B7D5B">
    <w:name w:val="EF87F35154C8482D8F890E54621B7D5B"/>
    <w:rsid w:val="007E43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A1AD27899D43FCB4DAEC07F1E05154">
    <w:name w:val="DBA1AD27899D43FCB4DAEC07F1E05154"/>
    <w:rsid w:val="007E43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03CEDCB93C411691174452CF243D29">
    <w:name w:val="6F03CEDCB93C411691174452CF243D29"/>
    <w:rsid w:val="007E43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5D603547EA402883923B77163EF284">
    <w:name w:val="C35D603547EA402883923B77163EF284"/>
    <w:rsid w:val="007E43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54CEBB5C974FC3820E644798F17534">
    <w:name w:val="8854CEBB5C974FC3820E644798F17534"/>
    <w:rsid w:val="007E43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9AA6F3C2D946A8B54AA1E096AB9376">
    <w:name w:val="E99AA6F3C2D946A8B54AA1E096AB9376"/>
    <w:rsid w:val="007E43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5FE1AB02D24A2B89D6F959696A9FE7">
    <w:name w:val="7F5FE1AB02D24A2B89D6F959696A9FE7"/>
    <w:rsid w:val="007E43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896AA1F00549728602FE754EB5F682">
    <w:name w:val="BA896AA1F00549728602FE754EB5F682"/>
    <w:rsid w:val="00DD27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F8E85C1C3C40EB9F8E98BC7A1037CB">
    <w:name w:val="9DF8E85C1C3C40EB9F8E98BC7A1037CB"/>
    <w:rsid w:val="00DD27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A73F2245694399BE4DE7C1D0024E5F">
    <w:name w:val="FEA73F2245694399BE4DE7C1D0024E5F"/>
    <w:rsid w:val="00DD27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5B03E7D5E9414687FACAF19BBA884B">
    <w:name w:val="F15B03E7D5E9414687FACAF19BBA884B"/>
    <w:rsid w:val="00DD27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59B44A4CBD4049A1AC3A4C847A518B">
    <w:name w:val="7C59B44A4CBD4049A1AC3A4C847A518B"/>
    <w:rsid w:val="00DD27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B59817C4F244058B784371137309A2">
    <w:name w:val="BFB59817C4F244058B784371137309A2"/>
    <w:rsid w:val="00DD27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370FD6240A42AFA64A919B847CCCCB">
    <w:name w:val="97370FD6240A42AFA64A919B847CCCCB"/>
    <w:rsid w:val="00DD27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7A879BE31947DCA941DDAB26C40D80">
    <w:name w:val="507A879BE31947DCA941DDAB26C40D80"/>
    <w:rsid w:val="00DD27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0DE86BD63D441A9D01F62717AAE26C">
    <w:name w:val="3F0DE86BD63D441A9D01F62717AAE26C"/>
    <w:rsid w:val="00DD27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009B9722B54336AECFA669F426105B">
    <w:name w:val="CD009B9722B54336AECFA669F426105B"/>
    <w:rsid w:val="00DD27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A8807D073E4B718CEB704451E431AE">
    <w:name w:val="BAA8807D073E4B718CEB704451E431AE"/>
    <w:rsid w:val="00DD27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F340119AD24A889AE4F3ABFE5DC384">
    <w:name w:val="B1F340119AD24A889AE4F3ABFE5DC384"/>
    <w:rsid w:val="00DD27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906461CA5E4502A167CC4EE3DB53D3">
    <w:name w:val="24906461CA5E4502A167CC4EE3DB53D3"/>
    <w:rsid w:val="00DD27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770A1B1452451D9FB2F7D1250DEF02">
    <w:name w:val="00770A1B1452451D9FB2F7D1250DEF02"/>
    <w:rsid w:val="00DD27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2A63D6873B45CB90C076B4A23CAFA5">
    <w:name w:val="B22A63D6873B45CB90C076B4A23CAFA5"/>
    <w:rsid w:val="00DD27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8FD5073604457EAD1D52C792F5D657">
    <w:name w:val="CF8FD5073604457EAD1D52C792F5D657"/>
    <w:rsid w:val="00DD27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FC2A6D152E4240883DBE0EEEB7E55A">
    <w:name w:val="1FFC2A6D152E4240883DBE0EEEB7E55A"/>
    <w:rsid w:val="00DD27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10B3BE56364C33AA314399AA790704">
    <w:name w:val="DB10B3BE56364C33AA314399AA790704"/>
    <w:rsid w:val="00DD27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5D74F720ED4CA8A514F2073CD8483A">
    <w:name w:val="435D74F720ED4CA8A514F2073CD8483A"/>
    <w:rsid w:val="0028387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4F866F983448599E3B936443604101">
    <w:name w:val="C84F866F983448599E3B936443604101"/>
    <w:rsid w:val="0028387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DB0582D065464C916951778BEAF94E">
    <w:name w:val="7CDB0582D065464C916951778BEAF94E"/>
    <w:rsid w:val="0028387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72B4712BDE4E3CB48140567ADD600F">
    <w:name w:val="8A72B4712BDE4E3CB48140567ADD600F"/>
    <w:rsid w:val="0028387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98574C42AE4BA384A0E572EEAB2AA6">
    <w:name w:val="0998574C42AE4BA384A0E572EEAB2AA6"/>
    <w:rsid w:val="0028387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37A06774924C02820EEF9DC5549258">
    <w:name w:val="4537A06774924C02820EEF9DC5549258"/>
    <w:rsid w:val="0028387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2B9AC72ECA47898196673A134DC22F">
    <w:name w:val="EB2B9AC72ECA47898196673A134DC22F"/>
    <w:rsid w:val="0028387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0B436761204C73BE43139E3E5839D3">
    <w:name w:val="B50B436761204C73BE43139E3E5839D3"/>
    <w:rsid w:val="0028387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89997FC8704E1780789D07134D6BA0">
    <w:name w:val="5889997FC8704E1780789D07134D6BA0"/>
    <w:rsid w:val="0028387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69447E3A3D48A6BF2CBBD67F77DEB2">
    <w:name w:val="7669447E3A3D48A6BF2CBBD67F77DEB2"/>
    <w:rsid w:val="0028387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82105B80974554AD91EF66D704290F">
    <w:name w:val="0682105B80974554AD91EF66D704290F"/>
    <w:rsid w:val="0028387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AA0837BA4A44BC93709662143E2FF8">
    <w:name w:val="9EAA0837BA4A44BC93709662143E2FF8"/>
    <w:rsid w:val="00B132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E7C5F9C9F54C96ABA12AD59E688DA8">
    <w:name w:val="E2E7C5F9C9F54C96ABA12AD59E688DA8"/>
    <w:rsid w:val="00B132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E890F49D934A05B8356D3ADD2223A2">
    <w:name w:val="7DE890F49D934A05B8356D3ADD2223A2"/>
    <w:rsid w:val="00B132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264E443DE343F7AF26E65DB7C9DB00">
    <w:name w:val="25264E443DE343F7AF26E65DB7C9DB00"/>
    <w:rsid w:val="00B132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82FD9F545947F8ADC9E271EC565952">
    <w:name w:val="A982FD9F545947F8ADC9E271EC565952"/>
    <w:rsid w:val="00B132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5DD7E8F9B545A5B886708B1001C79E">
    <w:name w:val="775DD7E8F9B545A5B886708B1001C79E"/>
    <w:rsid w:val="00B132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5232BD8BAF42269BE5EA66CBC5ED4A">
    <w:name w:val="E55232BD8BAF42269BE5EA66CBC5ED4A"/>
    <w:rsid w:val="00B132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9F2F1A63CF4394B90D865E9B41C162">
    <w:name w:val="289F2F1A63CF4394B90D865E9B41C162"/>
    <w:rsid w:val="00B132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412251405A4DE194CE610729478CF2">
    <w:name w:val="71412251405A4DE194CE610729478CF2"/>
    <w:rsid w:val="00B132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3D70384C8B45FBAB4FEBD0A20385B5">
    <w:name w:val="603D70384C8B45FBAB4FEBD0A20385B5"/>
    <w:rsid w:val="00417D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CEC7BF6FC24C86894C9CCBFF71B848">
    <w:name w:val="9ACEC7BF6FC24C86894C9CCBFF71B848"/>
    <w:rsid w:val="00417D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A478A9914A4F43A8121EFCB16F16F3">
    <w:name w:val="42A478A9914A4F43A8121EFCB16F16F3"/>
    <w:rsid w:val="00417D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1ABE057F4349F681C9294C034D2E47">
    <w:name w:val="D21ABE057F4349F681C9294C034D2E47"/>
    <w:rsid w:val="00417D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EA8C2C73BC4487AB22798B3959BA58">
    <w:name w:val="A9EA8C2C73BC4487AB22798B3959BA58"/>
    <w:rsid w:val="00417D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E22BE9747F44F3A08963F6CE5F7F0D">
    <w:name w:val="4BE22BE9747F44F3A08963F6CE5F7F0D"/>
    <w:rsid w:val="00417D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D286DFAE954FBE91B6E47686E022B9">
    <w:name w:val="C8D286DFAE954FBE91B6E47686E022B9"/>
    <w:rsid w:val="00417D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A649EF5BC1414FB6CDF984FD6E12FC">
    <w:name w:val="39A649EF5BC1414FB6CDF984FD6E12FC"/>
    <w:rsid w:val="00417D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EBCEA4C7964CC89CE5413D981662F5">
    <w:name w:val="CEEBCEA4C7964CC89CE5413D981662F5"/>
    <w:rsid w:val="00417D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C53A6521504F3382F08D441C90440D">
    <w:name w:val="3FC53A6521504F3382F08D441C90440D"/>
    <w:rsid w:val="00417D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FC1BAF89924483AEBE863B3ACCD1C7">
    <w:name w:val="22FC1BAF89924483AEBE863B3ACCD1C7"/>
    <w:rsid w:val="00417D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298C01BD9D4F96AF2FDA02002B198F">
    <w:name w:val="B1298C01BD9D4F96AF2FDA02002B198F"/>
    <w:rsid w:val="00417D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A2B6E60C9D414B8873ED47FE6BD76B">
    <w:name w:val="FDA2B6E60C9D414B8873ED47FE6BD76B"/>
    <w:rsid w:val="00CA4B2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8F28A36F534B8B9050E736AB4CF2E5">
    <w:name w:val="FA8F28A36F534B8B9050E736AB4CF2E5"/>
    <w:rsid w:val="00CA4B2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B088F9786F457B84A6EEC437C34C71">
    <w:name w:val="36B088F9786F457B84A6EEC437C34C71"/>
    <w:rsid w:val="00CA4B2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468AA71F1C438D96040BCC42BC74E7">
    <w:name w:val="E2468AA71F1C438D96040BCC42BC74E7"/>
    <w:rsid w:val="00CA4B2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C1AD22B8BD4B2B896E2AA16E66911D">
    <w:name w:val="BBC1AD22B8BD4B2B896E2AA16E66911D"/>
    <w:rsid w:val="00CA4B2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5B7AC97E9B4869AE54518D1C5ACAC8">
    <w:name w:val="695B7AC97E9B4869AE54518D1C5ACA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FA21325AA04586889C4211D7A9F6BE">
    <w:name w:val="0EFA21325AA04586889C4211D7A9F6B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68C967A533460EA3ADB68250CCE67F">
    <w:name w:val="B768C967A533460EA3ADB68250CCE67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B678762AF741DE968A304D7E9B3788">
    <w:name w:val="FEB678762AF741DE968A304D7E9B37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93BA52FC4D4834BA60D8574AE4A466">
    <w:name w:val="3993BA52FC4D4834BA60D8574AE4A4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5C99B1B1274FA3ACD3CD5437E2B2A7">
    <w:name w:val="A25C99B1B1274FA3ACD3CD5437E2B2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8390A3ECFE41FA99B59D75D43C0126">
    <w:name w:val="6A8390A3ECFE41FA99B59D75D43C012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5F2F92E9DD4B949F2DB63293B2E5A3">
    <w:name w:val="525F2F92E9DD4B949F2DB63293B2E5A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A261E64D4447C4AF9BE0CD99F74C3E">
    <w:name w:val="EFA261E64D4447C4AF9BE0CD99F74C3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531F17C7104A1FA94B64190F1ACC42">
    <w:name w:val="E6531F17C7104A1FA94B64190F1ACC4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6A14204B814CA58329EF9840A73BED">
    <w:name w:val="0F6A14204B814CA58329EF9840A73B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7EB4C74EAE4B499F2C0FD3BFA51045">
    <w:name w:val="637EB4C74EAE4B499F2C0FD3BFA5104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D21433A414438285FABC6636F9E758">
    <w:name w:val="40D21433A414438285FABC6636F9E7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56CDE186F646DC8B58854C84BAAE48">
    <w:name w:val="8056CDE186F646DC8B58854C84BAAE4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D0F74491C340BFA957069D288CA11B">
    <w:name w:val="D1D0F74491C340BFA957069D288CA1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6E4C9F393D4B5C98A08171311DCBB3">
    <w:name w:val="426E4C9F393D4B5C98A08171311DCB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FC741B62844B50B63EE8D0883BBD52">
    <w:name w:val="15FC741B62844B50B63EE8D0883BBD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147B082AD947DDB300988F632B2A39">
    <w:name w:val="35147B082AD947DDB300988F632B2A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B89CB6BC0F4EC1B328087D95CFE1F6">
    <w:name w:val="AEB89CB6BC0F4EC1B328087D95CFE1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C97F90D88940B99D3B4B98F00A0C13">
    <w:name w:val="ECC97F90D88940B99D3B4B98F00A0C1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AE49C382F247169C38CBA152856DB7">
    <w:name w:val="B6AE49C382F247169C38CBA152856D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0502C6BA9D48E98A16A9E4CAF13D79">
    <w:name w:val="720502C6BA9D48E98A16A9E4CAF13D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1ED5CB726E4D6FAD317A12ADAF9F00">
    <w:name w:val="5C1ED5CB726E4D6FAD317A12ADAF9F0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8185B3F43C41A79E950C5C89520EAB">
    <w:name w:val="308185B3F43C41A79E950C5C89520E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09EA541E1546EFAFEEFB4987A2E412">
    <w:name w:val="BB09EA541E1546EFAFEEFB4987A2E4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F8DFCAE09C475BA20587DA28C1A1CA">
    <w:name w:val="AAF8DFCAE09C475BA20587DA28C1A1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C3CD2DC77E416EA3271F1508E613B2">
    <w:name w:val="42C3CD2DC77E416EA3271F1508E613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DB39066CD44625A70E9A87D92ED9EC">
    <w:name w:val="F4DB39066CD44625A70E9A87D92ED9E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2CC42CFB5742B489FA68159217B607">
    <w:name w:val="DA2CC42CFB5742B489FA68159217B60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31544C33BC4E1590B4A2CD30E3C9E2">
    <w:name w:val="6231544C33BC4E1590B4A2CD30E3C9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D9F4915100438DB993D9658D66B04C">
    <w:name w:val="F7D9F4915100438DB993D9658D66B0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31BE5903BA40DAA0EEB21EE7C97FEE">
    <w:name w:val="AE31BE5903BA40DAA0EEB21EE7C97FE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F8DED1BA724DB18CDFE29B602A72CB">
    <w:name w:val="96F8DED1BA724DB18CDFE29B602A72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5E759F744A4059BA8AC86D55870719">
    <w:name w:val="E95E759F744A4059BA8AC86D5587071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C3B8EA37044695938C6D72277181A8">
    <w:name w:val="F0C3B8EA37044695938C6D72277181A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1F253903294B988CE5633D0B245D33">
    <w:name w:val="161F253903294B988CE5633D0B245D3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FA891A750146EDB96B2D41C0A49C60">
    <w:name w:val="47FA891A750146EDB96B2D41C0A49C6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8DCD12043F477C9B4E30312FFBE1EA">
    <w:name w:val="888DCD12043F477C9B4E30312FFBE1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4EA6D39EA74D3392F18B5485D7F968">
    <w:name w:val="EE4EA6D39EA74D3392F18B5485D7F96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1C7E03A779469387C82CC6F02784A8">
    <w:name w:val="4C1C7E03A779469387C82CC6F02784A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43CFDEF8774947B767097805C48172">
    <w:name w:val="7143CFDEF8774947B767097805C481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467692E06B40B6877314E2BF312937">
    <w:name w:val="B8467692E06B40B6877314E2BF3129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477C2A78204715B2FA603F27E0C2CB">
    <w:name w:val="0C477C2A78204715B2FA603F27E0C2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99A12E77454C548F0B85076B702E45">
    <w:name w:val="6899A12E77454C548F0B85076B702E4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32E72C76FB4478BBFF9FD53587B7B1">
    <w:name w:val="1F32E72C76FB4478BBFF9FD53587B7B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967CDBDFE5493FB96F9987AE656D99">
    <w:name w:val="10967CDBDFE5493FB96F9987AE656D9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1852E7AE504E94BB49860E353D9B6B">
    <w:name w:val="CA1852E7AE504E94BB49860E353D9B6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A17ABE25E4454EAD24213378DE39B5">
    <w:name w:val="B6A17ABE25E4454EAD24213378DE39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DD3F698B39460280C94E88C86200DC">
    <w:name w:val="17DD3F698B39460280C94E88C86200D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37DF9C328C41D68F6F857F0E418BD6">
    <w:name w:val="8A37DF9C328C41D68F6F857F0E418B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2C9C87460F4C119DA4C0B23CABCE54">
    <w:name w:val="242C9C87460F4C119DA4C0B23CABCE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BFAC8FAC7443A68DA053B2B703066F">
    <w:name w:val="44BFAC8FAC7443A68DA053B2B703066F"/>
    <w:rsid w:val="00821F3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7E3C0A6C554065AA2E0189134FA95C">
    <w:name w:val="4D7E3C0A6C554065AA2E0189134FA95C"/>
    <w:rsid w:val="00821F3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1B14B4163C4CB29487A20C7076B808">
    <w:name w:val="671B14B4163C4CB29487A20C7076B808"/>
    <w:rsid w:val="00821F3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87A9EE5758456ABB698DF38C9F868C">
    <w:name w:val="3187A9EE5758456ABB698DF38C9F868C"/>
    <w:rsid w:val="00C6363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A64CD322554B74A8DE5FC502E8963C">
    <w:name w:val="6EA64CD322554B74A8DE5FC502E8963C"/>
    <w:rsid w:val="00C6363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5B4C966EB447A0BE69583A61C8D8FF">
    <w:name w:val="A35B4C966EB447A0BE69583A61C8D8FF"/>
    <w:rsid w:val="00C6363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5344DB762A46C9A88351401C054CDE">
    <w:name w:val="9E5344DB762A46C9A88351401C054CDE"/>
    <w:rsid w:val="00C6363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1DEC64DE9C4115814A772C871B833F">
    <w:name w:val="A01DEC64DE9C4115814A772C871B833F"/>
    <w:rsid w:val="00C6363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308D48522346B38FCC50A863ACE5FB">
    <w:name w:val="DF308D48522346B38FCC50A863ACE5FB"/>
    <w:rsid w:val="00C6363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3C5C13C38B4D3C91BDC7547A61F3CF">
    <w:name w:val="FB3C5C13C38B4D3C91BDC7547A61F3CF"/>
    <w:rsid w:val="00C6363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7673437592407DB6FA9853212EE4DD">
    <w:name w:val="177673437592407DB6FA9853212EE4DD"/>
    <w:rsid w:val="00C6363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44574C59634B129778340C46E9A861">
    <w:name w:val="7044574C59634B129778340C46E9A861"/>
    <w:rsid w:val="00C6363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16611561A242A8BF8155E0549F082C">
    <w:name w:val="0016611561A242A8BF8155E0549F082C"/>
    <w:rsid w:val="00C6363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51EF39389E4DF5AB8C00B8044798ED">
    <w:name w:val="7E51EF39389E4DF5AB8C00B8044798ED"/>
    <w:rsid w:val="00C6363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ADCAAE1C3747169C71655A3706195B">
    <w:name w:val="A4ADCAAE1C3747169C71655A3706195B"/>
    <w:rsid w:val="00C6363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F7B4132A5D45A8854363D1702FF554">
    <w:name w:val="73F7B4132A5D45A8854363D1702FF554"/>
    <w:rsid w:val="004928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C1C11EE64B4B5CA5DFADF54E283B8F">
    <w:name w:val="12C1C11EE64B4B5CA5DFADF54E283B8F"/>
    <w:rsid w:val="004928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1A383704284B73B09042D55C2390ED">
    <w:name w:val="691A383704284B73B09042D55C2390ED"/>
    <w:rsid w:val="004928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BD459D8B7C48F1A0C7FB844D6608BA">
    <w:name w:val="76BD459D8B7C48F1A0C7FB844D6608BA"/>
    <w:rsid w:val="004928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64A501EF254BD8970CAF31B6CF46D8">
    <w:name w:val="E164A501EF254BD8970CAF31B6CF46D8"/>
    <w:rsid w:val="004928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A2D0CA7702464BA7D3E7A001BFB99F">
    <w:name w:val="C9A2D0CA7702464BA7D3E7A001BFB99F"/>
    <w:rsid w:val="004928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2F4D0FEBDB44639493D1F1AE50EA21">
    <w:name w:val="292F4D0FEBDB44639493D1F1AE50EA21"/>
    <w:rsid w:val="004928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992536FD114DFC93030C80C6285A7A">
    <w:name w:val="86992536FD114DFC93030C80C6285A7A"/>
    <w:rsid w:val="004928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BC3AD0F7DA4DE7B253787CE960E682">
    <w:name w:val="D8BC3AD0F7DA4DE7B253787CE960E682"/>
    <w:rsid w:val="004928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645BADAD964A57ACBB3A1A35E1CA64">
    <w:name w:val="D9645BADAD964A57ACBB3A1A35E1CA64"/>
    <w:rsid w:val="004928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288135AE514926AE9951EFDAA72DC6">
    <w:name w:val="6B288135AE514926AE9951EFDAA72DC6"/>
    <w:rsid w:val="004928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EAD74266AC45EDA6D0518B5A97B578">
    <w:name w:val="AFEAD74266AC45EDA6D0518B5A97B578"/>
    <w:rsid w:val="004928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6CFB70CD5543FC8006D2CB468E45E9">
    <w:name w:val="216CFB70CD5543FC8006D2CB468E45E9"/>
    <w:rsid w:val="004928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0842C2A405491CADECBAB3ADFB4BFC">
    <w:name w:val="4E0842C2A405491CADECBAB3ADFB4BFC"/>
    <w:rsid w:val="004928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7ABC2CF1DE443CB0B1F1FAE9C00CD6">
    <w:name w:val="387ABC2CF1DE443CB0B1F1FAE9C00CD6"/>
    <w:rsid w:val="004928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2BF338FF8246A1AD361854C0EA9A2F">
    <w:name w:val="3A2BF338FF8246A1AD361854C0EA9A2F"/>
    <w:rsid w:val="004928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9169E6A2D7441193D4098283A69C05">
    <w:name w:val="7E9169E6A2D7441193D4098283A69C05"/>
    <w:rsid w:val="004928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6F7083EFCA42EC851CA1BD49186818">
    <w:name w:val="A76F7083EFCA42EC851CA1BD49186818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1209D4EFFF4733BE73DC896D926617">
    <w:name w:val="6D1209D4EFFF4733BE73DC896D926617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E20FF9451B4B87ADD8FF1B54BAD79C">
    <w:name w:val="67E20FF9451B4B87ADD8FF1B54BAD79C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C2841F5E7C4CE9AD9C388EAB382CE1">
    <w:name w:val="B2C2841F5E7C4CE9AD9C388EAB382CE1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8469094D604EEB86366653B0761BD7">
    <w:name w:val="FD8469094D604EEB86366653B0761BD7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5EEEDDBB05443AB55438597796E567">
    <w:name w:val="DA5EEEDDBB05443AB55438597796E567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F0019F8EE4412F9A5743F9CA136E32">
    <w:name w:val="3CF0019F8EE4412F9A5743F9CA136E32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9C3A3DA4514E17B8F4119AFD6657EF">
    <w:name w:val="CC9C3A3DA4514E17B8F4119AFD6657EF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2A2796F67540D9AF9A8EF0195C10E9">
    <w:name w:val="712A2796F67540D9AF9A8EF0195C10E9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3952050DDE4DE0868A02F3F35E84EF">
    <w:name w:val="A43952050DDE4DE0868A02F3F35E84EF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444618C8954C29B00E54E5E27C4065">
    <w:name w:val="4A444618C8954C29B00E54E5E27C4065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594633361542D288A24ED0BD06A7C7">
    <w:name w:val="4E594633361542D288A24ED0BD06A7C7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A81248BB8F41F393FB8E4506091D4C">
    <w:name w:val="48A81248BB8F41F393FB8E4506091D4C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4477CFD0B74EB09CD001A9C65410A6">
    <w:name w:val="434477CFD0B74EB09CD001A9C65410A6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14F20EC7FB4C58B059B66382067725">
    <w:name w:val="4414F20EC7FB4C58B059B66382067725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9817B3647242B3B43C2A884E0C0DEA">
    <w:name w:val="5B9817B3647242B3B43C2A884E0C0DEA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2CF436714944778404B4027CD72EA2">
    <w:name w:val="D82CF436714944778404B4027CD72EA2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9AE8D9253F485A84C7AEA3FB535B13">
    <w:name w:val="5D9AE8D9253F485A84C7AEA3FB535B13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D2F82E1DDA4F21A6DD52718FE3ABBB">
    <w:name w:val="7DD2F82E1DDA4F21A6DD52718FE3ABBB"/>
    <w:rsid w:val="00C06B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926C2F64194D198F52145D22D0D08D">
    <w:name w:val="BF926C2F64194D198F52145D22D0D08D"/>
    <w:rsid w:val="00C06B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8F02BFD24649FFAFC891C628B9ABEB">
    <w:name w:val="888F02BFD24649FFAFC891C628B9ABEB"/>
    <w:rsid w:val="00C06B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D5C0BA09264FED80AD551E0E647A1D">
    <w:name w:val="64D5C0BA09264FED80AD551E0E647A1D"/>
    <w:rsid w:val="00C06B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F1635FACF74F63A66C7DE8FC266E20">
    <w:name w:val="C0F1635FACF74F63A66C7DE8FC266E20"/>
    <w:rsid w:val="00C06B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0A0BEF2C19401FBF6EB46B955DC125">
    <w:name w:val="160A0BEF2C19401FBF6EB46B955DC125"/>
    <w:rsid w:val="00C06B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D404174A3F4BA5AED2ABE583EB663B">
    <w:name w:val="1FD404174A3F4BA5AED2ABE583EB663B"/>
    <w:rsid w:val="00C06B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009C826CAB4B6BBB29C89CF924384A">
    <w:name w:val="C5009C826CAB4B6BBB29C89CF924384A"/>
    <w:rsid w:val="00C06B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52B2F7032E41B6AF5ED641CE1705D4">
    <w:name w:val="CE52B2F7032E41B6AF5ED641CE1705D4"/>
    <w:rsid w:val="00C06B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216B9BD9EF4AC7A07C40346108E0CB">
    <w:name w:val="49216B9BD9EF4AC7A07C40346108E0CB"/>
    <w:rsid w:val="00C06B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79E6F52CC74AE1B15F867D9172BBA1">
    <w:name w:val="1D79E6F52CC74AE1B15F867D9172BBA1"/>
    <w:rsid w:val="00C06B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EFC5B8A9764320B05796935DE25F25">
    <w:name w:val="31EFC5B8A9764320B05796935DE25F25"/>
    <w:rsid w:val="00C06B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D8273C4F724A28A8CF33C2EB1D8DC2">
    <w:name w:val="B7D8273C4F724A28A8CF33C2EB1D8DC2"/>
    <w:rsid w:val="00C06B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D58E9E162F4A53937E16547F3D1878">
    <w:name w:val="00D58E9E162F4A53937E16547F3D1878"/>
    <w:rsid w:val="00C06B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550259ED7C425BA8C1644C9A42904E">
    <w:name w:val="68550259ED7C425BA8C1644C9A42904E"/>
    <w:rsid w:val="00C06B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403D5EB046452EA745F0F134B771DA">
    <w:name w:val="AA403D5EB046452EA745F0F134B771DA"/>
    <w:rsid w:val="00C06B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0C53B08F754EBBA53BDCA661203FA5">
    <w:name w:val="480C53B08F754EBBA53BDCA661203FA5"/>
    <w:rsid w:val="00C06B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9F55EE30114D3E991FCC49E4A0B417">
    <w:name w:val="269F55EE30114D3E991FCC49E4A0B417"/>
    <w:rsid w:val="00C06B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21A8C4009B466A8728CDF801DEA8B2">
    <w:name w:val="7221A8C4009B466A8728CDF801DEA8B2"/>
    <w:rsid w:val="00C06B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D1122D3E4749A18939E622DA85227D">
    <w:name w:val="B8D1122D3E4749A18939E622DA85227D"/>
    <w:rsid w:val="00C06B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83C4A2847C4B22913BF3CE6FB3EB2C">
    <w:name w:val="9883C4A2847C4B22913BF3CE6FB3EB2C"/>
    <w:rsid w:val="00C06B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5EE32F9A0D41908FC6EE68B4386319">
    <w:name w:val="165EE32F9A0D41908FC6EE68B4386319"/>
    <w:rsid w:val="00C06B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443884087340C4B4A00F6B8B345AB1">
    <w:name w:val="AF443884087340C4B4A00F6B8B345AB1"/>
    <w:rsid w:val="00C06B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E7C3115FB04D48868CD014C62DCBB3">
    <w:name w:val="E6E7C3115FB04D48868CD014C62DCBB3"/>
    <w:rsid w:val="00C06B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AEA2C742A84C1EA04BEE8E4DA51CF6">
    <w:name w:val="1FAEA2C742A84C1EA04BEE8E4DA51CF6"/>
    <w:rsid w:val="00C06B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D7210E8F5E4DDAAE8350C65DCC4C3C">
    <w:name w:val="D0D7210E8F5E4DDAAE8350C65DCC4C3C"/>
    <w:rsid w:val="00C06B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C312A94C5841F582F5F09D47F0FA63">
    <w:name w:val="D5C312A94C5841F582F5F09D47F0FA63"/>
    <w:rsid w:val="00C06B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774A851EE64350A2FB870FBC5B8D93">
    <w:name w:val="D5774A851EE64350A2FB870FBC5B8D93"/>
    <w:rsid w:val="00C06B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4E2399CEF9406886B168DDF0E22465">
    <w:name w:val="364E2399CEF9406886B168DDF0E22465"/>
    <w:rsid w:val="00C06B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5E661B2CDF452AA1D879C993A82D1B">
    <w:name w:val="175E661B2CDF452AA1D879C993A82D1B"/>
    <w:rsid w:val="00C06B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CD1AFA59454999B486A4ED455BD343">
    <w:name w:val="51CD1AFA59454999B486A4ED455BD343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B97BE8123B4900B880E5D1430BDDB9">
    <w:name w:val="63B97BE8123B4900B880E5D1430BDDB9"/>
    <w:rsid w:val="00C06B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4F213F4EBB45F9AED656A6CBFCAF77">
    <w:name w:val="794F213F4EBB45F9AED656A6CBFCAF77"/>
    <w:rsid w:val="00C06B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F762B8D28541348B75A50B5593709D">
    <w:name w:val="D0F762B8D28541348B75A50B5593709D"/>
    <w:rsid w:val="00C06B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3E72EDD3D84621A4A996D779377EA7">
    <w:name w:val="FD3E72EDD3D84621A4A996D779377EA7"/>
    <w:rsid w:val="00C06B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F05D6211C2495EAE63BFE7F2B87C73">
    <w:name w:val="3CF05D6211C2495EAE63BFE7F2B87C73"/>
    <w:rsid w:val="00C06B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151B0B69004158AD65E511071CD675">
    <w:name w:val="FB151B0B69004158AD65E511071CD675"/>
    <w:rsid w:val="00C06B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D0A8D7DFDD4F79858344B5D714F545">
    <w:name w:val="F7D0A8D7DFDD4F79858344B5D714F545"/>
    <w:rsid w:val="00C06B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F0B5DAFD7548B2A3785A9E7F3530C2">
    <w:name w:val="A6F0B5DAFD7548B2A3785A9E7F3530C2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38B345811A4D02B7BEF20851C21120">
    <w:name w:val="1938B345811A4D02B7BEF20851C21120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F709D9E36E494DB424A0943AE33A7E">
    <w:name w:val="29F709D9E36E494DB424A0943AE33A7E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18F5797E484B149283193F20DC47A3">
    <w:name w:val="3818F5797E484B149283193F20DC47A3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6DB7A0909C47BA9B3FB09B9EAFFDE1">
    <w:name w:val="D16DB7A0909C47BA9B3FB09B9EAFFDE1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D0C9A851E04DF2A4792BA1EDF52836">
    <w:name w:val="61D0C9A851E04DF2A4792BA1EDF52836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EC33E11DD246DAAC3951B7C7CF16B2">
    <w:name w:val="0BEC33E11DD246DAAC3951B7C7CF16B2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30E277A2C44668AEEAF54B3795A8E5">
    <w:name w:val="5530E277A2C44668AEEAF54B3795A8E5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576B4585D4460ABD7C5355360A3692">
    <w:name w:val="82576B4585D4460ABD7C5355360A3692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DEA74561814AE387FB76E5D9568D7C">
    <w:name w:val="BDDEA74561814AE387FB76E5D9568D7C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287172C936440D9B02704EB16B6DA1">
    <w:name w:val="7F287172C936440D9B02704EB16B6DA1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0D86D5F717473F914962FEBAFE70C2">
    <w:name w:val="990D86D5F717473F914962FEBAFE70C2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24B0309E6541ADB5F134FF2B93FF5A">
    <w:name w:val="2F24B0309E6541ADB5F134FF2B93FF5A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97F68BA899474B91F33D4EACE6AAD2">
    <w:name w:val="B197F68BA899474B91F33D4EACE6AAD2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4A84B9A2E6404C8F9A0A2BA1853379">
    <w:name w:val="B44A84B9A2E6404C8F9A0A2BA1853379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701507E15C47E4A8D6C23DF59E0D47">
    <w:name w:val="64701507E15C47E4A8D6C23DF59E0D47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E866D467CE413985CF989D17865AE3">
    <w:name w:val="34E866D467CE413985CF989D17865AE3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9B1F9141C5485CA46F0D1CDA4D900B">
    <w:name w:val="7A9B1F9141C5485CA46F0D1CDA4D900B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1B267E71A74454B0F7F83AEEE9E296">
    <w:name w:val="121B267E71A74454B0F7F83AEEE9E296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D44E9490294749964B9C50E6D9A582">
    <w:name w:val="CBD44E9490294749964B9C50E6D9A582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DE5BF531384B49A2605421C16D1FEF">
    <w:name w:val="06DE5BF531384B49A2605421C16D1FEF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A27F9C155F4888AFA3FE00D1E1A569">
    <w:name w:val="0BA27F9C155F4888AFA3FE00D1E1A569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54CDCD09794D7CB2D0031B5B611B07">
    <w:name w:val="C454CDCD09794D7CB2D0031B5B611B07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B3878C052A4E91916EDBD5D2ED1DD0">
    <w:name w:val="75B3878C052A4E91916EDBD5D2ED1DD0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31164F59654F7597BF543AAB5C6226">
    <w:name w:val="7E31164F59654F7597BF543AAB5C6226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F42C4789F546E2A1061405A940E416">
    <w:name w:val="ABF42C4789F546E2A1061405A940E416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B7ABB0EF2A4E3DBAFFFE9E7803C88F">
    <w:name w:val="FAB7ABB0EF2A4E3DBAFFFE9E7803C88F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9D356568C0489B829C26FBB39619B2">
    <w:name w:val="899D356568C0489B829C26FBB39619B2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1F96E419F342138EB150DB8D1AF2DB">
    <w:name w:val="031F96E419F342138EB150DB8D1AF2DB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39B067F8FB4427BACEB10E1E7F33D9">
    <w:name w:val="D739B067F8FB4427BACEB10E1E7F33D9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9254EFA8354BF8897D2BCE43B24C38">
    <w:name w:val="A89254EFA8354BF8897D2BCE43B24C38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0D86377FC240F0A46B9663D317418A">
    <w:name w:val="E10D86377FC240F0A46B9663D317418A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C17B1989B04B3A8FCE31127F682033">
    <w:name w:val="F0C17B1989B04B3A8FCE31127F682033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B562DA82BA42E3B59D9AB91ED6C5ED">
    <w:name w:val="1DB562DA82BA42E3B59D9AB91ED6C5ED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7C5514DD0C4DE8BD4B25A7AD507105">
    <w:name w:val="DD7C5514DD0C4DE8BD4B25A7AD507105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79D2B4ACA8470B982E89ECD2BB333A">
    <w:name w:val="C779D2B4ACA8470B982E89ECD2BB333A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A34AE43EE9414F88A377401DE4B139">
    <w:name w:val="BCA34AE43EE9414F88A377401DE4B139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DEFE0E0CD44648BFCC465E0B16742F">
    <w:name w:val="B4DEFE0E0CD44648BFCC465E0B16742F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C532954CE74A428567CAFE604D0536">
    <w:name w:val="4FC532954CE74A428567CAFE604D0536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EBB6F6EEC34C37925E609292AB38C4">
    <w:name w:val="93EBB6F6EEC34C37925E609292AB38C4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C6EB2A28544D2DB790F536BD4BBDAC">
    <w:name w:val="C7C6EB2A28544D2DB790F536BD4BBDAC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EC3F760BCE4A8CA129101D5C32A14B">
    <w:name w:val="1DEC3F760BCE4A8CA129101D5C32A14B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5E0A4F8001471DA7BD9411F473891F">
    <w:name w:val="AC5E0A4F8001471DA7BD9411F473891F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15F59D6CB741AEB04D01563FAF3EC2">
    <w:name w:val="2F15F59D6CB741AEB04D01563FAF3EC2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84598DD4DD476CAFADF317D0D6E929">
    <w:name w:val="8A84598DD4DD476CAFADF317D0D6E929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8E973E71B84F08A880330637624F1A">
    <w:name w:val="C08E973E71B84F08A880330637624F1A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0A8AAE8AE2473884BE8C93A751DD04">
    <w:name w:val="0B0A8AAE8AE2473884BE8C93A751DD04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9431E794BF4DFE8F769C6F87732FEF">
    <w:name w:val="0F9431E794BF4DFE8F769C6F87732FEF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2764F8684049A6804E2CAA52850EB4">
    <w:name w:val="332764F8684049A6804E2CAA52850EB4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BCAC6A01A94F2D93F289A75FB4B67B">
    <w:name w:val="0DBCAC6A01A94F2D93F289A75FB4B67B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895BC958864ED88B97B5FEB340E5BF">
    <w:name w:val="6D895BC958864ED88B97B5FEB340E5BF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F7953EBB8B4D899EB5B2B87D438AE0">
    <w:name w:val="EAF7953EBB8B4D899EB5B2B87D438AE0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E707948C6049D39DBA686BA7C04E00">
    <w:name w:val="31E707948C6049D39DBA686BA7C04E00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36E5D73B1C42D4807E93E704507885">
    <w:name w:val="6436E5D73B1C42D4807E93E704507885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BC036736CA4DF981F35820C228A17F">
    <w:name w:val="0CBC036736CA4DF981F35820C228A17F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E9DF791D13413DB852C6C071E95D02">
    <w:name w:val="10E9DF791D13413DB852C6C071E95D02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95B4AB0DA440B990285B7403FD046E">
    <w:name w:val="5095B4AB0DA440B990285B7403FD046E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1328DB5C8F415289E74FBAA58AA6AF">
    <w:name w:val="A91328DB5C8F415289E74FBAA58AA6AF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1D5D75E62F4E46ACD1A2C36ED6B2FD">
    <w:name w:val="C51D5D75E62F4E46ACD1A2C36ED6B2FD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83A1A45AF24215A13B0808E1F83FB1">
    <w:name w:val="1D83A1A45AF24215A13B0808E1F83FB1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1566DB440F46798FAA288C9EE1E8AC">
    <w:name w:val="AD1566DB440F46798FAA288C9EE1E8AC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953562CB4B4F5CAADEBDFEFF36EB89">
    <w:name w:val="15953562CB4B4F5CAADEBDFEFF36EB89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97AD94301746579C475D71E9C615B1">
    <w:name w:val="2297AD94301746579C475D71E9C615B1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417F15C0214243AB511CE90F021BF8">
    <w:name w:val="3A417F15C0214243AB511CE90F021BF8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3C628BB587421AB635CD042180D3F1">
    <w:name w:val="BD3C628BB587421AB635CD042180D3F1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6F7C374D614AF8B3C6C4D025FD420A">
    <w:name w:val="CC6F7C374D614AF8B3C6C4D025FD420A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249824334445709502165AEFE84989">
    <w:name w:val="E4249824334445709502165AEFE84989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DB839E0CE64A95A4D84F12E85C2FE8">
    <w:name w:val="09DB839E0CE64A95A4D84F12E85C2FE8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FDBCAA3C2644DC92DF637A3D96BA81">
    <w:name w:val="78FDBCAA3C2644DC92DF637A3D96BA81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5881FCBB964FD18C9609C8313A833A">
    <w:name w:val="A95881FCBB964FD18C9609C8313A833A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9CE22CD8D34BB58C7F5D66AF914B2C">
    <w:name w:val="0E9CE22CD8D34BB58C7F5D66AF914B2C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309D5598F04E2E871BF171701E651E">
    <w:name w:val="B5309D5598F04E2E871BF171701E651E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C8FD1828AD4B1E9110709721D753B4">
    <w:name w:val="02C8FD1828AD4B1E9110709721D753B4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A4F2DCCA4F40A6A6927816C793F476">
    <w:name w:val="C7A4F2DCCA4F40A6A6927816C793F476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7159CD3B634E32B66C8030EBD71F21">
    <w:name w:val="437159CD3B634E32B66C8030EBD71F21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D576A2242A4147B2B07CBECF6D456E">
    <w:name w:val="0BD576A2242A4147B2B07CBECF6D456E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FBCF5D1BA24348A109B27B8D6A5F54">
    <w:name w:val="3EFBCF5D1BA24348A109B27B8D6A5F54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150B1056AA49A9A3E6BBE3DC501C63">
    <w:name w:val="CD150B1056AA49A9A3E6BBE3DC501C63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642DB3BF7344E0A041E978049202E9">
    <w:name w:val="F1642DB3BF7344E0A041E978049202E9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8CDD537A354BAC8002E4B625E79BEB">
    <w:name w:val="638CDD537A354BAC8002E4B625E79BEB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3E8C9361A149FFA7B0B2E977226E35">
    <w:name w:val="B03E8C9361A149FFA7B0B2E977226E35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0368F580C74179AF1DA0BF5CD60D2E">
    <w:name w:val="AC0368F580C74179AF1DA0BF5CD60D2E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59B0E2BA784F638B41AE8E68145711">
    <w:name w:val="0159B0E2BA784F638B41AE8E68145711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59AC37F6BF4163B24EA12E66254369">
    <w:name w:val="1459AC37F6BF4163B24EA12E66254369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064495E1DB4C83988ADE604922F0BF">
    <w:name w:val="F9064495E1DB4C83988ADE604922F0BF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EF21E1B78B46E58DB1FF77F2C9F6EB">
    <w:name w:val="3EEF21E1B78B46E58DB1FF77F2C9F6EB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5186AA48AA4A6AA7F13664F2DF01F0">
    <w:name w:val="785186AA48AA4A6AA7F13664F2DF01F0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73895692F44E68973F4029DAF19D56">
    <w:name w:val="BF73895692F44E68973F4029DAF19D56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84F03FFF3542139E3FF1F94448E345">
    <w:name w:val="0C84F03FFF3542139E3FF1F94448E345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A5CB9995BF4932891F1DB347865D30">
    <w:name w:val="39A5CB9995BF4932891F1DB347865D30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2E0741E31342BBBA04AC1209D9AE84">
    <w:name w:val="0C2E0741E31342BBBA04AC1209D9AE84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52658FBA5A4DF59CB3058B7AF71BDF">
    <w:name w:val="E452658FBA5A4DF59CB3058B7AF71BDF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6754AFD27C4900A0B261073B7F6FE6">
    <w:name w:val="026754AFD27C4900A0B261073B7F6FE6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12F6BCF99445A89883BC1412163A7D">
    <w:name w:val="6812F6BCF99445A89883BC1412163A7D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3F49A6F1744D0BBEB2E271620A99A4">
    <w:name w:val="143F49A6F1744D0BBEB2E271620A99A4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471CFE034B46F296D20D49F7F7C0EF">
    <w:name w:val="2D471CFE034B46F296D20D49F7F7C0EF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D68BAD6578453A832AFCF36B584BEF">
    <w:name w:val="65D68BAD6578453A832AFCF36B584BEF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9D80FA3E2348CF9076CB75DC34D92F">
    <w:name w:val="289D80FA3E2348CF9076CB75DC34D92F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83B44079C441B8B71BCC3533EA72F4">
    <w:name w:val="E883B44079C441B8B71BCC3533EA72F4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11DEEABE324F9AA7560EAE545662E1">
    <w:name w:val="C911DEEABE324F9AA7560EAE545662E1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E3FEDBB99249DBBD65131DC147E0DB">
    <w:name w:val="7DE3FEDBB99249DBBD65131DC147E0DB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D4C37C9B2542C58AEBEEDC0A3D6C0C">
    <w:name w:val="F1D4C37C9B2542C58AEBEEDC0A3D6C0C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9FD2EEB4A045B491309C05173DD29B">
    <w:name w:val="E69FD2EEB4A045B491309C05173DD29B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37581B8BAE400D81521B45FFE06E62">
    <w:name w:val="4E37581B8BAE400D81521B45FFE06E62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E4885C243446749D1F8E06492B4356">
    <w:name w:val="4CE4885C243446749D1F8E06492B4356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0C00E93C56416FAB045C30E1178915">
    <w:name w:val="610C00E93C56416FAB045C30E1178915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B3ADF8132B4EB8B2219A6DAB13F8EB">
    <w:name w:val="21B3ADF8132B4EB8B2219A6DAB13F8EB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A76C511B0C4BF79E9F992A3D1245C1">
    <w:name w:val="BDA76C511B0C4BF79E9F992A3D1245C1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5F3944D43346ABB915744379DAAA8C">
    <w:name w:val="A95F3944D43346ABB915744379DAAA8C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48DB0F64F641C38E3BB34B70252BB4">
    <w:name w:val="A448DB0F64F641C38E3BB34B70252BB4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2BBA318F0E4E7DA27485EA18E85108">
    <w:name w:val="382BBA318F0E4E7DA27485EA18E85108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8BD3C537634F99AB9CBD88C35A40A1">
    <w:name w:val="248BD3C537634F99AB9CBD88C35A40A1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EF02268A6A45AC923DD91DACB3AE43">
    <w:name w:val="17EF02268A6A45AC923DD91DACB3AE43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324155DB924E92BC19B78BFE9C14E3">
    <w:name w:val="01324155DB924E92BC19B78BFE9C14E3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DF26810C2C49C2864C9E99132AAEF5">
    <w:name w:val="E4DF26810C2C49C2864C9E99132AAEF5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7B7E54E535456E84512E4ECD704BBD">
    <w:name w:val="477B7E54E535456E84512E4ECD704BBD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C164E0EE584424A0415C0123BDC990">
    <w:name w:val="2FC164E0EE584424A0415C0123BDC990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A1A3D8088449BF823A79A85D9B2332">
    <w:name w:val="F7A1A3D8088449BF823A79A85D9B2332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1AF2510260424DB65BF035D3E1D417">
    <w:name w:val="CB1AF2510260424DB65BF035D3E1D417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6B5BCC8D634609B749AA55EBD798B6">
    <w:name w:val="476B5BCC8D634609B749AA55EBD798B6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442343C1384241AE1F6B2A3CCAD63D">
    <w:name w:val="73442343C1384241AE1F6B2A3CCAD63D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521F94A72F49BFA055D014885883E1">
    <w:name w:val="7B521F94A72F49BFA055D014885883E1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253D75F6BB4CBFB65378749E6FFD1B">
    <w:name w:val="1C253D75F6BB4CBFB65378749E6FFD1B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6F44195A68479A816E0D727C1D07CE">
    <w:name w:val="AD6F44195A68479A816E0D727C1D07CE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410C1ECB4049D4B9DF79A038E11844">
    <w:name w:val="FD410C1ECB4049D4B9DF79A038E11844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BEADB8A1224D0886392F85BD2EB05F">
    <w:name w:val="B1BEADB8A1224D0886392F85BD2EB05F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84A3DC1A22486180AAA1C86E1D20F6">
    <w:name w:val="AA84A3DC1A22486180AAA1C86E1D20F6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1F59DC5AE54EF4B5406BF0B46F4E5F">
    <w:name w:val="801F59DC5AE54EF4B5406BF0B46F4E5F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2F1CDB6B064384A827149C884C262D">
    <w:name w:val="0E2F1CDB6B064384A827149C884C262D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3C2B0F354F4A3F925168C7B4551BE4">
    <w:name w:val="3E3C2B0F354F4A3F925168C7B4551BE4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BE9696DA3447FFB79C96ED9542210A">
    <w:name w:val="D1BE9696DA3447FFB79C96ED9542210A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0F6E5BD07145248EA8AE477BC73EA1">
    <w:name w:val="470F6E5BD07145248EA8AE477BC73EA1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42630C96F641919EB4863B2718A9FE">
    <w:name w:val="BC42630C96F641919EB4863B2718A9FE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16156EFE294B54B4C32AD1909D4F50">
    <w:name w:val="2F16156EFE294B54B4C32AD1909D4F50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6256D5E55C456FB9C6112A3DA8FD06">
    <w:name w:val="FA6256D5E55C456FB9C6112A3DA8FD06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C5DEA8F65C4F3CA0930410C9B887A0">
    <w:name w:val="71C5DEA8F65C4F3CA0930410C9B887A0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ECC6C032E24C34B00B30974DDA024E">
    <w:name w:val="1CECC6C032E24C34B00B30974DDA024E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BD2E0E770B4E0E8E1E3ED23DA14166">
    <w:name w:val="58BD2E0E770B4E0E8E1E3ED23DA14166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C8DB6E1A014B1CBF10ABE552A9F997">
    <w:name w:val="FFC8DB6E1A014B1CBF10ABE552A9F997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CC0DF42A00484BA18CA661108D8983">
    <w:name w:val="0ECC0DF42A00484BA18CA661108D8983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5BFA80E6144ED1AB0EEF71E94DF8C0">
    <w:name w:val="B35BFA80E6144ED1AB0EEF71E94DF8C0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7835AAE17E4F3094F021759228A592">
    <w:name w:val="647835AAE17E4F3094F021759228A592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713EA26E254BDBB0E4500F33CF5E6E">
    <w:name w:val="7C713EA26E254BDBB0E4500F33CF5E6E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B4DFACB16D48D689238F96DD10CE6A">
    <w:name w:val="3BB4DFACB16D48D689238F96DD10CE6A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96CDD7FA854755935A07E6C347E343">
    <w:name w:val="C096CDD7FA854755935A07E6C347E343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85E85DD6614D54B37AB9F0357D36B5">
    <w:name w:val="6285E85DD6614D54B37AB9F0357D36B5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7E4F0E5FB643AB8C20A17AD06BA955">
    <w:name w:val="BF7E4F0E5FB643AB8C20A17AD06BA955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E961058B7A43B795F990B51AF79281">
    <w:name w:val="DDE961058B7A43B795F990B51AF79281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758D7B82704F1EA2FAD560D102BCC7">
    <w:name w:val="27758D7B82704F1EA2FAD560D102BCC7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C1E9F9BCAF4AF78B95452ECAB52212">
    <w:name w:val="01C1E9F9BCAF4AF78B95452ECAB52212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59559C543440128F30224093BF997E">
    <w:name w:val="C159559C543440128F30224093BF997E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893363C10A4CFA80C6855E44DA9385">
    <w:name w:val="8F893363C10A4CFA80C6855E44DA9385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14DA4F15D44DD2B5FAF4FA133953B9">
    <w:name w:val="9514DA4F15D44DD2B5FAF4FA133953B9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3D83FDD01E463B9BA71D7FD24B4689">
    <w:name w:val="AD3D83FDD01E463B9BA71D7FD24B4689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E3CC1BF64E4AF2BF489E0490E6A4B9">
    <w:name w:val="BFE3CC1BF64E4AF2BF489E0490E6A4B9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B170091A0F4443B595DF5220EC12C0">
    <w:name w:val="6DB170091A0F4443B595DF5220EC12C0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90C5504E454262A6B93A6DC68E3F2D">
    <w:name w:val="9E90C5504E454262A6B93A6DC68E3F2D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5C83DF9F20426EA4626CF35925E081">
    <w:name w:val="095C83DF9F20426EA4626CF35925E081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902C2056D54CBCBFB010552DCD7BC1">
    <w:name w:val="1A902C2056D54CBCBFB010552DCD7BC1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51A8222F1B439BB58A8C1450B831C2">
    <w:name w:val="5A51A8222F1B439BB58A8C1450B831C2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4694EB59134A59846B7D87CB91F01E">
    <w:name w:val="874694EB59134A59846B7D87CB91F01E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50B3C49B914D9A8947A9D120106648">
    <w:name w:val="D250B3C49B914D9A8947A9D120106648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9A1052A64F4586AFB2A32C096CFEB1">
    <w:name w:val="169A1052A64F4586AFB2A32C096CFEB1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4A950425C244EB8AEAAF283212F52C">
    <w:name w:val="1A4A950425C244EB8AEAAF283212F52C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A5CAACF9E6474B8AB581B4C10D20F5">
    <w:name w:val="17A5CAACF9E6474B8AB581B4C10D20F5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59990431944448B8A9582A9D9B2761">
    <w:name w:val="A959990431944448B8A9582A9D9B2761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2842E37C47492290D9D993828C911C">
    <w:name w:val="8C2842E37C47492290D9D993828C911C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B202D445CD4474950BA7AE7845DFE0">
    <w:name w:val="C1B202D445CD4474950BA7AE7845DFE0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AA66B12C0245E18218F3E99F41D365">
    <w:name w:val="9FAA66B12C0245E18218F3E99F41D365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7E85B937C54000A1FD0EFF1C47E816">
    <w:name w:val="337E85B937C54000A1FD0EFF1C47E816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D2AEDE6DF040BBB557EE2BEF67E10F">
    <w:name w:val="57D2AEDE6DF040BBB557EE2BEF67E10F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1D653EC1CD4593BD781F2B76C3410A">
    <w:name w:val="C51D653EC1CD4593BD781F2B76C3410A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3E1070F7E049E6A2018F7C23389FDF">
    <w:name w:val="7C3E1070F7E049E6A2018F7C23389FDF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5BFD54573A4357BE09F3C30A19F47A">
    <w:name w:val="0E5BFD54573A4357BE09F3C30A19F47A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5D60B1AD2C4686BDB05F7A18EFA323">
    <w:name w:val="2B5D60B1AD2C4686BDB05F7A18EFA323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C7F6A3D8174D439A237017244AADCA">
    <w:name w:val="27C7F6A3D8174D439A237017244AADCA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38B0BB90EF4A3A91FCC5B477A755CF">
    <w:name w:val="0838B0BB90EF4A3A91FCC5B477A755CF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E11C066F8A4FACBC2516F334F09274">
    <w:name w:val="C5E11C066F8A4FACBC2516F334F09274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78C0DC9059432588535381C64128E5">
    <w:name w:val="E578C0DC9059432588535381C64128E5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FF27511C4B4DDFADFECC43E1928535">
    <w:name w:val="CFFF27511C4B4DDFADFECC43E1928535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358A3723CD420B882258F1CBF000A0">
    <w:name w:val="43358A3723CD420B882258F1CBF000A0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3DBF6F70514FE9B258D58573891888">
    <w:name w:val="723DBF6F70514FE9B258D58573891888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5A122331E8452F8C6B11449278BA3A">
    <w:name w:val="FF5A122331E8452F8C6B11449278BA3A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B10312C5D54D9288D3FC09330F2D01">
    <w:name w:val="6EB10312C5D54D9288D3FC09330F2D01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D8B1FA46D442BFBD19B51C1BD83349">
    <w:name w:val="29D8B1FA46D442BFBD19B51C1BD83349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97D300E85D4663A2F75BAB85BDF3AA">
    <w:name w:val="3197D300E85D4663A2F75BAB85BDF3AA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50B4BD330440AF915EC0E0EB79EBD1">
    <w:name w:val="1650B4BD330440AF915EC0E0EB79EBD1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5E4AFBCD274308BD400E2346A5309D">
    <w:name w:val="115E4AFBCD274308BD400E2346A5309D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5B0C77AB644F7FA17884B2193CBBBA">
    <w:name w:val="2F5B0C77AB644F7FA17884B2193CBBBA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B8F06BF7994CAB81D254152F8307A5">
    <w:name w:val="66B8F06BF7994CAB81D254152F8307A5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A01E3936844EBD819121D576E655A5">
    <w:name w:val="20A01E3936844EBD819121D576E655A5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22D7FB6B104195AE1105D921C9DE62">
    <w:name w:val="1622D7FB6B104195AE1105D921C9DE62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8136448E7C409BA153755BF96A80A6">
    <w:name w:val="148136448E7C409BA153755BF96A80A6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BE81BA290242029A7F68F30E85AE42">
    <w:name w:val="D1BE81BA290242029A7F68F30E85AE42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BACF91EE824BF3AC4ADAEC630AE447">
    <w:name w:val="7DBACF91EE824BF3AC4ADAEC630AE447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07EE3C908C47C3A7805A5E4904CE4C">
    <w:name w:val="4807EE3C908C47C3A7805A5E4904CE4C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023B8E06C9492B86C1A41FFB23EB2A">
    <w:name w:val="B5023B8E06C9492B86C1A41FFB23EB2A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29026E243041E980537BC4A9E31CF1">
    <w:name w:val="4C29026E243041E980537BC4A9E31CF1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4A6FA68FDE4DF98E75EF5124204DBC">
    <w:name w:val="574A6FA68FDE4DF98E75EF5124204DBC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293E084D034F058353DDFDEC52F81C">
    <w:name w:val="CC293E084D034F058353DDFDEC52F81C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DCA618B965452D94C9CF1D47C1C722">
    <w:name w:val="B7DCA618B965452D94C9CF1D47C1C722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3C824C8DAA4AD28E7276BF56A785C8">
    <w:name w:val="473C824C8DAA4AD28E7276BF56A785C8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6D98E504454A0290C34FCBB093D6B8">
    <w:name w:val="746D98E504454A0290C34FCBB093D6B8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8F0E9B7DE1484B8A3D6621A8FAA3C7">
    <w:name w:val="ED8F0E9B7DE1484B8A3D6621A8FAA3C7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310B3F9FC54A3092C01EDE459C0894">
    <w:name w:val="DA310B3F9FC54A3092C01EDE459C0894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C3B305CF6B4ABDA236FAC65FBF0E74">
    <w:name w:val="91C3B305CF6B4ABDA236FAC65FBF0E74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B7A02F56984DCFB8CFA54261DD34D6">
    <w:name w:val="52B7A02F56984DCFB8CFA54261DD34D6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DA256100B94495A23354B0D7571D31">
    <w:name w:val="ECDA256100B94495A23354B0D7571D31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18D60F3A4546CB8E08B4943C78D02F">
    <w:name w:val="1018D60F3A4546CB8E08B4943C78D02F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ABED694DEA4B078F7CB3ACD36CE4CE">
    <w:name w:val="9DABED694DEA4B078F7CB3ACD36CE4CE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B3688CFF744B77BE6E5CDCAB01F63A">
    <w:name w:val="DDB3688CFF744B77BE6E5CDCAB01F63A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C5B96043BA436D85A667D3E7FFB8A6">
    <w:name w:val="A1C5B96043BA436D85A667D3E7FFB8A6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3940374C92448ABECA97B0375AF668">
    <w:name w:val="D43940374C92448ABECA97B0375AF668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CFADA99E2745EF9AD21F2846978D46">
    <w:name w:val="9BCFADA99E2745EF9AD21F2846978D46"/>
    <w:rsid w:val="00E97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AA20B837FC43CD9EF082207630C845">
    <w:name w:val="DAAA20B837FC43CD9EF082207630C845"/>
    <w:rsid w:val="00E971F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575C8-3969-4399-A2C6-BD92FAA4C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Restaurang Parken - Matmeny2</Template>
  <TotalTime>14119</TotalTime>
  <Pages>1</Pages>
  <Words>657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Parken</dc:creator>
  <cp:keywords/>
  <dc:description/>
  <cp:lastModifiedBy>Suleyman Kanat</cp:lastModifiedBy>
  <cp:revision>441</cp:revision>
  <cp:lastPrinted>2025-03-30T15:08:00Z</cp:lastPrinted>
  <dcterms:created xsi:type="dcterms:W3CDTF">2024-10-22T08:02:00Z</dcterms:created>
  <dcterms:modified xsi:type="dcterms:W3CDTF">2025-04-21T14:54:00Z</dcterms:modified>
</cp:coreProperties>
</file>